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282"/>
        <w:gridCol w:w="2096"/>
        <w:gridCol w:w="2437"/>
        <w:gridCol w:w="567"/>
        <w:gridCol w:w="2380"/>
        <w:gridCol w:w="1021"/>
        <w:gridCol w:w="858"/>
        <w:gridCol w:w="566"/>
      </w:tblGrid>
      <w:tr w:rsidR="0099479E" w:rsidRPr="00A978BF" w:rsidTr="009256A2">
        <w:trPr>
          <w:cantSplit/>
          <w:trHeight w:val="428"/>
        </w:trPr>
        <w:tc>
          <w:tcPr>
            <w:tcW w:w="4818" w:type="dxa"/>
            <w:gridSpan w:val="3"/>
            <w:tcMar>
              <w:left w:w="0" w:type="dxa"/>
            </w:tcMar>
          </w:tcPr>
          <w:p w:rsidR="0099479E" w:rsidRPr="00A978BF" w:rsidRDefault="0099479E" w:rsidP="0088029A">
            <w:pPr>
              <w:pStyle w:val="-0"/>
              <w:spacing w:before="0" w:after="0"/>
              <w:ind w:firstLine="709"/>
              <w:rPr>
                <w:rFonts w:cstheme="majorHAnsi"/>
                <w:b/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567" w:type="dxa"/>
          </w:tcPr>
          <w:p w:rsidR="0099479E" w:rsidRPr="00A978BF" w:rsidRDefault="0099479E" w:rsidP="0088029A">
            <w:pPr>
              <w:pStyle w:val="-0"/>
              <w:spacing w:before="0" w:after="0"/>
              <w:ind w:firstLine="709"/>
              <w:rPr>
                <w:rFonts w:cstheme="majorHAnsi"/>
                <w:color w:val="000000" w:themeColor="text1"/>
              </w:rPr>
            </w:pPr>
          </w:p>
        </w:tc>
        <w:tc>
          <w:tcPr>
            <w:tcW w:w="4822" w:type="dxa"/>
            <w:gridSpan w:val="4"/>
          </w:tcPr>
          <w:p w:rsidR="0099479E" w:rsidRPr="00A978BF" w:rsidRDefault="0099479E" w:rsidP="0088029A">
            <w:pPr>
              <w:pStyle w:val="-0"/>
              <w:spacing w:before="0" w:after="0"/>
              <w:ind w:firstLine="709"/>
              <w:rPr>
                <w:rFonts w:cstheme="majorHAnsi"/>
                <w:b/>
                <w:color w:val="000000" w:themeColor="text1"/>
              </w:rPr>
            </w:pPr>
          </w:p>
        </w:tc>
      </w:tr>
      <w:tr w:rsidR="0099479E" w:rsidRPr="00A978BF" w:rsidTr="008E4500">
        <w:trPr>
          <w:cantSplit/>
          <w:trHeight w:val="1361"/>
        </w:trPr>
        <w:tc>
          <w:tcPr>
            <w:tcW w:w="4818" w:type="dxa"/>
            <w:gridSpan w:val="3"/>
            <w:tcMar>
              <w:left w:w="0" w:type="dxa"/>
            </w:tcMar>
          </w:tcPr>
          <w:p w:rsidR="0099479E" w:rsidRPr="00A978BF" w:rsidRDefault="0099479E" w:rsidP="0088029A">
            <w:pPr>
              <w:pStyle w:val="-0"/>
              <w:spacing w:before="0" w:after="0"/>
              <w:ind w:firstLine="709"/>
              <w:rPr>
                <w:rFonts w:cstheme="majorHAnsi"/>
                <w:color w:val="000000" w:themeColor="text1"/>
              </w:rPr>
            </w:pPr>
          </w:p>
        </w:tc>
        <w:tc>
          <w:tcPr>
            <w:tcW w:w="567" w:type="dxa"/>
          </w:tcPr>
          <w:p w:rsidR="0099479E" w:rsidRPr="00A978BF" w:rsidRDefault="0099479E" w:rsidP="0088029A">
            <w:pPr>
              <w:pStyle w:val="-0"/>
              <w:spacing w:before="0" w:after="0"/>
              <w:ind w:firstLine="709"/>
              <w:rPr>
                <w:rFonts w:cstheme="majorHAnsi"/>
                <w:color w:val="000000" w:themeColor="text1"/>
              </w:rPr>
            </w:pPr>
          </w:p>
        </w:tc>
        <w:tc>
          <w:tcPr>
            <w:tcW w:w="4822" w:type="dxa"/>
            <w:gridSpan w:val="4"/>
          </w:tcPr>
          <w:p w:rsidR="0099479E" w:rsidRPr="00A978BF" w:rsidRDefault="0099479E" w:rsidP="0088029A">
            <w:pPr>
              <w:pStyle w:val="-0"/>
              <w:spacing w:before="0" w:after="0"/>
              <w:ind w:firstLine="709"/>
              <w:rPr>
                <w:rFonts w:cstheme="majorHAnsi"/>
                <w:color w:val="000000" w:themeColor="text1"/>
              </w:rPr>
            </w:pPr>
          </w:p>
        </w:tc>
      </w:tr>
      <w:tr w:rsidR="00E52E84" w:rsidRPr="00A978BF" w:rsidTr="008E4500">
        <w:trPr>
          <w:cantSplit/>
          <w:trHeight w:val="325"/>
        </w:trPr>
        <w:tc>
          <w:tcPr>
            <w:tcW w:w="2380" w:type="dxa"/>
            <w:gridSpan w:val="2"/>
            <w:tcMar>
              <w:left w:w="0" w:type="dxa"/>
            </w:tcMar>
          </w:tcPr>
          <w:p w:rsidR="00E52E84" w:rsidRPr="00A978BF" w:rsidRDefault="00E52E84" w:rsidP="0088029A">
            <w:pPr>
              <w:pStyle w:val="afffa"/>
              <w:spacing w:before="0" w:after="0"/>
              <w:ind w:firstLine="709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438" w:type="dxa"/>
            <w:vAlign w:val="center"/>
          </w:tcPr>
          <w:p w:rsidR="00E52E84" w:rsidRPr="00A978BF" w:rsidRDefault="00E52E84" w:rsidP="0088029A">
            <w:pPr>
              <w:pStyle w:val="-0"/>
              <w:spacing w:before="0" w:after="0"/>
              <w:ind w:firstLine="709"/>
              <w:jc w:val="both"/>
              <w:rPr>
                <w:rFonts w:cstheme="majorHAnsi"/>
                <w:color w:val="000000" w:themeColor="text1"/>
              </w:rPr>
            </w:pPr>
          </w:p>
        </w:tc>
        <w:tc>
          <w:tcPr>
            <w:tcW w:w="567" w:type="dxa"/>
          </w:tcPr>
          <w:p w:rsidR="00E52E84" w:rsidRPr="00A978BF" w:rsidRDefault="00E52E84" w:rsidP="0088029A">
            <w:pPr>
              <w:pStyle w:val="afffa"/>
              <w:spacing w:before="0" w:after="0"/>
              <w:ind w:firstLine="709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381" w:type="dxa"/>
          </w:tcPr>
          <w:p w:rsidR="00E52E84" w:rsidRPr="00A978BF" w:rsidRDefault="00E52E84" w:rsidP="0088029A">
            <w:pPr>
              <w:pStyle w:val="afffa"/>
              <w:spacing w:before="0" w:after="0"/>
              <w:ind w:firstLine="709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441" w:type="dxa"/>
            <w:gridSpan w:val="3"/>
            <w:vAlign w:val="center"/>
          </w:tcPr>
          <w:p w:rsidR="00E52E84" w:rsidRPr="00A978BF" w:rsidRDefault="00E52E84" w:rsidP="0088029A">
            <w:pPr>
              <w:pStyle w:val="-0"/>
              <w:spacing w:before="0" w:after="0"/>
              <w:ind w:firstLine="709"/>
              <w:jc w:val="both"/>
              <w:rPr>
                <w:rFonts w:cstheme="majorHAnsi"/>
                <w:color w:val="000000" w:themeColor="text1"/>
              </w:rPr>
            </w:pPr>
          </w:p>
        </w:tc>
      </w:tr>
      <w:tr w:rsidR="009256A2" w:rsidRPr="00A978BF" w:rsidTr="008E4500">
        <w:trPr>
          <w:cantSplit/>
          <w:trHeight w:val="680"/>
        </w:trPr>
        <w:tc>
          <w:tcPr>
            <w:tcW w:w="4818" w:type="dxa"/>
            <w:gridSpan w:val="3"/>
            <w:tcMar>
              <w:left w:w="0" w:type="dxa"/>
            </w:tcMar>
            <w:vAlign w:val="center"/>
          </w:tcPr>
          <w:p w:rsidR="009256A2" w:rsidRPr="00A978BF" w:rsidRDefault="009256A2" w:rsidP="0088029A">
            <w:pPr>
              <w:pStyle w:val="-0"/>
              <w:spacing w:before="0" w:after="0"/>
              <w:ind w:firstLine="709"/>
              <w:rPr>
                <w:rFonts w:cstheme="majorHAnsi"/>
                <w:color w:val="000000" w:themeColor="text1"/>
              </w:rPr>
            </w:pPr>
          </w:p>
        </w:tc>
        <w:tc>
          <w:tcPr>
            <w:tcW w:w="567" w:type="dxa"/>
          </w:tcPr>
          <w:p w:rsidR="009256A2" w:rsidRPr="00A978BF" w:rsidRDefault="009256A2" w:rsidP="0088029A">
            <w:pPr>
              <w:pStyle w:val="-0"/>
              <w:spacing w:before="0" w:after="0"/>
              <w:ind w:firstLine="709"/>
              <w:rPr>
                <w:rFonts w:cstheme="majorHAnsi"/>
                <w:color w:val="000000" w:themeColor="text1"/>
              </w:rPr>
            </w:pPr>
          </w:p>
        </w:tc>
        <w:tc>
          <w:tcPr>
            <w:tcW w:w="4822" w:type="dxa"/>
            <w:gridSpan w:val="4"/>
            <w:vAlign w:val="center"/>
          </w:tcPr>
          <w:p w:rsidR="009256A2" w:rsidRPr="00A978BF" w:rsidRDefault="009256A2" w:rsidP="0088029A">
            <w:pPr>
              <w:pStyle w:val="-0"/>
              <w:spacing w:before="0" w:after="0"/>
              <w:ind w:firstLine="709"/>
              <w:rPr>
                <w:rFonts w:cstheme="majorHAnsi"/>
                <w:color w:val="000000" w:themeColor="text1"/>
              </w:rPr>
            </w:pPr>
          </w:p>
        </w:tc>
      </w:tr>
      <w:tr w:rsidR="009256A2" w:rsidRPr="00A978BF" w:rsidTr="00B23B66">
        <w:trPr>
          <w:cantSplit/>
          <w:trHeight w:val="1984"/>
        </w:trPr>
        <w:tc>
          <w:tcPr>
            <w:tcW w:w="4818" w:type="dxa"/>
            <w:gridSpan w:val="3"/>
            <w:tcMar>
              <w:left w:w="0" w:type="dxa"/>
            </w:tcMar>
          </w:tcPr>
          <w:p w:rsidR="009256A2" w:rsidRPr="00A978BF" w:rsidRDefault="009256A2" w:rsidP="0088029A">
            <w:pPr>
              <w:pStyle w:val="afffa"/>
              <w:spacing w:before="0" w:after="0"/>
              <w:ind w:firstLine="709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567" w:type="dxa"/>
          </w:tcPr>
          <w:p w:rsidR="009256A2" w:rsidRPr="00A978BF" w:rsidRDefault="009256A2" w:rsidP="0088029A">
            <w:pPr>
              <w:pStyle w:val="afffa"/>
              <w:spacing w:before="0" w:after="0"/>
              <w:ind w:firstLine="709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822" w:type="dxa"/>
            <w:gridSpan w:val="4"/>
          </w:tcPr>
          <w:p w:rsidR="009256A2" w:rsidRPr="00A978BF" w:rsidRDefault="009256A2" w:rsidP="0088029A">
            <w:pPr>
              <w:pStyle w:val="afffa"/>
              <w:spacing w:before="0" w:after="0"/>
              <w:ind w:firstLine="709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9256A2" w:rsidRPr="00A418BF" w:rsidTr="00447ECD">
        <w:trPr>
          <w:gridAfter w:val="1"/>
          <w:wAfter w:w="566" w:type="dxa"/>
          <w:cantSplit/>
          <w:trHeight w:val="1799"/>
        </w:trPr>
        <w:tc>
          <w:tcPr>
            <w:tcW w:w="283" w:type="dxa"/>
            <w:tcMar>
              <w:left w:w="0" w:type="dxa"/>
            </w:tcMar>
            <w:vAlign w:val="bottom"/>
          </w:tcPr>
          <w:p w:rsidR="009256A2" w:rsidRPr="00A418BF" w:rsidRDefault="009256A2" w:rsidP="00447ECD">
            <w:pPr>
              <w:pStyle w:val="afffa"/>
              <w:spacing w:before="0" w:after="0"/>
              <w:ind w:hanging="714"/>
              <w:rPr>
                <w:rFonts w:asciiTheme="majorHAnsi" w:hAnsiTheme="majorHAnsi" w:cstheme="majorHAnsi"/>
                <w:color w:val="000000" w:themeColor="text1"/>
                <w:sz w:val="32"/>
                <w:szCs w:val="32"/>
              </w:rPr>
            </w:pPr>
          </w:p>
        </w:tc>
        <w:tc>
          <w:tcPr>
            <w:tcW w:w="8505" w:type="dxa"/>
            <w:gridSpan w:val="5"/>
            <w:vAlign w:val="bottom"/>
          </w:tcPr>
          <w:p w:rsidR="009256A2" w:rsidRPr="00A418BF" w:rsidRDefault="00686BDC" w:rsidP="00447ECD">
            <w:pPr>
              <w:pStyle w:val="-"/>
              <w:spacing w:before="0" w:after="0"/>
              <w:ind w:hanging="714"/>
              <w:rPr>
                <w:rFonts w:cstheme="majorHAnsi"/>
                <w:color w:val="000000" w:themeColor="text1"/>
                <w:szCs w:val="32"/>
              </w:rPr>
            </w:pPr>
            <w:r w:rsidRPr="00A418BF">
              <w:rPr>
                <w:rFonts w:cstheme="majorHAnsi"/>
                <w:color w:val="000000" w:themeColor="text1"/>
                <w:szCs w:val="32"/>
              </w:rPr>
              <w:t xml:space="preserve">СИСТЕМА </w:t>
            </w:r>
            <w:r w:rsidR="00682CE7" w:rsidRPr="00A418BF">
              <w:rPr>
                <w:rFonts w:cstheme="majorHAnsi"/>
                <w:color w:val="000000" w:themeColor="text1"/>
                <w:szCs w:val="32"/>
              </w:rPr>
              <w:t>"МАРШРУТИЗАТОР И БД ЗАЯВОК"</w:t>
            </w:r>
          </w:p>
        </w:tc>
        <w:tc>
          <w:tcPr>
            <w:tcW w:w="853" w:type="dxa"/>
            <w:vAlign w:val="bottom"/>
          </w:tcPr>
          <w:p w:rsidR="009256A2" w:rsidRPr="00A418BF" w:rsidRDefault="009256A2" w:rsidP="0088029A">
            <w:pPr>
              <w:pStyle w:val="afffa"/>
              <w:spacing w:before="0" w:after="0"/>
              <w:ind w:firstLine="709"/>
              <w:rPr>
                <w:rFonts w:asciiTheme="majorHAnsi" w:hAnsiTheme="majorHAnsi" w:cstheme="majorHAnsi"/>
                <w:color w:val="000000" w:themeColor="text1"/>
                <w:sz w:val="32"/>
                <w:szCs w:val="32"/>
              </w:rPr>
            </w:pPr>
          </w:p>
        </w:tc>
      </w:tr>
      <w:tr w:rsidR="009256A2" w:rsidRPr="00A978BF" w:rsidTr="00447ECD">
        <w:trPr>
          <w:gridAfter w:val="1"/>
          <w:wAfter w:w="566" w:type="dxa"/>
          <w:cantSplit/>
          <w:trHeight w:hRule="exact" w:val="1799"/>
        </w:trPr>
        <w:tc>
          <w:tcPr>
            <w:tcW w:w="283" w:type="dxa"/>
            <w:tcMar>
              <w:left w:w="0" w:type="dxa"/>
            </w:tcMar>
            <w:vAlign w:val="center"/>
          </w:tcPr>
          <w:p w:rsidR="009256A2" w:rsidRPr="00A978BF" w:rsidRDefault="009256A2" w:rsidP="00447ECD">
            <w:pPr>
              <w:pStyle w:val="afffa"/>
              <w:spacing w:before="0" w:after="0"/>
              <w:ind w:hanging="714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8505" w:type="dxa"/>
            <w:gridSpan w:val="5"/>
            <w:vAlign w:val="center"/>
          </w:tcPr>
          <w:p w:rsidR="009256A2" w:rsidRPr="00A978BF" w:rsidRDefault="00844FB9" w:rsidP="00447ECD">
            <w:pPr>
              <w:pStyle w:val="-"/>
              <w:spacing w:before="0" w:after="0"/>
              <w:ind w:hanging="714"/>
              <w:rPr>
                <w:rFonts w:cstheme="majorHAnsi"/>
                <w:color w:val="000000" w:themeColor="text1"/>
              </w:rPr>
            </w:pPr>
            <w:r w:rsidRPr="00A978BF">
              <w:rPr>
                <w:rFonts w:cstheme="majorHAnsi"/>
                <w:color w:val="000000" w:themeColor="text1"/>
              </w:rPr>
              <w:t>РУКОВОДСТВО АДМИНИСТРАТОРА</w:t>
            </w:r>
          </w:p>
        </w:tc>
        <w:tc>
          <w:tcPr>
            <w:tcW w:w="853" w:type="dxa"/>
            <w:vAlign w:val="center"/>
          </w:tcPr>
          <w:p w:rsidR="009256A2" w:rsidRPr="00A978BF" w:rsidRDefault="009256A2" w:rsidP="0088029A">
            <w:pPr>
              <w:pStyle w:val="afffa"/>
              <w:spacing w:before="0" w:after="0"/>
              <w:ind w:firstLine="709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9256A2" w:rsidRPr="00A978BF" w:rsidTr="00447ECD">
        <w:trPr>
          <w:gridAfter w:val="1"/>
          <w:wAfter w:w="566" w:type="dxa"/>
          <w:cantSplit/>
          <w:trHeight w:hRule="exact" w:val="748"/>
        </w:trPr>
        <w:tc>
          <w:tcPr>
            <w:tcW w:w="283" w:type="dxa"/>
            <w:tcMar>
              <w:left w:w="0" w:type="dxa"/>
            </w:tcMar>
          </w:tcPr>
          <w:p w:rsidR="009256A2" w:rsidRPr="00A978BF" w:rsidRDefault="009256A2" w:rsidP="00447ECD">
            <w:pPr>
              <w:pStyle w:val="afffa"/>
              <w:spacing w:before="0" w:after="0"/>
              <w:ind w:hanging="714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8505" w:type="dxa"/>
            <w:gridSpan w:val="5"/>
          </w:tcPr>
          <w:p w:rsidR="009256A2" w:rsidRPr="00A978BF" w:rsidRDefault="009256A2" w:rsidP="00447ECD">
            <w:pPr>
              <w:pStyle w:val="-5"/>
              <w:spacing w:before="0" w:after="0"/>
              <w:ind w:hanging="714"/>
              <w:rPr>
                <w:rFonts w:cstheme="majorHAnsi"/>
                <w:color w:val="000000" w:themeColor="text1"/>
                <w:sz w:val="40"/>
                <w:szCs w:val="40"/>
                <w:lang w:val="en-US"/>
              </w:rPr>
            </w:pPr>
          </w:p>
        </w:tc>
        <w:tc>
          <w:tcPr>
            <w:tcW w:w="853" w:type="dxa"/>
          </w:tcPr>
          <w:p w:rsidR="009256A2" w:rsidRPr="00A978BF" w:rsidRDefault="009256A2" w:rsidP="0088029A">
            <w:pPr>
              <w:pStyle w:val="afffa"/>
              <w:spacing w:before="0" w:after="0"/>
              <w:ind w:firstLine="709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</w:p>
        </w:tc>
      </w:tr>
      <w:tr w:rsidR="009256A2" w:rsidRPr="00A978BF" w:rsidTr="00447ECD">
        <w:trPr>
          <w:gridAfter w:val="1"/>
          <w:wAfter w:w="561" w:type="dxa"/>
          <w:cantSplit/>
          <w:trHeight w:hRule="exact" w:val="40"/>
        </w:trPr>
        <w:tc>
          <w:tcPr>
            <w:tcW w:w="9646" w:type="dxa"/>
            <w:gridSpan w:val="7"/>
            <w:tcMar>
              <w:left w:w="0" w:type="dxa"/>
            </w:tcMar>
          </w:tcPr>
          <w:p w:rsidR="009256A2" w:rsidRPr="00A978BF" w:rsidRDefault="009256A2" w:rsidP="00447ECD">
            <w:pPr>
              <w:pStyle w:val="-5"/>
              <w:spacing w:before="0" w:after="0"/>
              <w:ind w:hanging="714"/>
              <w:rPr>
                <w:rFonts w:cstheme="majorHAnsi"/>
                <w:color w:val="000000" w:themeColor="text1"/>
                <w:sz w:val="40"/>
              </w:rPr>
            </w:pPr>
          </w:p>
        </w:tc>
      </w:tr>
      <w:tr w:rsidR="009256A2" w:rsidRPr="00A978BF" w:rsidTr="00447ECD">
        <w:trPr>
          <w:gridAfter w:val="1"/>
          <w:wAfter w:w="561" w:type="dxa"/>
          <w:cantSplit/>
          <w:trHeight w:hRule="exact" w:val="5775"/>
        </w:trPr>
        <w:tc>
          <w:tcPr>
            <w:tcW w:w="9646" w:type="dxa"/>
            <w:gridSpan w:val="7"/>
            <w:tcMar>
              <w:left w:w="0" w:type="dxa"/>
            </w:tcMar>
            <w:vAlign w:val="bottom"/>
          </w:tcPr>
          <w:p w:rsidR="00746D13" w:rsidRPr="00A978BF" w:rsidRDefault="00746D13" w:rsidP="00447ECD">
            <w:pPr>
              <w:pStyle w:val="-0"/>
              <w:spacing w:before="0" w:after="0"/>
              <w:ind w:hanging="714"/>
              <w:rPr>
                <w:rFonts w:cstheme="majorHAnsi"/>
                <w:b/>
                <w:color w:val="000000" w:themeColor="text1"/>
                <w:sz w:val="28"/>
                <w:szCs w:val="28"/>
              </w:rPr>
            </w:pPr>
          </w:p>
          <w:p w:rsidR="00746D13" w:rsidRPr="00A978BF" w:rsidRDefault="00746D13" w:rsidP="00447ECD">
            <w:pPr>
              <w:pStyle w:val="-0"/>
              <w:spacing w:before="0" w:after="0"/>
              <w:ind w:hanging="714"/>
              <w:rPr>
                <w:rFonts w:cstheme="majorHAnsi"/>
                <w:b/>
                <w:color w:val="000000" w:themeColor="text1"/>
                <w:sz w:val="28"/>
                <w:szCs w:val="28"/>
              </w:rPr>
            </w:pPr>
          </w:p>
          <w:p w:rsidR="00746D13" w:rsidRPr="00A978BF" w:rsidRDefault="00746D13" w:rsidP="00447ECD">
            <w:pPr>
              <w:pStyle w:val="-0"/>
              <w:spacing w:before="0" w:after="0"/>
              <w:ind w:hanging="714"/>
              <w:rPr>
                <w:rFonts w:cstheme="majorHAnsi"/>
                <w:b/>
                <w:color w:val="000000" w:themeColor="text1"/>
                <w:sz w:val="28"/>
                <w:szCs w:val="28"/>
              </w:rPr>
            </w:pPr>
          </w:p>
          <w:p w:rsidR="009256A2" w:rsidRPr="00A978BF" w:rsidRDefault="009256A2" w:rsidP="00447ECD">
            <w:pPr>
              <w:pStyle w:val="-0"/>
              <w:spacing w:before="0" w:after="0"/>
              <w:ind w:hanging="714"/>
              <w:rPr>
                <w:rFonts w:cstheme="majorHAnsi"/>
                <w:color w:val="000000" w:themeColor="text1"/>
                <w:sz w:val="28"/>
                <w:szCs w:val="28"/>
              </w:rPr>
            </w:pPr>
            <w:r w:rsidRPr="00A978BF">
              <w:rPr>
                <w:rFonts w:cstheme="majorHAnsi"/>
                <w:b/>
                <w:color w:val="000000" w:themeColor="text1"/>
                <w:sz w:val="28"/>
                <w:szCs w:val="28"/>
              </w:rPr>
              <w:t>Москва</w:t>
            </w:r>
            <w:r w:rsidR="00EF53C1" w:rsidRPr="00A978BF">
              <w:rPr>
                <w:rFonts w:cstheme="majorHAnsi"/>
                <w:b/>
                <w:color w:val="000000" w:themeColor="text1"/>
                <w:sz w:val="28"/>
                <w:szCs w:val="28"/>
              </w:rPr>
              <w:t>, 202</w:t>
            </w:r>
            <w:r w:rsidR="00D27E23" w:rsidRPr="00A978BF">
              <w:rPr>
                <w:rFonts w:cstheme="majorHAnsi"/>
                <w:b/>
                <w:color w:val="000000" w:themeColor="text1"/>
                <w:sz w:val="28"/>
                <w:szCs w:val="28"/>
              </w:rPr>
              <w:t>5</w:t>
            </w:r>
            <w:r w:rsidR="00686BDC" w:rsidRPr="00A978BF">
              <w:rPr>
                <w:rFonts w:cstheme="majorHAnsi"/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686BDC" w:rsidRPr="00A978BF">
              <w:rPr>
                <w:rFonts w:cstheme="majorHAnsi"/>
                <w:b/>
                <w:color w:val="000000" w:themeColor="text1"/>
                <w:sz w:val="28"/>
                <w:szCs w:val="28"/>
              </w:rPr>
              <w:t>г</w:t>
            </w:r>
            <w:r w:rsidR="00686BDC" w:rsidRPr="00A978BF">
              <w:rPr>
                <w:rFonts w:cstheme="majorHAnsi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2A70BC" w:rsidRPr="00A978BF" w:rsidRDefault="002A70BC" w:rsidP="0088029A">
      <w:pPr>
        <w:spacing w:before="0" w:after="0"/>
        <w:ind w:left="0" w:firstLine="709"/>
        <w:rPr>
          <w:rFonts w:asciiTheme="majorHAnsi" w:hAnsiTheme="majorHAnsi" w:cstheme="majorHAnsi"/>
          <w:color w:val="000000" w:themeColor="text1"/>
        </w:rPr>
        <w:sectPr w:rsidR="002A70BC" w:rsidRPr="00A978BF" w:rsidSect="00A978BF">
          <w:headerReference w:type="default" r:id="rId8"/>
          <w:footerReference w:type="default" r:id="rId9"/>
          <w:pgSz w:w="11906" w:h="16838" w:code="9"/>
          <w:pgMar w:top="851" w:right="1134" w:bottom="851" w:left="1134" w:header="709" w:footer="709" w:gutter="284"/>
          <w:cols w:space="708"/>
          <w:titlePg/>
          <w:docGrid w:linePitch="360"/>
        </w:sectPr>
      </w:pPr>
    </w:p>
    <w:p w:rsidR="00E60497" w:rsidRPr="00A978BF" w:rsidRDefault="00E60497" w:rsidP="0088029A">
      <w:pPr>
        <w:spacing w:before="0" w:after="0"/>
        <w:ind w:left="0" w:firstLine="709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A978BF">
        <w:rPr>
          <w:rFonts w:asciiTheme="majorHAnsi" w:hAnsiTheme="majorHAnsi" w:cstheme="majorHAnsi"/>
          <w:color w:val="000000" w:themeColor="text1"/>
          <w:sz w:val="24"/>
          <w:szCs w:val="24"/>
        </w:rPr>
        <w:lastRenderedPageBreak/>
        <w:t>Оглавление</w:t>
      </w:r>
    </w:p>
    <w:p w:rsidR="00F5676D" w:rsidRPr="00B40B5A" w:rsidRDefault="00E60497" w:rsidP="00F5676D">
      <w:pPr>
        <w:pStyle w:val="17"/>
        <w:rPr>
          <w:rFonts w:asciiTheme="majorHAnsi" w:eastAsiaTheme="minorEastAsia" w:hAnsiTheme="majorHAnsi" w:cstheme="majorHAnsi"/>
          <w:noProof/>
          <w:sz w:val="24"/>
          <w:szCs w:val="24"/>
        </w:rPr>
      </w:pPr>
      <w:r w:rsidRPr="00F5676D">
        <w:rPr>
          <w:caps/>
          <w:color w:val="000000" w:themeColor="text1"/>
        </w:rPr>
        <w:fldChar w:fldCharType="begin"/>
      </w:r>
      <w:r w:rsidRPr="00F5676D">
        <w:rPr>
          <w:color w:val="000000" w:themeColor="text1"/>
        </w:rPr>
        <w:instrText xml:space="preserve">TOC \o "1-9" \h \u </w:instrText>
      </w:r>
      <w:r w:rsidRPr="00F5676D">
        <w:rPr>
          <w:caps/>
          <w:color w:val="000000" w:themeColor="text1"/>
        </w:rPr>
        <w:fldChar w:fldCharType="separate"/>
      </w:r>
      <w:hyperlink w:anchor="_Toc200484557" w:history="1">
        <w:r w:rsidR="00F5676D" w:rsidRPr="00B40B5A">
          <w:rPr>
            <w:rStyle w:val="af8"/>
            <w:rFonts w:asciiTheme="majorHAnsi" w:hAnsiTheme="majorHAnsi" w:cstheme="majorHAnsi"/>
            <w:noProof/>
            <w:sz w:val="24"/>
            <w:szCs w:val="24"/>
          </w:rPr>
          <w:t>Список используемых сокращений и терминов</w:t>
        </w:r>
        <w:r w:rsidR="00F5676D" w:rsidRPr="00B40B5A">
          <w:rPr>
            <w:rFonts w:asciiTheme="majorHAnsi" w:hAnsiTheme="majorHAnsi" w:cstheme="majorHAnsi"/>
            <w:noProof/>
            <w:sz w:val="24"/>
            <w:szCs w:val="24"/>
          </w:rPr>
          <w:tab/>
        </w:r>
        <w:r w:rsidR="00F5676D" w:rsidRPr="00B40B5A">
          <w:rPr>
            <w:rFonts w:asciiTheme="majorHAnsi" w:hAnsiTheme="majorHAnsi" w:cstheme="majorHAnsi"/>
            <w:noProof/>
            <w:sz w:val="24"/>
            <w:szCs w:val="24"/>
          </w:rPr>
          <w:fldChar w:fldCharType="begin"/>
        </w:r>
        <w:r w:rsidR="00F5676D" w:rsidRPr="00B40B5A">
          <w:rPr>
            <w:rFonts w:asciiTheme="majorHAnsi" w:hAnsiTheme="majorHAnsi" w:cstheme="majorHAnsi"/>
            <w:noProof/>
            <w:sz w:val="24"/>
            <w:szCs w:val="24"/>
          </w:rPr>
          <w:instrText xml:space="preserve"> PAGEREF _Toc200484557 \h </w:instrText>
        </w:r>
        <w:r w:rsidR="00F5676D" w:rsidRPr="00B40B5A">
          <w:rPr>
            <w:rFonts w:asciiTheme="majorHAnsi" w:hAnsiTheme="majorHAnsi" w:cstheme="majorHAnsi"/>
            <w:noProof/>
            <w:sz w:val="24"/>
            <w:szCs w:val="24"/>
          </w:rPr>
        </w:r>
        <w:r w:rsidR="00F5676D" w:rsidRPr="00B40B5A">
          <w:rPr>
            <w:rFonts w:asciiTheme="majorHAnsi" w:hAnsiTheme="majorHAnsi" w:cstheme="majorHAnsi"/>
            <w:noProof/>
            <w:sz w:val="24"/>
            <w:szCs w:val="24"/>
          </w:rPr>
          <w:fldChar w:fldCharType="separate"/>
        </w:r>
        <w:r w:rsidR="00F5676D" w:rsidRPr="00B40B5A">
          <w:rPr>
            <w:rFonts w:asciiTheme="majorHAnsi" w:hAnsiTheme="majorHAnsi" w:cstheme="majorHAnsi"/>
            <w:noProof/>
            <w:sz w:val="24"/>
            <w:szCs w:val="24"/>
          </w:rPr>
          <w:t>4</w:t>
        </w:r>
        <w:r w:rsidR="00F5676D" w:rsidRPr="00B40B5A">
          <w:rPr>
            <w:rFonts w:asciiTheme="majorHAnsi" w:hAnsiTheme="majorHAnsi" w:cstheme="majorHAnsi"/>
            <w:noProof/>
            <w:sz w:val="24"/>
            <w:szCs w:val="24"/>
          </w:rPr>
          <w:fldChar w:fldCharType="end"/>
        </w:r>
      </w:hyperlink>
    </w:p>
    <w:p w:rsidR="00F5676D" w:rsidRPr="00B40B5A" w:rsidRDefault="00B2663B" w:rsidP="00B40B5A">
      <w:pPr>
        <w:pStyle w:val="17"/>
        <w:tabs>
          <w:tab w:val="clear" w:pos="1815"/>
          <w:tab w:val="left" w:pos="993"/>
        </w:tabs>
        <w:jc w:val="left"/>
        <w:rPr>
          <w:rFonts w:asciiTheme="majorHAnsi" w:eastAsiaTheme="minorEastAsia" w:hAnsiTheme="majorHAnsi" w:cstheme="majorHAnsi"/>
          <w:noProof/>
          <w:sz w:val="24"/>
          <w:szCs w:val="24"/>
        </w:rPr>
      </w:pPr>
      <w:hyperlink w:anchor="_Toc200484558" w:history="1">
        <w:r w:rsidR="00F5676D" w:rsidRPr="00B40B5A">
          <w:rPr>
            <w:rStyle w:val="af8"/>
            <w:rFonts w:asciiTheme="majorHAnsi" w:hAnsiTheme="majorHAnsi" w:cstheme="majorHAnsi"/>
            <w:noProof/>
            <w:sz w:val="24"/>
            <w:szCs w:val="24"/>
          </w:rPr>
          <w:t>1</w:t>
        </w:r>
        <w:r w:rsidR="00F5676D" w:rsidRPr="00B40B5A">
          <w:rPr>
            <w:rFonts w:asciiTheme="majorHAnsi" w:eastAsiaTheme="minorEastAsia" w:hAnsiTheme="majorHAnsi" w:cstheme="majorHAnsi"/>
            <w:noProof/>
            <w:sz w:val="24"/>
            <w:szCs w:val="24"/>
          </w:rPr>
          <w:tab/>
        </w:r>
        <w:r w:rsidR="00F5676D" w:rsidRPr="00B40B5A">
          <w:rPr>
            <w:rStyle w:val="af8"/>
            <w:rFonts w:asciiTheme="majorHAnsi" w:hAnsiTheme="majorHAnsi" w:cstheme="majorHAnsi"/>
            <w:noProof/>
            <w:sz w:val="24"/>
            <w:szCs w:val="24"/>
          </w:rPr>
          <w:t>Требования к квалификации администратора системы</w:t>
        </w:r>
        <w:r w:rsidR="00F5676D" w:rsidRPr="00B40B5A">
          <w:rPr>
            <w:rFonts w:asciiTheme="majorHAnsi" w:hAnsiTheme="majorHAnsi" w:cstheme="majorHAnsi"/>
            <w:noProof/>
            <w:sz w:val="24"/>
            <w:szCs w:val="24"/>
          </w:rPr>
          <w:tab/>
        </w:r>
        <w:r w:rsidR="00F5676D" w:rsidRPr="00B40B5A">
          <w:rPr>
            <w:rFonts w:asciiTheme="majorHAnsi" w:hAnsiTheme="majorHAnsi" w:cstheme="majorHAnsi"/>
            <w:noProof/>
            <w:sz w:val="24"/>
            <w:szCs w:val="24"/>
          </w:rPr>
          <w:fldChar w:fldCharType="begin"/>
        </w:r>
        <w:r w:rsidR="00F5676D" w:rsidRPr="00B40B5A">
          <w:rPr>
            <w:rFonts w:asciiTheme="majorHAnsi" w:hAnsiTheme="majorHAnsi" w:cstheme="majorHAnsi"/>
            <w:noProof/>
            <w:sz w:val="24"/>
            <w:szCs w:val="24"/>
          </w:rPr>
          <w:instrText xml:space="preserve"> PAGEREF _Toc200484558 \h </w:instrText>
        </w:r>
        <w:r w:rsidR="00F5676D" w:rsidRPr="00B40B5A">
          <w:rPr>
            <w:rFonts w:asciiTheme="majorHAnsi" w:hAnsiTheme="majorHAnsi" w:cstheme="majorHAnsi"/>
            <w:noProof/>
            <w:sz w:val="24"/>
            <w:szCs w:val="24"/>
          </w:rPr>
        </w:r>
        <w:r w:rsidR="00F5676D" w:rsidRPr="00B40B5A">
          <w:rPr>
            <w:rFonts w:asciiTheme="majorHAnsi" w:hAnsiTheme="majorHAnsi" w:cstheme="majorHAnsi"/>
            <w:noProof/>
            <w:sz w:val="24"/>
            <w:szCs w:val="24"/>
          </w:rPr>
          <w:fldChar w:fldCharType="separate"/>
        </w:r>
        <w:r w:rsidR="00F5676D" w:rsidRPr="00B40B5A">
          <w:rPr>
            <w:rFonts w:asciiTheme="majorHAnsi" w:hAnsiTheme="majorHAnsi" w:cstheme="majorHAnsi"/>
            <w:noProof/>
            <w:sz w:val="24"/>
            <w:szCs w:val="24"/>
          </w:rPr>
          <w:t>5</w:t>
        </w:r>
        <w:r w:rsidR="00F5676D" w:rsidRPr="00B40B5A">
          <w:rPr>
            <w:rFonts w:asciiTheme="majorHAnsi" w:hAnsiTheme="majorHAnsi" w:cstheme="majorHAnsi"/>
            <w:noProof/>
            <w:sz w:val="24"/>
            <w:szCs w:val="24"/>
          </w:rPr>
          <w:fldChar w:fldCharType="end"/>
        </w:r>
      </w:hyperlink>
    </w:p>
    <w:p w:rsidR="00F5676D" w:rsidRPr="00B40B5A" w:rsidRDefault="00B2663B" w:rsidP="00B40B5A">
      <w:pPr>
        <w:pStyle w:val="17"/>
        <w:tabs>
          <w:tab w:val="clear" w:pos="1815"/>
          <w:tab w:val="left" w:pos="993"/>
        </w:tabs>
        <w:jc w:val="left"/>
        <w:rPr>
          <w:rFonts w:asciiTheme="majorHAnsi" w:eastAsiaTheme="minorEastAsia" w:hAnsiTheme="majorHAnsi" w:cstheme="majorHAnsi"/>
          <w:noProof/>
          <w:sz w:val="24"/>
          <w:szCs w:val="24"/>
        </w:rPr>
      </w:pPr>
      <w:hyperlink w:anchor="_Toc200484559" w:history="1">
        <w:r w:rsidR="00F5676D" w:rsidRPr="00B40B5A">
          <w:rPr>
            <w:rStyle w:val="af8"/>
            <w:rFonts w:asciiTheme="majorHAnsi" w:hAnsiTheme="majorHAnsi" w:cstheme="majorHAnsi"/>
            <w:noProof/>
            <w:sz w:val="24"/>
            <w:szCs w:val="24"/>
          </w:rPr>
          <w:t>2</w:t>
        </w:r>
        <w:r w:rsidR="00F5676D" w:rsidRPr="00B40B5A">
          <w:rPr>
            <w:rFonts w:asciiTheme="majorHAnsi" w:eastAsiaTheme="minorEastAsia" w:hAnsiTheme="majorHAnsi" w:cstheme="majorHAnsi"/>
            <w:noProof/>
            <w:sz w:val="24"/>
            <w:szCs w:val="24"/>
          </w:rPr>
          <w:tab/>
        </w:r>
        <w:r w:rsidR="00F5676D" w:rsidRPr="00B40B5A">
          <w:rPr>
            <w:rStyle w:val="af8"/>
            <w:rFonts w:asciiTheme="majorHAnsi" w:hAnsiTheme="majorHAnsi" w:cstheme="majorHAnsi"/>
            <w:noProof/>
            <w:sz w:val="24"/>
            <w:szCs w:val="24"/>
          </w:rPr>
          <w:t>Требования к подготовке инфраструктуры системы</w:t>
        </w:r>
        <w:r w:rsidR="00F5676D" w:rsidRPr="00B40B5A">
          <w:rPr>
            <w:rFonts w:asciiTheme="majorHAnsi" w:hAnsiTheme="majorHAnsi" w:cstheme="majorHAnsi"/>
            <w:noProof/>
            <w:sz w:val="24"/>
            <w:szCs w:val="24"/>
          </w:rPr>
          <w:tab/>
        </w:r>
        <w:r w:rsidR="00F5676D" w:rsidRPr="00B40B5A">
          <w:rPr>
            <w:rFonts w:asciiTheme="majorHAnsi" w:hAnsiTheme="majorHAnsi" w:cstheme="majorHAnsi"/>
            <w:noProof/>
            <w:sz w:val="24"/>
            <w:szCs w:val="24"/>
          </w:rPr>
          <w:fldChar w:fldCharType="begin"/>
        </w:r>
        <w:r w:rsidR="00F5676D" w:rsidRPr="00B40B5A">
          <w:rPr>
            <w:rFonts w:asciiTheme="majorHAnsi" w:hAnsiTheme="majorHAnsi" w:cstheme="majorHAnsi"/>
            <w:noProof/>
            <w:sz w:val="24"/>
            <w:szCs w:val="24"/>
          </w:rPr>
          <w:instrText xml:space="preserve"> PAGEREF _Toc200484559 \h </w:instrText>
        </w:r>
        <w:r w:rsidR="00F5676D" w:rsidRPr="00B40B5A">
          <w:rPr>
            <w:rFonts w:asciiTheme="majorHAnsi" w:hAnsiTheme="majorHAnsi" w:cstheme="majorHAnsi"/>
            <w:noProof/>
            <w:sz w:val="24"/>
            <w:szCs w:val="24"/>
          </w:rPr>
        </w:r>
        <w:r w:rsidR="00F5676D" w:rsidRPr="00B40B5A">
          <w:rPr>
            <w:rFonts w:asciiTheme="majorHAnsi" w:hAnsiTheme="majorHAnsi" w:cstheme="majorHAnsi"/>
            <w:noProof/>
            <w:sz w:val="24"/>
            <w:szCs w:val="24"/>
          </w:rPr>
          <w:fldChar w:fldCharType="separate"/>
        </w:r>
        <w:r w:rsidR="00F5676D" w:rsidRPr="00B40B5A">
          <w:rPr>
            <w:rFonts w:asciiTheme="majorHAnsi" w:hAnsiTheme="majorHAnsi" w:cstheme="majorHAnsi"/>
            <w:noProof/>
            <w:sz w:val="24"/>
            <w:szCs w:val="24"/>
          </w:rPr>
          <w:t>5</w:t>
        </w:r>
        <w:r w:rsidR="00F5676D" w:rsidRPr="00B40B5A">
          <w:rPr>
            <w:rFonts w:asciiTheme="majorHAnsi" w:hAnsiTheme="majorHAnsi" w:cstheme="majorHAnsi"/>
            <w:noProof/>
            <w:sz w:val="24"/>
            <w:szCs w:val="24"/>
          </w:rPr>
          <w:fldChar w:fldCharType="end"/>
        </w:r>
      </w:hyperlink>
    </w:p>
    <w:p w:rsidR="00F5676D" w:rsidRPr="00B40B5A" w:rsidRDefault="00B2663B" w:rsidP="00B40B5A">
      <w:pPr>
        <w:pStyle w:val="17"/>
        <w:tabs>
          <w:tab w:val="clear" w:pos="1815"/>
          <w:tab w:val="left" w:pos="993"/>
        </w:tabs>
        <w:jc w:val="left"/>
        <w:rPr>
          <w:rFonts w:asciiTheme="majorHAnsi" w:eastAsiaTheme="minorEastAsia" w:hAnsiTheme="majorHAnsi" w:cstheme="majorHAnsi"/>
          <w:noProof/>
          <w:sz w:val="24"/>
          <w:szCs w:val="24"/>
        </w:rPr>
      </w:pPr>
      <w:hyperlink w:anchor="_Toc200484560" w:history="1">
        <w:r w:rsidR="00F5676D" w:rsidRPr="00B40B5A">
          <w:rPr>
            <w:rStyle w:val="af8"/>
            <w:rFonts w:asciiTheme="majorHAnsi" w:hAnsiTheme="majorHAnsi" w:cstheme="majorHAnsi"/>
            <w:noProof/>
            <w:sz w:val="24"/>
            <w:szCs w:val="24"/>
          </w:rPr>
          <w:t>3</w:t>
        </w:r>
        <w:r w:rsidR="00F5676D" w:rsidRPr="00B40B5A">
          <w:rPr>
            <w:rFonts w:asciiTheme="majorHAnsi" w:eastAsiaTheme="minorEastAsia" w:hAnsiTheme="majorHAnsi" w:cstheme="majorHAnsi"/>
            <w:noProof/>
            <w:sz w:val="24"/>
            <w:szCs w:val="24"/>
          </w:rPr>
          <w:tab/>
        </w:r>
        <w:r w:rsidR="00F5676D" w:rsidRPr="00B40B5A">
          <w:rPr>
            <w:rStyle w:val="af8"/>
            <w:rFonts w:asciiTheme="majorHAnsi" w:hAnsiTheme="majorHAnsi" w:cstheme="majorHAnsi"/>
            <w:noProof/>
            <w:sz w:val="24"/>
            <w:szCs w:val="24"/>
          </w:rPr>
          <w:t>Порядок установки и настройки системы</w:t>
        </w:r>
        <w:r w:rsidR="00F5676D" w:rsidRPr="00B40B5A">
          <w:rPr>
            <w:rFonts w:asciiTheme="majorHAnsi" w:hAnsiTheme="majorHAnsi" w:cstheme="majorHAnsi"/>
            <w:noProof/>
            <w:sz w:val="24"/>
            <w:szCs w:val="24"/>
          </w:rPr>
          <w:tab/>
        </w:r>
        <w:r w:rsidR="00F5676D" w:rsidRPr="00B40B5A">
          <w:rPr>
            <w:rFonts w:asciiTheme="majorHAnsi" w:hAnsiTheme="majorHAnsi" w:cstheme="majorHAnsi"/>
            <w:noProof/>
            <w:sz w:val="24"/>
            <w:szCs w:val="24"/>
          </w:rPr>
          <w:fldChar w:fldCharType="begin"/>
        </w:r>
        <w:r w:rsidR="00F5676D" w:rsidRPr="00B40B5A">
          <w:rPr>
            <w:rFonts w:asciiTheme="majorHAnsi" w:hAnsiTheme="majorHAnsi" w:cstheme="majorHAnsi"/>
            <w:noProof/>
            <w:sz w:val="24"/>
            <w:szCs w:val="24"/>
          </w:rPr>
          <w:instrText xml:space="preserve"> PAGEREF _Toc200484560 \h </w:instrText>
        </w:r>
        <w:r w:rsidR="00F5676D" w:rsidRPr="00B40B5A">
          <w:rPr>
            <w:rFonts w:asciiTheme="majorHAnsi" w:hAnsiTheme="majorHAnsi" w:cstheme="majorHAnsi"/>
            <w:noProof/>
            <w:sz w:val="24"/>
            <w:szCs w:val="24"/>
          </w:rPr>
        </w:r>
        <w:r w:rsidR="00F5676D" w:rsidRPr="00B40B5A">
          <w:rPr>
            <w:rFonts w:asciiTheme="majorHAnsi" w:hAnsiTheme="majorHAnsi" w:cstheme="majorHAnsi"/>
            <w:noProof/>
            <w:sz w:val="24"/>
            <w:szCs w:val="24"/>
          </w:rPr>
          <w:fldChar w:fldCharType="separate"/>
        </w:r>
        <w:r w:rsidR="00F5676D" w:rsidRPr="00B40B5A">
          <w:rPr>
            <w:rFonts w:asciiTheme="majorHAnsi" w:hAnsiTheme="majorHAnsi" w:cstheme="majorHAnsi"/>
            <w:noProof/>
            <w:sz w:val="24"/>
            <w:szCs w:val="24"/>
          </w:rPr>
          <w:t>5</w:t>
        </w:r>
        <w:r w:rsidR="00F5676D" w:rsidRPr="00B40B5A">
          <w:rPr>
            <w:rFonts w:asciiTheme="majorHAnsi" w:hAnsiTheme="majorHAnsi" w:cstheme="majorHAnsi"/>
            <w:noProof/>
            <w:sz w:val="24"/>
            <w:szCs w:val="24"/>
          </w:rPr>
          <w:fldChar w:fldCharType="end"/>
        </w:r>
      </w:hyperlink>
    </w:p>
    <w:p w:rsidR="00F5676D" w:rsidRPr="00B40B5A" w:rsidRDefault="00B2663B" w:rsidP="00B40B5A">
      <w:pPr>
        <w:pStyle w:val="2b"/>
        <w:tabs>
          <w:tab w:val="left" w:pos="993"/>
          <w:tab w:val="left" w:pos="2891"/>
        </w:tabs>
        <w:ind w:left="0" w:firstLine="0"/>
        <w:rPr>
          <w:rFonts w:eastAsiaTheme="minorEastAsia" w:cstheme="majorHAnsi"/>
          <w:b w:val="0"/>
          <w:szCs w:val="24"/>
        </w:rPr>
      </w:pPr>
      <w:hyperlink w:anchor="_Toc200484561" w:history="1">
        <w:r w:rsidR="00F5676D" w:rsidRPr="00B40B5A">
          <w:rPr>
            <w:rStyle w:val="af8"/>
            <w:rFonts w:cstheme="majorHAnsi"/>
            <w:szCs w:val="24"/>
          </w:rPr>
          <w:t>3.1</w:t>
        </w:r>
        <w:r w:rsidR="00F5676D" w:rsidRPr="00B40B5A">
          <w:rPr>
            <w:rFonts w:eastAsiaTheme="minorEastAsia" w:cstheme="majorHAnsi"/>
            <w:b w:val="0"/>
            <w:szCs w:val="24"/>
          </w:rPr>
          <w:tab/>
        </w:r>
        <w:r w:rsidR="00F5676D" w:rsidRPr="00B40B5A">
          <w:rPr>
            <w:rStyle w:val="af8"/>
            <w:rFonts w:cstheme="majorHAnsi"/>
            <w:szCs w:val="24"/>
          </w:rPr>
          <w:t>Общие положения</w:t>
        </w:r>
        <w:r w:rsidR="00F5676D" w:rsidRPr="00B40B5A">
          <w:rPr>
            <w:rFonts w:cstheme="majorHAnsi"/>
            <w:szCs w:val="24"/>
          </w:rPr>
          <w:tab/>
        </w:r>
        <w:r w:rsidR="00F5676D" w:rsidRPr="00B40B5A">
          <w:rPr>
            <w:rFonts w:cstheme="majorHAnsi"/>
            <w:szCs w:val="24"/>
          </w:rPr>
          <w:fldChar w:fldCharType="begin"/>
        </w:r>
        <w:r w:rsidR="00F5676D" w:rsidRPr="00B40B5A">
          <w:rPr>
            <w:rFonts w:cstheme="majorHAnsi"/>
            <w:szCs w:val="24"/>
          </w:rPr>
          <w:instrText xml:space="preserve"> PAGEREF _Toc200484561 \h </w:instrText>
        </w:r>
        <w:r w:rsidR="00F5676D" w:rsidRPr="00B40B5A">
          <w:rPr>
            <w:rFonts w:cstheme="majorHAnsi"/>
            <w:szCs w:val="24"/>
          </w:rPr>
        </w:r>
        <w:r w:rsidR="00F5676D" w:rsidRPr="00B40B5A">
          <w:rPr>
            <w:rFonts w:cstheme="majorHAnsi"/>
            <w:szCs w:val="24"/>
          </w:rPr>
          <w:fldChar w:fldCharType="separate"/>
        </w:r>
        <w:r w:rsidR="00F5676D" w:rsidRPr="00B40B5A">
          <w:rPr>
            <w:rFonts w:cstheme="majorHAnsi"/>
            <w:szCs w:val="24"/>
          </w:rPr>
          <w:t>5</w:t>
        </w:r>
        <w:r w:rsidR="00F5676D" w:rsidRPr="00B40B5A">
          <w:rPr>
            <w:rFonts w:cstheme="majorHAnsi"/>
            <w:szCs w:val="24"/>
          </w:rPr>
          <w:fldChar w:fldCharType="end"/>
        </w:r>
      </w:hyperlink>
    </w:p>
    <w:p w:rsidR="00F5676D" w:rsidRPr="00B40B5A" w:rsidRDefault="00B2663B" w:rsidP="00B40B5A">
      <w:pPr>
        <w:pStyle w:val="2b"/>
        <w:tabs>
          <w:tab w:val="left" w:pos="993"/>
          <w:tab w:val="left" w:pos="2891"/>
        </w:tabs>
        <w:ind w:left="0" w:firstLine="0"/>
        <w:rPr>
          <w:rFonts w:eastAsiaTheme="minorEastAsia" w:cstheme="majorHAnsi"/>
          <w:b w:val="0"/>
          <w:szCs w:val="24"/>
        </w:rPr>
      </w:pPr>
      <w:hyperlink w:anchor="_Toc200484562" w:history="1">
        <w:r w:rsidR="00F5676D" w:rsidRPr="00B40B5A">
          <w:rPr>
            <w:rStyle w:val="af8"/>
            <w:rFonts w:cstheme="majorHAnsi"/>
            <w:szCs w:val="24"/>
          </w:rPr>
          <w:t>3.2</w:t>
        </w:r>
        <w:r w:rsidR="00F5676D" w:rsidRPr="00B40B5A">
          <w:rPr>
            <w:rFonts w:eastAsiaTheme="minorEastAsia" w:cstheme="majorHAnsi"/>
            <w:b w:val="0"/>
            <w:szCs w:val="24"/>
          </w:rPr>
          <w:tab/>
        </w:r>
        <w:r w:rsidR="00F5676D" w:rsidRPr="00B40B5A">
          <w:rPr>
            <w:rStyle w:val="af8"/>
            <w:rFonts w:cstheme="majorHAnsi"/>
            <w:szCs w:val="24"/>
          </w:rPr>
          <w:t>Установка и настройка СУБД</w:t>
        </w:r>
        <w:r w:rsidR="00F5676D" w:rsidRPr="00B40B5A">
          <w:rPr>
            <w:rFonts w:cstheme="majorHAnsi"/>
            <w:szCs w:val="24"/>
          </w:rPr>
          <w:tab/>
        </w:r>
        <w:r w:rsidR="00F5676D" w:rsidRPr="00B40B5A">
          <w:rPr>
            <w:rFonts w:cstheme="majorHAnsi"/>
            <w:szCs w:val="24"/>
          </w:rPr>
          <w:fldChar w:fldCharType="begin"/>
        </w:r>
        <w:r w:rsidR="00F5676D" w:rsidRPr="00B40B5A">
          <w:rPr>
            <w:rFonts w:cstheme="majorHAnsi"/>
            <w:szCs w:val="24"/>
          </w:rPr>
          <w:instrText xml:space="preserve"> PAGEREF _Toc200484562 \h </w:instrText>
        </w:r>
        <w:r w:rsidR="00F5676D" w:rsidRPr="00B40B5A">
          <w:rPr>
            <w:rFonts w:cstheme="majorHAnsi"/>
            <w:szCs w:val="24"/>
          </w:rPr>
        </w:r>
        <w:r w:rsidR="00F5676D" w:rsidRPr="00B40B5A">
          <w:rPr>
            <w:rFonts w:cstheme="majorHAnsi"/>
            <w:szCs w:val="24"/>
          </w:rPr>
          <w:fldChar w:fldCharType="separate"/>
        </w:r>
        <w:r w:rsidR="00F5676D" w:rsidRPr="00B40B5A">
          <w:rPr>
            <w:rFonts w:cstheme="majorHAnsi"/>
            <w:szCs w:val="24"/>
          </w:rPr>
          <w:t>5</w:t>
        </w:r>
        <w:r w:rsidR="00F5676D" w:rsidRPr="00B40B5A">
          <w:rPr>
            <w:rFonts w:cstheme="majorHAnsi"/>
            <w:szCs w:val="24"/>
          </w:rPr>
          <w:fldChar w:fldCharType="end"/>
        </w:r>
      </w:hyperlink>
    </w:p>
    <w:p w:rsidR="00F5676D" w:rsidRPr="00B40B5A" w:rsidRDefault="00B2663B" w:rsidP="00B40B5A">
      <w:pPr>
        <w:pStyle w:val="36"/>
        <w:tabs>
          <w:tab w:val="left" w:pos="993"/>
        </w:tabs>
        <w:jc w:val="left"/>
        <w:rPr>
          <w:rFonts w:eastAsiaTheme="minorEastAsia"/>
        </w:rPr>
      </w:pPr>
      <w:hyperlink w:anchor="_Toc200484563" w:history="1">
        <w:r w:rsidR="00F5676D" w:rsidRPr="00B40B5A">
          <w:rPr>
            <w:rStyle w:val="af8"/>
          </w:rPr>
          <w:t>3.2.1</w:t>
        </w:r>
        <w:r w:rsidR="00F5676D" w:rsidRPr="00B40B5A">
          <w:rPr>
            <w:rFonts w:eastAsiaTheme="minorEastAsia"/>
          </w:rPr>
          <w:tab/>
        </w:r>
        <w:r w:rsidR="00F5676D" w:rsidRPr="00B40B5A">
          <w:rPr>
            <w:rStyle w:val="af8"/>
          </w:rPr>
          <w:t>Подготовка диска под базу данных</w:t>
        </w:r>
        <w:r w:rsidR="00F5676D" w:rsidRPr="00B40B5A">
          <w:tab/>
        </w:r>
        <w:r w:rsidR="00F5676D" w:rsidRPr="00B40B5A">
          <w:fldChar w:fldCharType="begin"/>
        </w:r>
        <w:r w:rsidR="00F5676D" w:rsidRPr="00B40B5A">
          <w:instrText xml:space="preserve"> PAGEREF _Toc200484563 \h </w:instrText>
        </w:r>
        <w:r w:rsidR="00F5676D" w:rsidRPr="00B40B5A">
          <w:fldChar w:fldCharType="separate"/>
        </w:r>
        <w:r w:rsidR="00F5676D" w:rsidRPr="00B40B5A">
          <w:t>5</w:t>
        </w:r>
        <w:r w:rsidR="00F5676D" w:rsidRPr="00B40B5A">
          <w:fldChar w:fldCharType="end"/>
        </w:r>
      </w:hyperlink>
    </w:p>
    <w:p w:rsidR="00F5676D" w:rsidRPr="00B40B5A" w:rsidRDefault="00B2663B" w:rsidP="00B40B5A">
      <w:pPr>
        <w:pStyle w:val="36"/>
        <w:tabs>
          <w:tab w:val="left" w:pos="993"/>
        </w:tabs>
        <w:jc w:val="left"/>
        <w:rPr>
          <w:rFonts w:eastAsiaTheme="minorEastAsia"/>
        </w:rPr>
      </w:pPr>
      <w:hyperlink w:anchor="_Toc200484564" w:history="1">
        <w:r w:rsidR="00F5676D" w:rsidRPr="00B40B5A">
          <w:rPr>
            <w:rStyle w:val="af8"/>
          </w:rPr>
          <w:t>3.2.2</w:t>
        </w:r>
        <w:r w:rsidR="00F5676D" w:rsidRPr="00B40B5A">
          <w:rPr>
            <w:rFonts w:eastAsiaTheme="minorEastAsia"/>
          </w:rPr>
          <w:tab/>
        </w:r>
        <w:r w:rsidR="00F5676D" w:rsidRPr="00B40B5A">
          <w:rPr>
            <w:rStyle w:val="af8"/>
          </w:rPr>
          <w:t xml:space="preserve">Установка и настройка СУБД </w:t>
        </w:r>
        <w:r w:rsidR="00F5676D" w:rsidRPr="00B40B5A">
          <w:rPr>
            <w:rStyle w:val="af8"/>
            <w:lang w:val="en-US"/>
          </w:rPr>
          <w:t>Pangolin</w:t>
        </w:r>
        <w:r w:rsidR="00F5676D" w:rsidRPr="00B40B5A">
          <w:tab/>
        </w:r>
        <w:r w:rsidR="00F5676D" w:rsidRPr="00B40B5A">
          <w:fldChar w:fldCharType="begin"/>
        </w:r>
        <w:r w:rsidR="00F5676D" w:rsidRPr="00B40B5A">
          <w:instrText xml:space="preserve"> PAGEREF _Toc200484564 \h </w:instrText>
        </w:r>
        <w:r w:rsidR="00F5676D" w:rsidRPr="00B40B5A">
          <w:fldChar w:fldCharType="separate"/>
        </w:r>
        <w:r w:rsidR="00F5676D" w:rsidRPr="00B40B5A">
          <w:t>6</w:t>
        </w:r>
        <w:r w:rsidR="00F5676D" w:rsidRPr="00B40B5A">
          <w:fldChar w:fldCharType="end"/>
        </w:r>
      </w:hyperlink>
    </w:p>
    <w:p w:rsidR="00F5676D" w:rsidRPr="00B40B5A" w:rsidRDefault="00B2663B" w:rsidP="00B40B5A">
      <w:pPr>
        <w:pStyle w:val="36"/>
        <w:tabs>
          <w:tab w:val="clear" w:pos="964"/>
        </w:tabs>
        <w:jc w:val="left"/>
        <w:rPr>
          <w:rFonts w:eastAsiaTheme="minorEastAsia"/>
        </w:rPr>
      </w:pPr>
      <w:hyperlink w:anchor="_Toc200484565" w:history="1">
        <w:r w:rsidR="00F5676D" w:rsidRPr="00B40B5A">
          <w:rPr>
            <w:rStyle w:val="af8"/>
          </w:rPr>
          <w:t>3.2.2.1 Установка Hashicorp Consul</w:t>
        </w:r>
        <w:r w:rsidR="00F5676D" w:rsidRPr="00B40B5A">
          <w:tab/>
        </w:r>
        <w:r w:rsidR="00F5676D" w:rsidRPr="00B40B5A">
          <w:fldChar w:fldCharType="begin"/>
        </w:r>
        <w:r w:rsidR="00F5676D" w:rsidRPr="00B40B5A">
          <w:instrText xml:space="preserve"> PAGEREF _Toc200484565 \h </w:instrText>
        </w:r>
        <w:r w:rsidR="00F5676D" w:rsidRPr="00B40B5A">
          <w:fldChar w:fldCharType="separate"/>
        </w:r>
        <w:r w:rsidR="00F5676D" w:rsidRPr="00B40B5A">
          <w:t>6</w:t>
        </w:r>
        <w:r w:rsidR="00F5676D" w:rsidRPr="00B40B5A">
          <w:fldChar w:fldCharType="end"/>
        </w:r>
      </w:hyperlink>
    </w:p>
    <w:p w:rsidR="00F5676D" w:rsidRPr="00B40B5A" w:rsidRDefault="00B2663B" w:rsidP="00B40B5A">
      <w:pPr>
        <w:pStyle w:val="36"/>
        <w:tabs>
          <w:tab w:val="clear" w:pos="964"/>
        </w:tabs>
        <w:jc w:val="left"/>
        <w:rPr>
          <w:rFonts w:eastAsiaTheme="minorEastAsia"/>
        </w:rPr>
      </w:pPr>
      <w:hyperlink w:anchor="_Toc200484566" w:history="1">
        <w:r w:rsidR="00F5676D" w:rsidRPr="00B40B5A">
          <w:rPr>
            <w:rStyle w:val="af8"/>
          </w:rPr>
          <w:t xml:space="preserve">3.2.2.1 Установка СУБД </w:t>
        </w:r>
        <w:r w:rsidR="00F5676D" w:rsidRPr="00B40B5A">
          <w:rPr>
            <w:rStyle w:val="af8"/>
            <w:lang w:val="en-US"/>
          </w:rPr>
          <w:t>Pangolin</w:t>
        </w:r>
        <w:r w:rsidR="00F5676D" w:rsidRPr="00B40B5A">
          <w:tab/>
        </w:r>
        <w:r w:rsidR="00F5676D" w:rsidRPr="00B40B5A">
          <w:fldChar w:fldCharType="begin"/>
        </w:r>
        <w:r w:rsidR="00F5676D" w:rsidRPr="00B40B5A">
          <w:instrText xml:space="preserve"> PAGEREF _Toc200484566 \h </w:instrText>
        </w:r>
        <w:r w:rsidR="00F5676D" w:rsidRPr="00B40B5A">
          <w:fldChar w:fldCharType="separate"/>
        </w:r>
        <w:r w:rsidR="00F5676D" w:rsidRPr="00B40B5A">
          <w:t>6</w:t>
        </w:r>
        <w:r w:rsidR="00F5676D" w:rsidRPr="00B40B5A">
          <w:fldChar w:fldCharType="end"/>
        </w:r>
      </w:hyperlink>
    </w:p>
    <w:p w:rsidR="00F5676D" w:rsidRPr="00B40B5A" w:rsidRDefault="00B2663B" w:rsidP="00B40B5A">
      <w:pPr>
        <w:pStyle w:val="36"/>
        <w:tabs>
          <w:tab w:val="left" w:pos="993"/>
        </w:tabs>
        <w:jc w:val="left"/>
        <w:rPr>
          <w:rFonts w:eastAsiaTheme="minorEastAsia"/>
        </w:rPr>
      </w:pPr>
      <w:hyperlink w:anchor="_Toc200484567" w:history="1">
        <w:r w:rsidR="00F5676D" w:rsidRPr="00B40B5A">
          <w:rPr>
            <w:rStyle w:val="af8"/>
          </w:rPr>
          <w:t>3.2.3</w:t>
        </w:r>
        <w:r w:rsidR="00F5676D" w:rsidRPr="00B40B5A">
          <w:rPr>
            <w:rFonts w:eastAsiaTheme="minorEastAsia"/>
          </w:rPr>
          <w:tab/>
        </w:r>
        <w:r w:rsidR="00F5676D" w:rsidRPr="00B40B5A">
          <w:rPr>
            <w:rStyle w:val="af8"/>
          </w:rPr>
          <w:t>Установка и настройка Patroni</w:t>
        </w:r>
        <w:r w:rsidR="00F5676D" w:rsidRPr="00B40B5A">
          <w:tab/>
        </w:r>
        <w:r w:rsidR="00F5676D" w:rsidRPr="00B40B5A">
          <w:fldChar w:fldCharType="begin"/>
        </w:r>
        <w:r w:rsidR="00F5676D" w:rsidRPr="00B40B5A">
          <w:instrText xml:space="preserve"> PAGEREF _Toc200484567 \h </w:instrText>
        </w:r>
        <w:r w:rsidR="00F5676D" w:rsidRPr="00B40B5A">
          <w:fldChar w:fldCharType="separate"/>
        </w:r>
        <w:r w:rsidR="00F5676D" w:rsidRPr="00B40B5A">
          <w:t>7</w:t>
        </w:r>
        <w:r w:rsidR="00F5676D" w:rsidRPr="00B40B5A">
          <w:fldChar w:fldCharType="end"/>
        </w:r>
      </w:hyperlink>
    </w:p>
    <w:p w:rsidR="00F5676D" w:rsidRPr="00B40B5A" w:rsidRDefault="00B2663B" w:rsidP="00B40B5A">
      <w:pPr>
        <w:pStyle w:val="36"/>
        <w:tabs>
          <w:tab w:val="left" w:pos="993"/>
        </w:tabs>
        <w:jc w:val="left"/>
        <w:rPr>
          <w:rFonts w:eastAsiaTheme="minorEastAsia"/>
        </w:rPr>
      </w:pPr>
      <w:hyperlink w:anchor="_Toc200484568" w:history="1">
        <w:r w:rsidR="00F5676D" w:rsidRPr="00B40B5A">
          <w:rPr>
            <w:rStyle w:val="af8"/>
          </w:rPr>
          <w:t>3.2.4</w:t>
        </w:r>
        <w:r w:rsidR="00F5676D" w:rsidRPr="00B40B5A">
          <w:rPr>
            <w:rFonts w:eastAsiaTheme="minorEastAsia"/>
          </w:rPr>
          <w:tab/>
        </w:r>
        <w:r w:rsidR="00F5676D" w:rsidRPr="00B40B5A">
          <w:rPr>
            <w:rStyle w:val="af8"/>
          </w:rPr>
          <w:t>Установка и настройка БД</w:t>
        </w:r>
        <w:r w:rsidR="00F5676D" w:rsidRPr="00B40B5A">
          <w:tab/>
        </w:r>
        <w:r w:rsidR="00F5676D" w:rsidRPr="00B40B5A">
          <w:fldChar w:fldCharType="begin"/>
        </w:r>
        <w:r w:rsidR="00F5676D" w:rsidRPr="00B40B5A">
          <w:instrText xml:space="preserve"> PAGEREF _Toc200484568 \h </w:instrText>
        </w:r>
        <w:r w:rsidR="00F5676D" w:rsidRPr="00B40B5A">
          <w:fldChar w:fldCharType="separate"/>
        </w:r>
        <w:r w:rsidR="00F5676D" w:rsidRPr="00B40B5A">
          <w:t>9</w:t>
        </w:r>
        <w:r w:rsidR="00F5676D" w:rsidRPr="00B40B5A">
          <w:fldChar w:fldCharType="end"/>
        </w:r>
      </w:hyperlink>
    </w:p>
    <w:p w:rsidR="00F5676D" w:rsidRPr="00B40B5A" w:rsidRDefault="00B2663B" w:rsidP="00B40B5A">
      <w:pPr>
        <w:pStyle w:val="2b"/>
        <w:tabs>
          <w:tab w:val="left" w:pos="993"/>
          <w:tab w:val="left" w:pos="2891"/>
        </w:tabs>
        <w:ind w:left="0" w:firstLine="0"/>
        <w:rPr>
          <w:rFonts w:eastAsiaTheme="minorEastAsia" w:cstheme="majorHAnsi"/>
          <w:b w:val="0"/>
          <w:szCs w:val="24"/>
        </w:rPr>
      </w:pPr>
      <w:hyperlink w:anchor="_Toc200484569" w:history="1">
        <w:r w:rsidR="00F5676D" w:rsidRPr="00B40B5A">
          <w:rPr>
            <w:rStyle w:val="af8"/>
            <w:rFonts w:cstheme="majorHAnsi"/>
            <w:szCs w:val="24"/>
          </w:rPr>
          <w:t>3.3</w:t>
        </w:r>
        <w:r w:rsidR="00F5676D" w:rsidRPr="00B40B5A">
          <w:rPr>
            <w:rFonts w:eastAsiaTheme="minorEastAsia" w:cstheme="majorHAnsi"/>
            <w:b w:val="0"/>
            <w:szCs w:val="24"/>
          </w:rPr>
          <w:tab/>
        </w:r>
        <w:r w:rsidR="00F5676D" w:rsidRPr="00B40B5A">
          <w:rPr>
            <w:rStyle w:val="af8"/>
            <w:rFonts w:cstheme="majorHAnsi"/>
            <w:szCs w:val="24"/>
          </w:rPr>
          <w:t>Установка и настройка балансировщиков БД</w:t>
        </w:r>
        <w:r w:rsidR="00F5676D" w:rsidRPr="00B40B5A">
          <w:rPr>
            <w:rFonts w:cstheme="majorHAnsi"/>
            <w:szCs w:val="24"/>
          </w:rPr>
          <w:tab/>
        </w:r>
        <w:r w:rsidR="00F5676D" w:rsidRPr="00B40B5A">
          <w:rPr>
            <w:rFonts w:cstheme="majorHAnsi"/>
            <w:szCs w:val="24"/>
          </w:rPr>
          <w:fldChar w:fldCharType="begin"/>
        </w:r>
        <w:r w:rsidR="00F5676D" w:rsidRPr="00B40B5A">
          <w:rPr>
            <w:rFonts w:cstheme="majorHAnsi"/>
            <w:szCs w:val="24"/>
          </w:rPr>
          <w:instrText xml:space="preserve"> PAGEREF _Toc200484569 \h </w:instrText>
        </w:r>
        <w:r w:rsidR="00F5676D" w:rsidRPr="00B40B5A">
          <w:rPr>
            <w:rFonts w:cstheme="majorHAnsi"/>
            <w:szCs w:val="24"/>
          </w:rPr>
        </w:r>
        <w:r w:rsidR="00F5676D" w:rsidRPr="00B40B5A">
          <w:rPr>
            <w:rFonts w:cstheme="majorHAnsi"/>
            <w:szCs w:val="24"/>
          </w:rPr>
          <w:fldChar w:fldCharType="separate"/>
        </w:r>
        <w:r w:rsidR="00F5676D" w:rsidRPr="00B40B5A">
          <w:rPr>
            <w:rFonts w:cstheme="majorHAnsi"/>
            <w:szCs w:val="24"/>
          </w:rPr>
          <w:t>10</w:t>
        </w:r>
        <w:r w:rsidR="00F5676D" w:rsidRPr="00B40B5A">
          <w:rPr>
            <w:rFonts w:cstheme="majorHAnsi"/>
            <w:szCs w:val="24"/>
          </w:rPr>
          <w:fldChar w:fldCharType="end"/>
        </w:r>
      </w:hyperlink>
    </w:p>
    <w:p w:rsidR="00F5676D" w:rsidRPr="00B40B5A" w:rsidRDefault="00B2663B" w:rsidP="00B40B5A">
      <w:pPr>
        <w:pStyle w:val="36"/>
        <w:tabs>
          <w:tab w:val="left" w:pos="993"/>
        </w:tabs>
        <w:jc w:val="left"/>
        <w:rPr>
          <w:rFonts w:eastAsiaTheme="minorEastAsia"/>
        </w:rPr>
      </w:pPr>
      <w:hyperlink w:anchor="_Toc200484570" w:history="1">
        <w:r w:rsidR="00F5676D" w:rsidRPr="00B40B5A">
          <w:rPr>
            <w:rStyle w:val="af8"/>
          </w:rPr>
          <w:t>3.3.1</w:t>
        </w:r>
        <w:r w:rsidR="00F5676D" w:rsidRPr="00B40B5A">
          <w:rPr>
            <w:rFonts w:eastAsiaTheme="minorEastAsia"/>
          </w:rPr>
          <w:tab/>
        </w:r>
        <w:r w:rsidR="00F5676D" w:rsidRPr="00B40B5A">
          <w:rPr>
            <w:rStyle w:val="af8"/>
          </w:rPr>
          <w:t>Установка и настройка балансировщика БД pgpool</w:t>
        </w:r>
        <w:r w:rsidR="00F5676D" w:rsidRPr="00B40B5A">
          <w:tab/>
        </w:r>
        <w:r w:rsidR="00F5676D" w:rsidRPr="00B40B5A">
          <w:fldChar w:fldCharType="begin"/>
        </w:r>
        <w:r w:rsidR="00F5676D" w:rsidRPr="00B40B5A">
          <w:instrText xml:space="preserve"> PAGEREF _Toc200484570 \h </w:instrText>
        </w:r>
        <w:r w:rsidR="00F5676D" w:rsidRPr="00B40B5A">
          <w:fldChar w:fldCharType="separate"/>
        </w:r>
        <w:r w:rsidR="00F5676D" w:rsidRPr="00B40B5A">
          <w:t>10</w:t>
        </w:r>
        <w:r w:rsidR="00F5676D" w:rsidRPr="00B40B5A">
          <w:fldChar w:fldCharType="end"/>
        </w:r>
      </w:hyperlink>
    </w:p>
    <w:p w:rsidR="00F5676D" w:rsidRPr="00B40B5A" w:rsidRDefault="00B2663B" w:rsidP="00B40B5A">
      <w:pPr>
        <w:pStyle w:val="36"/>
        <w:tabs>
          <w:tab w:val="left" w:pos="993"/>
        </w:tabs>
        <w:jc w:val="left"/>
        <w:rPr>
          <w:rFonts w:eastAsiaTheme="minorEastAsia"/>
        </w:rPr>
      </w:pPr>
      <w:hyperlink w:anchor="_Toc200484571" w:history="1">
        <w:r w:rsidR="00F5676D" w:rsidRPr="00B40B5A">
          <w:rPr>
            <w:rStyle w:val="af8"/>
          </w:rPr>
          <w:t>3.3.2</w:t>
        </w:r>
        <w:r w:rsidR="00F5676D" w:rsidRPr="00B40B5A">
          <w:rPr>
            <w:rFonts w:eastAsiaTheme="minorEastAsia"/>
          </w:rPr>
          <w:tab/>
        </w:r>
        <w:r w:rsidR="00F5676D" w:rsidRPr="00B40B5A">
          <w:rPr>
            <w:rStyle w:val="af8"/>
          </w:rPr>
          <w:t>Установка и настройка балансировщика БД haproxy</w:t>
        </w:r>
        <w:r w:rsidR="00F5676D" w:rsidRPr="00B40B5A">
          <w:tab/>
        </w:r>
        <w:r w:rsidR="00F5676D" w:rsidRPr="00B40B5A">
          <w:fldChar w:fldCharType="begin"/>
        </w:r>
        <w:r w:rsidR="00F5676D" w:rsidRPr="00B40B5A">
          <w:instrText xml:space="preserve"> PAGEREF _Toc200484571 \h </w:instrText>
        </w:r>
        <w:r w:rsidR="00F5676D" w:rsidRPr="00B40B5A">
          <w:fldChar w:fldCharType="separate"/>
        </w:r>
        <w:r w:rsidR="00F5676D" w:rsidRPr="00B40B5A">
          <w:t>12</w:t>
        </w:r>
        <w:r w:rsidR="00F5676D" w:rsidRPr="00B40B5A">
          <w:fldChar w:fldCharType="end"/>
        </w:r>
      </w:hyperlink>
    </w:p>
    <w:p w:rsidR="00F5676D" w:rsidRPr="00B40B5A" w:rsidRDefault="00B2663B" w:rsidP="00B40B5A">
      <w:pPr>
        <w:pStyle w:val="36"/>
        <w:tabs>
          <w:tab w:val="left" w:pos="993"/>
        </w:tabs>
        <w:jc w:val="left"/>
        <w:rPr>
          <w:rFonts w:eastAsiaTheme="minorEastAsia"/>
        </w:rPr>
      </w:pPr>
      <w:hyperlink w:anchor="_Toc200484572" w:history="1">
        <w:r w:rsidR="00F5676D" w:rsidRPr="00B40B5A">
          <w:rPr>
            <w:rStyle w:val="af8"/>
          </w:rPr>
          <w:t>3.3.3</w:t>
        </w:r>
        <w:r w:rsidR="00F5676D" w:rsidRPr="00B40B5A">
          <w:rPr>
            <w:rFonts w:eastAsiaTheme="minorEastAsia"/>
          </w:rPr>
          <w:tab/>
        </w:r>
        <w:r w:rsidR="00F5676D" w:rsidRPr="00B40B5A">
          <w:rPr>
            <w:rStyle w:val="af8"/>
          </w:rPr>
          <w:t>Установка и настройка балансировщика keepalived</w:t>
        </w:r>
        <w:r w:rsidR="00F5676D" w:rsidRPr="00B40B5A">
          <w:tab/>
        </w:r>
        <w:r w:rsidR="00F5676D" w:rsidRPr="00B40B5A">
          <w:fldChar w:fldCharType="begin"/>
        </w:r>
        <w:r w:rsidR="00F5676D" w:rsidRPr="00B40B5A">
          <w:instrText xml:space="preserve"> PAGEREF _Toc200484572 \h </w:instrText>
        </w:r>
        <w:r w:rsidR="00F5676D" w:rsidRPr="00B40B5A">
          <w:fldChar w:fldCharType="separate"/>
        </w:r>
        <w:r w:rsidR="00F5676D" w:rsidRPr="00B40B5A">
          <w:t>13</w:t>
        </w:r>
        <w:r w:rsidR="00F5676D" w:rsidRPr="00B40B5A">
          <w:fldChar w:fldCharType="end"/>
        </w:r>
      </w:hyperlink>
    </w:p>
    <w:p w:rsidR="00F5676D" w:rsidRPr="00B40B5A" w:rsidRDefault="00B2663B" w:rsidP="00B40B5A">
      <w:pPr>
        <w:pStyle w:val="2b"/>
        <w:tabs>
          <w:tab w:val="left" w:pos="993"/>
          <w:tab w:val="left" w:pos="2891"/>
        </w:tabs>
        <w:ind w:left="0" w:firstLine="0"/>
        <w:rPr>
          <w:rFonts w:eastAsiaTheme="minorEastAsia" w:cstheme="majorHAnsi"/>
          <w:b w:val="0"/>
          <w:szCs w:val="24"/>
        </w:rPr>
      </w:pPr>
      <w:hyperlink w:anchor="_Toc200484573" w:history="1">
        <w:r w:rsidR="00F5676D" w:rsidRPr="00B40B5A">
          <w:rPr>
            <w:rStyle w:val="af8"/>
            <w:rFonts w:cstheme="majorHAnsi"/>
            <w:szCs w:val="24"/>
          </w:rPr>
          <w:t>3.4</w:t>
        </w:r>
        <w:r w:rsidR="00F5676D" w:rsidRPr="00B40B5A">
          <w:rPr>
            <w:rFonts w:eastAsiaTheme="minorEastAsia" w:cstheme="majorHAnsi"/>
            <w:b w:val="0"/>
            <w:szCs w:val="24"/>
          </w:rPr>
          <w:tab/>
        </w:r>
        <w:r w:rsidR="00F5676D" w:rsidRPr="00B40B5A">
          <w:rPr>
            <w:rStyle w:val="af8"/>
            <w:rFonts w:cstheme="majorHAnsi"/>
            <w:szCs w:val="24"/>
          </w:rPr>
          <w:t xml:space="preserve">Установка и настройка </w:t>
        </w:r>
        <w:r w:rsidR="00F5676D" w:rsidRPr="00B40B5A">
          <w:rPr>
            <w:rStyle w:val="af8"/>
            <w:rFonts w:cstheme="majorHAnsi"/>
            <w:szCs w:val="24"/>
            <w:lang w:val="en-US"/>
          </w:rPr>
          <w:t xml:space="preserve">API </w:t>
        </w:r>
        <w:r w:rsidR="00F5676D" w:rsidRPr="00B40B5A">
          <w:rPr>
            <w:rStyle w:val="af8"/>
            <w:rFonts w:cstheme="majorHAnsi"/>
            <w:szCs w:val="24"/>
          </w:rPr>
          <w:t>приложений</w:t>
        </w:r>
        <w:r w:rsidR="00F5676D" w:rsidRPr="00B40B5A">
          <w:rPr>
            <w:rFonts w:cstheme="majorHAnsi"/>
            <w:szCs w:val="24"/>
          </w:rPr>
          <w:tab/>
        </w:r>
        <w:r w:rsidR="00F5676D" w:rsidRPr="00B40B5A">
          <w:rPr>
            <w:rFonts w:cstheme="majorHAnsi"/>
            <w:szCs w:val="24"/>
          </w:rPr>
          <w:fldChar w:fldCharType="begin"/>
        </w:r>
        <w:r w:rsidR="00F5676D" w:rsidRPr="00B40B5A">
          <w:rPr>
            <w:rFonts w:cstheme="majorHAnsi"/>
            <w:szCs w:val="24"/>
          </w:rPr>
          <w:instrText xml:space="preserve"> PAGEREF _Toc200484573 \h </w:instrText>
        </w:r>
        <w:r w:rsidR="00F5676D" w:rsidRPr="00B40B5A">
          <w:rPr>
            <w:rFonts w:cstheme="majorHAnsi"/>
            <w:szCs w:val="24"/>
          </w:rPr>
        </w:r>
        <w:r w:rsidR="00F5676D" w:rsidRPr="00B40B5A">
          <w:rPr>
            <w:rFonts w:cstheme="majorHAnsi"/>
            <w:szCs w:val="24"/>
          </w:rPr>
          <w:fldChar w:fldCharType="separate"/>
        </w:r>
        <w:r w:rsidR="00F5676D" w:rsidRPr="00B40B5A">
          <w:rPr>
            <w:rFonts w:cstheme="majorHAnsi"/>
            <w:szCs w:val="24"/>
          </w:rPr>
          <w:t>13</w:t>
        </w:r>
        <w:r w:rsidR="00F5676D" w:rsidRPr="00B40B5A">
          <w:rPr>
            <w:rFonts w:cstheme="majorHAnsi"/>
            <w:szCs w:val="24"/>
          </w:rPr>
          <w:fldChar w:fldCharType="end"/>
        </w:r>
      </w:hyperlink>
    </w:p>
    <w:p w:rsidR="00F5676D" w:rsidRPr="00B40B5A" w:rsidRDefault="00B2663B" w:rsidP="00B40B5A">
      <w:pPr>
        <w:pStyle w:val="36"/>
        <w:tabs>
          <w:tab w:val="left" w:pos="993"/>
        </w:tabs>
        <w:jc w:val="left"/>
        <w:rPr>
          <w:rFonts w:eastAsiaTheme="minorEastAsia"/>
        </w:rPr>
      </w:pPr>
      <w:hyperlink w:anchor="_Toc200484574" w:history="1">
        <w:r w:rsidR="00F5676D" w:rsidRPr="00B40B5A">
          <w:rPr>
            <w:rStyle w:val="af8"/>
          </w:rPr>
          <w:t>3.4.1</w:t>
        </w:r>
        <w:r w:rsidR="00F5676D" w:rsidRPr="00B40B5A">
          <w:rPr>
            <w:rFonts w:eastAsiaTheme="minorEastAsia"/>
          </w:rPr>
          <w:tab/>
        </w:r>
        <w:r w:rsidR="00F5676D" w:rsidRPr="00B40B5A">
          <w:rPr>
            <w:rStyle w:val="af8"/>
          </w:rPr>
          <w:t xml:space="preserve">Установка и настройка </w:t>
        </w:r>
        <w:r w:rsidR="00F5676D" w:rsidRPr="00B40B5A">
          <w:rPr>
            <w:rStyle w:val="af8"/>
            <w:lang w:val="en-US"/>
          </w:rPr>
          <w:t>Apiman</w:t>
        </w:r>
        <w:r w:rsidR="00F5676D" w:rsidRPr="00B40B5A">
          <w:tab/>
        </w:r>
        <w:r w:rsidR="00F5676D" w:rsidRPr="00B40B5A">
          <w:fldChar w:fldCharType="begin"/>
        </w:r>
        <w:r w:rsidR="00F5676D" w:rsidRPr="00B40B5A">
          <w:instrText xml:space="preserve"> PAGEREF _Toc200484574 \h </w:instrText>
        </w:r>
        <w:r w:rsidR="00F5676D" w:rsidRPr="00B40B5A">
          <w:fldChar w:fldCharType="separate"/>
        </w:r>
        <w:r w:rsidR="00F5676D" w:rsidRPr="00B40B5A">
          <w:t>13</w:t>
        </w:r>
        <w:r w:rsidR="00F5676D" w:rsidRPr="00B40B5A">
          <w:fldChar w:fldCharType="end"/>
        </w:r>
      </w:hyperlink>
    </w:p>
    <w:p w:rsidR="00F5676D" w:rsidRPr="00B40B5A" w:rsidRDefault="00B2663B" w:rsidP="00B40B5A">
      <w:pPr>
        <w:pStyle w:val="36"/>
        <w:tabs>
          <w:tab w:val="left" w:pos="993"/>
        </w:tabs>
        <w:jc w:val="left"/>
        <w:rPr>
          <w:rFonts w:eastAsiaTheme="minorEastAsia"/>
        </w:rPr>
      </w:pPr>
      <w:hyperlink w:anchor="_Toc200484575" w:history="1">
        <w:r w:rsidR="00F5676D" w:rsidRPr="00B40B5A">
          <w:rPr>
            <w:rStyle w:val="af8"/>
          </w:rPr>
          <w:t>3.4.2</w:t>
        </w:r>
        <w:r w:rsidR="00F5676D" w:rsidRPr="00B40B5A">
          <w:rPr>
            <w:rFonts w:eastAsiaTheme="minorEastAsia"/>
          </w:rPr>
          <w:tab/>
        </w:r>
        <w:r w:rsidR="00F5676D" w:rsidRPr="00B40B5A">
          <w:rPr>
            <w:rStyle w:val="af8"/>
          </w:rPr>
          <w:t xml:space="preserve">Установка и настройка </w:t>
        </w:r>
        <w:r w:rsidR="00F5676D" w:rsidRPr="00B40B5A">
          <w:rPr>
            <w:rStyle w:val="af8"/>
            <w:lang w:val="en-US"/>
          </w:rPr>
          <w:t>Nginx</w:t>
        </w:r>
        <w:r w:rsidR="00F5676D" w:rsidRPr="00B40B5A">
          <w:tab/>
        </w:r>
        <w:r w:rsidR="00F5676D" w:rsidRPr="00B40B5A">
          <w:fldChar w:fldCharType="begin"/>
        </w:r>
        <w:r w:rsidR="00F5676D" w:rsidRPr="00B40B5A">
          <w:instrText xml:space="preserve"> PAGEREF _Toc200484575 \h </w:instrText>
        </w:r>
        <w:r w:rsidR="00F5676D" w:rsidRPr="00B40B5A">
          <w:fldChar w:fldCharType="separate"/>
        </w:r>
        <w:r w:rsidR="00F5676D" w:rsidRPr="00B40B5A">
          <w:t>14</w:t>
        </w:r>
        <w:r w:rsidR="00F5676D" w:rsidRPr="00B40B5A">
          <w:fldChar w:fldCharType="end"/>
        </w:r>
      </w:hyperlink>
    </w:p>
    <w:p w:rsidR="00F5676D" w:rsidRPr="00B40B5A" w:rsidRDefault="00B2663B" w:rsidP="00B40B5A">
      <w:pPr>
        <w:pStyle w:val="2b"/>
        <w:tabs>
          <w:tab w:val="left" w:pos="993"/>
          <w:tab w:val="left" w:pos="2891"/>
        </w:tabs>
        <w:spacing w:before="0" w:after="0" w:line="240" w:lineRule="auto"/>
        <w:ind w:left="0" w:firstLine="0"/>
        <w:rPr>
          <w:rFonts w:eastAsiaTheme="minorEastAsia" w:cstheme="majorHAnsi"/>
          <w:b w:val="0"/>
          <w:szCs w:val="24"/>
        </w:rPr>
      </w:pPr>
      <w:hyperlink w:anchor="_Toc200484576" w:history="1">
        <w:r w:rsidR="00F5676D" w:rsidRPr="00B40B5A">
          <w:rPr>
            <w:rStyle w:val="af8"/>
            <w:rFonts w:cstheme="majorHAnsi"/>
            <w:szCs w:val="24"/>
          </w:rPr>
          <w:t>3.5</w:t>
        </w:r>
        <w:r w:rsidR="00F5676D" w:rsidRPr="00B40B5A">
          <w:rPr>
            <w:rFonts w:eastAsiaTheme="minorEastAsia" w:cstheme="majorHAnsi"/>
            <w:b w:val="0"/>
            <w:szCs w:val="24"/>
          </w:rPr>
          <w:tab/>
        </w:r>
        <w:r w:rsidR="00F5676D" w:rsidRPr="00B40B5A">
          <w:rPr>
            <w:rStyle w:val="af8"/>
            <w:rFonts w:cstheme="majorHAnsi"/>
            <w:szCs w:val="24"/>
          </w:rPr>
          <w:t>Установка и настройка брокера сообщений</w:t>
        </w:r>
        <w:r w:rsidR="00F5676D" w:rsidRPr="00B40B5A">
          <w:rPr>
            <w:rFonts w:cstheme="majorHAnsi"/>
            <w:szCs w:val="24"/>
          </w:rPr>
          <w:tab/>
        </w:r>
        <w:r w:rsidR="00F5676D" w:rsidRPr="00B40B5A">
          <w:rPr>
            <w:rFonts w:cstheme="majorHAnsi"/>
            <w:szCs w:val="24"/>
          </w:rPr>
          <w:fldChar w:fldCharType="begin"/>
        </w:r>
        <w:r w:rsidR="00F5676D" w:rsidRPr="00B40B5A">
          <w:rPr>
            <w:rFonts w:cstheme="majorHAnsi"/>
            <w:szCs w:val="24"/>
          </w:rPr>
          <w:instrText xml:space="preserve"> PAGEREF _Toc200484576 \h </w:instrText>
        </w:r>
        <w:r w:rsidR="00F5676D" w:rsidRPr="00B40B5A">
          <w:rPr>
            <w:rFonts w:cstheme="majorHAnsi"/>
            <w:szCs w:val="24"/>
          </w:rPr>
        </w:r>
        <w:r w:rsidR="00F5676D" w:rsidRPr="00B40B5A">
          <w:rPr>
            <w:rFonts w:cstheme="majorHAnsi"/>
            <w:szCs w:val="24"/>
          </w:rPr>
          <w:fldChar w:fldCharType="separate"/>
        </w:r>
        <w:r w:rsidR="00F5676D" w:rsidRPr="00B40B5A">
          <w:rPr>
            <w:rFonts w:cstheme="majorHAnsi"/>
            <w:szCs w:val="24"/>
          </w:rPr>
          <w:t>18</w:t>
        </w:r>
        <w:r w:rsidR="00F5676D" w:rsidRPr="00B40B5A">
          <w:rPr>
            <w:rFonts w:cstheme="majorHAnsi"/>
            <w:szCs w:val="24"/>
          </w:rPr>
          <w:fldChar w:fldCharType="end"/>
        </w:r>
      </w:hyperlink>
    </w:p>
    <w:p w:rsidR="00F5676D" w:rsidRPr="00B40B5A" w:rsidRDefault="00B2663B" w:rsidP="00B40B5A">
      <w:pPr>
        <w:pStyle w:val="36"/>
        <w:tabs>
          <w:tab w:val="left" w:pos="993"/>
        </w:tabs>
        <w:jc w:val="left"/>
        <w:rPr>
          <w:rFonts w:eastAsiaTheme="minorEastAsia"/>
        </w:rPr>
      </w:pPr>
      <w:hyperlink w:anchor="_Toc200484577" w:history="1">
        <w:r w:rsidR="00F5676D" w:rsidRPr="00B40B5A">
          <w:rPr>
            <w:rStyle w:val="af8"/>
          </w:rPr>
          <w:t>3.5.1</w:t>
        </w:r>
        <w:r w:rsidR="00F5676D" w:rsidRPr="00B40B5A">
          <w:rPr>
            <w:rFonts w:eastAsiaTheme="minorEastAsia"/>
          </w:rPr>
          <w:tab/>
        </w:r>
        <w:r w:rsidR="00F5676D" w:rsidRPr="00B40B5A">
          <w:rPr>
            <w:rStyle w:val="af8"/>
          </w:rPr>
          <w:t xml:space="preserve">Установка и настройка </w:t>
        </w:r>
        <w:r w:rsidR="00F5676D" w:rsidRPr="00B40B5A">
          <w:rPr>
            <w:rStyle w:val="af8"/>
            <w:lang w:val="en-US"/>
          </w:rPr>
          <w:t>Erlang</w:t>
        </w:r>
        <w:r w:rsidR="00F5676D" w:rsidRPr="00B40B5A">
          <w:tab/>
        </w:r>
        <w:r w:rsidR="00F5676D" w:rsidRPr="00B40B5A">
          <w:fldChar w:fldCharType="begin"/>
        </w:r>
        <w:r w:rsidR="00F5676D" w:rsidRPr="00B40B5A">
          <w:instrText xml:space="preserve"> PAGEREF _Toc200484577 \h </w:instrText>
        </w:r>
        <w:r w:rsidR="00F5676D" w:rsidRPr="00B40B5A">
          <w:fldChar w:fldCharType="separate"/>
        </w:r>
        <w:r w:rsidR="00F5676D" w:rsidRPr="00B40B5A">
          <w:t>18</w:t>
        </w:r>
        <w:r w:rsidR="00F5676D" w:rsidRPr="00B40B5A">
          <w:fldChar w:fldCharType="end"/>
        </w:r>
      </w:hyperlink>
    </w:p>
    <w:p w:rsidR="00F5676D" w:rsidRPr="00B40B5A" w:rsidRDefault="00B2663B" w:rsidP="00B40B5A">
      <w:pPr>
        <w:pStyle w:val="36"/>
        <w:tabs>
          <w:tab w:val="left" w:pos="993"/>
        </w:tabs>
        <w:jc w:val="left"/>
        <w:rPr>
          <w:rFonts w:eastAsiaTheme="minorEastAsia"/>
        </w:rPr>
      </w:pPr>
      <w:hyperlink w:anchor="_Toc200484578" w:history="1">
        <w:r w:rsidR="00F5676D" w:rsidRPr="00B40B5A">
          <w:rPr>
            <w:rStyle w:val="af8"/>
          </w:rPr>
          <w:t>3.5.2</w:t>
        </w:r>
        <w:r w:rsidR="00F5676D" w:rsidRPr="00B40B5A">
          <w:rPr>
            <w:rFonts w:eastAsiaTheme="minorEastAsia"/>
          </w:rPr>
          <w:tab/>
        </w:r>
        <w:r w:rsidR="00F5676D" w:rsidRPr="00B40B5A">
          <w:rPr>
            <w:rStyle w:val="af8"/>
          </w:rPr>
          <w:t xml:space="preserve">Установка и настройка брокера очередей </w:t>
        </w:r>
        <w:r w:rsidR="00F5676D" w:rsidRPr="00B40B5A">
          <w:rPr>
            <w:rStyle w:val="af8"/>
            <w:lang w:val="en-US"/>
          </w:rPr>
          <w:t>RabbitMQ</w:t>
        </w:r>
        <w:r w:rsidR="00F5676D" w:rsidRPr="00B40B5A">
          <w:tab/>
        </w:r>
        <w:r w:rsidR="00F5676D" w:rsidRPr="00B40B5A">
          <w:fldChar w:fldCharType="begin"/>
        </w:r>
        <w:r w:rsidR="00F5676D" w:rsidRPr="00B40B5A">
          <w:instrText xml:space="preserve"> PAGEREF _Toc200484578 \h </w:instrText>
        </w:r>
        <w:r w:rsidR="00F5676D" w:rsidRPr="00B40B5A">
          <w:fldChar w:fldCharType="separate"/>
        </w:r>
        <w:r w:rsidR="00F5676D" w:rsidRPr="00B40B5A">
          <w:t>18</w:t>
        </w:r>
        <w:r w:rsidR="00F5676D" w:rsidRPr="00B40B5A">
          <w:fldChar w:fldCharType="end"/>
        </w:r>
      </w:hyperlink>
    </w:p>
    <w:p w:rsidR="00F5676D" w:rsidRPr="00B40B5A" w:rsidRDefault="00B2663B" w:rsidP="00B40B5A">
      <w:pPr>
        <w:pStyle w:val="2b"/>
        <w:tabs>
          <w:tab w:val="left" w:pos="993"/>
          <w:tab w:val="left" w:pos="2891"/>
        </w:tabs>
        <w:spacing w:before="0" w:after="0" w:line="240" w:lineRule="auto"/>
        <w:ind w:left="0" w:firstLine="0"/>
        <w:rPr>
          <w:rFonts w:eastAsiaTheme="minorEastAsia" w:cstheme="majorHAnsi"/>
          <w:b w:val="0"/>
          <w:szCs w:val="24"/>
        </w:rPr>
      </w:pPr>
      <w:hyperlink w:anchor="_Toc200484579" w:history="1">
        <w:r w:rsidR="00F5676D" w:rsidRPr="00B40B5A">
          <w:rPr>
            <w:rStyle w:val="af8"/>
            <w:rFonts w:cstheme="majorHAnsi"/>
            <w:szCs w:val="24"/>
          </w:rPr>
          <w:t>3.6</w:t>
        </w:r>
        <w:r w:rsidR="00F5676D" w:rsidRPr="00B40B5A">
          <w:rPr>
            <w:rFonts w:eastAsiaTheme="minorEastAsia" w:cstheme="majorHAnsi"/>
            <w:b w:val="0"/>
            <w:szCs w:val="24"/>
          </w:rPr>
          <w:tab/>
        </w:r>
        <w:r w:rsidR="00F5676D" w:rsidRPr="00B40B5A">
          <w:rPr>
            <w:rStyle w:val="af8"/>
            <w:rFonts w:cstheme="majorHAnsi"/>
            <w:szCs w:val="24"/>
          </w:rPr>
          <w:t>Установка и настройка кэш микросервисов</w:t>
        </w:r>
        <w:r w:rsidR="00F5676D" w:rsidRPr="00B40B5A">
          <w:rPr>
            <w:rFonts w:cstheme="majorHAnsi"/>
            <w:szCs w:val="24"/>
          </w:rPr>
          <w:tab/>
        </w:r>
        <w:r w:rsidR="00F5676D" w:rsidRPr="00B40B5A">
          <w:rPr>
            <w:rFonts w:cstheme="majorHAnsi"/>
            <w:szCs w:val="24"/>
          </w:rPr>
          <w:fldChar w:fldCharType="begin"/>
        </w:r>
        <w:r w:rsidR="00F5676D" w:rsidRPr="00B40B5A">
          <w:rPr>
            <w:rFonts w:cstheme="majorHAnsi"/>
            <w:szCs w:val="24"/>
          </w:rPr>
          <w:instrText xml:space="preserve"> PAGEREF _Toc200484579 \h </w:instrText>
        </w:r>
        <w:r w:rsidR="00F5676D" w:rsidRPr="00B40B5A">
          <w:rPr>
            <w:rFonts w:cstheme="majorHAnsi"/>
            <w:szCs w:val="24"/>
          </w:rPr>
        </w:r>
        <w:r w:rsidR="00F5676D" w:rsidRPr="00B40B5A">
          <w:rPr>
            <w:rFonts w:cstheme="majorHAnsi"/>
            <w:szCs w:val="24"/>
          </w:rPr>
          <w:fldChar w:fldCharType="separate"/>
        </w:r>
        <w:r w:rsidR="00F5676D" w:rsidRPr="00B40B5A">
          <w:rPr>
            <w:rFonts w:cstheme="majorHAnsi"/>
            <w:szCs w:val="24"/>
          </w:rPr>
          <w:t>18</w:t>
        </w:r>
        <w:r w:rsidR="00F5676D" w:rsidRPr="00B40B5A">
          <w:rPr>
            <w:rFonts w:cstheme="majorHAnsi"/>
            <w:szCs w:val="24"/>
          </w:rPr>
          <w:fldChar w:fldCharType="end"/>
        </w:r>
      </w:hyperlink>
    </w:p>
    <w:p w:rsidR="00F5676D" w:rsidRPr="00B40B5A" w:rsidRDefault="00B2663B" w:rsidP="00B40B5A">
      <w:pPr>
        <w:pStyle w:val="36"/>
        <w:tabs>
          <w:tab w:val="left" w:pos="993"/>
        </w:tabs>
        <w:jc w:val="left"/>
        <w:rPr>
          <w:rFonts w:eastAsiaTheme="minorEastAsia"/>
        </w:rPr>
      </w:pPr>
      <w:hyperlink w:anchor="_Toc200484580" w:history="1">
        <w:r w:rsidR="00F5676D" w:rsidRPr="00B40B5A">
          <w:rPr>
            <w:rStyle w:val="af8"/>
          </w:rPr>
          <w:t>3.6.1</w:t>
        </w:r>
        <w:r w:rsidR="00F5676D" w:rsidRPr="00B40B5A">
          <w:rPr>
            <w:rFonts w:eastAsiaTheme="minorEastAsia"/>
          </w:rPr>
          <w:tab/>
        </w:r>
        <w:r w:rsidR="00F5676D" w:rsidRPr="00B40B5A">
          <w:rPr>
            <w:rStyle w:val="af8"/>
          </w:rPr>
          <w:t xml:space="preserve">Установка и настройка </w:t>
        </w:r>
        <w:r w:rsidR="00F5676D" w:rsidRPr="00B40B5A">
          <w:rPr>
            <w:rStyle w:val="af8"/>
            <w:lang w:val="en-US"/>
          </w:rPr>
          <w:t>Redis</w:t>
        </w:r>
        <w:r w:rsidR="00F5676D" w:rsidRPr="00B40B5A">
          <w:tab/>
        </w:r>
        <w:r w:rsidR="00F5676D" w:rsidRPr="00B40B5A">
          <w:fldChar w:fldCharType="begin"/>
        </w:r>
        <w:r w:rsidR="00F5676D" w:rsidRPr="00B40B5A">
          <w:instrText xml:space="preserve"> PAGEREF _Toc200484580 \h </w:instrText>
        </w:r>
        <w:r w:rsidR="00F5676D" w:rsidRPr="00B40B5A">
          <w:fldChar w:fldCharType="separate"/>
        </w:r>
        <w:r w:rsidR="00F5676D" w:rsidRPr="00B40B5A">
          <w:t>18</w:t>
        </w:r>
        <w:r w:rsidR="00F5676D" w:rsidRPr="00B40B5A">
          <w:fldChar w:fldCharType="end"/>
        </w:r>
      </w:hyperlink>
    </w:p>
    <w:p w:rsidR="00F5676D" w:rsidRPr="00B40B5A" w:rsidRDefault="00B2663B" w:rsidP="00B40B5A">
      <w:pPr>
        <w:pStyle w:val="36"/>
        <w:tabs>
          <w:tab w:val="left" w:pos="993"/>
        </w:tabs>
        <w:jc w:val="left"/>
        <w:rPr>
          <w:rFonts w:eastAsiaTheme="minorEastAsia"/>
        </w:rPr>
      </w:pPr>
      <w:hyperlink w:anchor="_Toc200484581" w:history="1">
        <w:r w:rsidR="00F5676D" w:rsidRPr="00B40B5A">
          <w:rPr>
            <w:rStyle w:val="af8"/>
          </w:rPr>
          <w:t>3.6.2</w:t>
        </w:r>
        <w:r w:rsidR="00F5676D" w:rsidRPr="00B40B5A">
          <w:rPr>
            <w:rFonts w:eastAsiaTheme="minorEastAsia"/>
          </w:rPr>
          <w:tab/>
        </w:r>
        <w:r w:rsidR="00F5676D" w:rsidRPr="00B40B5A">
          <w:rPr>
            <w:rStyle w:val="af8"/>
          </w:rPr>
          <w:t xml:space="preserve">Установка и настройка </w:t>
        </w:r>
        <w:r w:rsidR="00F5676D" w:rsidRPr="00B40B5A">
          <w:rPr>
            <w:rStyle w:val="af8"/>
            <w:lang w:val="en-US"/>
          </w:rPr>
          <w:t>Erlang</w:t>
        </w:r>
        <w:r w:rsidR="00F5676D" w:rsidRPr="00B40B5A">
          <w:tab/>
        </w:r>
        <w:r w:rsidR="00F5676D" w:rsidRPr="00B40B5A">
          <w:fldChar w:fldCharType="begin"/>
        </w:r>
        <w:r w:rsidR="00F5676D" w:rsidRPr="00B40B5A">
          <w:instrText xml:space="preserve"> PAGEREF _Toc200484581 \h </w:instrText>
        </w:r>
        <w:r w:rsidR="00F5676D" w:rsidRPr="00B40B5A">
          <w:fldChar w:fldCharType="separate"/>
        </w:r>
        <w:r w:rsidR="00F5676D" w:rsidRPr="00B40B5A">
          <w:t>20</w:t>
        </w:r>
        <w:r w:rsidR="00F5676D" w:rsidRPr="00B40B5A">
          <w:fldChar w:fldCharType="end"/>
        </w:r>
      </w:hyperlink>
    </w:p>
    <w:p w:rsidR="00F5676D" w:rsidRPr="00B40B5A" w:rsidRDefault="00B2663B" w:rsidP="00B40B5A">
      <w:pPr>
        <w:pStyle w:val="2b"/>
        <w:tabs>
          <w:tab w:val="left" w:pos="993"/>
          <w:tab w:val="left" w:pos="2891"/>
        </w:tabs>
        <w:spacing w:before="0" w:after="0" w:line="240" w:lineRule="auto"/>
        <w:ind w:left="0" w:firstLine="0"/>
        <w:rPr>
          <w:rFonts w:eastAsiaTheme="minorEastAsia" w:cstheme="majorHAnsi"/>
          <w:b w:val="0"/>
          <w:szCs w:val="24"/>
        </w:rPr>
      </w:pPr>
      <w:hyperlink w:anchor="_Toc200484582" w:history="1">
        <w:r w:rsidR="00F5676D" w:rsidRPr="00B40B5A">
          <w:rPr>
            <w:rStyle w:val="af8"/>
            <w:rFonts w:cstheme="majorHAnsi"/>
            <w:szCs w:val="24"/>
          </w:rPr>
          <w:t>3.7</w:t>
        </w:r>
        <w:r w:rsidR="00F5676D" w:rsidRPr="00B40B5A">
          <w:rPr>
            <w:rFonts w:eastAsiaTheme="minorEastAsia" w:cstheme="majorHAnsi"/>
            <w:b w:val="0"/>
            <w:szCs w:val="24"/>
          </w:rPr>
          <w:tab/>
        </w:r>
        <w:r w:rsidR="00F5676D" w:rsidRPr="00B40B5A">
          <w:rPr>
            <w:rStyle w:val="af8"/>
            <w:rFonts w:cstheme="majorHAnsi"/>
            <w:szCs w:val="24"/>
          </w:rPr>
          <w:t xml:space="preserve">Установка и настройка балансировщиков нагрузки </w:t>
        </w:r>
        <w:r w:rsidR="00F5676D" w:rsidRPr="00B40B5A">
          <w:rPr>
            <w:rStyle w:val="af8"/>
            <w:rFonts w:cstheme="majorHAnsi"/>
            <w:szCs w:val="24"/>
            <w:lang w:val="en-US"/>
          </w:rPr>
          <w:t>API</w:t>
        </w:r>
        <w:r w:rsidR="00F5676D" w:rsidRPr="00B40B5A">
          <w:rPr>
            <w:rStyle w:val="af8"/>
            <w:rFonts w:cstheme="majorHAnsi"/>
            <w:szCs w:val="24"/>
          </w:rPr>
          <w:t xml:space="preserve"> приложений</w:t>
        </w:r>
        <w:r w:rsidR="00F5676D" w:rsidRPr="00B40B5A">
          <w:rPr>
            <w:rFonts w:cstheme="majorHAnsi"/>
            <w:szCs w:val="24"/>
          </w:rPr>
          <w:tab/>
        </w:r>
        <w:r w:rsidR="00F5676D" w:rsidRPr="00B40B5A">
          <w:rPr>
            <w:rFonts w:cstheme="majorHAnsi"/>
            <w:szCs w:val="24"/>
          </w:rPr>
          <w:fldChar w:fldCharType="begin"/>
        </w:r>
        <w:r w:rsidR="00F5676D" w:rsidRPr="00B40B5A">
          <w:rPr>
            <w:rFonts w:cstheme="majorHAnsi"/>
            <w:szCs w:val="24"/>
          </w:rPr>
          <w:instrText xml:space="preserve"> PAGEREF _Toc200484582 \h </w:instrText>
        </w:r>
        <w:r w:rsidR="00F5676D" w:rsidRPr="00B40B5A">
          <w:rPr>
            <w:rFonts w:cstheme="majorHAnsi"/>
            <w:szCs w:val="24"/>
          </w:rPr>
        </w:r>
        <w:r w:rsidR="00F5676D" w:rsidRPr="00B40B5A">
          <w:rPr>
            <w:rFonts w:cstheme="majorHAnsi"/>
            <w:szCs w:val="24"/>
          </w:rPr>
          <w:fldChar w:fldCharType="separate"/>
        </w:r>
        <w:r w:rsidR="00F5676D" w:rsidRPr="00B40B5A">
          <w:rPr>
            <w:rFonts w:cstheme="majorHAnsi"/>
            <w:szCs w:val="24"/>
          </w:rPr>
          <w:t>20</w:t>
        </w:r>
        <w:r w:rsidR="00F5676D" w:rsidRPr="00B40B5A">
          <w:rPr>
            <w:rFonts w:cstheme="majorHAnsi"/>
            <w:szCs w:val="24"/>
          </w:rPr>
          <w:fldChar w:fldCharType="end"/>
        </w:r>
      </w:hyperlink>
    </w:p>
    <w:p w:rsidR="00F5676D" w:rsidRPr="00B40B5A" w:rsidRDefault="00B2663B" w:rsidP="00B40B5A">
      <w:pPr>
        <w:pStyle w:val="36"/>
        <w:tabs>
          <w:tab w:val="left" w:pos="993"/>
        </w:tabs>
        <w:jc w:val="left"/>
        <w:rPr>
          <w:rFonts w:eastAsiaTheme="minorEastAsia"/>
        </w:rPr>
      </w:pPr>
      <w:hyperlink w:anchor="_Toc200484583" w:history="1">
        <w:r w:rsidR="00F5676D" w:rsidRPr="00B40B5A">
          <w:rPr>
            <w:rStyle w:val="af8"/>
          </w:rPr>
          <w:t>3.7.1</w:t>
        </w:r>
        <w:r w:rsidR="00F5676D" w:rsidRPr="00B40B5A">
          <w:rPr>
            <w:rFonts w:eastAsiaTheme="minorEastAsia"/>
          </w:rPr>
          <w:tab/>
        </w:r>
        <w:r w:rsidR="00F5676D" w:rsidRPr="00B40B5A">
          <w:rPr>
            <w:rStyle w:val="af8"/>
          </w:rPr>
          <w:t xml:space="preserve">Установка и настройка </w:t>
        </w:r>
        <w:r w:rsidR="00F5676D" w:rsidRPr="00B40B5A">
          <w:rPr>
            <w:rStyle w:val="af8"/>
            <w:lang w:val="en-US"/>
          </w:rPr>
          <w:t>балансировщика haproxy</w:t>
        </w:r>
        <w:r w:rsidR="00F5676D" w:rsidRPr="00B40B5A">
          <w:tab/>
        </w:r>
        <w:r w:rsidR="00F5676D" w:rsidRPr="00B40B5A">
          <w:fldChar w:fldCharType="begin"/>
        </w:r>
        <w:r w:rsidR="00F5676D" w:rsidRPr="00B40B5A">
          <w:instrText xml:space="preserve"> PAGEREF _Toc200484583 \h </w:instrText>
        </w:r>
        <w:r w:rsidR="00F5676D" w:rsidRPr="00B40B5A">
          <w:fldChar w:fldCharType="separate"/>
        </w:r>
        <w:r w:rsidR="00F5676D" w:rsidRPr="00B40B5A">
          <w:t>20</w:t>
        </w:r>
        <w:r w:rsidR="00F5676D" w:rsidRPr="00B40B5A">
          <w:fldChar w:fldCharType="end"/>
        </w:r>
      </w:hyperlink>
    </w:p>
    <w:p w:rsidR="00F5676D" w:rsidRPr="00B40B5A" w:rsidRDefault="00B2663B" w:rsidP="00B40B5A">
      <w:pPr>
        <w:pStyle w:val="17"/>
        <w:tabs>
          <w:tab w:val="clear" w:pos="1815"/>
          <w:tab w:val="left" w:pos="993"/>
        </w:tabs>
        <w:jc w:val="left"/>
        <w:rPr>
          <w:rFonts w:asciiTheme="majorHAnsi" w:eastAsiaTheme="minorEastAsia" w:hAnsiTheme="majorHAnsi" w:cstheme="majorHAnsi"/>
          <w:noProof/>
          <w:sz w:val="24"/>
          <w:szCs w:val="24"/>
        </w:rPr>
      </w:pPr>
      <w:hyperlink w:anchor="_Toc200484584" w:history="1">
        <w:r w:rsidR="00F5676D" w:rsidRPr="00B40B5A">
          <w:rPr>
            <w:rStyle w:val="af8"/>
            <w:rFonts w:asciiTheme="majorHAnsi" w:hAnsiTheme="majorHAnsi" w:cstheme="majorHAnsi"/>
            <w:noProof/>
            <w:sz w:val="24"/>
            <w:szCs w:val="24"/>
          </w:rPr>
          <w:t>4</w:t>
        </w:r>
        <w:r w:rsidR="00F5676D" w:rsidRPr="00B40B5A">
          <w:rPr>
            <w:rFonts w:asciiTheme="majorHAnsi" w:eastAsiaTheme="minorEastAsia" w:hAnsiTheme="majorHAnsi" w:cstheme="majorHAnsi"/>
            <w:noProof/>
            <w:sz w:val="24"/>
            <w:szCs w:val="24"/>
          </w:rPr>
          <w:tab/>
        </w:r>
        <w:r w:rsidR="00F5676D" w:rsidRPr="00B40B5A">
          <w:rPr>
            <w:rStyle w:val="af8"/>
            <w:rFonts w:asciiTheme="majorHAnsi" w:hAnsiTheme="majorHAnsi" w:cstheme="majorHAnsi"/>
            <w:noProof/>
            <w:sz w:val="24"/>
            <w:szCs w:val="24"/>
          </w:rPr>
          <w:t>Порядок запуска и останова системы</w:t>
        </w:r>
        <w:r w:rsidR="00F5676D" w:rsidRPr="00B40B5A">
          <w:rPr>
            <w:rFonts w:asciiTheme="majorHAnsi" w:hAnsiTheme="majorHAnsi" w:cstheme="majorHAnsi"/>
            <w:noProof/>
            <w:sz w:val="24"/>
            <w:szCs w:val="24"/>
          </w:rPr>
          <w:tab/>
        </w:r>
        <w:r w:rsidR="00F5676D" w:rsidRPr="00B40B5A">
          <w:rPr>
            <w:rFonts w:asciiTheme="majorHAnsi" w:hAnsiTheme="majorHAnsi" w:cstheme="majorHAnsi"/>
            <w:noProof/>
            <w:sz w:val="24"/>
            <w:szCs w:val="24"/>
          </w:rPr>
          <w:fldChar w:fldCharType="begin"/>
        </w:r>
        <w:r w:rsidR="00F5676D" w:rsidRPr="00B40B5A">
          <w:rPr>
            <w:rFonts w:asciiTheme="majorHAnsi" w:hAnsiTheme="majorHAnsi" w:cstheme="majorHAnsi"/>
            <w:noProof/>
            <w:sz w:val="24"/>
            <w:szCs w:val="24"/>
          </w:rPr>
          <w:instrText xml:space="preserve"> PAGEREF _Toc200484584 \h </w:instrText>
        </w:r>
        <w:r w:rsidR="00F5676D" w:rsidRPr="00B40B5A">
          <w:rPr>
            <w:rFonts w:asciiTheme="majorHAnsi" w:hAnsiTheme="majorHAnsi" w:cstheme="majorHAnsi"/>
            <w:noProof/>
            <w:sz w:val="24"/>
            <w:szCs w:val="24"/>
          </w:rPr>
        </w:r>
        <w:r w:rsidR="00F5676D" w:rsidRPr="00B40B5A">
          <w:rPr>
            <w:rFonts w:asciiTheme="majorHAnsi" w:hAnsiTheme="majorHAnsi" w:cstheme="majorHAnsi"/>
            <w:noProof/>
            <w:sz w:val="24"/>
            <w:szCs w:val="24"/>
          </w:rPr>
          <w:fldChar w:fldCharType="separate"/>
        </w:r>
        <w:r w:rsidR="00F5676D" w:rsidRPr="00B40B5A">
          <w:rPr>
            <w:rFonts w:asciiTheme="majorHAnsi" w:hAnsiTheme="majorHAnsi" w:cstheme="majorHAnsi"/>
            <w:noProof/>
            <w:sz w:val="24"/>
            <w:szCs w:val="24"/>
          </w:rPr>
          <w:t>21</w:t>
        </w:r>
        <w:r w:rsidR="00F5676D" w:rsidRPr="00B40B5A">
          <w:rPr>
            <w:rFonts w:asciiTheme="majorHAnsi" w:hAnsiTheme="majorHAnsi" w:cstheme="majorHAnsi"/>
            <w:noProof/>
            <w:sz w:val="24"/>
            <w:szCs w:val="24"/>
          </w:rPr>
          <w:fldChar w:fldCharType="end"/>
        </w:r>
      </w:hyperlink>
    </w:p>
    <w:p w:rsidR="00F5676D" w:rsidRPr="00B40B5A" w:rsidRDefault="00B2663B" w:rsidP="00B40B5A">
      <w:pPr>
        <w:pStyle w:val="2b"/>
        <w:tabs>
          <w:tab w:val="left" w:pos="993"/>
          <w:tab w:val="left" w:pos="2891"/>
        </w:tabs>
        <w:spacing w:before="0" w:after="0" w:line="240" w:lineRule="auto"/>
        <w:ind w:left="0" w:firstLine="0"/>
        <w:rPr>
          <w:rFonts w:eastAsiaTheme="minorEastAsia" w:cstheme="majorHAnsi"/>
          <w:b w:val="0"/>
          <w:szCs w:val="24"/>
        </w:rPr>
      </w:pPr>
      <w:hyperlink w:anchor="_Toc200484585" w:history="1">
        <w:r w:rsidR="00F5676D" w:rsidRPr="00B40B5A">
          <w:rPr>
            <w:rStyle w:val="af8"/>
            <w:rFonts w:cstheme="majorHAnsi"/>
            <w:szCs w:val="24"/>
          </w:rPr>
          <w:t>4.1</w:t>
        </w:r>
        <w:r w:rsidR="00F5676D" w:rsidRPr="00B40B5A">
          <w:rPr>
            <w:rFonts w:eastAsiaTheme="minorEastAsia" w:cstheme="majorHAnsi"/>
            <w:b w:val="0"/>
            <w:szCs w:val="24"/>
          </w:rPr>
          <w:tab/>
        </w:r>
        <w:r w:rsidR="00F5676D" w:rsidRPr="00B40B5A">
          <w:rPr>
            <w:rStyle w:val="af8"/>
            <w:rFonts w:cstheme="majorHAnsi"/>
            <w:szCs w:val="24"/>
          </w:rPr>
          <w:t>Порядок запуска системы</w:t>
        </w:r>
        <w:r w:rsidR="00F5676D" w:rsidRPr="00B40B5A">
          <w:rPr>
            <w:rFonts w:cstheme="majorHAnsi"/>
            <w:szCs w:val="24"/>
          </w:rPr>
          <w:tab/>
        </w:r>
        <w:r w:rsidR="00F5676D" w:rsidRPr="00B40B5A">
          <w:rPr>
            <w:rFonts w:cstheme="majorHAnsi"/>
            <w:szCs w:val="24"/>
          </w:rPr>
          <w:fldChar w:fldCharType="begin"/>
        </w:r>
        <w:r w:rsidR="00F5676D" w:rsidRPr="00B40B5A">
          <w:rPr>
            <w:rFonts w:cstheme="majorHAnsi"/>
            <w:szCs w:val="24"/>
          </w:rPr>
          <w:instrText xml:space="preserve"> PAGEREF _Toc200484585 \h </w:instrText>
        </w:r>
        <w:r w:rsidR="00F5676D" w:rsidRPr="00B40B5A">
          <w:rPr>
            <w:rFonts w:cstheme="majorHAnsi"/>
            <w:szCs w:val="24"/>
          </w:rPr>
        </w:r>
        <w:r w:rsidR="00F5676D" w:rsidRPr="00B40B5A">
          <w:rPr>
            <w:rFonts w:cstheme="majorHAnsi"/>
            <w:szCs w:val="24"/>
          </w:rPr>
          <w:fldChar w:fldCharType="separate"/>
        </w:r>
        <w:r w:rsidR="00F5676D" w:rsidRPr="00B40B5A">
          <w:rPr>
            <w:rFonts w:cstheme="majorHAnsi"/>
            <w:szCs w:val="24"/>
          </w:rPr>
          <w:t>21</w:t>
        </w:r>
        <w:r w:rsidR="00F5676D" w:rsidRPr="00B40B5A">
          <w:rPr>
            <w:rFonts w:cstheme="majorHAnsi"/>
            <w:szCs w:val="24"/>
          </w:rPr>
          <w:fldChar w:fldCharType="end"/>
        </w:r>
      </w:hyperlink>
    </w:p>
    <w:p w:rsidR="00F5676D" w:rsidRPr="00B40B5A" w:rsidRDefault="00B2663B" w:rsidP="00B40B5A">
      <w:pPr>
        <w:pStyle w:val="2b"/>
        <w:tabs>
          <w:tab w:val="left" w:pos="993"/>
          <w:tab w:val="left" w:pos="2891"/>
        </w:tabs>
        <w:spacing w:before="0" w:after="0" w:line="240" w:lineRule="auto"/>
        <w:ind w:left="0" w:firstLine="0"/>
        <w:rPr>
          <w:rFonts w:eastAsiaTheme="minorEastAsia" w:cstheme="majorHAnsi"/>
          <w:b w:val="0"/>
          <w:szCs w:val="24"/>
        </w:rPr>
      </w:pPr>
      <w:hyperlink w:anchor="_Toc200484586" w:history="1">
        <w:r w:rsidR="00F5676D" w:rsidRPr="00B40B5A">
          <w:rPr>
            <w:rStyle w:val="af8"/>
            <w:rFonts w:cstheme="majorHAnsi"/>
            <w:szCs w:val="24"/>
          </w:rPr>
          <w:t>4.2</w:t>
        </w:r>
        <w:r w:rsidR="00F5676D" w:rsidRPr="00B40B5A">
          <w:rPr>
            <w:rFonts w:eastAsiaTheme="minorEastAsia" w:cstheme="majorHAnsi"/>
            <w:b w:val="0"/>
            <w:szCs w:val="24"/>
          </w:rPr>
          <w:tab/>
        </w:r>
        <w:r w:rsidR="00F5676D" w:rsidRPr="00B40B5A">
          <w:rPr>
            <w:rStyle w:val="af8"/>
            <w:rFonts w:cstheme="majorHAnsi"/>
            <w:szCs w:val="24"/>
          </w:rPr>
          <w:t>Порядок останова системы</w:t>
        </w:r>
        <w:r w:rsidR="00F5676D" w:rsidRPr="00B40B5A">
          <w:rPr>
            <w:rFonts w:cstheme="majorHAnsi"/>
            <w:szCs w:val="24"/>
          </w:rPr>
          <w:tab/>
        </w:r>
        <w:r w:rsidR="00F5676D" w:rsidRPr="00B40B5A">
          <w:rPr>
            <w:rFonts w:cstheme="majorHAnsi"/>
            <w:szCs w:val="24"/>
          </w:rPr>
          <w:fldChar w:fldCharType="begin"/>
        </w:r>
        <w:r w:rsidR="00F5676D" w:rsidRPr="00B40B5A">
          <w:rPr>
            <w:rFonts w:cstheme="majorHAnsi"/>
            <w:szCs w:val="24"/>
          </w:rPr>
          <w:instrText xml:space="preserve"> PAGEREF _Toc200484586 \h </w:instrText>
        </w:r>
        <w:r w:rsidR="00F5676D" w:rsidRPr="00B40B5A">
          <w:rPr>
            <w:rFonts w:cstheme="majorHAnsi"/>
            <w:szCs w:val="24"/>
          </w:rPr>
        </w:r>
        <w:r w:rsidR="00F5676D" w:rsidRPr="00B40B5A">
          <w:rPr>
            <w:rFonts w:cstheme="majorHAnsi"/>
            <w:szCs w:val="24"/>
          </w:rPr>
          <w:fldChar w:fldCharType="separate"/>
        </w:r>
        <w:r w:rsidR="00F5676D" w:rsidRPr="00B40B5A">
          <w:rPr>
            <w:rFonts w:cstheme="majorHAnsi"/>
            <w:szCs w:val="24"/>
          </w:rPr>
          <w:t>21</w:t>
        </w:r>
        <w:r w:rsidR="00F5676D" w:rsidRPr="00B40B5A">
          <w:rPr>
            <w:rFonts w:cstheme="majorHAnsi"/>
            <w:szCs w:val="24"/>
          </w:rPr>
          <w:fldChar w:fldCharType="end"/>
        </w:r>
      </w:hyperlink>
    </w:p>
    <w:p w:rsidR="00F5676D" w:rsidRPr="00B40B5A" w:rsidRDefault="00B2663B" w:rsidP="00B40B5A">
      <w:pPr>
        <w:pStyle w:val="17"/>
        <w:tabs>
          <w:tab w:val="clear" w:pos="1815"/>
          <w:tab w:val="left" w:pos="993"/>
        </w:tabs>
        <w:jc w:val="left"/>
        <w:rPr>
          <w:rFonts w:asciiTheme="majorHAnsi" w:eastAsiaTheme="minorEastAsia" w:hAnsiTheme="majorHAnsi" w:cstheme="majorHAnsi"/>
          <w:noProof/>
          <w:sz w:val="24"/>
          <w:szCs w:val="24"/>
        </w:rPr>
      </w:pPr>
      <w:hyperlink w:anchor="_Toc200484587" w:history="1">
        <w:r w:rsidR="00F5676D" w:rsidRPr="00B40B5A">
          <w:rPr>
            <w:rStyle w:val="af8"/>
            <w:rFonts w:asciiTheme="majorHAnsi" w:hAnsiTheme="majorHAnsi" w:cstheme="majorHAnsi"/>
            <w:noProof/>
            <w:sz w:val="24"/>
            <w:szCs w:val="24"/>
          </w:rPr>
          <w:t>5</w:t>
        </w:r>
        <w:r w:rsidR="00F5676D" w:rsidRPr="00B40B5A">
          <w:rPr>
            <w:rFonts w:asciiTheme="majorHAnsi" w:eastAsiaTheme="minorEastAsia" w:hAnsiTheme="majorHAnsi" w:cstheme="majorHAnsi"/>
            <w:noProof/>
            <w:sz w:val="24"/>
            <w:szCs w:val="24"/>
          </w:rPr>
          <w:tab/>
        </w:r>
        <w:r w:rsidR="00F5676D" w:rsidRPr="00B40B5A">
          <w:rPr>
            <w:rStyle w:val="af8"/>
            <w:rFonts w:asciiTheme="majorHAnsi" w:hAnsiTheme="majorHAnsi" w:cstheme="majorHAnsi"/>
            <w:noProof/>
            <w:sz w:val="24"/>
            <w:szCs w:val="24"/>
          </w:rPr>
          <w:t>Создание/изменение пользователей</w:t>
        </w:r>
        <w:r w:rsidR="00F5676D" w:rsidRPr="00B40B5A">
          <w:rPr>
            <w:rFonts w:asciiTheme="majorHAnsi" w:hAnsiTheme="majorHAnsi" w:cstheme="majorHAnsi"/>
            <w:noProof/>
            <w:sz w:val="24"/>
            <w:szCs w:val="24"/>
          </w:rPr>
          <w:tab/>
        </w:r>
        <w:r w:rsidR="00F5676D" w:rsidRPr="00B40B5A">
          <w:rPr>
            <w:rFonts w:asciiTheme="majorHAnsi" w:hAnsiTheme="majorHAnsi" w:cstheme="majorHAnsi"/>
            <w:noProof/>
            <w:sz w:val="24"/>
            <w:szCs w:val="24"/>
          </w:rPr>
          <w:fldChar w:fldCharType="begin"/>
        </w:r>
        <w:r w:rsidR="00F5676D" w:rsidRPr="00B40B5A">
          <w:rPr>
            <w:rFonts w:asciiTheme="majorHAnsi" w:hAnsiTheme="majorHAnsi" w:cstheme="majorHAnsi"/>
            <w:noProof/>
            <w:sz w:val="24"/>
            <w:szCs w:val="24"/>
          </w:rPr>
          <w:instrText xml:space="preserve"> PAGEREF _Toc200484587 \h </w:instrText>
        </w:r>
        <w:r w:rsidR="00F5676D" w:rsidRPr="00B40B5A">
          <w:rPr>
            <w:rFonts w:asciiTheme="majorHAnsi" w:hAnsiTheme="majorHAnsi" w:cstheme="majorHAnsi"/>
            <w:noProof/>
            <w:sz w:val="24"/>
            <w:szCs w:val="24"/>
          </w:rPr>
        </w:r>
        <w:r w:rsidR="00F5676D" w:rsidRPr="00B40B5A">
          <w:rPr>
            <w:rFonts w:asciiTheme="majorHAnsi" w:hAnsiTheme="majorHAnsi" w:cstheme="majorHAnsi"/>
            <w:noProof/>
            <w:sz w:val="24"/>
            <w:szCs w:val="24"/>
          </w:rPr>
          <w:fldChar w:fldCharType="separate"/>
        </w:r>
        <w:r w:rsidR="00F5676D" w:rsidRPr="00B40B5A">
          <w:rPr>
            <w:rFonts w:asciiTheme="majorHAnsi" w:hAnsiTheme="majorHAnsi" w:cstheme="majorHAnsi"/>
            <w:noProof/>
            <w:sz w:val="24"/>
            <w:szCs w:val="24"/>
          </w:rPr>
          <w:t>22</w:t>
        </w:r>
        <w:r w:rsidR="00F5676D" w:rsidRPr="00B40B5A">
          <w:rPr>
            <w:rFonts w:asciiTheme="majorHAnsi" w:hAnsiTheme="majorHAnsi" w:cstheme="majorHAnsi"/>
            <w:noProof/>
            <w:sz w:val="24"/>
            <w:szCs w:val="24"/>
          </w:rPr>
          <w:fldChar w:fldCharType="end"/>
        </w:r>
      </w:hyperlink>
    </w:p>
    <w:p w:rsidR="00F5676D" w:rsidRPr="00B40B5A" w:rsidRDefault="00B2663B" w:rsidP="00B40B5A">
      <w:pPr>
        <w:pStyle w:val="17"/>
        <w:tabs>
          <w:tab w:val="clear" w:pos="1815"/>
          <w:tab w:val="left" w:pos="993"/>
        </w:tabs>
        <w:jc w:val="left"/>
        <w:rPr>
          <w:rFonts w:asciiTheme="majorHAnsi" w:eastAsiaTheme="minorEastAsia" w:hAnsiTheme="majorHAnsi" w:cstheme="majorHAnsi"/>
          <w:noProof/>
          <w:sz w:val="24"/>
          <w:szCs w:val="24"/>
        </w:rPr>
      </w:pPr>
      <w:hyperlink w:anchor="_Toc200484588" w:history="1">
        <w:r w:rsidR="00F5676D" w:rsidRPr="00B40B5A">
          <w:rPr>
            <w:rStyle w:val="af8"/>
            <w:rFonts w:asciiTheme="majorHAnsi" w:hAnsiTheme="majorHAnsi" w:cstheme="majorHAnsi"/>
            <w:noProof/>
            <w:sz w:val="24"/>
            <w:szCs w:val="24"/>
          </w:rPr>
          <w:t>6</w:t>
        </w:r>
        <w:r w:rsidR="00F5676D" w:rsidRPr="00B40B5A">
          <w:rPr>
            <w:rFonts w:asciiTheme="majorHAnsi" w:eastAsiaTheme="minorEastAsia" w:hAnsiTheme="majorHAnsi" w:cstheme="majorHAnsi"/>
            <w:noProof/>
            <w:sz w:val="24"/>
            <w:szCs w:val="24"/>
          </w:rPr>
          <w:tab/>
        </w:r>
        <w:r w:rsidR="00F5676D" w:rsidRPr="00B40B5A">
          <w:rPr>
            <w:rStyle w:val="af8"/>
            <w:rFonts w:asciiTheme="majorHAnsi" w:hAnsiTheme="majorHAnsi" w:cstheme="majorHAnsi"/>
            <w:noProof/>
            <w:sz w:val="24"/>
            <w:szCs w:val="24"/>
          </w:rPr>
          <w:t>Порядок резервного копирования и восстановления</w:t>
        </w:r>
        <w:r w:rsidR="00F5676D" w:rsidRPr="00B40B5A">
          <w:rPr>
            <w:rFonts w:asciiTheme="majorHAnsi" w:hAnsiTheme="majorHAnsi" w:cstheme="majorHAnsi"/>
            <w:noProof/>
            <w:sz w:val="24"/>
            <w:szCs w:val="24"/>
          </w:rPr>
          <w:tab/>
        </w:r>
        <w:r w:rsidR="00F5676D" w:rsidRPr="00B40B5A">
          <w:rPr>
            <w:rFonts w:asciiTheme="majorHAnsi" w:hAnsiTheme="majorHAnsi" w:cstheme="majorHAnsi"/>
            <w:noProof/>
            <w:sz w:val="24"/>
            <w:szCs w:val="24"/>
          </w:rPr>
          <w:fldChar w:fldCharType="begin"/>
        </w:r>
        <w:r w:rsidR="00F5676D" w:rsidRPr="00B40B5A">
          <w:rPr>
            <w:rFonts w:asciiTheme="majorHAnsi" w:hAnsiTheme="majorHAnsi" w:cstheme="majorHAnsi"/>
            <w:noProof/>
            <w:sz w:val="24"/>
            <w:szCs w:val="24"/>
          </w:rPr>
          <w:instrText xml:space="preserve"> PAGEREF _Toc200484588 \h </w:instrText>
        </w:r>
        <w:r w:rsidR="00F5676D" w:rsidRPr="00B40B5A">
          <w:rPr>
            <w:rFonts w:asciiTheme="majorHAnsi" w:hAnsiTheme="majorHAnsi" w:cstheme="majorHAnsi"/>
            <w:noProof/>
            <w:sz w:val="24"/>
            <w:szCs w:val="24"/>
          </w:rPr>
        </w:r>
        <w:r w:rsidR="00F5676D" w:rsidRPr="00B40B5A">
          <w:rPr>
            <w:rFonts w:asciiTheme="majorHAnsi" w:hAnsiTheme="majorHAnsi" w:cstheme="majorHAnsi"/>
            <w:noProof/>
            <w:sz w:val="24"/>
            <w:szCs w:val="24"/>
          </w:rPr>
          <w:fldChar w:fldCharType="separate"/>
        </w:r>
        <w:r w:rsidR="00F5676D" w:rsidRPr="00B40B5A">
          <w:rPr>
            <w:rFonts w:asciiTheme="majorHAnsi" w:hAnsiTheme="majorHAnsi" w:cstheme="majorHAnsi"/>
            <w:noProof/>
            <w:sz w:val="24"/>
            <w:szCs w:val="24"/>
          </w:rPr>
          <w:t>22</w:t>
        </w:r>
        <w:r w:rsidR="00F5676D" w:rsidRPr="00B40B5A">
          <w:rPr>
            <w:rFonts w:asciiTheme="majorHAnsi" w:hAnsiTheme="majorHAnsi" w:cstheme="majorHAnsi"/>
            <w:noProof/>
            <w:sz w:val="24"/>
            <w:szCs w:val="24"/>
          </w:rPr>
          <w:fldChar w:fldCharType="end"/>
        </w:r>
      </w:hyperlink>
    </w:p>
    <w:p w:rsidR="00F5676D" w:rsidRPr="00B40B5A" w:rsidRDefault="00B2663B" w:rsidP="00B40B5A">
      <w:pPr>
        <w:pStyle w:val="2b"/>
        <w:tabs>
          <w:tab w:val="left" w:pos="993"/>
          <w:tab w:val="left" w:pos="2891"/>
        </w:tabs>
        <w:spacing w:before="0" w:after="0" w:line="240" w:lineRule="auto"/>
        <w:ind w:left="0" w:firstLine="0"/>
        <w:rPr>
          <w:rFonts w:eastAsiaTheme="minorEastAsia" w:cstheme="majorHAnsi"/>
          <w:b w:val="0"/>
          <w:szCs w:val="24"/>
        </w:rPr>
      </w:pPr>
      <w:hyperlink w:anchor="_Toc200484589" w:history="1">
        <w:r w:rsidR="00F5676D" w:rsidRPr="00B40B5A">
          <w:rPr>
            <w:rStyle w:val="af8"/>
            <w:rFonts w:cstheme="majorHAnsi"/>
            <w:szCs w:val="24"/>
          </w:rPr>
          <w:t>6.1</w:t>
        </w:r>
        <w:r w:rsidR="00F5676D" w:rsidRPr="00B40B5A">
          <w:rPr>
            <w:rFonts w:eastAsiaTheme="minorEastAsia" w:cstheme="majorHAnsi"/>
            <w:b w:val="0"/>
            <w:szCs w:val="24"/>
          </w:rPr>
          <w:tab/>
        </w:r>
        <w:r w:rsidR="00F5676D" w:rsidRPr="00B40B5A">
          <w:rPr>
            <w:rStyle w:val="af8"/>
            <w:rFonts w:cstheme="majorHAnsi"/>
            <w:szCs w:val="24"/>
          </w:rPr>
          <w:t>Порядок резервного копирования и восстановления системного ПО</w:t>
        </w:r>
        <w:r w:rsidR="00F5676D" w:rsidRPr="00B40B5A">
          <w:rPr>
            <w:rFonts w:cstheme="majorHAnsi"/>
            <w:szCs w:val="24"/>
          </w:rPr>
          <w:tab/>
        </w:r>
        <w:r w:rsidR="00F5676D" w:rsidRPr="00B40B5A">
          <w:rPr>
            <w:rFonts w:cstheme="majorHAnsi"/>
            <w:szCs w:val="24"/>
          </w:rPr>
          <w:fldChar w:fldCharType="begin"/>
        </w:r>
        <w:r w:rsidR="00F5676D" w:rsidRPr="00B40B5A">
          <w:rPr>
            <w:rFonts w:cstheme="majorHAnsi"/>
            <w:szCs w:val="24"/>
          </w:rPr>
          <w:instrText xml:space="preserve"> PAGEREF _Toc200484589 \h </w:instrText>
        </w:r>
        <w:r w:rsidR="00F5676D" w:rsidRPr="00B40B5A">
          <w:rPr>
            <w:rFonts w:cstheme="majorHAnsi"/>
            <w:szCs w:val="24"/>
          </w:rPr>
        </w:r>
        <w:r w:rsidR="00F5676D" w:rsidRPr="00B40B5A">
          <w:rPr>
            <w:rFonts w:cstheme="majorHAnsi"/>
            <w:szCs w:val="24"/>
          </w:rPr>
          <w:fldChar w:fldCharType="separate"/>
        </w:r>
        <w:r w:rsidR="00F5676D" w:rsidRPr="00B40B5A">
          <w:rPr>
            <w:rFonts w:cstheme="majorHAnsi"/>
            <w:szCs w:val="24"/>
          </w:rPr>
          <w:t>22</w:t>
        </w:r>
        <w:r w:rsidR="00F5676D" w:rsidRPr="00B40B5A">
          <w:rPr>
            <w:rFonts w:cstheme="majorHAnsi"/>
            <w:szCs w:val="24"/>
          </w:rPr>
          <w:fldChar w:fldCharType="end"/>
        </w:r>
      </w:hyperlink>
    </w:p>
    <w:p w:rsidR="00F5676D" w:rsidRPr="00B40B5A" w:rsidRDefault="00B2663B" w:rsidP="00B40B5A">
      <w:pPr>
        <w:pStyle w:val="2b"/>
        <w:tabs>
          <w:tab w:val="left" w:pos="993"/>
          <w:tab w:val="left" w:pos="2891"/>
        </w:tabs>
        <w:spacing w:before="0" w:after="0" w:line="240" w:lineRule="auto"/>
        <w:ind w:left="0" w:firstLine="0"/>
        <w:rPr>
          <w:rFonts w:eastAsiaTheme="minorEastAsia" w:cstheme="majorHAnsi"/>
          <w:b w:val="0"/>
          <w:szCs w:val="24"/>
        </w:rPr>
      </w:pPr>
      <w:hyperlink w:anchor="_Toc200484590" w:history="1">
        <w:r w:rsidR="00F5676D" w:rsidRPr="00B40B5A">
          <w:rPr>
            <w:rStyle w:val="af8"/>
            <w:rFonts w:cstheme="majorHAnsi"/>
            <w:szCs w:val="24"/>
          </w:rPr>
          <w:t>6.2</w:t>
        </w:r>
        <w:r w:rsidR="00F5676D" w:rsidRPr="00B40B5A">
          <w:rPr>
            <w:rFonts w:eastAsiaTheme="minorEastAsia" w:cstheme="majorHAnsi"/>
            <w:b w:val="0"/>
            <w:szCs w:val="24"/>
          </w:rPr>
          <w:tab/>
        </w:r>
        <w:r w:rsidR="00F5676D" w:rsidRPr="00B40B5A">
          <w:rPr>
            <w:rStyle w:val="af8"/>
            <w:rFonts w:cstheme="majorHAnsi"/>
            <w:szCs w:val="24"/>
          </w:rPr>
          <w:t>Порядок резервного копирования и восстановления данных системы</w:t>
        </w:r>
        <w:r w:rsidR="00F5676D" w:rsidRPr="00B40B5A">
          <w:rPr>
            <w:rFonts w:cstheme="majorHAnsi"/>
            <w:szCs w:val="24"/>
          </w:rPr>
          <w:tab/>
        </w:r>
        <w:r w:rsidR="00F5676D" w:rsidRPr="00B40B5A">
          <w:rPr>
            <w:rFonts w:cstheme="majorHAnsi"/>
            <w:szCs w:val="24"/>
          </w:rPr>
          <w:fldChar w:fldCharType="begin"/>
        </w:r>
        <w:r w:rsidR="00F5676D" w:rsidRPr="00B40B5A">
          <w:rPr>
            <w:rFonts w:cstheme="majorHAnsi"/>
            <w:szCs w:val="24"/>
          </w:rPr>
          <w:instrText xml:space="preserve"> PAGEREF _Toc200484590 \h </w:instrText>
        </w:r>
        <w:r w:rsidR="00F5676D" w:rsidRPr="00B40B5A">
          <w:rPr>
            <w:rFonts w:cstheme="majorHAnsi"/>
            <w:szCs w:val="24"/>
          </w:rPr>
        </w:r>
        <w:r w:rsidR="00F5676D" w:rsidRPr="00B40B5A">
          <w:rPr>
            <w:rFonts w:cstheme="majorHAnsi"/>
            <w:szCs w:val="24"/>
          </w:rPr>
          <w:fldChar w:fldCharType="separate"/>
        </w:r>
        <w:r w:rsidR="00F5676D" w:rsidRPr="00B40B5A">
          <w:rPr>
            <w:rFonts w:cstheme="majorHAnsi"/>
            <w:szCs w:val="24"/>
          </w:rPr>
          <w:t>22</w:t>
        </w:r>
        <w:r w:rsidR="00F5676D" w:rsidRPr="00B40B5A">
          <w:rPr>
            <w:rFonts w:cstheme="majorHAnsi"/>
            <w:szCs w:val="24"/>
          </w:rPr>
          <w:fldChar w:fldCharType="end"/>
        </w:r>
      </w:hyperlink>
    </w:p>
    <w:p w:rsidR="00F5676D" w:rsidRPr="00B40B5A" w:rsidRDefault="00B2663B" w:rsidP="00B40B5A">
      <w:pPr>
        <w:pStyle w:val="17"/>
        <w:tabs>
          <w:tab w:val="clear" w:pos="1815"/>
          <w:tab w:val="left" w:pos="993"/>
        </w:tabs>
        <w:jc w:val="left"/>
        <w:rPr>
          <w:rFonts w:asciiTheme="majorHAnsi" w:eastAsiaTheme="minorEastAsia" w:hAnsiTheme="majorHAnsi" w:cstheme="majorHAnsi"/>
          <w:noProof/>
          <w:sz w:val="24"/>
          <w:szCs w:val="24"/>
        </w:rPr>
      </w:pPr>
      <w:hyperlink w:anchor="_Toc200484591" w:history="1">
        <w:r w:rsidR="00F5676D" w:rsidRPr="00B40B5A">
          <w:rPr>
            <w:rStyle w:val="af8"/>
            <w:rFonts w:asciiTheme="majorHAnsi" w:hAnsiTheme="majorHAnsi" w:cstheme="majorHAnsi"/>
            <w:noProof/>
            <w:sz w:val="24"/>
            <w:szCs w:val="24"/>
          </w:rPr>
          <w:t>7</w:t>
        </w:r>
        <w:r w:rsidR="00F5676D" w:rsidRPr="00B40B5A">
          <w:rPr>
            <w:rFonts w:asciiTheme="majorHAnsi" w:eastAsiaTheme="minorEastAsia" w:hAnsiTheme="majorHAnsi" w:cstheme="majorHAnsi"/>
            <w:noProof/>
            <w:sz w:val="24"/>
            <w:szCs w:val="24"/>
          </w:rPr>
          <w:tab/>
        </w:r>
        <w:r w:rsidR="00F5676D" w:rsidRPr="00B40B5A">
          <w:rPr>
            <w:rStyle w:val="af8"/>
            <w:rFonts w:asciiTheme="majorHAnsi" w:hAnsiTheme="majorHAnsi" w:cstheme="majorHAnsi"/>
            <w:noProof/>
            <w:sz w:val="24"/>
            <w:szCs w:val="24"/>
          </w:rPr>
          <w:t>Рекомендации по организации мониторинга</w:t>
        </w:r>
        <w:r w:rsidR="00F5676D" w:rsidRPr="00B40B5A">
          <w:rPr>
            <w:rFonts w:asciiTheme="majorHAnsi" w:hAnsiTheme="majorHAnsi" w:cstheme="majorHAnsi"/>
            <w:noProof/>
            <w:sz w:val="24"/>
            <w:szCs w:val="24"/>
          </w:rPr>
          <w:tab/>
        </w:r>
        <w:r w:rsidR="00F5676D" w:rsidRPr="00B40B5A">
          <w:rPr>
            <w:rFonts w:asciiTheme="majorHAnsi" w:hAnsiTheme="majorHAnsi" w:cstheme="majorHAnsi"/>
            <w:noProof/>
            <w:sz w:val="24"/>
            <w:szCs w:val="24"/>
          </w:rPr>
          <w:fldChar w:fldCharType="begin"/>
        </w:r>
        <w:r w:rsidR="00F5676D" w:rsidRPr="00B40B5A">
          <w:rPr>
            <w:rFonts w:asciiTheme="majorHAnsi" w:hAnsiTheme="majorHAnsi" w:cstheme="majorHAnsi"/>
            <w:noProof/>
            <w:sz w:val="24"/>
            <w:szCs w:val="24"/>
          </w:rPr>
          <w:instrText xml:space="preserve"> PAGEREF _Toc200484591 \h </w:instrText>
        </w:r>
        <w:r w:rsidR="00F5676D" w:rsidRPr="00B40B5A">
          <w:rPr>
            <w:rFonts w:asciiTheme="majorHAnsi" w:hAnsiTheme="majorHAnsi" w:cstheme="majorHAnsi"/>
            <w:noProof/>
            <w:sz w:val="24"/>
            <w:szCs w:val="24"/>
          </w:rPr>
        </w:r>
        <w:r w:rsidR="00F5676D" w:rsidRPr="00B40B5A">
          <w:rPr>
            <w:rFonts w:asciiTheme="majorHAnsi" w:hAnsiTheme="majorHAnsi" w:cstheme="majorHAnsi"/>
            <w:noProof/>
            <w:sz w:val="24"/>
            <w:szCs w:val="24"/>
          </w:rPr>
          <w:fldChar w:fldCharType="separate"/>
        </w:r>
        <w:r w:rsidR="00F5676D" w:rsidRPr="00B40B5A">
          <w:rPr>
            <w:rFonts w:asciiTheme="majorHAnsi" w:hAnsiTheme="majorHAnsi" w:cstheme="majorHAnsi"/>
            <w:noProof/>
            <w:sz w:val="24"/>
            <w:szCs w:val="24"/>
          </w:rPr>
          <w:t>22</w:t>
        </w:r>
        <w:r w:rsidR="00F5676D" w:rsidRPr="00B40B5A">
          <w:rPr>
            <w:rFonts w:asciiTheme="majorHAnsi" w:hAnsiTheme="majorHAnsi" w:cstheme="majorHAnsi"/>
            <w:noProof/>
            <w:sz w:val="24"/>
            <w:szCs w:val="24"/>
          </w:rPr>
          <w:fldChar w:fldCharType="end"/>
        </w:r>
      </w:hyperlink>
    </w:p>
    <w:p w:rsidR="00E60497" w:rsidRPr="00A978BF" w:rsidRDefault="00E60497" w:rsidP="00F5676D">
      <w:pPr>
        <w:spacing w:before="0" w:after="0"/>
        <w:ind w:left="0"/>
        <w:rPr>
          <w:rFonts w:asciiTheme="majorHAnsi" w:hAnsiTheme="majorHAnsi" w:cstheme="majorHAnsi"/>
          <w:color w:val="000000" w:themeColor="text1"/>
        </w:rPr>
      </w:pPr>
      <w:r w:rsidRPr="00F5676D">
        <w:rPr>
          <w:rFonts w:asciiTheme="majorHAnsi" w:hAnsiTheme="majorHAnsi" w:cstheme="majorHAnsi"/>
          <w:color w:val="000000" w:themeColor="text1"/>
          <w:sz w:val="24"/>
          <w:szCs w:val="24"/>
        </w:rPr>
        <w:fldChar w:fldCharType="end"/>
      </w:r>
    </w:p>
    <w:p w:rsidR="00E60497" w:rsidRPr="00A978BF" w:rsidRDefault="00E60497" w:rsidP="0088029A">
      <w:pPr>
        <w:spacing w:before="0" w:after="0"/>
        <w:ind w:left="0" w:firstLine="709"/>
        <w:rPr>
          <w:rFonts w:asciiTheme="majorHAnsi" w:hAnsiTheme="majorHAnsi" w:cstheme="majorHAnsi"/>
          <w:color w:val="000000" w:themeColor="text1"/>
        </w:rPr>
      </w:pPr>
      <w:r w:rsidRPr="00A978BF">
        <w:rPr>
          <w:rFonts w:asciiTheme="majorHAnsi" w:hAnsiTheme="majorHAnsi" w:cstheme="majorHAnsi"/>
          <w:color w:val="000000" w:themeColor="text1"/>
        </w:rPr>
        <w:br w:type="page"/>
      </w:r>
    </w:p>
    <w:p w:rsidR="00E60497" w:rsidRPr="00A978BF" w:rsidRDefault="00E60497" w:rsidP="0088029A">
      <w:pPr>
        <w:spacing w:before="0" w:after="0"/>
        <w:ind w:left="0" w:firstLine="709"/>
        <w:rPr>
          <w:rFonts w:asciiTheme="majorHAnsi" w:hAnsiTheme="majorHAnsi" w:cstheme="majorHAnsi"/>
          <w:color w:val="000000" w:themeColor="text1"/>
          <w:sz w:val="24"/>
        </w:rPr>
      </w:pPr>
      <w:bookmarkStart w:id="1" w:name="_Toc335745594"/>
    </w:p>
    <w:p w:rsidR="0098670A" w:rsidRPr="00A978BF" w:rsidRDefault="0098670A" w:rsidP="00972E23">
      <w:pPr>
        <w:pStyle w:val="11"/>
        <w:numPr>
          <w:ilvl w:val="0"/>
          <w:numId w:val="0"/>
        </w:numPr>
        <w:spacing w:before="0" w:after="0"/>
        <w:ind w:left="426"/>
        <w:rPr>
          <w:color w:val="000000" w:themeColor="text1"/>
          <w:spacing w:val="0"/>
          <w:sz w:val="24"/>
          <w:szCs w:val="24"/>
        </w:rPr>
      </w:pPr>
      <w:bookmarkStart w:id="2" w:name="_Toc197424197"/>
      <w:bookmarkStart w:id="3" w:name="_Toc200484557"/>
      <w:bookmarkEnd w:id="1"/>
      <w:r w:rsidRPr="00A978BF">
        <w:rPr>
          <w:color w:val="000000" w:themeColor="text1"/>
          <w:spacing w:val="0"/>
          <w:sz w:val="24"/>
          <w:szCs w:val="24"/>
        </w:rPr>
        <w:t>Список используемых сокращений и терминов</w:t>
      </w:r>
      <w:bookmarkEnd w:id="2"/>
      <w:bookmarkEnd w:id="3"/>
    </w:p>
    <w:tbl>
      <w:tblPr>
        <w:tblW w:w="1020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3"/>
        <w:gridCol w:w="8043"/>
      </w:tblGrid>
      <w:tr w:rsidR="00A978BF" w:rsidRPr="00A978BF" w:rsidTr="00972E23"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:rsidR="0098670A" w:rsidRPr="00A978BF" w:rsidRDefault="0098670A" w:rsidP="0088029A">
            <w:pPr>
              <w:pStyle w:val="affffffffff1"/>
              <w:spacing w:before="0" w:after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A978BF">
              <w:rPr>
                <w:rFonts w:ascii="Times New Roman" w:hAnsi="Times New Roman" w:cs="Times New Roman"/>
                <w:color w:val="000000" w:themeColor="text1"/>
                <w:szCs w:val="24"/>
              </w:rPr>
              <w:t>Термин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:rsidR="0098670A" w:rsidRPr="00A978BF" w:rsidRDefault="0098670A" w:rsidP="0088029A">
            <w:pPr>
              <w:pStyle w:val="affffffffff1"/>
              <w:spacing w:before="0" w:after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A978BF">
              <w:rPr>
                <w:rFonts w:ascii="Times New Roman" w:hAnsi="Times New Roman" w:cs="Times New Roman"/>
                <w:color w:val="000000" w:themeColor="text1"/>
                <w:szCs w:val="24"/>
              </w:rPr>
              <w:t>Расшифровка определения/сокращения</w:t>
            </w:r>
          </w:p>
        </w:tc>
      </w:tr>
      <w:tr w:rsidR="00A978BF" w:rsidRPr="00A418BF" w:rsidTr="00972E23"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0A" w:rsidRPr="00A978BF" w:rsidRDefault="0098670A" w:rsidP="0088029A">
            <w:pPr>
              <w:spacing w:before="0" w:after="0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978B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AMQP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0A" w:rsidRPr="00A978BF" w:rsidRDefault="0098670A" w:rsidP="0088029A">
            <w:pPr>
              <w:spacing w:before="0" w:after="0"/>
              <w:ind w:left="22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978B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Advanced Message Queuing Protocol / </w:t>
            </w:r>
            <w:r w:rsidRPr="00A978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Протокол</w:t>
            </w:r>
            <w:r w:rsidRPr="00A978B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A978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передачи</w:t>
            </w:r>
            <w:r w:rsidRPr="00A978B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A978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сообщений</w:t>
            </w:r>
          </w:p>
        </w:tc>
      </w:tr>
      <w:tr w:rsidR="00A978BF" w:rsidRPr="00A418BF" w:rsidTr="00972E23"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0A" w:rsidRPr="00A978BF" w:rsidRDefault="0098670A" w:rsidP="0088029A">
            <w:pPr>
              <w:spacing w:before="0" w:after="0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978B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API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0A" w:rsidRPr="00A978BF" w:rsidRDefault="0098670A" w:rsidP="0088029A">
            <w:pPr>
              <w:spacing w:before="0" w:after="0"/>
              <w:ind w:left="22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978B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Application Programming Interface / </w:t>
            </w:r>
            <w:r w:rsidRPr="00A978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 w:rsidRPr="00A978B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рограммный интерфейс приложения</w:t>
            </w:r>
          </w:p>
        </w:tc>
      </w:tr>
      <w:tr w:rsidR="00A978BF" w:rsidRPr="00A418BF" w:rsidTr="00972E23"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0A" w:rsidRPr="00A978BF" w:rsidRDefault="0098670A" w:rsidP="0088029A">
            <w:pPr>
              <w:spacing w:before="0" w:after="0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978B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PL/SQL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0A" w:rsidRPr="00A978BF" w:rsidRDefault="0098670A" w:rsidP="0088029A">
            <w:pPr>
              <w:spacing w:before="0" w:after="0"/>
              <w:ind w:left="22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978B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Procedural Language / Structured Query Language / </w:t>
            </w:r>
            <w:r w:rsidRPr="00A978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Процедурный</w:t>
            </w:r>
            <w:r w:rsidRPr="00A978B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A978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язык</w:t>
            </w:r>
            <w:r w:rsidRPr="00A978B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SQL</w:t>
            </w:r>
          </w:p>
        </w:tc>
      </w:tr>
      <w:tr w:rsidR="00A978BF" w:rsidRPr="00A978BF" w:rsidTr="00972E23"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0A" w:rsidRPr="00A978BF" w:rsidRDefault="0098670A" w:rsidP="0088029A">
            <w:pPr>
              <w:spacing w:before="0" w:after="0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978B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SQL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0A" w:rsidRPr="00A978BF" w:rsidRDefault="0098670A" w:rsidP="0088029A">
            <w:pPr>
              <w:spacing w:before="0" w:after="0"/>
              <w:ind w:left="2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78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Structured Q</w:t>
            </w:r>
            <w:r w:rsidRPr="00A978B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ue</w:t>
            </w:r>
            <w:r w:rsidRPr="00A978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ry Language / Структурированный язык запросов</w:t>
            </w:r>
          </w:p>
        </w:tc>
      </w:tr>
      <w:tr w:rsidR="00A978BF" w:rsidRPr="00A978BF" w:rsidTr="00972E23"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0A" w:rsidRPr="00A978BF" w:rsidRDefault="0098670A" w:rsidP="0088029A">
            <w:pPr>
              <w:spacing w:before="0" w:after="0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978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БД</w:t>
            </w:r>
            <w:r w:rsidRPr="00A978B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, DB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0A" w:rsidRPr="00A978BF" w:rsidRDefault="0098670A" w:rsidP="0088029A">
            <w:pPr>
              <w:spacing w:before="0" w:after="0"/>
              <w:ind w:left="2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78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База данных</w:t>
            </w:r>
          </w:p>
        </w:tc>
      </w:tr>
      <w:tr w:rsidR="00A978BF" w:rsidRPr="00A978BF" w:rsidTr="00972E23"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0A" w:rsidRPr="00A978BF" w:rsidRDefault="0098670A" w:rsidP="0088029A">
            <w:pPr>
              <w:pStyle w:val="mytxt"/>
              <w:spacing w:after="0" w:afterAutospacing="0"/>
              <w:ind w:firstLine="0"/>
              <w:jc w:val="left"/>
              <w:rPr>
                <w:rFonts w:cs="Times New Roman"/>
                <w:color w:val="000000" w:themeColor="text1"/>
                <w:szCs w:val="24"/>
              </w:rPr>
            </w:pPr>
            <w:r w:rsidRPr="00A978BF">
              <w:rPr>
                <w:rFonts w:cs="Times New Roman"/>
                <w:color w:val="000000" w:themeColor="text1"/>
                <w:szCs w:val="24"/>
              </w:rPr>
              <w:t>ИС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70A" w:rsidRPr="00A978BF" w:rsidRDefault="0098670A" w:rsidP="0088029A">
            <w:pPr>
              <w:pStyle w:val="mytxt"/>
              <w:spacing w:after="0" w:afterAutospacing="0"/>
              <w:ind w:firstLine="0"/>
              <w:jc w:val="left"/>
              <w:rPr>
                <w:rFonts w:cs="Times New Roman"/>
                <w:color w:val="000000" w:themeColor="text1"/>
                <w:szCs w:val="24"/>
              </w:rPr>
            </w:pPr>
            <w:r w:rsidRPr="00A978BF">
              <w:rPr>
                <w:rFonts w:cs="Times New Roman"/>
                <w:color w:val="000000" w:themeColor="text1"/>
                <w:szCs w:val="24"/>
              </w:rPr>
              <w:t>Информационная система</w:t>
            </w:r>
          </w:p>
        </w:tc>
      </w:tr>
      <w:tr w:rsidR="00A978BF" w:rsidRPr="00A978BF" w:rsidTr="00972E23"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0A" w:rsidRPr="00A978BF" w:rsidRDefault="0098670A" w:rsidP="0088029A">
            <w:pPr>
              <w:pStyle w:val="mytxt"/>
              <w:spacing w:after="0" w:afterAutospacing="0"/>
              <w:ind w:firstLine="0"/>
              <w:jc w:val="left"/>
              <w:rPr>
                <w:rFonts w:cs="Times New Roman"/>
                <w:color w:val="000000" w:themeColor="text1"/>
                <w:szCs w:val="24"/>
              </w:rPr>
            </w:pPr>
            <w:r w:rsidRPr="00A978BF">
              <w:rPr>
                <w:rFonts w:cs="Times New Roman"/>
                <w:color w:val="000000" w:themeColor="text1"/>
                <w:szCs w:val="24"/>
              </w:rPr>
              <w:t>МЗ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70A" w:rsidRPr="00566FFB" w:rsidRDefault="00566FFB" w:rsidP="0088029A">
            <w:pPr>
              <w:pStyle w:val="mytxt"/>
              <w:spacing w:after="0" w:afterAutospacing="0"/>
              <w:ind w:firstLine="0"/>
              <w:jc w:val="left"/>
              <w:rPr>
                <w:rFonts w:cs="Times New Roman"/>
                <w:color w:val="000000" w:themeColor="text1"/>
                <w:szCs w:val="24"/>
              </w:rPr>
            </w:pPr>
            <w:r w:rsidRPr="00566FFB">
              <w:t>Маршрутизатор и БД Заявок</w:t>
            </w:r>
          </w:p>
        </w:tc>
      </w:tr>
      <w:tr w:rsidR="00A978BF" w:rsidRPr="00A978BF" w:rsidTr="00972E23"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0A" w:rsidRPr="00A978BF" w:rsidRDefault="0098670A" w:rsidP="0088029A">
            <w:pPr>
              <w:pStyle w:val="mytxt"/>
              <w:spacing w:after="0" w:afterAutospacing="0"/>
              <w:ind w:firstLine="0"/>
              <w:jc w:val="left"/>
              <w:rPr>
                <w:rFonts w:cs="Times New Roman"/>
                <w:color w:val="000000" w:themeColor="text1"/>
                <w:szCs w:val="24"/>
              </w:rPr>
            </w:pPr>
            <w:r w:rsidRPr="00A978BF">
              <w:rPr>
                <w:rFonts w:cs="Times New Roman"/>
                <w:color w:val="000000" w:themeColor="text1"/>
                <w:szCs w:val="24"/>
              </w:rPr>
              <w:t>ОС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70A" w:rsidRPr="00A978BF" w:rsidRDefault="0098670A" w:rsidP="0088029A">
            <w:pPr>
              <w:pStyle w:val="mytxt"/>
              <w:spacing w:after="0" w:afterAutospacing="0"/>
              <w:ind w:firstLine="0"/>
              <w:jc w:val="left"/>
              <w:rPr>
                <w:rFonts w:cs="Times New Roman"/>
                <w:color w:val="000000" w:themeColor="text1"/>
                <w:szCs w:val="24"/>
              </w:rPr>
            </w:pPr>
            <w:r w:rsidRPr="00A978BF">
              <w:rPr>
                <w:rFonts w:cs="Times New Roman"/>
                <w:color w:val="000000" w:themeColor="text1"/>
                <w:szCs w:val="24"/>
              </w:rPr>
              <w:t>Операционная система</w:t>
            </w:r>
          </w:p>
        </w:tc>
      </w:tr>
      <w:tr w:rsidR="00A978BF" w:rsidRPr="00A978BF" w:rsidTr="00972E23"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0A" w:rsidRPr="00A978BF" w:rsidRDefault="0098670A" w:rsidP="0088029A">
            <w:pPr>
              <w:pStyle w:val="mytxt"/>
              <w:spacing w:after="0" w:afterAutospacing="0"/>
              <w:ind w:firstLine="0"/>
              <w:jc w:val="left"/>
              <w:rPr>
                <w:rFonts w:cs="Times New Roman"/>
                <w:color w:val="000000" w:themeColor="text1"/>
                <w:szCs w:val="24"/>
              </w:rPr>
            </w:pPr>
            <w:r w:rsidRPr="00A978BF">
              <w:rPr>
                <w:rFonts w:cs="Times New Roman"/>
                <w:color w:val="000000" w:themeColor="text1"/>
                <w:szCs w:val="24"/>
              </w:rPr>
              <w:t>ПО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70A" w:rsidRPr="00A978BF" w:rsidRDefault="0098670A" w:rsidP="0088029A">
            <w:pPr>
              <w:pStyle w:val="mytxt"/>
              <w:spacing w:after="0" w:afterAutospacing="0"/>
              <w:ind w:firstLine="0"/>
              <w:jc w:val="left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A978BF">
              <w:rPr>
                <w:rFonts w:cs="Times New Roman"/>
                <w:color w:val="000000" w:themeColor="text1"/>
                <w:szCs w:val="24"/>
              </w:rPr>
              <w:t>Програмное обеспечение</w:t>
            </w:r>
          </w:p>
        </w:tc>
      </w:tr>
      <w:tr w:rsidR="00A978BF" w:rsidRPr="00A978BF" w:rsidTr="00972E23"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0A" w:rsidRPr="00A978BF" w:rsidRDefault="0098670A" w:rsidP="0088029A">
            <w:pPr>
              <w:pStyle w:val="mytxt"/>
              <w:spacing w:after="0" w:afterAutospacing="0"/>
              <w:ind w:firstLine="0"/>
              <w:jc w:val="left"/>
              <w:rPr>
                <w:rFonts w:cs="Times New Roman"/>
                <w:color w:val="000000" w:themeColor="text1"/>
                <w:szCs w:val="24"/>
              </w:rPr>
            </w:pPr>
            <w:r w:rsidRPr="00A978BF">
              <w:rPr>
                <w:rFonts w:cs="Times New Roman"/>
                <w:color w:val="000000" w:themeColor="text1"/>
                <w:szCs w:val="24"/>
              </w:rPr>
              <w:t>СУБД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70A" w:rsidRPr="00A978BF" w:rsidRDefault="0098670A" w:rsidP="0088029A">
            <w:pPr>
              <w:pStyle w:val="mytxt"/>
              <w:spacing w:after="0" w:afterAutospacing="0"/>
              <w:ind w:firstLine="0"/>
              <w:jc w:val="left"/>
              <w:rPr>
                <w:rFonts w:cs="Times New Roman"/>
                <w:color w:val="000000" w:themeColor="text1"/>
                <w:szCs w:val="24"/>
              </w:rPr>
            </w:pPr>
            <w:r w:rsidRPr="00A978BF">
              <w:rPr>
                <w:rFonts w:cs="Times New Roman"/>
                <w:color w:val="000000" w:themeColor="text1"/>
                <w:szCs w:val="24"/>
              </w:rPr>
              <w:t>Система управления базой данных</w:t>
            </w:r>
          </w:p>
        </w:tc>
      </w:tr>
      <w:tr w:rsidR="00A978BF" w:rsidRPr="00A978BF" w:rsidTr="00972E23"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0A" w:rsidRPr="00A978BF" w:rsidRDefault="0098670A" w:rsidP="0088029A">
            <w:pPr>
              <w:pStyle w:val="mytxt"/>
              <w:spacing w:after="0" w:afterAutospacing="0"/>
              <w:ind w:firstLine="0"/>
              <w:jc w:val="left"/>
              <w:rPr>
                <w:rFonts w:cs="Times New Roman"/>
                <w:color w:val="000000" w:themeColor="text1"/>
                <w:szCs w:val="24"/>
              </w:rPr>
            </w:pPr>
            <w:r w:rsidRPr="00A978BF">
              <w:rPr>
                <w:rFonts w:cs="Times New Roman"/>
                <w:color w:val="000000" w:themeColor="text1"/>
                <w:szCs w:val="24"/>
              </w:rPr>
              <w:t>ТУЗ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70A" w:rsidRPr="00A978BF" w:rsidRDefault="0098670A" w:rsidP="0088029A">
            <w:pPr>
              <w:pStyle w:val="mytxt"/>
              <w:spacing w:after="0" w:afterAutospacing="0"/>
              <w:ind w:firstLine="0"/>
              <w:jc w:val="left"/>
              <w:rPr>
                <w:rFonts w:cs="Times New Roman"/>
                <w:color w:val="000000" w:themeColor="text1"/>
                <w:szCs w:val="24"/>
              </w:rPr>
            </w:pPr>
            <w:r w:rsidRPr="00A978BF">
              <w:rPr>
                <w:rFonts w:cs="Times New Roman"/>
                <w:color w:val="000000" w:themeColor="text1"/>
                <w:szCs w:val="24"/>
              </w:rPr>
              <w:t>Техническая учётная запись</w:t>
            </w:r>
          </w:p>
        </w:tc>
      </w:tr>
      <w:tr w:rsidR="00A978BF" w:rsidRPr="00A978BF" w:rsidTr="00972E23"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0A" w:rsidRPr="00A978BF" w:rsidRDefault="0098670A" w:rsidP="0088029A">
            <w:pPr>
              <w:pStyle w:val="mytxt"/>
              <w:spacing w:after="0" w:afterAutospacing="0"/>
              <w:ind w:firstLine="0"/>
              <w:jc w:val="left"/>
              <w:rPr>
                <w:rFonts w:cs="Times New Roman"/>
                <w:color w:val="000000" w:themeColor="text1"/>
                <w:szCs w:val="24"/>
              </w:rPr>
            </w:pPr>
            <w:r w:rsidRPr="00A978BF">
              <w:rPr>
                <w:rFonts w:cs="Times New Roman"/>
                <w:color w:val="000000" w:themeColor="text1"/>
                <w:szCs w:val="24"/>
              </w:rPr>
              <w:t>УЗ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70A" w:rsidRPr="00A978BF" w:rsidRDefault="0098670A" w:rsidP="0088029A">
            <w:pPr>
              <w:pStyle w:val="mytxt"/>
              <w:spacing w:after="0" w:afterAutospacing="0"/>
              <w:ind w:firstLine="0"/>
              <w:jc w:val="left"/>
              <w:rPr>
                <w:rFonts w:cs="Times New Roman"/>
                <w:color w:val="000000" w:themeColor="text1"/>
                <w:szCs w:val="24"/>
              </w:rPr>
            </w:pPr>
            <w:r w:rsidRPr="00A978BF">
              <w:rPr>
                <w:rFonts w:cs="Times New Roman"/>
                <w:color w:val="000000" w:themeColor="text1"/>
                <w:szCs w:val="24"/>
              </w:rPr>
              <w:t>Учётная запись</w:t>
            </w:r>
          </w:p>
        </w:tc>
      </w:tr>
    </w:tbl>
    <w:p w:rsidR="0098670A" w:rsidRPr="00A978BF" w:rsidRDefault="0098670A" w:rsidP="0088029A">
      <w:pPr>
        <w:spacing w:before="0" w:after="0"/>
        <w:rPr>
          <w:rFonts w:ascii="Times New Roman" w:hAnsi="Times New Roman"/>
          <w:color w:val="000000" w:themeColor="text1"/>
          <w:sz w:val="24"/>
          <w:szCs w:val="24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:rsidR="0098670A" w:rsidRPr="00A978BF" w:rsidRDefault="0098670A" w:rsidP="005D70D4">
      <w:pPr>
        <w:pStyle w:val="11"/>
        <w:numPr>
          <w:ilvl w:val="0"/>
          <w:numId w:val="33"/>
        </w:numPr>
        <w:suppressAutoHyphens w:val="0"/>
        <w:spacing w:before="0" w:after="0"/>
        <w:contextualSpacing/>
        <w:rPr>
          <w:color w:val="000000" w:themeColor="text1"/>
          <w:spacing w:val="0"/>
          <w:sz w:val="24"/>
          <w:szCs w:val="24"/>
        </w:rPr>
      </w:pPr>
      <w:bookmarkStart w:id="4" w:name="_Toc197424198"/>
      <w:bookmarkStart w:id="5" w:name="_Toc200484558"/>
      <w:r w:rsidRPr="00A978BF">
        <w:rPr>
          <w:color w:val="000000" w:themeColor="text1"/>
          <w:spacing w:val="0"/>
          <w:sz w:val="24"/>
          <w:szCs w:val="24"/>
        </w:rPr>
        <w:lastRenderedPageBreak/>
        <w:t>Требования к квалификации администратора системы</w:t>
      </w:r>
      <w:bookmarkEnd w:id="4"/>
      <w:bookmarkEnd w:id="5"/>
    </w:p>
    <w:p w:rsidR="0098670A" w:rsidRPr="00A978BF" w:rsidRDefault="0098670A" w:rsidP="0088029A">
      <w:pPr>
        <w:pStyle w:val="GOST"/>
        <w:spacing w:line="240" w:lineRule="auto"/>
        <w:ind w:firstLine="7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>Системный администратор должен обеспечивать работоспособность Системы.</w:t>
      </w:r>
    </w:p>
    <w:p w:rsidR="0098670A" w:rsidRPr="00A978BF" w:rsidRDefault="0098670A" w:rsidP="0088029A">
      <w:pPr>
        <w:pStyle w:val="GOST"/>
        <w:spacing w:line="240" w:lineRule="auto"/>
        <w:ind w:firstLine="7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квалификации системного администратора предъявляются следующие требования: </w:t>
      </w:r>
    </w:p>
    <w:p w:rsidR="0098670A" w:rsidRPr="00A978BF" w:rsidRDefault="0098670A" w:rsidP="0088029A">
      <w:pPr>
        <w:pStyle w:val="GOSTUL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знание и опыт работы со стандартными инструментами администрирования </w:t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используемых операционных систем Linux;</w:t>
      </w:r>
    </w:p>
    <w:p w:rsidR="0098670A" w:rsidRPr="00A978BF" w:rsidRDefault="0098670A" w:rsidP="0088029A">
      <w:pPr>
        <w:pStyle w:val="GOSTUL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>наличие навыков в определении источника сбоя функционирования программно-</w:t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аппаратных средств подсистемы и устранение сбоев;</w:t>
      </w:r>
    </w:p>
    <w:p w:rsidR="0098670A" w:rsidRPr="00A978BF" w:rsidRDefault="0098670A" w:rsidP="0088029A">
      <w:pPr>
        <w:pStyle w:val="GOSTUL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>понимание принципов работы AMQP, API, Rabbit MQ;</w:t>
      </w:r>
    </w:p>
    <w:p w:rsidR="0098670A" w:rsidRPr="00A978BF" w:rsidRDefault="0098670A" w:rsidP="0088029A">
      <w:pPr>
        <w:pStyle w:val="GOSTUL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>опыт работы со стеком Apache/Nginx;</w:t>
      </w:r>
    </w:p>
    <w:p w:rsidR="0098670A" w:rsidRPr="00EE1D1D" w:rsidRDefault="0098670A" w:rsidP="00BE6617">
      <w:pPr>
        <w:pStyle w:val="GOSTUL"/>
        <w:spacing w:line="240" w:lineRule="auto"/>
        <w:ind w:firstLine="700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EE1D1D">
        <w:rPr>
          <w:rFonts w:ascii="Times New Roman" w:hAnsi="Times New Roman" w:cs="Times New Roman"/>
          <w:color w:val="000000" w:themeColor="text1"/>
          <w:sz w:val="24"/>
          <w:szCs w:val="24"/>
        </w:rPr>
        <w:t>опыт работы с СУБД Pangolin, уверенное знание SQL.</w:t>
      </w:r>
    </w:p>
    <w:p w:rsidR="00EE1D1D" w:rsidRPr="00EE1D1D" w:rsidRDefault="00EE1D1D" w:rsidP="00BE6617">
      <w:pPr>
        <w:pStyle w:val="GOSTUL"/>
        <w:spacing w:line="240" w:lineRule="auto"/>
        <w:ind w:firstLine="700"/>
        <w:jc w:val="left"/>
        <w:rPr>
          <w:rFonts w:ascii="Times New Roman" w:hAnsi="Times New Roman"/>
          <w:color w:val="000000" w:themeColor="text1"/>
          <w:sz w:val="24"/>
          <w:szCs w:val="24"/>
        </w:rPr>
      </w:pPr>
    </w:p>
    <w:p w:rsidR="0098670A" w:rsidRPr="00A978BF" w:rsidRDefault="0098670A" w:rsidP="005D70D4">
      <w:pPr>
        <w:pStyle w:val="11"/>
        <w:numPr>
          <w:ilvl w:val="0"/>
          <w:numId w:val="33"/>
        </w:numPr>
        <w:suppressAutoHyphens w:val="0"/>
        <w:spacing w:before="0" w:after="0"/>
        <w:contextualSpacing/>
        <w:rPr>
          <w:color w:val="000000" w:themeColor="text1"/>
          <w:spacing w:val="0"/>
          <w:sz w:val="24"/>
          <w:szCs w:val="24"/>
        </w:rPr>
      </w:pPr>
      <w:bookmarkStart w:id="6" w:name="_Toc197424199"/>
      <w:bookmarkStart w:id="7" w:name="_Toc200484559"/>
      <w:r w:rsidRPr="00A978BF">
        <w:rPr>
          <w:color w:val="000000" w:themeColor="text1"/>
          <w:spacing w:val="0"/>
          <w:sz w:val="24"/>
          <w:szCs w:val="24"/>
        </w:rPr>
        <w:t>Требования к подготовке инфраструктуры системы</w:t>
      </w:r>
      <w:bookmarkEnd w:id="6"/>
      <w:bookmarkEnd w:id="7"/>
    </w:p>
    <w:p w:rsidR="0098670A" w:rsidRPr="00A978BF" w:rsidRDefault="0098670A" w:rsidP="0088029A">
      <w:pPr>
        <w:pStyle w:val="affffffffffb"/>
        <w:spacing w:after="0"/>
        <w:ind w:left="0" w:firstLine="700"/>
        <w:rPr>
          <w:rFonts w:cs="Times New Roman"/>
          <w:color w:val="000000" w:themeColor="text1"/>
          <w:szCs w:val="24"/>
        </w:rPr>
      </w:pPr>
      <w:r w:rsidRPr="00A978BF">
        <w:rPr>
          <w:rFonts w:cs="Times New Roman"/>
          <w:color w:val="000000" w:themeColor="text1"/>
          <w:szCs w:val="24"/>
        </w:rPr>
        <w:t>Перед установкой любой части системы должно быть подготовлено соответствующее оборудование. К началу установки оборудование должно быть скоммутировано и подключено к сети электропитания.</w:t>
      </w:r>
    </w:p>
    <w:p w:rsidR="0098670A" w:rsidRPr="00A978BF" w:rsidRDefault="0098670A" w:rsidP="0088029A">
      <w:pPr>
        <w:pStyle w:val="affffffffffb"/>
        <w:spacing w:after="0"/>
        <w:ind w:left="0" w:firstLine="700"/>
        <w:rPr>
          <w:rFonts w:cs="Times New Roman"/>
          <w:color w:val="000000" w:themeColor="text1"/>
          <w:szCs w:val="24"/>
        </w:rPr>
      </w:pPr>
      <w:r w:rsidRPr="00A978BF">
        <w:rPr>
          <w:rFonts w:cs="Times New Roman"/>
          <w:color w:val="000000" w:themeColor="text1"/>
          <w:szCs w:val="24"/>
        </w:rPr>
        <w:t xml:space="preserve">На каждом экземпляре оборудования/виртуальной машины должен быть развёрнута ОС </w:t>
      </w:r>
      <w:r w:rsidRPr="00A978BF">
        <w:rPr>
          <w:rFonts w:cs="Times New Roman"/>
          <w:color w:val="000000" w:themeColor="text1"/>
          <w:szCs w:val="24"/>
          <w:lang w:val="en-US"/>
        </w:rPr>
        <w:t>REDOS</w:t>
      </w:r>
      <w:r w:rsidRPr="00A978BF">
        <w:rPr>
          <w:rFonts w:cs="Times New Roman"/>
          <w:color w:val="000000" w:themeColor="text1"/>
          <w:szCs w:val="24"/>
        </w:rPr>
        <w:t xml:space="preserve"> 7.3 и установлены все актуальные обновления ОС</w:t>
      </w:r>
    </w:p>
    <w:p w:rsidR="0098670A" w:rsidRPr="00A978BF" w:rsidRDefault="0098670A" w:rsidP="0088029A">
      <w:pPr>
        <w:pStyle w:val="affffffffffb"/>
        <w:spacing w:after="0"/>
        <w:ind w:left="0" w:firstLine="700"/>
        <w:rPr>
          <w:rFonts w:cs="Times New Roman"/>
          <w:color w:val="000000" w:themeColor="text1"/>
          <w:szCs w:val="24"/>
        </w:rPr>
      </w:pPr>
      <w:r w:rsidRPr="00A978BF">
        <w:rPr>
          <w:rFonts w:cs="Times New Roman"/>
          <w:color w:val="000000" w:themeColor="text1"/>
          <w:szCs w:val="24"/>
        </w:rPr>
        <w:t>Программная часть инфраструктуры системы включает в себя следующие компоненты:</w:t>
      </w:r>
    </w:p>
    <w:p w:rsidR="0098670A" w:rsidRPr="00A978BF" w:rsidRDefault="0098670A" w:rsidP="0088029A">
      <w:pPr>
        <w:pStyle w:val="affffffffffb"/>
        <w:spacing w:after="0"/>
        <w:ind w:left="0" w:firstLine="700"/>
        <w:rPr>
          <w:rFonts w:cs="Times New Roman"/>
          <w:color w:val="000000" w:themeColor="text1"/>
          <w:szCs w:val="24"/>
        </w:rPr>
      </w:pPr>
      <w:r w:rsidRPr="00A978BF">
        <w:rPr>
          <w:rFonts w:cs="Times New Roman"/>
          <w:color w:val="000000" w:themeColor="text1"/>
          <w:szCs w:val="24"/>
        </w:rPr>
        <w:t xml:space="preserve">- </w:t>
      </w:r>
      <w:r w:rsidRPr="00A978BF">
        <w:rPr>
          <w:rFonts w:cs="Times New Roman"/>
          <w:color w:val="000000" w:themeColor="text1"/>
          <w:szCs w:val="24"/>
          <w:lang w:val="en-US"/>
        </w:rPr>
        <w:t>c</w:t>
      </w:r>
      <w:r w:rsidRPr="00A978BF">
        <w:rPr>
          <w:rFonts w:cs="Times New Roman"/>
          <w:color w:val="000000" w:themeColor="text1"/>
          <w:szCs w:val="24"/>
        </w:rPr>
        <w:t xml:space="preserve">ерверы балансировки нагрузки на </w:t>
      </w:r>
      <w:r w:rsidRPr="00A978BF">
        <w:rPr>
          <w:rFonts w:cs="Times New Roman"/>
          <w:color w:val="000000" w:themeColor="text1"/>
          <w:szCs w:val="24"/>
          <w:lang w:val="en-US"/>
        </w:rPr>
        <w:t>Apiman</w:t>
      </w:r>
      <w:r w:rsidRPr="00A978BF">
        <w:rPr>
          <w:rFonts w:cs="Times New Roman"/>
          <w:color w:val="000000" w:themeColor="text1"/>
          <w:szCs w:val="24"/>
        </w:rPr>
        <w:t>;</w:t>
      </w:r>
    </w:p>
    <w:p w:rsidR="0098670A" w:rsidRPr="00A978BF" w:rsidRDefault="0098670A" w:rsidP="0088029A">
      <w:pPr>
        <w:pStyle w:val="affffffffffb"/>
        <w:spacing w:after="0"/>
        <w:ind w:left="0" w:firstLine="700"/>
        <w:rPr>
          <w:rFonts w:cs="Times New Roman"/>
          <w:color w:val="000000" w:themeColor="text1"/>
          <w:szCs w:val="24"/>
        </w:rPr>
      </w:pPr>
      <w:r w:rsidRPr="00A978BF">
        <w:rPr>
          <w:rFonts w:cs="Times New Roman"/>
          <w:color w:val="000000" w:themeColor="text1"/>
          <w:szCs w:val="24"/>
        </w:rPr>
        <w:t xml:space="preserve">- серверы </w:t>
      </w:r>
      <w:r w:rsidRPr="00A978BF">
        <w:rPr>
          <w:rFonts w:cs="Times New Roman"/>
          <w:color w:val="000000" w:themeColor="text1"/>
          <w:szCs w:val="24"/>
          <w:lang w:val="en-US"/>
        </w:rPr>
        <w:t>Apiman</w:t>
      </w:r>
      <w:r w:rsidRPr="00A978BF">
        <w:rPr>
          <w:rFonts w:cs="Times New Roman"/>
          <w:color w:val="000000" w:themeColor="text1"/>
          <w:szCs w:val="24"/>
        </w:rPr>
        <w:t>;</w:t>
      </w:r>
    </w:p>
    <w:p w:rsidR="0098670A" w:rsidRPr="00A978BF" w:rsidRDefault="0098670A" w:rsidP="0088029A">
      <w:pPr>
        <w:pStyle w:val="affffffffffb"/>
        <w:spacing w:after="0"/>
        <w:ind w:left="0" w:firstLine="700"/>
        <w:rPr>
          <w:rFonts w:cs="Times New Roman"/>
          <w:color w:val="000000" w:themeColor="text1"/>
          <w:szCs w:val="24"/>
        </w:rPr>
      </w:pPr>
      <w:r w:rsidRPr="00A978BF">
        <w:rPr>
          <w:rFonts w:cs="Times New Roman"/>
          <w:color w:val="000000" w:themeColor="text1"/>
          <w:szCs w:val="24"/>
        </w:rPr>
        <w:t>- серверы СУБД;</w:t>
      </w:r>
    </w:p>
    <w:p w:rsidR="0098670A" w:rsidRPr="00A978BF" w:rsidRDefault="0098670A" w:rsidP="0088029A">
      <w:pPr>
        <w:pStyle w:val="affffffffffb"/>
        <w:spacing w:after="0"/>
        <w:ind w:left="0" w:firstLine="700"/>
        <w:rPr>
          <w:rFonts w:cs="Times New Roman"/>
          <w:color w:val="000000" w:themeColor="text1"/>
          <w:szCs w:val="24"/>
        </w:rPr>
      </w:pPr>
      <w:r w:rsidRPr="00A978BF">
        <w:rPr>
          <w:rFonts w:cs="Times New Roman"/>
          <w:color w:val="000000" w:themeColor="text1"/>
          <w:szCs w:val="24"/>
        </w:rPr>
        <w:t>- серверы балансировки нагрузки на СУБД;</w:t>
      </w:r>
    </w:p>
    <w:p w:rsidR="0098670A" w:rsidRPr="00A978BF" w:rsidRDefault="0098670A" w:rsidP="0088029A">
      <w:pPr>
        <w:pStyle w:val="affffffffffb"/>
        <w:spacing w:after="0"/>
        <w:ind w:left="0" w:firstLine="700"/>
        <w:rPr>
          <w:rFonts w:cs="Times New Roman"/>
          <w:color w:val="000000" w:themeColor="text1"/>
          <w:szCs w:val="24"/>
        </w:rPr>
      </w:pPr>
      <w:r w:rsidRPr="00A978BF">
        <w:rPr>
          <w:rFonts w:cs="Times New Roman"/>
          <w:color w:val="000000" w:themeColor="text1"/>
          <w:szCs w:val="24"/>
        </w:rPr>
        <w:t>- серверы кэша микросервисов;</w:t>
      </w:r>
    </w:p>
    <w:p w:rsidR="0098670A" w:rsidRPr="00A978BF" w:rsidRDefault="0098670A" w:rsidP="0088029A">
      <w:pPr>
        <w:pStyle w:val="affffffffffb"/>
        <w:spacing w:after="0"/>
        <w:ind w:left="0" w:firstLine="700"/>
        <w:rPr>
          <w:rFonts w:cs="Times New Roman"/>
          <w:color w:val="000000" w:themeColor="text1"/>
          <w:szCs w:val="24"/>
        </w:rPr>
      </w:pPr>
      <w:r w:rsidRPr="00A978BF">
        <w:rPr>
          <w:rFonts w:cs="Times New Roman"/>
          <w:color w:val="000000" w:themeColor="text1"/>
          <w:szCs w:val="24"/>
        </w:rPr>
        <w:t>- серверы брокеров сообщений;</w:t>
      </w:r>
    </w:p>
    <w:p w:rsidR="0098670A" w:rsidRPr="00A978BF" w:rsidRDefault="0098670A" w:rsidP="0088029A">
      <w:pPr>
        <w:pStyle w:val="affffffffffb"/>
        <w:spacing w:after="0"/>
        <w:ind w:left="0" w:firstLine="700"/>
        <w:rPr>
          <w:rFonts w:cs="Times New Roman"/>
          <w:color w:val="000000" w:themeColor="text1"/>
          <w:szCs w:val="24"/>
        </w:rPr>
      </w:pPr>
      <w:r w:rsidRPr="00A978BF">
        <w:rPr>
          <w:rFonts w:cs="Times New Roman"/>
          <w:color w:val="000000" w:themeColor="text1"/>
          <w:szCs w:val="24"/>
        </w:rPr>
        <w:t>- серверы логирования.</w:t>
      </w:r>
    </w:p>
    <w:p w:rsidR="0098670A" w:rsidRPr="00A978BF" w:rsidRDefault="0098670A" w:rsidP="0088029A">
      <w:pPr>
        <w:spacing w:before="0" w:after="0"/>
        <w:rPr>
          <w:rFonts w:ascii="Times New Roman" w:hAnsi="Times New Roman"/>
          <w:color w:val="000000" w:themeColor="text1"/>
          <w:sz w:val="24"/>
          <w:szCs w:val="24"/>
        </w:rPr>
      </w:pPr>
    </w:p>
    <w:p w:rsidR="0098670A" w:rsidRPr="00A978BF" w:rsidRDefault="0098670A" w:rsidP="005D70D4">
      <w:pPr>
        <w:pStyle w:val="11"/>
        <w:numPr>
          <w:ilvl w:val="0"/>
          <w:numId w:val="33"/>
        </w:numPr>
        <w:suppressAutoHyphens w:val="0"/>
        <w:spacing w:before="0" w:after="0"/>
        <w:contextualSpacing/>
        <w:rPr>
          <w:color w:val="000000" w:themeColor="text1"/>
          <w:spacing w:val="0"/>
          <w:sz w:val="24"/>
          <w:szCs w:val="24"/>
        </w:rPr>
      </w:pPr>
      <w:bookmarkStart w:id="8" w:name="_Toc197424200"/>
      <w:bookmarkStart w:id="9" w:name="_Toc200484560"/>
      <w:r w:rsidRPr="00A978BF">
        <w:rPr>
          <w:color w:val="000000" w:themeColor="text1"/>
          <w:spacing w:val="0"/>
          <w:sz w:val="24"/>
          <w:szCs w:val="24"/>
        </w:rPr>
        <w:t>Порядок установки и настройки системы</w:t>
      </w:r>
      <w:bookmarkEnd w:id="8"/>
      <w:bookmarkEnd w:id="9"/>
    </w:p>
    <w:p w:rsidR="0098670A" w:rsidRPr="00A978BF" w:rsidRDefault="0098670A" w:rsidP="005D70D4">
      <w:pPr>
        <w:pStyle w:val="GOSTH2"/>
        <w:numPr>
          <w:ilvl w:val="1"/>
          <w:numId w:val="33"/>
        </w:numPr>
        <w:spacing w:before="0" w:after="0" w:line="240" w:lineRule="auto"/>
        <w:ind w:left="0" w:firstLine="851"/>
        <w:rPr>
          <w:rFonts w:cs="Times New Roman"/>
          <w:color w:val="000000" w:themeColor="text1"/>
          <w:szCs w:val="24"/>
        </w:rPr>
      </w:pPr>
      <w:bookmarkStart w:id="10" w:name="_Toc516161883"/>
      <w:bookmarkStart w:id="11" w:name="_Toc197424201"/>
      <w:bookmarkStart w:id="12" w:name="_Toc200484561"/>
      <w:r w:rsidRPr="00A978BF">
        <w:rPr>
          <w:rFonts w:cs="Times New Roman"/>
          <w:color w:val="000000" w:themeColor="text1"/>
          <w:szCs w:val="24"/>
        </w:rPr>
        <w:t>Общие положения</w:t>
      </w:r>
      <w:bookmarkEnd w:id="10"/>
      <w:bookmarkEnd w:id="11"/>
      <w:bookmarkEnd w:id="12"/>
    </w:p>
    <w:p w:rsidR="0098670A" w:rsidRPr="00A978BF" w:rsidRDefault="0098670A" w:rsidP="0088029A">
      <w:pPr>
        <w:spacing w:before="0" w:after="0"/>
        <w:ind w:firstLine="700"/>
        <w:jc w:val="left"/>
        <w:rPr>
          <w:rFonts w:ascii="Times New Roman" w:hAnsi="Times New Roman"/>
          <w:color w:val="000000" w:themeColor="text1"/>
          <w:sz w:val="24"/>
          <w:szCs w:val="24"/>
          <w:lang w:eastAsia="en-GB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</w:rPr>
        <w:t xml:space="preserve">Установка и настройка компонентов производится специально обученным персоналом (администратором) с использованием собственной учётной записи (УЗ) в </w:t>
      </w:r>
      <w:r w:rsidRPr="00A978BF">
        <w:rPr>
          <w:rFonts w:ascii="Times New Roman" w:hAnsi="Times New Roman"/>
          <w:color w:val="000000" w:themeColor="text1"/>
          <w:sz w:val="24"/>
          <w:szCs w:val="24"/>
          <w:lang w:val="en-US"/>
        </w:rPr>
        <w:t>Linux</w:t>
      </w:r>
      <w:r w:rsidRPr="00A978B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978B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eastAsia="en-GB"/>
        </w:rPr>
        <w:t>с привилегиями ТУЗ (</w:t>
      </w:r>
      <w:r w:rsidRPr="00A978BF">
        <w:rPr>
          <w:rFonts w:ascii="Times New Roman" w:hAnsi="Times New Roman"/>
          <w:color w:val="000000" w:themeColor="text1"/>
          <w:sz w:val="24"/>
          <w:szCs w:val="24"/>
        </w:rPr>
        <w:t xml:space="preserve">права на запись в директории, куда будет проводиться установка). </w:t>
      </w:r>
    </w:p>
    <w:p w:rsidR="0098670A" w:rsidRPr="00A978BF" w:rsidRDefault="0098670A" w:rsidP="0088029A">
      <w:pPr>
        <w:spacing w:before="0" w:after="0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</w:rPr>
        <w:tab/>
        <w:t>Использование индивидуальных УЗ гарантирует безопасность данных во время настройки. По завершению настройки все файлы копируются в директорию приложения с привилегиями ТУЗ.</w:t>
      </w:r>
    </w:p>
    <w:p w:rsidR="0098670A" w:rsidRPr="00A978BF" w:rsidRDefault="0098670A" w:rsidP="0088029A">
      <w:pPr>
        <w:spacing w:before="0" w:after="0"/>
        <w:jc w:val="left"/>
        <w:rPr>
          <w:rFonts w:ascii="Times New Roman" w:hAnsi="Times New Roman"/>
          <w:color w:val="000000" w:themeColor="text1"/>
          <w:sz w:val="24"/>
          <w:szCs w:val="24"/>
        </w:rPr>
      </w:pPr>
    </w:p>
    <w:p w:rsidR="0098670A" w:rsidRPr="00A978BF" w:rsidRDefault="0098670A" w:rsidP="0088029A">
      <w:pPr>
        <w:pStyle w:val="affffffffff9"/>
        <w:spacing w:after="0"/>
        <w:ind w:firstLine="700"/>
        <w:rPr>
          <w:rFonts w:cs="Times New Roman"/>
          <w:color w:val="000000" w:themeColor="text1"/>
          <w:szCs w:val="24"/>
        </w:rPr>
      </w:pPr>
    </w:p>
    <w:p w:rsidR="0098670A" w:rsidRPr="00A978BF" w:rsidRDefault="0098670A" w:rsidP="005D70D4">
      <w:pPr>
        <w:pStyle w:val="GOSTH2"/>
        <w:numPr>
          <w:ilvl w:val="1"/>
          <w:numId w:val="33"/>
        </w:numPr>
        <w:spacing w:before="0" w:after="0" w:line="240" w:lineRule="auto"/>
        <w:ind w:left="0" w:firstLine="851"/>
        <w:rPr>
          <w:rFonts w:cs="Times New Roman"/>
          <w:color w:val="000000" w:themeColor="text1"/>
          <w:szCs w:val="24"/>
        </w:rPr>
      </w:pPr>
      <w:bookmarkStart w:id="13" w:name="_Toc516161884"/>
      <w:bookmarkStart w:id="14" w:name="_Toc197424202"/>
      <w:bookmarkStart w:id="15" w:name="_Toc200484562"/>
      <w:r w:rsidRPr="00A978BF">
        <w:rPr>
          <w:rFonts w:cs="Times New Roman"/>
          <w:color w:val="000000" w:themeColor="text1"/>
          <w:szCs w:val="24"/>
        </w:rPr>
        <w:t xml:space="preserve">Установка и настройка </w:t>
      </w:r>
      <w:bookmarkEnd w:id="13"/>
      <w:r w:rsidRPr="00A978BF">
        <w:rPr>
          <w:rFonts w:cs="Times New Roman"/>
          <w:color w:val="000000" w:themeColor="text1"/>
          <w:szCs w:val="24"/>
        </w:rPr>
        <w:t>СУБД</w:t>
      </w:r>
      <w:bookmarkEnd w:id="14"/>
      <w:bookmarkEnd w:id="15"/>
    </w:p>
    <w:p w:rsidR="0098670A" w:rsidRPr="00A978BF" w:rsidRDefault="0098670A" w:rsidP="005D70D4">
      <w:pPr>
        <w:pStyle w:val="GOSTH3"/>
        <w:numPr>
          <w:ilvl w:val="2"/>
          <w:numId w:val="33"/>
        </w:numPr>
        <w:spacing w:before="0"/>
        <w:ind w:left="0" w:firstLine="851"/>
        <w:rPr>
          <w:rFonts w:cs="Times New Roman"/>
          <w:color w:val="000000" w:themeColor="text1"/>
          <w:szCs w:val="24"/>
        </w:rPr>
      </w:pPr>
      <w:bookmarkStart w:id="16" w:name="_Toc197424203"/>
      <w:bookmarkStart w:id="17" w:name="_Toc200484563"/>
      <w:r w:rsidRPr="00A978BF">
        <w:rPr>
          <w:rFonts w:cs="Times New Roman"/>
          <w:color w:val="000000" w:themeColor="text1"/>
          <w:szCs w:val="24"/>
        </w:rPr>
        <w:t>Подготовка диска под базу данных</w:t>
      </w:r>
      <w:bookmarkEnd w:id="16"/>
      <w:bookmarkEnd w:id="17"/>
    </w:p>
    <w:p w:rsidR="0098670A" w:rsidRPr="00A978BF" w:rsidRDefault="0098670A" w:rsidP="0088029A">
      <w:pPr>
        <w:pStyle w:val="GOST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98670A" w:rsidRPr="00A978BF" w:rsidRDefault="0098670A" w:rsidP="0088029A">
      <w:pPr>
        <w:pStyle w:val="GOST"/>
        <w:spacing w:line="240" w:lineRule="auto"/>
        <w:ind w:left="700" w:firstLine="7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>Для подготовки дискового пространства сервера под базу данных необходимо выполнить следующий набор команд: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fdisk /dev/sdb -&gt; add p +500G type 8e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partprobe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pvcreate /dev/sdb1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vgcreate data /dev/sdb1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vgchange -a y data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lvcreate -l100%FREE data -n pgdata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mkfs.xfs /dev/data/pgdata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mcedit /etc/fstab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lastRenderedPageBreak/>
        <w:t>/dev/mapper/data-pgdata /data                   xfs     defaults        1 2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mkdir /data &amp;&amp; mount /data &amp;&amp; mount</w:t>
      </w:r>
    </w:p>
    <w:p w:rsidR="0098670A" w:rsidRPr="00A978BF" w:rsidRDefault="0098670A" w:rsidP="005D70D4">
      <w:pPr>
        <w:pStyle w:val="GOSTH3"/>
        <w:numPr>
          <w:ilvl w:val="2"/>
          <w:numId w:val="33"/>
        </w:numPr>
        <w:spacing w:before="0"/>
        <w:ind w:left="0" w:firstLine="851"/>
        <w:rPr>
          <w:rFonts w:cs="Times New Roman"/>
          <w:color w:val="000000" w:themeColor="text1"/>
          <w:szCs w:val="24"/>
        </w:rPr>
      </w:pPr>
      <w:bookmarkStart w:id="18" w:name="_Toc197424204"/>
      <w:bookmarkStart w:id="19" w:name="_Toc200484564"/>
      <w:r w:rsidRPr="00A978BF">
        <w:rPr>
          <w:rFonts w:cs="Times New Roman"/>
          <w:color w:val="000000" w:themeColor="text1"/>
          <w:szCs w:val="24"/>
        </w:rPr>
        <w:t xml:space="preserve">Установка и настройка СУБД </w:t>
      </w:r>
      <w:r w:rsidRPr="00A978BF">
        <w:rPr>
          <w:rFonts w:cs="Times New Roman"/>
          <w:color w:val="000000" w:themeColor="text1"/>
          <w:szCs w:val="24"/>
          <w:lang w:val="en-US"/>
        </w:rPr>
        <w:t>Pangolin</w:t>
      </w:r>
      <w:bookmarkEnd w:id="18"/>
      <w:bookmarkEnd w:id="19"/>
    </w:p>
    <w:p w:rsidR="0098670A" w:rsidRPr="00A978BF" w:rsidRDefault="0098670A" w:rsidP="0088029A">
      <w:pPr>
        <w:pStyle w:val="GOSTH3"/>
        <w:numPr>
          <w:ilvl w:val="2"/>
          <w:numId w:val="0"/>
        </w:numPr>
        <w:spacing w:before="0"/>
        <w:ind w:left="851"/>
        <w:rPr>
          <w:rFonts w:cs="Times New Roman"/>
          <w:b w:val="0"/>
          <w:bCs/>
          <w:i w:val="0"/>
          <w:iCs/>
          <w:color w:val="000000" w:themeColor="text1"/>
          <w:szCs w:val="24"/>
        </w:rPr>
      </w:pPr>
      <w:bookmarkStart w:id="20" w:name="_Toc197424205"/>
      <w:bookmarkStart w:id="21" w:name="_Toc200484565"/>
      <w:r w:rsidRPr="00A978BF">
        <w:rPr>
          <w:rFonts w:cs="Times New Roman"/>
          <w:color w:val="000000" w:themeColor="text1"/>
          <w:szCs w:val="24"/>
        </w:rPr>
        <w:t>3.2.2.1 Установка Hashicorp Consul</w:t>
      </w:r>
      <w:bookmarkEnd w:id="20"/>
      <w:bookmarkEnd w:id="21"/>
      <w:r w:rsidRPr="00A978BF">
        <w:rPr>
          <w:rFonts w:cs="Times New Roman"/>
          <w:color w:val="000000" w:themeColor="text1"/>
          <w:szCs w:val="24"/>
        </w:rPr>
        <w:t xml:space="preserve"> </w:t>
      </w:r>
    </w:p>
    <w:p w:rsidR="0098670A" w:rsidRPr="00A978BF" w:rsidRDefault="0098670A" w:rsidP="0088029A">
      <w:pPr>
        <w:pStyle w:val="GOST"/>
        <w:spacing w:line="240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ab/>
      </w:r>
      <w:r w:rsidRPr="00A978B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ab/>
      </w:r>
    </w:p>
    <w:p w:rsidR="0098670A" w:rsidRPr="00A978BF" w:rsidRDefault="0098670A" w:rsidP="0088029A">
      <w:pPr>
        <w:pStyle w:val="GOST"/>
        <w:spacing w:line="240" w:lineRule="auto"/>
        <w:ind w:left="700" w:firstLine="7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>Устанавливается для кластера patroni</w:t>
      </w:r>
    </w:p>
    <w:p w:rsidR="0098670A" w:rsidRPr="00A978BF" w:rsidRDefault="0098670A" w:rsidP="0088029A">
      <w:pPr>
        <w:pStyle w:val="GOST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Скачать и распаковать https://www.consul.io/downloads в /usr/sbin/consul</w:t>
      </w:r>
    </w:p>
    <w:p w:rsidR="0098670A" w:rsidRPr="00A978BF" w:rsidRDefault="0098670A" w:rsidP="0088029A">
      <w:pPr>
        <w:pStyle w:val="GOST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Запустить как сервис consul.service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[Unit]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Description=consul agent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Requires=network-online.target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After=network-online.target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[Service]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EnvironmentFile=-/etc/sysconfig/consul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Environment=GOMAXPROCS=2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Restart=on-failure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ExecStart=/usr/sbin/consul agent $OPTIONS -config-dir=/etc/consul.d -ui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ExecReload=/bin/kill -HUP $MAINPID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KillSignal=SIGINT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[Install]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WantedBy=multi-user.target</w:t>
      </w:r>
    </w:p>
    <w:p w:rsidR="0098670A" w:rsidRPr="00A978BF" w:rsidRDefault="0098670A" w:rsidP="0088029A">
      <w:pPr>
        <w:pStyle w:val="GOST"/>
        <w:spacing w:line="240" w:lineRule="auto"/>
        <w:ind w:left="700" w:firstLine="70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98670A" w:rsidRPr="00A978BF" w:rsidRDefault="0098670A" w:rsidP="0088029A">
      <w:pPr>
        <w:pStyle w:val="GOST"/>
        <w:spacing w:line="240" w:lineRule="auto"/>
        <w:ind w:left="700" w:firstLine="70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>Сконфигурировать</w:t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>сервис</w:t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config.json </w:t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>следующим</w:t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>образом</w:t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</w:p>
    <w:p w:rsidR="0098670A" w:rsidRPr="00A978BF" w:rsidRDefault="0098670A" w:rsidP="0088029A">
      <w:pPr>
        <w:pStyle w:val="GOST"/>
        <w:spacing w:line="240" w:lineRule="auto"/>
        <w:ind w:leftChars="900" w:left="252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{</w:t>
      </w:r>
    </w:p>
    <w:p w:rsidR="0098670A" w:rsidRPr="00A978BF" w:rsidRDefault="0098670A" w:rsidP="0088029A">
      <w:pPr>
        <w:pStyle w:val="GOST"/>
        <w:spacing w:line="240" w:lineRule="auto"/>
        <w:ind w:leftChars="900" w:left="252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"datacenter": "datacenter_sks06",</w:t>
      </w:r>
    </w:p>
    <w:p w:rsidR="0098670A" w:rsidRPr="00A978BF" w:rsidRDefault="0098670A" w:rsidP="0088029A">
      <w:pPr>
        <w:pStyle w:val="GOST"/>
        <w:spacing w:line="240" w:lineRule="auto"/>
        <w:ind w:leftChars="900" w:left="252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"bind_addr": "10.42.104.1",</w:t>
      </w:r>
    </w:p>
    <w:p w:rsidR="0098670A" w:rsidRPr="00A978BF" w:rsidRDefault="0098670A" w:rsidP="0088029A">
      <w:pPr>
        <w:pStyle w:val="GOST"/>
        <w:spacing w:line="240" w:lineRule="auto"/>
        <w:ind w:leftChars="900" w:left="252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"client_addr": "0.0.0.0",</w:t>
      </w:r>
    </w:p>
    <w:p w:rsidR="0098670A" w:rsidRPr="00A978BF" w:rsidRDefault="0098670A" w:rsidP="0088029A">
      <w:pPr>
        <w:pStyle w:val="GOST"/>
        <w:spacing w:line="240" w:lineRule="auto"/>
        <w:ind w:leftChars="900" w:left="252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"data_dir": "/opt/consul",</w:t>
      </w:r>
    </w:p>
    <w:p w:rsidR="0098670A" w:rsidRPr="00A978BF" w:rsidRDefault="0098670A" w:rsidP="0088029A">
      <w:pPr>
        <w:pStyle w:val="GOST"/>
        <w:spacing w:line="240" w:lineRule="auto"/>
        <w:ind w:leftChars="900" w:left="252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"log_level": "INFO",</w:t>
      </w:r>
    </w:p>
    <w:p w:rsidR="0098670A" w:rsidRPr="00A978BF" w:rsidRDefault="0098670A" w:rsidP="0088029A">
      <w:pPr>
        <w:pStyle w:val="GOST"/>
        <w:spacing w:line="240" w:lineRule="auto"/>
        <w:ind w:leftChars="900" w:left="252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"log_file": "/var/log/consul.log",</w:t>
      </w:r>
    </w:p>
    <w:p w:rsidR="0098670A" w:rsidRPr="00A978BF" w:rsidRDefault="0098670A" w:rsidP="0088029A">
      <w:pPr>
        <w:pStyle w:val="GOST"/>
        <w:spacing w:line="240" w:lineRule="auto"/>
        <w:ind w:leftChars="900" w:left="252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"log_rotate_max_files": 4,</w:t>
      </w:r>
    </w:p>
    <w:p w:rsidR="0098670A" w:rsidRPr="00A978BF" w:rsidRDefault="0098670A" w:rsidP="0088029A">
      <w:pPr>
        <w:pStyle w:val="GOST"/>
        <w:spacing w:line="240" w:lineRule="auto"/>
        <w:ind w:leftChars="900" w:left="252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"log_rotate_bytes": 41943040,</w:t>
      </w:r>
    </w:p>
    <w:p w:rsidR="0098670A" w:rsidRPr="00A978BF" w:rsidRDefault="0098670A" w:rsidP="0088029A">
      <w:pPr>
        <w:pStyle w:val="GOST"/>
        <w:spacing w:line="240" w:lineRule="auto"/>
        <w:ind w:leftChars="900" w:left="252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"encrypt": "qwerty12345",</w:t>
      </w:r>
    </w:p>
    <w:p w:rsidR="0098670A" w:rsidRPr="00A978BF" w:rsidRDefault="0098670A" w:rsidP="0088029A">
      <w:pPr>
        <w:pStyle w:val="GOST"/>
        <w:spacing w:line="240" w:lineRule="auto"/>
        <w:ind w:leftChars="900" w:left="252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"enable_syslog": true,</w:t>
      </w:r>
    </w:p>
    <w:p w:rsidR="0098670A" w:rsidRPr="00A978BF" w:rsidRDefault="0098670A" w:rsidP="0088029A">
      <w:pPr>
        <w:pStyle w:val="GOST"/>
        <w:spacing w:line="240" w:lineRule="auto"/>
        <w:ind w:leftChars="900" w:left="252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"enable_debug": false,</w:t>
      </w:r>
    </w:p>
    <w:p w:rsidR="0098670A" w:rsidRPr="00A978BF" w:rsidRDefault="0098670A" w:rsidP="0088029A">
      <w:pPr>
        <w:pStyle w:val="GOST"/>
        <w:spacing w:line="240" w:lineRule="auto"/>
        <w:ind w:leftChars="900" w:left="252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"node_name": "node1",</w:t>
      </w:r>
    </w:p>
    <w:p w:rsidR="0098670A" w:rsidRPr="00A978BF" w:rsidRDefault="0098670A" w:rsidP="0088029A">
      <w:pPr>
        <w:pStyle w:val="GOST"/>
        <w:spacing w:line="240" w:lineRule="auto"/>
        <w:ind w:leftChars="900" w:left="252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"server": true,</w:t>
      </w:r>
    </w:p>
    <w:p w:rsidR="0098670A" w:rsidRPr="00A978BF" w:rsidRDefault="0098670A" w:rsidP="0088029A">
      <w:pPr>
        <w:pStyle w:val="GOST"/>
        <w:spacing w:line="240" w:lineRule="auto"/>
        <w:ind w:leftChars="900" w:left="252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"bootstrap_expect": 3,</w:t>
      </w:r>
    </w:p>
    <w:p w:rsidR="0098670A" w:rsidRPr="00A978BF" w:rsidRDefault="0098670A" w:rsidP="0088029A">
      <w:pPr>
        <w:pStyle w:val="GOST"/>
        <w:spacing w:line="240" w:lineRule="auto"/>
        <w:ind w:leftChars="900" w:left="252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"leave_on_terminate": false,</w:t>
      </w:r>
    </w:p>
    <w:p w:rsidR="0098670A" w:rsidRPr="00A978BF" w:rsidRDefault="0098670A" w:rsidP="0088029A">
      <w:pPr>
        <w:pStyle w:val="GOST"/>
        <w:spacing w:line="240" w:lineRule="auto"/>
        <w:ind w:leftChars="900" w:left="252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"skip_leave_on_interrupt": true,</w:t>
      </w:r>
    </w:p>
    <w:p w:rsidR="0098670A" w:rsidRPr="00A978BF" w:rsidRDefault="0098670A" w:rsidP="0088029A">
      <w:pPr>
        <w:pStyle w:val="GOST"/>
        <w:spacing w:line="240" w:lineRule="auto"/>
        <w:ind w:leftChars="900" w:left="252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"rejoin_after_leave": true,</w:t>
      </w:r>
    </w:p>
    <w:p w:rsidR="0098670A" w:rsidRPr="00A978BF" w:rsidRDefault="0098670A" w:rsidP="0088029A">
      <w:pPr>
        <w:pStyle w:val="GOST"/>
        <w:spacing w:line="240" w:lineRule="auto"/>
        <w:ind w:leftChars="900" w:left="252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"retry_join": [   "10.42.104.1:8301",  "10.42.104.2:8301", "10.42.104.3:8301"  ]</w:t>
      </w:r>
    </w:p>
    <w:p w:rsidR="0098670A" w:rsidRPr="00A418BF" w:rsidRDefault="0098670A" w:rsidP="0088029A">
      <w:pPr>
        <w:pStyle w:val="GOST"/>
        <w:spacing w:line="240" w:lineRule="auto"/>
        <w:ind w:leftChars="900" w:left="2520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n-US"/>
        </w:rPr>
      </w:pPr>
      <w:r w:rsidRPr="00A41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}</w:t>
      </w:r>
    </w:p>
    <w:p w:rsidR="0098670A" w:rsidRPr="00A978BF" w:rsidRDefault="0098670A" w:rsidP="0088029A">
      <w:pPr>
        <w:pStyle w:val="GOSTH3"/>
        <w:numPr>
          <w:ilvl w:val="2"/>
          <w:numId w:val="0"/>
        </w:numPr>
        <w:spacing w:before="0"/>
        <w:ind w:left="851"/>
        <w:rPr>
          <w:rFonts w:cs="Times New Roman"/>
          <w:color w:val="000000" w:themeColor="text1"/>
          <w:szCs w:val="24"/>
        </w:rPr>
      </w:pPr>
      <w:bookmarkStart w:id="22" w:name="_Toc197424206"/>
      <w:bookmarkStart w:id="23" w:name="_Toc200484566"/>
      <w:r w:rsidRPr="00A978BF">
        <w:rPr>
          <w:rFonts w:cs="Times New Roman"/>
          <w:color w:val="000000" w:themeColor="text1"/>
          <w:szCs w:val="24"/>
        </w:rPr>
        <w:t xml:space="preserve">3.2.2.1 Установка СУБД </w:t>
      </w:r>
      <w:r w:rsidRPr="00A978BF">
        <w:rPr>
          <w:rFonts w:cs="Times New Roman"/>
          <w:color w:val="000000" w:themeColor="text1"/>
          <w:szCs w:val="24"/>
          <w:lang w:val="en-US"/>
        </w:rPr>
        <w:t>Pangolin</w:t>
      </w:r>
      <w:bookmarkEnd w:id="22"/>
      <w:bookmarkEnd w:id="23"/>
    </w:p>
    <w:p w:rsidR="0098670A" w:rsidRPr="00A978BF" w:rsidRDefault="0098670A" w:rsidP="0088029A">
      <w:pPr>
        <w:pStyle w:val="GOST"/>
        <w:spacing w:line="240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A978B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ab/>
      </w:r>
    </w:p>
    <w:p w:rsidR="0098670A" w:rsidRPr="00A978BF" w:rsidRDefault="0098670A" w:rsidP="0088029A">
      <w:pPr>
        <w:pStyle w:val="auto-cursor-target"/>
        <w:spacing w:before="0" w:beforeAutospacing="0" w:after="0" w:afterAutospacing="0"/>
        <w:rPr>
          <w:color w:val="000000" w:themeColor="text1"/>
        </w:rPr>
      </w:pPr>
      <w:r w:rsidRPr="00A978BF">
        <w:rPr>
          <w:color w:val="000000" w:themeColor="text1"/>
        </w:rPr>
        <w:t xml:space="preserve">Установка ПО </w:t>
      </w:r>
      <w:r w:rsidRPr="00A978BF">
        <w:rPr>
          <w:rStyle w:val="afff3"/>
          <w:color w:val="000000" w:themeColor="text1"/>
        </w:rPr>
        <w:t>Pangolin</w:t>
      </w:r>
    </w:p>
    <w:p w:rsidR="0098670A" w:rsidRPr="00A978BF" w:rsidRDefault="0098670A" w:rsidP="0088029A">
      <w:pPr>
        <w:pStyle w:val="auto-cursor-target"/>
        <w:spacing w:before="0" w:beforeAutospacing="0" w:after="0" w:afterAutospacing="0"/>
        <w:rPr>
          <w:color w:val="000000" w:themeColor="text1"/>
        </w:rPr>
      </w:pPr>
      <w:r w:rsidRPr="00A978BF">
        <w:rPr>
          <w:color w:val="000000" w:themeColor="text1"/>
        </w:rPr>
        <w:t>Установка выполняется пакетом rpm, полученным от вендора (</w:t>
      </w:r>
      <w:hyperlink r:id="rId10" w:history="1">
        <w:r w:rsidRPr="00A978BF">
          <w:rPr>
            <w:rStyle w:val="af8"/>
            <w:color w:val="000000" w:themeColor="text1"/>
          </w:rPr>
          <w:t>https://platformv.sbertech.ru/products/rabota-s-dannymi/pangolin</w:t>
        </w:r>
      </w:hyperlink>
      <w:r w:rsidRPr="00A978BF">
        <w:rPr>
          <w:color w:val="000000" w:themeColor="text1"/>
        </w:rPr>
        <w:t>)</w:t>
      </w:r>
    </w:p>
    <w:p w:rsidR="0098670A" w:rsidRPr="00A978BF" w:rsidRDefault="0098670A" w:rsidP="0088029A">
      <w:pPr>
        <w:pStyle w:val="auto-cursor-target"/>
        <w:spacing w:before="0" w:beforeAutospacing="0" w:after="0" w:afterAutospacing="0"/>
        <w:rPr>
          <w:color w:val="000000" w:themeColor="text1"/>
        </w:rPr>
      </w:pPr>
      <w:r w:rsidRPr="00A978BF">
        <w:rPr>
          <w:color w:val="000000" w:themeColor="text1"/>
        </w:rPr>
        <w:lastRenderedPageBreak/>
        <w:t>Необходимая версия: 5.4.0</w:t>
      </w:r>
    </w:p>
    <w:p w:rsidR="0098670A" w:rsidRPr="00A978BF" w:rsidRDefault="0098670A" w:rsidP="0088029A">
      <w:pPr>
        <w:pStyle w:val="auto-cursor-target"/>
        <w:spacing w:before="0" w:beforeAutospacing="0" w:after="0" w:afterAutospacing="0"/>
        <w:rPr>
          <w:color w:val="000000" w:themeColor="text1"/>
        </w:rPr>
      </w:pPr>
      <w:r w:rsidRPr="00A978BF">
        <w:rPr>
          <w:color w:val="000000" w:themeColor="text1"/>
        </w:rPr>
        <w:t xml:space="preserve">Инструкция по установке: </w:t>
      </w:r>
      <w:hyperlink r:id="rId11" w:history="1">
        <w:r w:rsidRPr="00A978BF">
          <w:rPr>
            <w:rStyle w:val="af8"/>
            <w:color w:val="000000" w:themeColor="text1"/>
          </w:rPr>
          <w:t>https://client.sbertech.ru/docs/public/PSQ/5.4.0/common/documents/installation-guide/index.html</w:t>
        </w:r>
      </w:hyperlink>
    </w:p>
    <w:p w:rsidR="0098670A" w:rsidRPr="00A978BF" w:rsidRDefault="0098670A" w:rsidP="0088029A">
      <w:pPr>
        <w:pStyle w:val="auto-cursor-target"/>
        <w:spacing w:before="0" w:beforeAutospacing="0" w:after="0" w:afterAutospacing="0"/>
        <w:rPr>
          <w:color w:val="000000" w:themeColor="text1"/>
        </w:rPr>
      </w:pPr>
      <w:r w:rsidRPr="00A978BF">
        <w:rPr>
          <w:color w:val="000000" w:themeColor="text1"/>
        </w:rPr>
        <w:t xml:space="preserve">Серверы объединяются в кластер при помощи patroni, инструкция по установке: </w:t>
      </w:r>
      <w:hyperlink r:id="rId12" w:history="1">
        <w:r w:rsidRPr="00A978BF">
          <w:rPr>
            <w:rStyle w:val="af8"/>
            <w:color w:val="000000" w:themeColor="text1"/>
          </w:rPr>
          <w:t>https://patroni.readthedocs.io/en/latest/README.html</w:t>
        </w:r>
      </w:hyperlink>
    </w:p>
    <w:p w:rsidR="0098670A" w:rsidRPr="00A978BF" w:rsidRDefault="0098670A" w:rsidP="0088029A">
      <w:pPr>
        <w:pStyle w:val="GOST"/>
        <w:spacing w:line="240" w:lineRule="auto"/>
        <w:ind w:leftChars="900" w:left="2520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</w:p>
    <w:p w:rsidR="0098670A" w:rsidRPr="00A978BF" w:rsidRDefault="0098670A" w:rsidP="005D70D4">
      <w:pPr>
        <w:pStyle w:val="GOSTH3"/>
        <w:numPr>
          <w:ilvl w:val="2"/>
          <w:numId w:val="33"/>
        </w:numPr>
        <w:spacing w:before="0"/>
        <w:ind w:left="0" w:firstLine="851"/>
        <w:rPr>
          <w:rFonts w:cs="Times New Roman"/>
          <w:color w:val="000000" w:themeColor="text1"/>
          <w:szCs w:val="24"/>
        </w:rPr>
      </w:pPr>
      <w:bookmarkStart w:id="24" w:name="_Toc197424207"/>
      <w:bookmarkStart w:id="25" w:name="_Toc200484567"/>
      <w:r w:rsidRPr="00A978BF">
        <w:rPr>
          <w:rFonts w:cs="Times New Roman"/>
          <w:color w:val="000000" w:themeColor="text1"/>
          <w:szCs w:val="24"/>
        </w:rPr>
        <w:t>Установка и настройка Patroni</w:t>
      </w:r>
      <w:bookmarkEnd w:id="24"/>
      <w:bookmarkEnd w:id="25"/>
    </w:p>
    <w:p w:rsidR="0098670A" w:rsidRPr="00A978BF" w:rsidRDefault="0098670A" w:rsidP="0088029A">
      <w:pPr>
        <w:pStyle w:val="GOST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18"/>
      </w:tblGrid>
      <w:tr w:rsidR="0098670A" w:rsidRPr="00A418BF" w:rsidTr="009867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70A" w:rsidRPr="00A978BF" w:rsidRDefault="0098670A" w:rsidP="0088029A">
            <w:pPr>
              <w:pStyle w:val="HTML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978B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yum install python-pip python-psycopg2 python-devel</w:t>
            </w:r>
            <w:r w:rsidRPr="00A978B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br/>
            </w:r>
            <w:r w:rsidRPr="00A978B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br/>
              <w:t>pip install --upgrade setuptools</w:t>
            </w:r>
            <w:r w:rsidRPr="00A978B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br/>
            </w:r>
            <w:r w:rsidRPr="00A978B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br/>
              <w:t>pip install wheel</w:t>
            </w:r>
            <w:r w:rsidRPr="00A978B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br/>
            </w:r>
            <w:r w:rsidRPr="00A978B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br/>
              <w:t>pip install patroni[consul]</w:t>
            </w:r>
          </w:p>
        </w:tc>
      </w:tr>
    </w:tbl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2. Добавить конфигурационный файл </w:t>
      </w:r>
      <w:r w:rsidRPr="00A978BF">
        <w:rPr>
          <w:rFonts w:ascii="Times New Roman" w:hAnsi="Times New Roman"/>
          <w:color w:val="000000" w:themeColor="text1"/>
          <w:sz w:val="24"/>
          <w:szCs w:val="24"/>
        </w:rPr>
        <w:t>patroni</w:t>
      </w:r>
      <w:r w:rsidRPr="00A978BF">
        <w:rPr>
          <w:rFonts w:ascii="Times New Roman" w:hAnsi="Times New Roman"/>
          <w:color w:val="000000" w:themeColor="text1"/>
          <w:sz w:val="24"/>
          <w:szCs w:val="24"/>
          <w:lang w:val="ru-RU"/>
        </w:rPr>
        <w:br/>
      </w:r>
      <w:r w:rsidRPr="00A978BF">
        <w:rPr>
          <w:rFonts w:ascii="Times New Roman" w:hAnsi="Times New Roman"/>
          <w:color w:val="000000" w:themeColor="text1"/>
          <w:sz w:val="24"/>
          <w:szCs w:val="24"/>
          <w:lang w:val="ru-RU"/>
        </w:rPr>
        <w:br/>
        <w:t xml:space="preserve"> В конфигурации необходимо исправить: </w:t>
      </w:r>
      <w:r w:rsidRPr="00A978BF">
        <w:rPr>
          <w:rFonts w:ascii="Times New Roman" w:hAnsi="Times New Roman"/>
          <w:color w:val="000000" w:themeColor="text1"/>
          <w:sz w:val="24"/>
          <w:szCs w:val="24"/>
          <w:lang w:val="ru-RU"/>
        </w:rPr>
        <w:br/>
        <w:t xml:space="preserve">- название кластера (раздел </w:t>
      </w:r>
      <w:r w:rsidRPr="00A978BF">
        <w:rPr>
          <w:rFonts w:ascii="Times New Roman" w:hAnsi="Times New Roman"/>
          <w:color w:val="000000" w:themeColor="text1"/>
          <w:sz w:val="24"/>
          <w:szCs w:val="24"/>
        </w:rPr>
        <w:t>scope</w:t>
      </w:r>
      <w:r w:rsidRPr="00A978B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) </w:t>
      </w:r>
      <w:r w:rsidRPr="00A978BF">
        <w:rPr>
          <w:rFonts w:ascii="Times New Roman" w:hAnsi="Times New Roman"/>
          <w:color w:val="000000" w:themeColor="text1"/>
          <w:sz w:val="24"/>
          <w:szCs w:val="24"/>
          <w:lang w:val="ru-RU"/>
        </w:rPr>
        <w:br/>
        <w:t xml:space="preserve">- указать имя ноды (раздел </w:t>
      </w:r>
      <w:r w:rsidRPr="00A978BF">
        <w:rPr>
          <w:rFonts w:ascii="Times New Roman" w:hAnsi="Times New Roman"/>
          <w:color w:val="000000" w:themeColor="text1"/>
          <w:sz w:val="24"/>
          <w:szCs w:val="24"/>
        </w:rPr>
        <w:t>name</w:t>
      </w:r>
      <w:r w:rsidRPr="00A978B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)  </w:t>
      </w:r>
      <w:r w:rsidRPr="00A978BF">
        <w:rPr>
          <w:rFonts w:ascii="Times New Roman" w:hAnsi="Times New Roman"/>
          <w:color w:val="000000" w:themeColor="text1"/>
          <w:sz w:val="24"/>
          <w:szCs w:val="24"/>
          <w:lang w:val="ru-RU"/>
        </w:rPr>
        <w:br/>
        <w:t xml:space="preserve">- указать </w:t>
      </w:r>
      <w:r w:rsidRPr="00A978BF">
        <w:rPr>
          <w:rFonts w:ascii="Times New Roman" w:hAnsi="Times New Roman"/>
          <w:color w:val="000000" w:themeColor="text1"/>
          <w:sz w:val="24"/>
          <w:szCs w:val="24"/>
        </w:rPr>
        <w:t>ip</w:t>
      </w:r>
      <w:r w:rsidRPr="00A978B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-адрес сервера в разделах </w:t>
      </w:r>
      <w:r w:rsidRPr="00A978BF">
        <w:rPr>
          <w:rFonts w:ascii="Times New Roman" w:hAnsi="Times New Roman"/>
          <w:color w:val="000000" w:themeColor="text1"/>
          <w:sz w:val="24"/>
          <w:szCs w:val="24"/>
        </w:rPr>
        <w:t>listen</w:t>
      </w:r>
      <w:r w:rsidRPr="00A978B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, </w:t>
      </w:r>
      <w:r w:rsidRPr="00A978BF">
        <w:rPr>
          <w:rFonts w:ascii="Times New Roman" w:hAnsi="Times New Roman"/>
          <w:color w:val="000000" w:themeColor="text1"/>
          <w:sz w:val="24"/>
          <w:szCs w:val="24"/>
        </w:rPr>
        <w:t>connect</w:t>
      </w:r>
      <w:r w:rsidRPr="00A978BF">
        <w:rPr>
          <w:rFonts w:ascii="Times New Roman" w:hAnsi="Times New Roman"/>
          <w:color w:val="000000" w:themeColor="text1"/>
          <w:sz w:val="24"/>
          <w:szCs w:val="24"/>
          <w:lang w:val="ru-RU"/>
        </w:rPr>
        <w:t>_</w:t>
      </w:r>
      <w:r w:rsidRPr="00A978BF">
        <w:rPr>
          <w:rFonts w:ascii="Times New Roman" w:hAnsi="Times New Roman"/>
          <w:color w:val="000000" w:themeColor="text1"/>
          <w:sz w:val="24"/>
          <w:szCs w:val="24"/>
        </w:rPr>
        <w:t>address</w:t>
      </w:r>
      <w:r w:rsidRPr="00A978BF">
        <w:rPr>
          <w:rFonts w:ascii="Times New Roman" w:hAnsi="Times New Roman"/>
          <w:color w:val="000000" w:themeColor="text1"/>
          <w:sz w:val="24"/>
          <w:szCs w:val="24"/>
          <w:lang w:val="ru-RU"/>
        </w:rPr>
        <w:br/>
        <w:t xml:space="preserve">- настроить разрешения на доступ из сети кластера и с балансировщиков нагрузки в разделе </w:t>
      </w:r>
      <w:r w:rsidRPr="00A978BF">
        <w:rPr>
          <w:rFonts w:ascii="Times New Roman" w:hAnsi="Times New Roman"/>
          <w:color w:val="000000" w:themeColor="text1"/>
          <w:sz w:val="24"/>
          <w:szCs w:val="24"/>
        </w:rPr>
        <w:t>pg</w:t>
      </w:r>
      <w:r w:rsidRPr="00A978BF">
        <w:rPr>
          <w:rFonts w:ascii="Times New Roman" w:hAnsi="Times New Roman"/>
          <w:color w:val="000000" w:themeColor="text1"/>
          <w:sz w:val="24"/>
          <w:szCs w:val="24"/>
          <w:lang w:val="ru-RU"/>
        </w:rPr>
        <w:t>_</w:t>
      </w:r>
      <w:r w:rsidRPr="00A978BF">
        <w:rPr>
          <w:rFonts w:ascii="Times New Roman" w:hAnsi="Times New Roman"/>
          <w:color w:val="000000" w:themeColor="text1"/>
          <w:sz w:val="24"/>
          <w:szCs w:val="24"/>
        </w:rPr>
        <w:t>hba</w:t>
      </w:r>
      <w:r w:rsidRPr="00A978BF">
        <w:rPr>
          <w:rFonts w:ascii="Times New Roman" w:hAnsi="Times New Roman"/>
          <w:color w:val="000000" w:themeColor="text1"/>
          <w:sz w:val="24"/>
          <w:szCs w:val="24"/>
          <w:lang w:val="ru-RU"/>
        </w:rPr>
        <w:br/>
        <w:t xml:space="preserve">- указать пароли для пользователей </w:t>
      </w:r>
      <w:r w:rsidRPr="00A978BF">
        <w:rPr>
          <w:rFonts w:ascii="Times New Roman" w:hAnsi="Times New Roman"/>
          <w:color w:val="000000" w:themeColor="text1"/>
          <w:sz w:val="24"/>
          <w:szCs w:val="24"/>
        </w:rPr>
        <w:t>postgres</w:t>
      </w:r>
      <w:r w:rsidRPr="00A978B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и </w:t>
      </w:r>
      <w:r w:rsidRPr="00A978BF">
        <w:rPr>
          <w:rFonts w:ascii="Times New Roman" w:hAnsi="Times New Roman"/>
          <w:color w:val="000000" w:themeColor="text1"/>
          <w:sz w:val="24"/>
          <w:szCs w:val="24"/>
        </w:rPr>
        <w:t>replicator</w:t>
      </w: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  <w:lang w:val="en-US"/>
        </w:rPr>
        <w:t>scope: mz06-db-prod</w:t>
      </w: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  <w:lang w:val="en-US"/>
        </w:rPr>
        <w:t>#namespace: /service/</w:t>
      </w: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  <w:lang w:val="en-US"/>
        </w:rPr>
        <w:t>name: mz06-db1</w:t>
      </w: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  <w:lang w:val="en-US"/>
        </w:rPr>
        <w:t>restapi:</w:t>
      </w: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 listen: 10.42.112.204:8008</w:t>
      </w: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 connect_address: 10.42.112.204:8008</w:t>
      </w: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 auth: 'username:test'</w:t>
      </w: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  <w:lang w:val="en-US"/>
        </w:rPr>
        <w:t>#  certfile: /etc/ssl/certs/ssl-cert-snakeoil.pem</w:t>
      </w: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  <w:lang w:val="en-US"/>
        </w:rPr>
        <w:t>#  keyfile: /etc/ssl/private/ssl-cert-snakeoil.key</w:t>
      </w: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  <w:lang w:val="en-US"/>
        </w:rPr>
        <w:t>#  authentication:</w:t>
      </w: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  <w:lang w:val="en-US"/>
        </w:rPr>
        <w:t>#    username: username</w:t>
      </w: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  <w:lang w:val="en-US"/>
        </w:rPr>
        <w:t>#    password: password</w:t>
      </w: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  <w:lang w:val="en-US"/>
        </w:rPr>
        <w:t>consul:</w:t>
      </w: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 host: 127.0.0.1:8500</w:t>
      </w: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  <w:lang w:val="en-US"/>
        </w:rPr>
        <w:t># BEGIN ANSIBLE MANAGED BLOCK BOOTSTRAP</w:t>
      </w: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  <w:lang w:val="en-US"/>
        </w:rPr>
        <w:t>bootstrap:</w:t>
      </w: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 dcs:</w:t>
      </w: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  <w:lang w:val="en-US"/>
        </w:rPr>
        <w:t># END ANSIBLE MANAGED BLOCK BOOTSTRAP</w:t>
      </w: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   ttl: 30</w:t>
      </w: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  <w:lang w:val="en-US"/>
        </w:rPr>
        <w:lastRenderedPageBreak/>
        <w:t xml:space="preserve">    loop_wait: 10</w:t>
      </w: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   retry_timeout: 10</w:t>
      </w: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   maximum_lag_on_failover: 1048576</w:t>
      </w: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   master_start_timeout: 300</w:t>
      </w: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   synchronous_mode: false</w:t>
      </w: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   postgresql:</w:t>
      </w: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     use_pg_rewind: true</w:t>
      </w: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     use_slots: true</w:t>
      </w: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     parameters:</w:t>
      </w: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       archive_command: mkdir -p /wal &amp;&amp; test ! -f /wal/%f &amp;&amp; cp %p /wal/%f</w:t>
      </w: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       archive_mode: 'on'</w:t>
      </w: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       archive_timeout: 1800s</w:t>
      </w: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       checkpoint_completion_target: 0.9</w:t>
      </w: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       default_statistics_target: 100</w:t>
      </w: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       effective_cache_size: 18GB</w:t>
      </w: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       effective_io_concurrency: 200</w:t>
      </w: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       hot_standby: 'on'</w:t>
      </w: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       maintenance_work_mem: 2GB</w:t>
      </w: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       max_connections: 4000</w:t>
      </w: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       max_parallel_maintenance_workers: 4</w:t>
      </w: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       max_parallel_workers: 8</w:t>
      </w: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       max_parallel_workers_per_gather: 4</w:t>
      </w: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       max_replication_slots: 5</w:t>
      </w: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       max_wal_senders: 10</w:t>
      </w: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       max_worker_processes: 8</w:t>
      </w: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       password_encryption: md5</w:t>
      </w: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       enabled_extra_auth_methods: "peer, trust, md5"</w:t>
      </w: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       random_page_cost: 1.1</w:t>
      </w: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       shared_buffers: 6GB</w:t>
      </w: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       wal_buffers: 16MB</w:t>
      </w: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       wal_keep_size: 128MB</w:t>
      </w: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       wal_level: hot_standby</w:t>
      </w: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       wal_log_hints: 'on'</w:t>
      </w: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       work_mem: 1MB</w:t>
      </w: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     recovery_conf:</w:t>
      </w: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       restore_command: cp /data/wal_archive/%f %p</w:t>
      </w: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 # some desired options for 'initdb'</w:t>
      </w: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 initdb:  # Note: It needs to be a list (some options need values, others are switches)</w:t>
      </w: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 - encoding: UTF8</w:t>
      </w: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 - locale: en_US.UTF-8</w:t>
      </w: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 - data-checksums</w:t>
      </w: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 - auth-host=md5</w:t>
      </w: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 pg_hba:  # Add following lines to pg_hba.conf after running 'initdb'</w:t>
      </w: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 - host replication replicator 10.28.99.128/24 md5</w:t>
      </w: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  <w:lang w:val="en-US"/>
        </w:rPr>
        <w:lastRenderedPageBreak/>
        <w:t xml:space="preserve">  - host replication replicator 10.42.112.0/23 md5</w:t>
      </w: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 - host replication replicator 127.0.0.1/32 md5</w:t>
      </w: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 - local all all trust</w:t>
      </w: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 - host all all 0.0.0.0/0 md5</w:t>
      </w: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 # Additional script to be launched after initial cluster creation (will be passed the connection URL as parameter)</w:t>
      </w: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  <w:lang w:val="en-US"/>
        </w:rPr>
        <w:t># post_init: /usr/local/bin/setup_cluster.sh</w:t>
      </w: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 # Some additional users users which needs to be created after initializing new cluster</w:t>
      </w: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  <w:lang w:val="en-US"/>
        </w:rPr>
        <w:t>#  users:</w:t>
      </w: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  <w:lang w:val="en-US"/>
        </w:rPr>
        <w:t>#    admin:</w:t>
      </w: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  <w:lang w:val="en-US"/>
        </w:rPr>
        <w:t>#      password: admin</w:t>
      </w: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  <w:lang w:val="en-US"/>
        </w:rPr>
        <w:t>#      options:</w:t>
      </w: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  <w:lang w:val="en-US"/>
        </w:rPr>
        <w:t>#        - createrole</w:t>
      </w: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  <w:lang w:val="en-US"/>
        </w:rPr>
        <w:t>#        - createdb</w:t>
      </w: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  <w:lang w:val="en-US"/>
        </w:rPr>
        <w:t>postgresql:</w:t>
      </w: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 listen: 0.0.0.0:5432</w:t>
      </w: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 connect_address: 10.42.112.204:5432</w:t>
      </w: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 data_dir: /data/pg</w:t>
      </w: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 bin_dir: /usr/pangolin-5.5.0/bin/</w:t>
      </w: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  <w:lang w:val="en-US"/>
        </w:rPr>
        <w:t>#  config_dir:</w:t>
      </w: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 pg_rewind:</w:t>
      </w: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   username: postgres</w:t>
      </w: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   password: xxxxxxxxxxxxxxxxxxx</w:t>
      </w: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 pgpass: /data/pgpass0</w:t>
      </w: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 authentication:</w:t>
      </w: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   replication:</w:t>
      </w: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     username: replicator</w:t>
      </w: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     password: xxxxxxxxxxxxxxxxxxx</w:t>
      </w: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   superuser:</w:t>
      </w: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     username: postgres</w:t>
      </w: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     password: xxxxxxxxxxxxxxxxxxx</w:t>
      </w: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 parameters:</w:t>
      </w: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   shared_preload_libraries: 'pg_stat_statements'</w:t>
      </w: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   unix_socket_directories: /run/postgresql</w:t>
      </w: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   pg_stat_statements.max: 10000</w:t>
      </w: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   </w:t>
      </w:r>
      <w:r w:rsidRPr="00A978BF">
        <w:rPr>
          <w:rFonts w:ascii="Times New Roman" w:hAnsi="Times New Roman"/>
          <w:color w:val="000000" w:themeColor="text1"/>
          <w:sz w:val="24"/>
          <w:szCs w:val="24"/>
        </w:rPr>
        <w:t>pg_stat_statements.track: all</w:t>
      </w:r>
    </w:p>
    <w:p w:rsidR="0098670A" w:rsidRPr="00A978BF" w:rsidRDefault="0098670A" w:rsidP="0088029A">
      <w:pPr>
        <w:pStyle w:val="HTML"/>
        <w:rPr>
          <w:rFonts w:ascii="Times New Roman" w:hAnsi="Times New Roman"/>
          <w:color w:val="000000" w:themeColor="text1"/>
          <w:sz w:val="24"/>
          <w:szCs w:val="24"/>
        </w:rPr>
      </w:pPr>
    </w:p>
    <w:p w:rsidR="0098670A" w:rsidRPr="00A978BF" w:rsidRDefault="0098670A" w:rsidP="005D70D4">
      <w:pPr>
        <w:pStyle w:val="GOSTH3"/>
        <w:numPr>
          <w:ilvl w:val="2"/>
          <w:numId w:val="33"/>
        </w:numPr>
        <w:spacing w:before="0"/>
        <w:ind w:left="0" w:firstLine="851"/>
        <w:rPr>
          <w:rFonts w:cs="Times New Roman"/>
          <w:color w:val="000000" w:themeColor="text1"/>
          <w:szCs w:val="24"/>
        </w:rPr>
      </w:pPr>
      <w:bookmarkStart w:id="26" w:name="_Toc197424208"/>
      <w:bookmarkStart w:id="27" w:name="_Toc200484568"/>
      <w:r w:rsidRPr="00A978BF">
        <w:rPr>
          <w:rFonts w:cs="Times New Roman"/>
          <w:color w:val="000000" w:themeColor="text1"/>
          <w:szCs w:val="24"/>
        </w:rPr>
        <w:t>Установка и настройка БД</w:t>
      </w:r>
      <w:bookmarkEnd w:id="26"/>
      <w:bookmarkEnd w:id="27"/>
    </w:p>
    <w:p w:rsidR="0098670A" w:rsidRPr="00A978BF" w:rsidRDefault="0098670A" w:rsidP="0088029A">
      <w:pPr>
        <w:pStyle w:val="GOST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98670A" w:rsidRPr="00A978BF" w:rsidRDefault="0098670A" w:rsidP="0088029A">
      <w:pPr>
        <w:pStyle w:val="GOST"/>
        <w:spacing w:line="240" w:lineRule="auto"/>
        <w:ind w:left="700" w:firstLine="7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создания и конфигурирования БД необходимо выполнить следующий набор команд: 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psql -U postgres -h localhost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create user pgpoolcheck encrypted password '';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create user apiman encrypted password '';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lastRenderedPageBreak/>
        <w:t>create database pgpool;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create database apiman;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create database apireg;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create database apimetr;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create database keycloak;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alter database pgpool owner to pgpoolcheck;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alter database apiman owner to apiman;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alter database apireg owner to apiman;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alter database apimetr owner to apiman;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alter database keycloak owner to apiman;</w:t>
      </w:r>
    </w:p>
    <w:p w:rsidR="0098670A" w:rsidRPr="00A978BF" w:rsidRDefault="0098670A" w:rsidP="005D70D4">
      <w:pPr>
        <w:pStyle w:val="GOSTH2"/>
        <w:numPr>
          <w:ilvl w:val="1"/>
          <w:numId w:val="33"/>
        </w:numPr>
        <w:spacing w:before="0" w:after="0" w:line="240" w:lineRule="auto"/>
        <w:ind w:left="0" w:firstLine="851"/>
        <w:rPr>
          <w:rFonts w:cs="Times New Roman"/>
          <w:color w:val="000000" w:themeColor="text1"/>
          <w:szCs w:val="24"/>
        </w:rPr>
      </w:pPr>
      <w:bookmarkStart w:id="28" w:name="_Toc197424209"/>
      <w:bookmarkStart w:id="29" w:name="_Toc200484569"/>
      <w:r w:rsidRPr="00A978BF">
        <w:rPr>
          <w:rFonts w:cs="Times New Roman"/>
          <w:color w:val="000000" w:themeColor="text1"/>
          <w:szCs w:val="24"/>
        </w:rPr>
        <w:t>Установка и настройка балансировщиков БД</w:t>
      </w:r>
      <w:bookmarkEnd w:id="28"/>
      <w:bookmarkEnd w:id="29"/>
    </w:p>
    <w:p w:rsidR="0098670A" w:rsidRPr="00A978BF" w:rsidRDefault="0098670A" w:rsidP="005D70D4">
      <w:pPr>
        <w:pStyle w:val="GOSTH3"/>
        <w:numPr>
          <w:ilvl w:val="2"/>
          <w:numId w:val="33"/>
        </w:numPr>
        <w:spacing w:before="0"/>
        <w:ind w:left="0" w:firstLine="851"/>
        <w:rPr>
          <w:rFonts w:cs="Times New Roman"/>
          <w:color w:val="000000" w:themeColor="text1"/>
          <w:szCs w:val="24"/>
        </w:rPr>
      </w:pPr>
      <w:bookmarkStart w:id="30" w:name="_Toc197424210"/>
      <w:bookmarkStart w:id="31" w:name="_Toc200484570"/>
      <w:r w:rsidRPr="00A978BF">
        <w:rPr>
          <w:rFonts w:cs="Times New Roman"/>
          <w:color w:val="000000" w:themeColor="text1"/>
          <w:szCs w:val="24"/>
        </w:rPr>
        <w:t>Установка и настройка балансировщика БД pgpool</w:t>
      </w:r>
      <w:bookmarkEnd w:id="30"/>
      <w:bookmarkEnd w:id="31"/>
    </w:p>
    <w:p w:rsidR="0098670A" w:rsidRPr="00A978BF" w:rsidRDefault="0098670A" w:rsidP="0088029A">
      <w:pPr>
        <w:pStyle w:val="GOST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98670A" w:rsidRPr="00A978BF" w:rsidRDefault="0098670A" w:rsidP="0088029A">
      <w:pPr>
        <w:pStyle w:val="GOST"/>
        <w:spacing w:line="240" w:lineRule="auto"/>
        <w:ind w:left="700" w:firstLine="7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установки балансировщика </w:t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pgpool</w:t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необходимо выполнить следующее:</w:t>
      </w:r>
    </w:p>
    <w:p w:rsidR="0098670A" w:rsidRPr="00A978BF" w:rsidRDefault="0098670A" w:rsidP="0088029A">
      <w:pPr>
        <w:spacing w:before="0" w:after="0"/>
        <w:rPr>
          <w:rFonts w:ascii="Times New Roman" w:hAnsi="Times New Roman"/>
          <w:color w:val="000000" w:themeColor="text1"/>
          <w:sz w:val="24"/>
          <w:szCs w:val="24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Установка выполняется пакетом rpm</w:t>
      </w:r>
    </w:p>
    <w:p w:rsidR="0098670A" w:rsidRPr="00A978BF" w:rsidRDefault="0098670A" w:rsidP="0088029A">
      <w:pPr>
        <w:spacing w:before="0" w:after="0"/>
        <w:rPr>
          <w:rFonts w:ascii="Times New Roman" w:hAnsi="Times New Roman"/>
          <w:color w:val="000000" w:themeColor="text1"/>
          <w:sz w:val="24"/>
          <w:szCs w:val="24"/>
        </w:rPr>
      </w:pPr>
      <w:r w:rsidRPr="00A978BF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#</w:t>
      </w:r>
      <w:r w:rsidRPr="00A978BF">
        <w:rPr>
          <w:rFonts w:ascii="Times New Roman" w:hAnsi="Times New Roman"/>
          <w:b/>
          <w:bCs/>
          <w:color w:val="000000" w:themeColor="text1"/>
          <w:sz w:val="24"/>
          <w:szCs w:val="24"/>
        </w:rPr>
        <w:t>yum install postgresql-pgpool-II-4.3.3-1.el7.x86_64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98670A" w:rsidRPr="00A978BF" w:rsidRDefault="0098670A" w:rsidP="0088029A">
      <w:pPr>
        <w:pStyle w:val="GOST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Сконфигурировать </w:t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autostart</w:t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sh</w:t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следующим образом: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export PCPPASSFILE=/usr/share/httpd/.pcppass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export PGPORT=5432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export PGDATABASE=pgpool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export PGUSER=pgpoolcheck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export PGPASSWORD=PASS</w:t>
      </w:r>
      <w:r w:rsidR="00186A37"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WORD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NODES=3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node=0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while [ "$node" -lt "$NODES" ]; do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NAME=$(/bin/pcp_node_info -h 127.0.0.1 -U admin -p 9898 -n $node -w | awk '{print $1}')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STATUS=$(/bin/pcp_node_info -h 127.0.0.1 -U admin -p 9898 -n $node -w | cut -d " " -f 3)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echo $(date +%Y.%m.%d-%H:%M:%S.%3N)" [INFO] NODE $node $NAME status "$STATUS;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if (( $STATUS == 3 ))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then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 export PGHOST=$NAME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 echo $(date +%Y.%m.%d-%H:%M:%S.%3N)" [WARN] NODE $node is down - attaching node"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 psql -c 'SELECT 1;'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 if [ "$?" -eq "0" ]; then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   TMP=$(/bin/pcp_attach_node -h 127.0.0.1 -U admin -p 9898 -n $node -w -v)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   echo $(date +%Y.%m.%d-%H:%M:%S.%3N)" [INFO] "$TMP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 </w:t>
      </w: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fi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fi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node=$(($node+1))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Done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98670A" w:rsidRPr="00A978BF" w:rsidRDefault="0098670A" w:rsidP="0088029A">
      <w:pPr>
        <w:pStyle w:val="GOST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ab/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Сконфигурировать </w:t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failback</w:t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sh</w:t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следующим образом: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#!/bin/bash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echo $(date +%Y.%m.%d-%H:%M:%S.%3N)" [INFO] NODE $1 Attached" &gt;&gt; /var/log/poolops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</w:p>
    <w:p w:rsidR="0098670A" w:rsidRPr="00A978BF" w:rsidRDefault="0098670A" w:rsidP="0088029A">
      <w:pPr>
        <w:pStyle w:val="GOST"/>
        <w:spacing w:line="240" w:lineRule="auto"/>
        <w:ind w:left="700" w:firstLine="7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Сконфигурировать </w:t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failover</w:t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sh</w:t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следующим образом: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#!/bin/bash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echo $(date +%Y.%m.%d-%H:%M:%S.%3N)" [INFO] NODE $1 Detached" &gt;&gt; /var/log/poolops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</w:p>
    <w:p w:rsidR="0098670A" w:rsidRPr="00A978BF" w:rsidRDefault="0098670A" w:rsidP="0088029A">
      <w:pPr>
        <w:pStyle w:val="GOST"/>
        <w:spacing w:line="240" w:lineRule="auto"/>
        <w:ind w:left="700" w:firstLine="7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>Сконфигурировать /</w:t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etc</w:t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pgpool</w:t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II</w:t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pgpool</w:t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conf</w:t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следующим образом: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listen_addresses = '*'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pcp_port = 9898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debug_level = 3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max_pool = 100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num_init_children = 512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connection_life_time = 900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log_destination = 'syslog,stderr'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syslog_facility = local0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pid_file_name = '/var/run/pgpool/pgpool.pid'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replication_mode = off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load_balance_mode = on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master_slave_mode = on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master_slave_sub_mode = 'stream'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sr_check_period = 5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sr_check_user = 'pgpoolcheck'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sr_check_password = 'PASS</w:t>
      </w:r>
      <w:r w:rsidR="00F5676D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WORD</w:t>
      </w: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'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sr_check_database = 'pgpool'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delay_threshold = 100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health_check_period = 5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health_check_timeout = 10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health_check_user = 'pgpoolcheck'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health_check_password = </w:t>
      </w:r>
      <w:r w:rsidR="00F5676D"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'PASS</w:t>
      </w:r>
      <w:r w:rsidR="00F5676D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WORD</w:t>
      </w:r>
      <w:r w:rsidR="00F5676D"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'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health_check_database = 'pgpool'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health_check_max_retries = 1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health_check_retry_delay = 1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connect_timeout = 10000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backend_hostname0 = '10.42.104.101'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backend_port0 = 5432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backend_weight0 = 1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backend_data_directory0 = '/data'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backend_flag0 = 'ALLOW_TO_FAILOVER'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lastRenderedPageBreak/>
        <w:t>backend_hostname1 = '10.42.104.101'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backend_port1 = 5432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backend_weight1 = 1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backend_data_directory1 = '/data'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backend_flag1 = 'ALLOW_TO_FAILOVER'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backend_hostname2 = '10.42.104.101'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backend_port2 = 5432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backend_weight2 = 1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backend_data_directory2 = '/data'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backend_flag2 = 'ALLOW_TO_FAILOVER'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enable_pool_hba = on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failover_command = '/opt/pgpool/failover.sh %h'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failback_command = '/opt/pgpool/failback.sh %h'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follow_master_command = '/opt/pgpool/failover.sh %h'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fail_over_on_backend_error  = off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search_primary_node_timeout = 60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</w:p>
    <w:p w:rsidR="0098670A" w:rsidRPr="00A978BF" w:rsidRDefault="0098670A" w:rsidP="0088029A">
      <w:pPr>
        <w:pStyle w:val="GOST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>Выполнить</w:t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>команду</w:t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systemctl enable pgpool.service</w:t>
      </w:r>
    </w:p>
    <w:p w:rsidR="0098670A" w:rsidRPr="00A978BF" w:rsidRDefault="0098670A" w:rsidP="005D70D4">
      <w:pPr>
        <w:pStyle w:val="GOSTH3"/>
        <w:numPr>
          <w:ilvl w:val="2"/>
          <w:numId w:val="33"/>
        </w:numPr>
        <w:spacing w:before="0"/>
        <w:ind w:left="0" w:firstLine="851"/>
        <w:rPr>
          <w:rFonts w:cs="Times New Roman"/>
          <w:color w:val="000000" w:themeColor="text1"/>
          <w:szCs w:val="24"/>
        </w:rPr>
      </w:pPr>
      <w:bookmarkStart w:id="32" w:name="_Toc197424211"/>
      <w:bookmarkStart w:id="33" w:name="_Toc200484571"/>
      <w:r w:rsidRPr="00A978BF">
        <w:rPr>
          <w:rFonts w:cs="Times New Roman"/>
          <w:color w:val="000000" w:themeColor="text1"/>
          <w:szCs w:val="24"/>
        </w:rPr>
        <w:t>Установка и настройка балансировщика БД haproxy</w:t>
      </w:r>
      <w:bookmarkEnd w:id="32"/>
      <w:bookmarkEnd w:id="33"/>
    </w:p>
    <w:p w:rsidR="0098670A" w:rsidRPr="00A978BF" w:rsidRDefault="0098670A" w:rsidP="0088029A">
      <w:pPr>
        <w:pStyle w:val="GOST"/>
        <w:spacing w:line="240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A978B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ab/>
      </w:r>
    </w:p>
    <w:p w:rsidR="0098670A" w:rsidRPr="00A978BF" w:rsidRDefault="0098670A" w:rsidP="0088029A">
      <w:pPr>
        <w:pStyle w:val="GOST"/>
        <w:spacing w:line="240" w:lineRule="auto"/>
        <w:ind w:left="700" w:firstLine="7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>Для установки балансировщика haproxy необходимо выполнить команду: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yum -y install haproxy </w:t>
      </w: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или</w:t>
      </w: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dnf –y install haproxy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</w:p>
    <w:p w:rsidR="0098670A" w:rsidRPr="00A978BF" w:rsidRDefault="0098670A" w:rsidP="0088029A">
      <w:pPr>
        <w:pStyle w:val="GOST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78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>Далее сконфигурировать /etc/haproxy/haproxy.cfg следующим образом: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global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maxconn 3000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defaults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log global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mode tcp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retries 2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timeout client 30m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timeout connect 4s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timeout server 30m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timeout check 5s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listen stats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mode http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bind *:7000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stats enable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stats uri /stats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listen pgdb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bind *:9998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option httpchk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lastRenderedPageBreak/>
        <w:t xml:space="preserve">  http-check expect status 200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default-server inter 3s fall 3 rise 2 on-marked-down shutdown-sessions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server postgresql-node-1-5432 10.42.104.1:5432 maxconn 1000 check port 8008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server postgresql_node-2-5432 10.42.104.2:5432 maxconn 1000 check port 8008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server postgresql-node-3-5432 10.42.104.3:5432 maxconn 1000 check port 8008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</w:p>
    <w:p w:rsidR="0098670A" w:rsidRPr="00A978BF" w:rsidRDefault="0098670A" w:rsidP="0088029A">
      <w:pPr>
        <w:pStyle w:val="GOST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78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>Выполнить следующий набор команд: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systemctl enable haproxy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systemctl start haproxy</w:t>
      </w:r>
    </w:p>
    <w:p w:rsidR="0098670A" w:rsidRPr="00A978BF" w:rsidRDefault="0098670A" w:rsidP="005D70D4">
      <w:pPr>
        <w:pStyle w:val="GOSTH3"/>
        <w:numPr>
          <w:ilvl w:val="2"/>
          <w:numId w:val="33"/>
        </w:numPr>
        <w:spacing w:before="0"/>
        <w:ind w:left="0" w:firstLine="851"/>
        <w:rPr>
          <w:rFonts w:cs="Times New Roman"/>
          <w:color w:val="000000" w:themeColor="text1"/>
          <w:szCs w:val="24"/>
        </w:rPr>
      </w:pPr>
      <w:bookmarkStart w:id="34" w:name="_Toc197424212"/>
      <w:bookmarkStart w:id="35" w:name="_Toc200484572"/>
      <w:r w:rsidRPr="00A978BF">
        <w:rPr>
          <w:rFonts w:cs="Times New Roman"/>
          <w:color w:val="000000" w:themeColor="text1"/>
          <w:szCs w:val="24"/>
        </w:rPr>
        <w:t>Установка и настройка балансировщика keepalived</w:t>
      </w:r>
      <w:bookmarkEnd w:id="34"/>
      <w:bookmarkEnd w:id="35"/>
    </w:p>
    <w:p w:rsidR="0098670A" w:rsidRPr="00A978BF" w:rsidRDefault="0098670A" w:rsidP="0088029A">
      <w:pPr>
        <w:pStyle w:val="GOST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98670A" w:rsidRPr="00A978BF" w:rsidRDefault="0098670A" w:rsidP="0088029A">
      <w:pPr>
        <w:pStyle w:val="GOST"/>
        <w:spacing w:line="240" w:lineRule="auto"/>
        <w:ind w:left="700" w:firstLine="7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>Для установки балансировщика keepalived необходимо выполнить команду: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yum -y install keepalived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98670A" w:rsidRPr="00A978BF" w:rsidRDefault="0098670A" w:rsidP="0088029A">
      <w:pPr>
        <w:pStyle w:val="GOST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Далее сконфигурировать конфигурационный файл keepalived следующим образом:</w:t>
      </w:r>
    </w:p>
    <w:p w:rsidR="0098670A" w:rsidRPr="00A978BF" w:rsidRDefault="0098670A" w:rsidP="0088029A">
      <w:pPr>
        <w:pStyle w:val="GOST"/>
        <w:spacing w:line="240" w:lineRule="auto"/>
        <w:ind w:leftChars="900" w:left="252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! Configuration File for keepalived</w:t>
      </w:r>
    </w:p>
    <w:p w:rsidR="0098670A" w:rsidRPr="00A978BF" w:rsidRDefault="0098670A" w:rsidP="0088029A">
      <w:pPr>
        <w:pStyle w:val="GOST"/>
        <w:spacing w:line="240" w:lineRule="auto"/>
        <w:ind w:leftChars="900" w:left="252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</w:p>
    <w:p w:rsidR="0098670A" w:rsidRPr="00A978BF" w:rsidRDefault="0098670A" w:rsidP="0088029A">
      <w:pPr>
        <w:pStyle w:val="GOST"/>
        <w:spacing w:line="240" w:lineRule="auto"/>
        <w:ind w:leftChars="900" w:left="252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global_defs {</w:t>
      </w:r>
    </w:p>
    <w:p w:rsidR="0098670A" w:rsidRPr="00A978BF" w:rsidRDefault="0098670A" w:rsidP="0088029A">
      <w:pPr>
        <w:pStyle w:val="GOST"/>
        <w:spacing w:line="240" w:lineRule="auto"/>
        <w:ind w:leftChars="900" w:left="252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notification_email {</w:t>
      </w:r>
    </w:p>
    <w:p w:rsidR="0098670A" w:rsidRPr="00A978BF" w:rsidRDefault="0098670A" w:rsidP="0088029A">
      <w:pPr>
        <w:pStyle w:val="GOST"/>
        <w:spacing w:line="240" w:lineRule="auto"/>
        <w:ind w:leftChars="900" w:left="252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  mail</w:t>
      </w:r>
    </w:p>
    <w:p w:rsidR="0098670A" w:rsidRPr="00A978BF" w:rsidRDefault="0098670A" w:rsidP="0088029A">
      <w:pPr>
        <w:pStyle w:val="GOST"/>
        <w:spacing w:line="240" w:lineRule="auto"/>
        <w:ind w:leftChars="900" w:left="252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}</w:t>
      </w:r>
    </w:p>
    <w:p w:rsidR="0098670A" w:rsidRPr="00A978BF" w:rsidRDefault="0098670A" w:rsidP="0088029A">
      <w:pPr>
        <w:pStyle w:val="GOST"/>
        <w:spacing w:line="240" w:lineRule="auto"/>
        <w:ind w:leftChars="900" w:left="252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notification_email_from mail@south.rt.ru</w:t>
      </w:r>
    </w:p>
    <w:p w:rsidR="0098670A" w:rsidRPr="00A978BF" w:rsidRDefault="0098670A" w:rsidP="0088029A">
      <w:pPr>
        <w:pStyle w:val="GOST"/>
        <w:spacing w:line="240" w:lineRule="auto"/>
        <w:ind w:leftChars="900" w:left="252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smtp_server 127.0.0.1</w:t>
      </w:r>
    </w:p>
    <w:p w:rsidR="0098670A" w:rsidRPr="00A978BF" w:rsidRDefault="0098670A" w:rsidP="0088029A">
      <w:pPr>
        <w:pStyle w:val="GOST"/>
        <w:spacing w:line="240" w:lineRule="auto"/>
        <w:ind w:leftChars="900" w:left="252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smtp_connect_timeout 30</w:t>
      </w:r>
    </w:p>
    <w:p w:rsidR="0098670A" w:rsidRPr="00A978BF" w:rsidRDefault="0098670A" w:rsidP="0088029A">
      <w:pPr>
        <w:pStyle w:val="GOST"/>
        <w:spacing w:line="240" w:lineRule="auto"/>
        <w:ind w:leftChars="900" w:left="252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router_id 100</w:t>
      </w:r>
    </w:p>
    <w:p w:rsidR="0098670A" w:rsidRPr="00A978BF" w:rsidRDefault="0098670A" w:rsidP="0088029A">
      <w:pPr>
        <w:pStyle w:val="GOST"/>
        <w:spacing w:line="240" w:lineRule="auto"/>
        <w:ind w:leftChars="900" w:left="252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}</w:t>
      </w:r>
    </w:p>
    <w:p w:rsidR="0098670A" w:rsidRPr="00A978BF" w:rsidRDefault="0098670A" w:rsidP="0088029A">
      <w:pPr>
        <w:pStyle w:val="GOST"/>
        <w:spacing w:line="240" w:lineRule="auto"/>
        <w:ind w:leftChars="900" w:left="252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</w:p>
    <w:p w:rsidR="0098670A" w:rsidRPr="00A978BF" w:rsidRDefault="0098670A" w:rsidP="0088029A">
      <w:pPr>
        <w:pStyle w:val="GOST"/>
        <w:spacing w:line="240" w:lineRule="auto"/>
        <w:ind w:leftChars="900" w:left="252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vrrp_instance VIP_100{</w:t>
      </w:r>
    </w:p>
    <w:p w:rsidR="0098670A" w:rsidRPr="00A978BF" w:rsidRDefault="0098670A" w:rsidP="0088029A">
      <w:pPr>
        <w:pStyle w:val="GOST"/>
        <w:spacing w:line="240" w:lineRule="auto"/>
        <w:ind w:leftChars="900" w:left="252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 state master #backup for backup</w:t>
      </w:r>
    </w:p>
    <w:p w:rsidR="0098670A" w:rsidRPr="00A978BF" w:rsidRDefault="0098670A" w:rsidP="0088029A">
      <w:pPr>
        <w:pStyle w:val="GOST"/>
        <w:spacing w:line="240" w:lineRule="auto"/>
        <w:ind w:leftChars="900" w:left="252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 interface 10.42.104.100</w:t>
      </w:r>
    </w:p>
    <w:p w:rsidR="0098670A" w:rsidRPr="00A978BF" w:rsidRDefault="0098670A" w:rsidP="0088029A">
      <w:pPr>
        <w:pStyle w:val="GOST"/>
        <w:spacing w:line="240" w:lineRule="auto"/>
        <w:ind w:leftChars="900" w:left="252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 lvs_sync_daemon_interface 10.42.104.100</w:t>
      </w:r>
    </w:p>
    <w:p w:rsidR="0098670A" w:rsidRPr="00A978BF" w:rsidRDefault="0098670A" w:rsidP="0088029A">
      <w:pPr>
        <w:pStyle w:val="GOST"/>
        <w:spacing w:line="240" w:lineRule="auto"/>
        <w:ind w:leftChars="900" w:left="252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 virtual_router_id 100</w:t>
      </w:r>
    </w:p>
    <w:p w:rsidR="0098670A" w:rsidRPr="00A978BF" w:rsidRDefault="0098670A" w:rsidP="0088029A">
      <w:pPr>
        <w:pStyle w:val="GOST"/>
        <w:spacing w:line="240" w:lineRule="auto"/>
        <w:ind w:leftChars="900" w:left="252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 priority 100 #(priority 50 fro backup)</w:t>
      </w:r>
    </w:p>
    <w:p w:rsidR="0098670A" w:rsidRPr="00A978BF" w:rsidRDefault="0098670A" w:rsidP="0088029A">
      <w:pPr>
        <w:pStyle w:val="GOST"/>
        <w:spacing w:line="240" w:lineRule="auto"/>
        <w:ind w:leftChars="900" w:left="252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 smtp_alert</w:t>
      </w:r>
    </w:p>
    <w:p w:rsidR="0098670A" w:rsidRPr="00A978BF" w:rsidRDefault="0098670A" w:rsidP="0088029A">
      <w:pPr>
        <w:pStyle w:val="GOST"/>
        <w:spacing w:line="240" w:lineRule="auto"/>
        <w:ind w:leftChars="900" w:left="252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 advert_int 1</w:t>
      </w:r>
    </w:p>
    <w:p w:rsidR="0098670A" w:rsidRPr="00A978BF" w:rsidRDefault="0098670A" w:rsidP="0088029A">
      <w:pPr>
        <w:pStyle w:val="GOST"/>
        <w:spacing w:line="240" w:lineRule="auto"/>
        <w:ind w:leftChars="900" w:left="252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 authentication {</w:t>
      </w:r>
    </w:p>
    <w:p w:rsidR="0098670A" w:rsidRPr="00A978BF" w:rsidRDefault="0098670A" w:rsidP="0088029A">
      <w:pPr>
        <w:pStyle w:val="GOST"/>
        <w:spacing w:line="240" w:lineRule="auto"/>
        <w:ind w:leftChars="900" w:left="252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     auth_type PASS</w:t>
      </w:r>
    </w:p>
    <w:p w:rsidR="0098670A" w:rsidRPr="00A978BF" w:rsidRDefault="0098670A" w:rsidP="0088029A">
      <w:pPr>
        <w:pStyle w:val="GOST"/>
        <w:spacing w:line="240" w:lineRule="auto"/>
        <w:ind w:leftChars="900" w:left="252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     auth_pass PASSW</w:t>
      </w:r>
    </w:p>
    <w:p w:rsidR="0098670A" w:rsidRPr="00A978BF" w:rsidRDefault="0098670A" w:rsidP="0088029A">
      <w:pPr>
        <w:pStyle w:val="GOST"/>
        <w:spacing w:line="240" w:lineRule="auto"/>
        <w:ind w:leftChars="900" w:left="252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 }</w:t>
      </w:r>
    </w:p>
    <w:p w:rsidR="0098670A" w:rsidRPr="00A978BF" w:rsidRDefault="0098670A" w:rsidP="0088029A">
      <w:pPr>
        <w:pStyle w:val="GOST"/>
        <w:spacing w:line="240" w:lineRule="auto"/>
        <w:ind w:leftChars="900" w:left="252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 virtual_ipaddress {</w:t>
      </w:r>
    </w:p>
    <w:p w:rsidR="0098670A" w:rsidRPr="00A978BF" w:rsidRDefault="0098670A" w:rsidP="0088029A">
      <w:pPr>
        <w:pStyle w:val="GOST"/>
        <w:spacing w:line="240" w:lineRule="auto"/>
        <w:ind w:leftChars="900" w:left="252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     </w:t>
      </w: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10.42.104.102</w:t>
      </w:r>
    </w:p>
    <w:p w:rsidR="0098670A" w:rsidRPr="00A978BF" w:rsidRDefault="0098670A" w:rsidP="0088029A">
      <w:pPr>
        <w:pStyle w:val="GOST"/>
        <w:spacing w:line="240" w:lineRule="auto"/>
        <w:ind w:leftChars="900" w:left="252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   }</w:t>
      </w:r>
    </w:p>
    <w:p w:rsidR="0098670A" w:rsidRPr="00A978BF" w:rsidRDefault="0098670A" w:rsidP="0088029A">
      <w:pPr>
        <w:pStyle w:val="GOST"/>
        <w:spacing w:line="240" w:lineRule="auto"/>
        <w:ind w:leftChars="900" w:left="2520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}</w:t>
      </w:r>
    </w:p>
    <w:p w:rsidR="0098670A" w:rsidRPr="00A978BF" w:rsidRDefault="0098670A" w:rsidP="005D70D4">
      <w:pPr>
        <w:pStyle w:val="GOSTH2"/>
        <w:numPr>
          <w:ilvl w:val="1"/>
          <w:numId w:val="33"/>
        </w:numPr>
        <w:spacing w:before="0" w:after="0" w:line="240" w:lineRule="auto"/>
        <w:ind w:left="0" w:firstLine="851"/>
        <w:rPr>
          <w:rFonts w:cs="Times New Roman"/>
          <w:color w:val="000000" w:themeColor="text1"/>
          <w:szCs w:val="24"/>
        </w:rPr>
      </w:pPr>
      <w:bookmarkStart w:id="36" w:name="_Toc197424213"/>
      <w:bookmarkStart w:id="37" w:name="_Toc200484573"/>
      <w:r w:rsidRPr="00A978BF">
        <w:rPr>
          <w:rFonts w:cs="Times New Roman"/>
          <w:color w:val="000000" w:themeColor="text1"/>
          <w:szCs w:val="24"/>
        </w:rPr>
        <w:t xml:space="preserve">Установка и настройка </w:t>
      </w:r>
      <w:r w:rsidRPr="00A978BF">
        <w:rPr>
          <w:rFonts w:cs="Times New Roman"/>
          <w:color w:val="000000" w:themeColor="text1"/>
          <w:szCs w:val="24"/>
          <w:lang w:val="en-US"/>
        </w:rPr>
        <w:t xml:space="preserve">API </w:t>
      </w:r>
      <w:r w:rsidRPr="00A978BF">
        <w:rPr>
          <w:rFonts w:cs="Times New Roman"/>
          <w:color w:val="000000" w:themeColor="text1"/>
          <w:szCs w:val="24"/>
        </w:rPr>
        <w:t>приложений</w:t>
      </w:r>
      <w:bookmarkEnd w:id="36"/>
      <w:bookmarkEnd w:id="37"/>
    </w:p>
    <w:p w:rsidR="0098670A" w:rsidRPr="00A978BF" w:rsidRDefault="0098670A" w:rsidP="005D70D4">
      <w:pPr>
        <w:pStyle w:val="GOSTH3"/>
        <w:numPr>
          <w:ilvl w:val="2"/>
          <w:numId w:val="33"/>
        </w:numPr>
        <w:spacing w:before="0"/>
        <w:ind w:left="0" w:firstLine="851"/>
        <w:rPr>
          <w:rFonts w:cs="Times New Roman"/>
          <w:color w:val="000000" w:themeColor="text1"/>
          <w:szCs w:val="24"/>
        </w:rPr>
      </w:pPr>
      <w:bookmarkStart w:id="38" w:name="_Toc197424214"/>
      <w:bookmarkStart w:id="39" w:name="_Toc200484574"/>
      <w:r w:rsidRPr="00A978BF">
        <w:rPr>
          <w:rFonts w:cs="Times New Roman"/>
          <w:color w:val="000000" w:themeColor="text1"/>
          <w:szCs w:val="24"/>
        </w:rPr>
        <w:t xml:space="preserve">Установка и настройка </w:t>
      </w:r>
      <w:r w:rsidRPr="00A978BF">
        <w:rPr>
          <w:rFonts w:cs="Times New Roman"/>
          <w:color w:val="000000" w:themeColor="text1"/>
          <w:szCs w:val="24"/>
          <w:lang w:val="en-US"/>
        </w:rPr>
        <w:t>Apiman</w:t>
      </w:r>
      <w:bookmarkEnd w:id="38"/>
      <w:bookmarkEnd w:id="39"/>
    </w:p>
    <w:p w:rsidR="0098670A" w:rsidRPr="00A978BF" w:rsidRDefault="0098670A" w:rsidP="0088029A">
      <w:pPr>
        <w:pStyle w:val="GOST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98670A" w:rsidRPr="00A978BF" w:rsidRDefault="0098670A" w:rsidP="0088029A">
      <w:pPr>
        <w:pStyle w:val="GOST"/>
        <w:spacing w:line="240" w:lineRule="auto"/>
        <w:ind w:left="700" w:firstLine="7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Для установки необходимо выполнить следующий набор команд, предварительно скопировав дистрибутив </w:t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apiman</w:t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каталог /opt/apiman:</w:t>
      </w:r>
    </w:p>
    <w:p w:rsidR="0098670A" w:rsidRPr="00A978BF" w:rsidRDefault="0098670A" w:rsidP="0088029A">
      <w:pPr>
        <w:pStyle w:val="GOST"/>
        <w:spacing w:line="240" w:lineRule="auto"/>
        <w:ind w:leftChars="900" w:left="2520"/>
        <w:jc w:val="left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Установка </w:t>
      </w: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APIMAN</w:t>
      </w: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из дистрибутива </w:t>
      </w: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APIMAN</w:t>
      </w: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c</w:t>
      </w: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сайта </w:t>
      </w: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http</w:t>
      </w: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://</w:t>
      </w: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www</w:t>
      </w: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apiman</w:t>
      </w: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io</w:t>
      </w: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/</w:t>
      </w: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latest</w:t>
      </w: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/</w:t>
      </w:r>
    </w:p>
    <w:p w:rsidR="0098670A" w:rsidRPr="00A978BF" w:rsidRDefault="0098670A" w:rsidP="0088029A">
      <w:pPr>
        <w:pStyle w:val="GOST"/>
        <w:spacing w:line="240" w:lineRule="auto"/>
        <w:ind w:leftChars="900" w:left="2520"/>
        <w:jc w:val="left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Версия </w:t>
      </w: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APIMAN</w:t>
      </w: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: 2.1.0</w:t>
      </w:r>
    </w:p>
    <w:p w:rsidR="0098670A" w:rsidRPr="00A978BF" w:rsidRDefault="0098670A" w:rsidP="0088029A">
      <w:pPr>
        <w:pStyle w:val="GOST"/>
        <w:spacing w:line="240" w:lineRule="auto"/>
        <w:ind w:leftChars="900" w:left="2520"/>
        <w:jc w:val="left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Руководство по настройке: </w:t>
      </w:r>
      <w:hyperlink r:id="rId13" w:history="1">
        <w:r w:rsidRPr="00A978BF">
          <w:rPr>
            <w:rStyle w:val="af8"/>
            <w:rFonts w:ascii="Times New Roman" w:hAnsi="Times New Roman" w:cs="Times New Roman"/>
            <w:i w:val="0"/>
            <w:iCs/>
            <w:color w:val="000000" w:themeColor="text1"/>
            <w:sz w:val="24"/>
            <w:szCs w:val="24"/>
            <w:lang w:val="en-US"/>
          </w:rPr>
          <w:t>https</w:t>
        </w:r>
        <w:r w:rsidRPr="00A978BF">
          <w:rPr>
            <w:rStyle w:val="af8"/>
            <w:rFonts w:ascii="Times New Roman" w:hAnsi="Times New Roman" w:cs="Times New Roman"/>
            <w:i w:val="0"/>
            <w:iCs/>
            <w:color w:val="000000" w:themeColor="text1"/>
            <w:sz w:val="24"/>
            <w:szCs w:val="24"/>
          </w:rPr>
          <w:t>://</w:t>
        </w:r>
        <w:r w:rsidRPr="00A978BF">
          <w:rPr>
            <w:rStyle w:val="af8"/>
            <w:rFonts w:ascii="Times New Roman" w:hAnsi="Times New Roman" w:cs="Times New Roman"/>
            <w:i w:val="0"/>
            <w:iCs/>
            <w:color w:val="000000" w:themeColor="text1"/>
            <w:sz w:val="24"/>
            <w:szCs w:val="24"/>
            <w:lang w:val="en-US"/>
          </w:rPr>
          <w:t>www</w:t>
        </w:r>
        <w:r w:rsidRPr="00A978BF">
          <w:rPr>
            <w:rStyle w:val="af8"/>
            <w:rFonts w:ascii="Times New Roman" w:hAnsi="Times New Roman" w:cs="Times New Roman"/>
            <w:i w:val="0"/>
            <w:iCs/>
            <w:color w:val="000000" w:themeColor="text1"/>
            <w:sz w:val="24"/>
            <w:szCs w:val="24"/>
          </w:rPr>
          <w:t>.</w:t>
        </w:r>
        <w:r w:rsidRPr="00A978BF">
          <w:rPr>
            <w:rStyle w:val="af8"/>
            <w:rFonts w:ascii="Times New Roman" w:hAnsi="Times New Roman" w:cs="Times New Roman"/>
            <w:i w:val="0"/>
            <w:iCs/>
            <w:color w:val="000000" w:themeColor="text1"/>
            <w:sz w:val="24"/>
            <w:szCs w:val="24"/>
            <w:lang w:val="en-US"/>
          </w:rPr>
          <w:t>apiman</w:t>
        </w:r>
        <w:r w:rsidRPr="00A978BF">
          <w:rPr>
            <w:rStyle w:val="af8"/>
            <w:rFonts w:ascii="Times New Roman" w:hAnsi="Times New Roman" w:cs="Times New Roman"/>
            <w:i w:val="0"/>
            <w:iCs/>
            <w:color w:val="000000" w:themeColor="text1"/>
            <w:sz w:val="24"/>
            <w:szCs w:val="24"/>
          </w:rPr>
          <w:t>.</w:t>
        </w:r>
        <w:r w:rsidRPr="00A978BF">
          <w:rPr>
            <w:rStyle w:val="af8"/>
            <w:rFonts w:ascii="Times New Roman" w:hAnsi="Times New Roman" w:cs="Times New Roman"/>
            <w:i w:val="0"/>
            <w:iCs/>
            <w:color w:val="000000" w:themeColor="text1"/>
            <w:sz w:val="24"/>
            <w:szCs w:val="24"/>
            <w:lang w:val="en-US"/>
          </w:rPr>
          <w:t>io</w:t>
        </w:r>
        <w:r w:rsidRPr="00A978BF">
          <w:rPr>
            <w:rStyle w:val="af8"/>
            <w:rFonts w:ascii="Times New Roman" w:hAnsi="Times New Roman" w:cs="Times New Roman"/>
            <w:i w:val="0"/>
            <w:iCs/>
            <w:color w:val="000000" w:themeColor="text1"/>
            <w:sz w:val="24"/>
            <w:szCs w:val="24"/>
          </w:rPr>
          <w:t>/</w:t>
        </w:r>
        <w:r w:rsidRPr="00A978BF">
          <w:rPr>
            <w:rStyle w:val="af8"/>
            <w:rFonts w:ascii="Times New Roman" w:hAnsi="Times New Roman" w:cs="Times New Roman"/>
            <w:i w:val="0"/>
            <w:iCs/>
            <w:color w:val="000000" w:themeColor="text1"/>
            <w:sz w:val="24"/>
            <w:szCs w:val="24"/>
            <w:lang w:val="en-US"/>
          </w:rPr>
          <w:t>apiman</w:t>
        </w:r>
        <w:r w:rsidRPr="00A978BF">
          <w:rPr>
            <w:rStyle w:val="af8"/>
            <w:rFonts w:ascii="Times New Roman" w:hAnsi="Times New Roman" w:cs="Times New Roman"/>
            <w:i w:val="0"/>
            <w:iCs/>
            <w:color w:val="000000" w:themeColor="text1"/>
            <w:sz w:val="24"/>
            <w:szCs w:val="24"/>
          </w:rPr>
          <w:t>-</w:t>
        </w:r>
        <w:r w:rsidRPr="00A978BF">
          <w:rPr>
            <w:rStyle w:val="af8"/>
            <w:rFonts w:ascii="Times New Roman" w:hAnsi="Times New Roman" w:cs="Times New Roman"/>
            <w:i w:val="0"/>
            <w:iCs/>
            <w:color w:val="000000" w:themeColor="text1"/>
            <w:sz w:val="24"/>
            <w:szCs w:val="24"/>
            <w:lang w:val="en-US"/>
          </w:rPr>
          <w:t>docs</w:t>
        </w:r>
        <w:r w:rsidRPr="00A978BF">
          <w:rPr>
            <w:rStyle w:val="af8"/>
            <w:rFonts w:ascii="Times New Roman" w:hAnsi="Times New Roman" w:cs="Times New Roman"/>
            <w:i w:val="0"/>
            <w:iCs/>
            <w:color w:val="000000" w:themeColor="text1"/>
            <w:sz w:val="24"/>
            <w:szCs w:val="24"/>
          </w:rPr>
          <w:t>/</w:t>
        </w:r>
        <w:r w:rsidRPr="00A978BF">
          <w:rPr>
            <w:rStyle w:val="af8"/>
            <w:rFonts w:ascii="Times New Roman" w:hAnsi="Times New Roman" w:cs="Times New Roman"/>
            <w:i w:val="0"/>
            <w:iCs/>
            <w:color w:val="000000" w:themeColor="text1"/>
            <w:sz w:val="24"/>
            <w:szCs w:val="24"/>
            <w:lang w:val="en-US"/>
          </w:rPr>
          <w:t>installation</w:t>
        </w:r>
        <w:r w:rsidRPr="00A978BF">
          <w:rPr>
            <w:rStyle w:val="af8"/>
            <w:rFonts w:ascii="Times New Roman" w:hAnsi="Times New Roman" w:cs="Times New Roman"/>
            <w:i w:val="0"/>
            <w:iCs/>
            <w:color w:val="000000" w:themeColor="text1"/>
            <w:sz w:val="24"/>
            <w:szCs w:val="24"/>
          </w:rPr>
          <w:t>-</w:t>
        </w:r>
        <w:r w:rsidRPr="00A978BF">
          <w:rPr>
            <w:rStyle w:val="af8"/>
            <w:rFonts w:ascii="Times New Roman" w:hAnsi="Times New Roman" w:cs="Times New Roman"/>
            <w:i w:val="0"/>
            <w:iCs/>
            <w:color w:val="000000" w:themeColor="text1"/>
            <w:sz w:val="24"/>
            <w:szCs w:val="24"/>
            <w:lang w:val="en-US"/>
          </w:rPr>
          <w:t>guide</w:t>
        </w:r>
        <w:r w:rsidRPr="00A978BF">
          <w:rPr>
            <w:rStyle w:val="af8"/>
            <w:rFonts w:ascii="Times New Roman" w:hAnsi="Times New Roman" w:cs="Times New Roman"/>
            <w:i w:val="0"/>
            <w:iCs/>
            <w:color w:val="000000" w:themeColor="text1"/>
            <w:sz w:val="24"/>
            <w:szCs w:val="24"/>
          </w:rPr>
          <w:t>/</w:t>
        </w:r>
        <w:r w:rsidRPr="00A978BF">
          <w:rPr>
            <w:rStyle w:val="af8"/>
            <w:rFonts w:ascii="Times New Roman" w:hAnsi="Times New Roman" w:cs="Times New Roman"/>
            <w:i w:val="0"/>
            <w:iCs/>
            <w:color w:val="000000" w:themeColor="text1"/>
            <w:sz w:val="24"/>
            <w:szCs w:val="24"/>
            <w:lang w:val="en-US"/>
          </w:rPr>
          <w:t>latest</w:t>
        </w:r>
        <w:r w:rsidRPr="00A978BF">
          <w:rPr>
            <w:rStyle w:val="af8"/>
            <w:rFonts w:ascii="Times New Roman" w:hAnsi="Times New Roman" w:cs="Times New Roman"/>
            <w:i w:val="0"/>
            <w:iCs/>
            <w:color w:val="000000" w:themeColor="text1"/>
            <w:sz w:val="24"/>
            <w:szCs w:val="24"/>
          </w:rPr>
          <w:t>/</w:t>
        </w:r>
        <w:r w:rsidRPr="00A978BF">
          <w:rPr>
            <w:rStyle w:val="af8"/>
            <w:rFonts w:ascii="Times New Roman" w:hAnsi="Times New Roman" w:cs="Times New Roman"/>
            <w:i w:val="0"/>
            <w:iCs/>
            <w:color w:val="000000" w:themeColor="text1"/>
            <w:sz w:val="24"/>
            <w:szCs w:val="24"/>
            <w:lang w:val="en-US"/>
          </w:rPr>
          <w:t>index</w:t>
        </w:r>
        <w:r w:rsidRPr="00A978BF">
          <w:rPr>
            <w:rStyle w:val="af8"/>
            <w:rFonts w:ascii="Times New Roman" w:hAnsi="Times New Roman" w:cs="Times New Roman"/>
            <w:i w:val="0"/>
            <w:iCs/>
            <w:color w:val="000000" w:themeColor="text1"/>
            <w:sz w:val="24"/>
            <w:szCs w:val="24"/>
          </w:rPr>
          <w:t>.</w:t>
        </w:r>
        <w:r w:rsidRPr="00A978BF">
          <w:rPr>
            <w:rStyle w:val="af8"/>
            <w:rFonts w:ascii="Times New Roman" w:hAnsi="Times New Roman" w:cs="Times New Roman"/>
            <w:i w:val="0"/>
            <w:iCs/>
            <w:color w:val="000000" w:themeColor="text1"/>
            <w:sz w:val="24"/>
            <w:szCs w:val="24"/>
            <w:lang w:val="en-US"/>
          </w:rPr>
          <w:t>html</w:t>
        </w:r>
      </w:hyperlink>
    </w:p>
    <w:p w:rsidR="0098670A" w:rsidRPr="00A978BF" w:rsidRDefault="0098670A" w:rsidP="0088029A">
      <w:pPr>
        <w:pStyle w:val="GOST"/>
        <w:spacing w:line="240" w:lineRule="auto"/>
        <w:ind w:leftChars="900" w:left="252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yum -y install java-1.8.0-openjdk-devel</w:t>
      </w:r>
    </w:p>
    <w:p w:rsidR="0098670A" w:rsidRPr="00A978BF" w:rsidRDefault="0098670A" w:rsidP="0088029A">
      <w:pPr>
        <w:pStyle w:val="GOST"/>
        <w:spacing w:line="240" w:lineRule="auto"/>
        <w:ind w:leftChars="900" w:left="252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yum -y install nginx</w:t>
      </w:r>
    </w:p>
    <w:p w:rsidR="0098670A" w:rsidRPr="00A978BF" w:rsidRDefault="0098670A" w:rsidP="0088029A">
      <w:pPr>
        <w:pStyle w:val="GOST"/>
        <w:spacing w:line="240" w:lineRule="auto"/>
        <w:ind w:leftChars="900" w:left="252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systemctl enable nginx</w:t>
      </w:r>
    </w:p>
    <w:p w:rsidR="0098670A" w:rsidRPr="00A978BF" w:rsidRDefault="0098670A" w:rsidP="0088029A">
      <w:pPr>
        <w:pStyle w:val="GOST"/>
        <w:spacing w:line="240" w:lineRule="auto"/>
        <w:ind w:leftChars="900" w:left="252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</w:p>
    <w:p w:rsidR="0098670A" w:rsidRPr="00A978BF" w:rsidRDefault="0098670A" w:rsidP="0088029A">
      <w:pPr>
        <w:pStyle w:val="GOST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78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>Загрузить таблицы в базу выполнив команды: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psql -h 10.42.104.103 -p 9999 -U apiman apiman -f /opt/apiman/wildfly-21.0.2.Final/apiman/ddls/apiman_postgresql9.ddl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psql -h 10.42.104.104 -p 9999 -U apiman apireg -f /opt/apiman/wildfly-21.0.2.Final/apiman/ddls/apiman-gateway_postgresql9.ddl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</w:p>
    <w:p w:rsidR="0098670A" w:rsidRPr="00A978BF" w:rsidRDefault="0098670A" w:rsidP="0088029A">
      <w:pPr>
        <w:pStyle w:val="GOST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>Выполнить</w:t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>команды</w:t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/opt/apiman/wildfly-21.0.2.Final/standalone/deployments/apiman-ds.xml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/opt/apiman/wildfly-21.0.2.Final/standalone/configuration/standalone.xml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</w:p>
    <w:p w:rsidR="0098670A" w:rsidRPr="00A978BF" w:rsidRDefault="0098670A" w:rsidP="0088029A">
      <w:pPr>
        <w:pStyle w:val="GOST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78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>Сконфигурировать строки подключения следующим образом: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&lt;connection-url&gt;jdbc:postgresql://10.42.104.102:9999/apiman&lt;/connection-url&gt;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&lt;security&gt;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&lt;user-name&gt;postgres&lt;/user-name&gt;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&lt;password&gt;password&lt;/password&gt;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&lt;/security&gt;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98670A" w:rsidRPr="00A978BF" w:rsidRDefault="0098670A" w:rsidP="0088029A">
      <w:pPr>
        <w:pStyle w:val="GOST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Создать пользователя при помощи команды: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/opt/apiman/wildfly-21.0.2.Final/bi.add-user-keycloak.sh -u admin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</w:p>
    <w:p w:rsidR="0098670A" w:rsidRPr="00A978BF" w:rsidRDefault="0098670A" w:rsidP="0088029A">
      <w:pPr>
        <w:pStyle w:val="GOST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>Запустить</w:t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apiman: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/opt/apiman/start.sh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</w:p>
    <w:p w:rsidR="0098670A" w:rsidRPr="00A978BF" w:rsidRDefault="0098670A" w:rsidP="005D70D4">
      <w:pPr>
        <w:pStyle w:val="GOSTH3"/>
        <w:numPr>
          <w:ilvl w:val="2"/>
          <w:numId w:val="33"/>
        </w:numPr>
        <w:spacing w:before="0"/>
        <w:ind w:left="0" w:firstLine="851"/>
        <w:rPr>
          <w:rFonts w:cs="Times New Roman"/>
          <w:color w:val="000000" w:themeColor="text1"/>
          <w:szCs w:val="24"/>
        </w:rPr>
      </w:pPr>
      <w:bookmarkStart w:id="40" w:name="_Toc197424215"/>
      <w:bookmarkStart w:id="41" w:name="_Toc200484575"/>
      <w:r w:rsidRPr="00A978BF">
        <w:rPr>
          <w:rFonts w:cs="Times New Roman"/>
          <w:color w:val="000000" w:themeColor="text1"/>
          <w:szCs w:val="24"/>
        </w:rPr>
        <w:t xml:space="preserve">Установка и настройка </w:t>
      </w:r>
      <w:r w:rsidRPr="00A978BF">
        <w:rPr>
          <w:rFonts w:cs="Times New Roman"/>
          <w:color w:val="000000" w:themeColor="text1"/>
          <w:szCs w:val="24"/>
          <w:lang w:val="en-US"/>
        </w:rPr>
        <w:t>Nginx</w:t>
      </w:r>
      <w:bookmarkEnd w:id="40"/>
      <w:bookmarkEnd w:id="41"/>
    </w:p>
    <w:p w:rsidR="0098670A" w:rsidRPr="00A978BF" w:rsidRDefault="0098670A" w:rsidP="0088029A">
      <w:pPr>
        <w:pStyle w:val="GOST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98670A" w:rsidRPr="00A978BF" w:rsidRDefault="0098670A" w:rsidP="0088029A">
      <w:pPr>
        <w:pStyle w:val="GOST"/>
        <w:spacing w:line="240" w:lineRule="auto"/>
        <w:ind w:left="700" w:firstLine="7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Установка </w:t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nginx</w:t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выполнена в п. 3.4.1, команды для установки: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yum -y install nginx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systemctl enable nginx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</w:p>
    <w:p w:rsidR="0098670A" w:rsidRPr="00A978BF" w:rsidRDefault="0098670A" w:rsidP="0088029A">
      <w:pPr>
        <w:pStyle w:val="GOST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78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настройки </w:t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nginx</w:t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необходимо сконфигурировать /etc/nginx/nginx.conf следующим </w:t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образом: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# For more information on configuration, see: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#   * Official English Documentation: http://nginx.org/en/docs/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#   * Official Russian Documentation: http://nginx.org/ru/docs/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user              nginx;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lastRenderedPageBreak/>
        <w:t>worker_processes  4;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error_log  /var/log/nginx/error.log warn;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#error_log  /var/log/nginx/error.log  notice;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#error_log  /var/log/nginx/error.log  info;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pid        /var/run/nginx.pid;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worker_rlimit_nofile 32500;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events {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 worker_connections  2048;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}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http {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 include      /etc/nginx/mime.types;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 default_type  application/octet-stream;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 log_format  main  '$remote_addr - $remote_user [$time_local] "$request" '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                   '$status $body_bytes_sent "$http_referer" '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                   '"$http_user_agent" "$http_x_forwarded_for"';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 log_format bodylog escape=json '$remote_addr $time_local '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     '"$request" $status $body_bytes_sent '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     '"$http_X_Request_URL" "$http_X_Request_ID" '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     '"$http_user_agent" $request_time '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     '&lt;"$request_body" &gt;"$resp_body"';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access_log  /var/log/nginx/access.log  main;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access_log  /var/log/nginx/request.log  bodylog;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sendfile        on;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#tcp_nopush     on;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#keepalive_timeout  0;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keepalive_timeout  65;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#gzip  on;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# Load config files from the /etc/nginx/conf.d directory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# The default server is in conf.d/default.conf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#    include /etc/nginx/conf.d/*.conf;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server_tokens off;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upstream apigw {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ip_hash;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server 127.0.0.1:8080 fail_timeout=3s;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lastRenderedPageBreak/>
        <w:t>#server localhost:8080 fail_timeout=3s;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}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server {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listen         80;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server_name api1.south.rt.ru;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root /var/www;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client_max_body_size 100m;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location = /lvs.htm {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#do nothing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}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location  / {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  rewrite ^(.*)$ https://api1.south.rt.ru$1;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}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location = /basic_status {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 stub_status;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}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}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server {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listen 443 ssl http2;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server_name api1.south.rt.ru;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ssl_session_cache shared:SSL:20m;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ssl_session_timeout 60m;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ssl_certificate    /etc/ssl/south/certs/south_rt_ru.crt;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ssl_certificate_key    /etc/ssl/south/keys/south_rt_ru.key;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ssl_ciphers "ECDH+AESGCM:DH+AESGCM:ECDH+AES256:DH+AES256:ECDH+AES128:DH+AES:RSA+AESGCM:RSA+AES:!aNULL:!MD5:!DSS";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ssl_protocols TLSv1 TLSv1.1 TLSv1.2;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client_max_body_size 100m;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#access_log  /var/log/nginx/request.log  bodylog;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charset utf-8;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charset_types application/json;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default_type application/json;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     lua_need_request_body on;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     set $resp_body "";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lastRenderedPageBreak/>
        <w:t xml:space="preserve">        body_filter_by_lua '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             local resp_bod = string.sub(ngx.arg[1], 1, 4096)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               function decode(value)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                 local zlib = require("zlib")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                 local stream = zlib.inflate()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                 return stream(value)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               end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             local err,inflated_body = pcall(decode,resp_bod)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             if err then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               ngx.ctx.buffered = (ngx.ctx.buffered or "") .. inflated_body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             else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               ngx.ctx.buffered = (ngx.ctx.buffered or "") .. resp_bod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             end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             if ngx.arg[2] then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               ngx.var.resp_body = ngx.ctx.buffered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             end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     ';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  set $req_headers "";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  header_filter_by_lua_block {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    local h = ngx.req.get_headers()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    for k, v in pairs(h) do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      ngx.var.req_headers = ngx.var.req_headers .. k .. ":" .. v .. ";"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    end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    ngx.log(ngx.ERR, "Got headers " .. ngx.var.req_headers)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  }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root /var/www;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location = /lvs.htm {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       #do nothing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}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location /apimanui {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}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location / {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  proxy_pass http://apigw/;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  proxy_set_header Host $host;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  proxy_set_header X-Real-IP $remote_addr;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  proxy_set_header X-Forwarded-For $proxy_add_x_forwarded_for;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  proxy_set_header REMOTE_ADDR $remote_addr;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  proxy_read_timeout 600s;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  proxy_connect_timeout 5s;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  proxy_set_header X-Forwarded-Proto $scheme;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  proxy_set_header X-Scheme $scheme;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}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}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server {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listen 127.0.0.1:5090;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lastRenderedPageBreak/>
        <w:t xml:space="preserve">  stub_status on;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access_log off;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allow 127.0.0.1;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deny all;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}</w:t>
      </w:r>
    </w:p>
    <w:p w:rsidR="0098670A" w:rsidRPr="00A978BF" w:rsidRDefault="0098670A" w:rsidP="005D70D4">
      <w:pPr>
        <w:pStyle w:val="GOSTH2"/>
        <w:numPr>
          <w:ilvl w:val="1"/>
          <w:numId w:val="33"/>
        </w:numPr>
        <w:spacing w:before="0" w:after="0" w:line="240" w:lineRule="auto"/>
        <w:ind w:left="0" w:firstLine="851"/>
        <w:rPr>
          <w:rFonts w:cs="Times New Roman"/>
          <w:color w:val="000000" w:themeColor="text1"/>
          <w:szCs w:val="24"/>
        </w:rPr>
      </w:pPr>
      <w:bookmarkStart w:id="42" w:name="_Toc197424216"/>
      <w:bookmarkStart w:id="43" w:name="_Toc200484576"/>
      <w:r w:rsidRPr="00A978BF">
        <w:rPr>
          <w:rFonts w:cs="Times New Roman"/>
          <w:color w:val="000000" w:themeColor="text1"/>
          <w:szCs w:val="24"/>
        </w:rPr>
        <w:t>Установка и настройка брокера сообщений</w:t>
      </w:r>
      <w:bookmarkEnd w:id="42"/>
      <w:bookmarkEnd w:id="43"/>
    </w:p>
    <w:p w:rsidR="0098670A" w:rsidRPr="00A978BF" w:rsidRDefault="0098670A" w:rsidP="005D70D4">
      <w:pPr>
        <w:pStyle w:val="GOSTH3"/>
        <w:numPr>
          <w:ilvl w:val="2"/>
          <w:numId w:val="33"/>
        </w:numPr>
        <w:spacing w:before="0"/>
        <w:ind w:left="0" w:firstLine="851"/>
        <w:rPr>
          <w:rFonts w:cs="Times New Roman"/>
          <w:color w:val="000000" w:themeColor="text1"/>
          <w:szCs w:val="24"/>
        </w:rPr>
      </w:pPr>
      <w:bookmarkStart w:id="44" w:name="_Toc197424217"/>
      <w:bookmarkStart w:id="45" w:name="_Toc200484577"/>
      <w:r w:rsidRPr="00A978BF">
        <w:rPr>
          <w:rFonts w:cs="Times New Roman"/>
          <w:color w:val="000000" w:themeColor="text1"/>
          <w:szCs w:val="24"/>
        </w:rPr>
        <w:t xml:space="preserve">Установка и настройка </w:t>
      </w:r>
      <w:r w:rsidRPr="00A978BF">
        <w:rPr>
          <w:rFonts w:cs="Times New Roman"/>
          <w:color w:val="000000" w:themeColor="text1"/>
          <w:szCs w:val="24"/>
          <w:lang w:val="en-US"/>
        </w:rPr>
        <w:t>Erlang</w:t>
      </w:r>
      <w:bookmarkEnd w:id="44"/>
      <w:bookmarkEnd w:id="45"/>
    </w:p>
    <w:p w:rsidR="0098670A" w:rsidRPr="00A978BF" w:rsidRDefault="0098670A" w:rsidP="0088029A">
      <w:pPr>
        <w:pStyle w:val="GOST"/>
        <w:spacing w:line="240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A978B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ab/>
      </w:r>
    </w:p>
    <w:p w:rsidR="0098670A" w:rsidRPr="00A978BF" w:rsidRDefault="0098670A" w:rsidP="0088029A">
      <w:pPr>
        <w:pStyle w:val="GOST"/>
        <w:spacing w:line="240" w:lineRule="auto"/>
        <w:ind w:left="700" w:firstLine="7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установки </w:t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Erlang</w:t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необходимо выполнить команду: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yum -y install erlang-22.3.2-1.el7.x86_64.rpm</w:t>
      </w:r>
    </w:p>
    <w:p w:rsidR="0098670A" w:rsidRPr="00A978BF" w:rsidRDefault="0098670A" w:rsidP="005D70D4">
      <w:pPr>
        <w:pStyle w:val="GOSTH3"/>
        <w:numPr>
          <w:ilvl w:val="2"/>
          <w:numId w:val="33"/>
        </w:numPr>
        <w:spacing w:before="0"/>
        <w:ind w:left="0" w:firstLine="851"/>
        <w:rPr>
          <w:rFonts w:cs="Times New Roman"/>
          <w:color w:val="000000" w:themeColor="text1"/>
          <w:szCs w:val="24"/>
        </w:rPr>
      </w:pPr>
      <w:bookmarkStart w:id="46" w:name="_Toc197424218"/>
      <w:bookmarkStart w:id="47" w:name="_Toc200484578"/>
      <w:r w:rsidRPr="00A978BF">
        <w:rPr>
          <w:rFonts w:cs="Times New Roman"/>
          <w:color w:val="000000" w:themeColor="text1"/>
          <w:szCs w:val="24"/>
        </w:rPr>
        <w:t xml:space="preserve">Установка и настройка брокера очередей </w:t>
      </w:r>
      <w:r w:rsidRPr="00A978BF">
        <w:rPr>
          <w:rFonts w:cs="Times New Roman"/>
          <w:color w:val="000000" w:themeColor="text1"/>
          <w:szCs w:val="24"/>
          <w:lang w:val="en-US"/>
        </w:rPr>
        <w:t>RabbitMQ</w:t>
      </w:r>
      <w:bookmarkEnd w:id="46"/>
      <w:bookmarkEnd w:id="47"/>
    </w:p>
    <w:p w:rsidR="0098670A" w:rsidRPr="00A978BF" w:rsidRDefault="0098670A" w:rsidP="0088029A">
      <w:pPr>
        <w:pStyle w:val="GOST"/>
        <w:spacing w:line="240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A978B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ab/>
      </w:r>
    </w:p>
    <w:p w:rsidR="0098670A" w:rsidRPr="00A978BF" w:rsidRDefault="0098670A" w:rsidP="0088029A">
      <w:pPr>
        <w:pStyle w:val="GOST"/>
        <w:spacing w:line="240" w:lineRule="auto"/>
        <w:ind w:left="700" w:firstLine="7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установки </w:t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RabbitMQ</w:t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необходимо выполнить следующий набор команд: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rpm --import /root/rabbitmq-release-signing-key.asc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copy repo /etc/yum.repos.d /rabbitmq.repo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</w:p>
    <w:p w:rsidR="0098670A" w:rsidRPr="00A978BF" w:rsidRDefault="0098670A" w:rsidP="0088029A">
      <w:pPr>
        <w:pStyle w:val="GOST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78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>Сконфигурировать rabbitmq.repo следующим образом: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[bintray-rabbitmq-server]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name=bintray-rabbitmq-rpm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baseurl=https://dl.bintray.com/rabbitmq/rpm/rabbitmq-server/v3.8.x/el/7/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gpgcheck=0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repo_gpgcheck=0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enabled=1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98670A" w:rsidRPr="00A978BF" w:rsidRDefault="0098670A" w:rsidP="0088029A">
      <w:pPr>
        <w:pStyle w:val="GOST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Выполнить следующий набор команд: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yum -y install rabbitmq-server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rabbitmq-plugins enable rabbitmq_management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rabbitmq-plugins enable rabbitmq_shovel_management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rabbitmq-plugins enable rabbitmq_shovel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systemctl enable rabbitmq-server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service rabbitmq-server start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</w:p>
    <w:p w:rsidR="0098670A" w:rsidRPr="00A418BF" w:rsidRDefault="0098670A" w:rsidP="0088029A">
      <w:pPr>
        <w:pStyle w:val="GOST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78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>Ключ</w:t>
      </w:r>
      <w:r w:rsidRPr="00A418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</w:t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var</w:t>
      </w:r>
      <w:r w:rsidRPr="00A418BF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lib</w:t>
      </w:r>
      <w:r w:rsidRPr="00A418BF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rabbitmq</w:t>
      </w:r>
      <w:r w:rsidRPr="00A418BF">
        <w:rPr>
          <w:rFonts w:ascii="Times New Roman" w:hAnsi="Times New Roman" w:cs="Times New Roman"/>
          <w:color w:val="000000" w:themeColor="text1"/>
          <w:sz w:val="24"/>
          <w:szCs w:val="24"/>
        </w:rPr>
        <w:t>/.</w:t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erlang</w:t>
      </w:r>
      <w:r w:rsidRPr="00A418B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cookie</w:t>
      </w:r>
      <w:r w:rsidRPr="00A418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>должен</w:t>
      </w:r>
      <w:r w:rsidRPr="00A418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>совпадать</w:t>
      </w:r>
      <w:r w:rsidRPr="00A418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Pr="00A418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>всех</w:t>
      </w:r>
      <w:r w:rsidRPr="00A418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>нодах</w:t>
      </w:r>
      <w:r w:rsidRPr="00A418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>кластера</w:t>
      </w:r>
    </w:p>
    <w:p w:rsidR="0098670A" w:rsidRPr="00A978BF" w:rsidRDefault="0098670A" w:rsidP="0088029A">
      <w:pPr>
        <w:pStyle w:val="GOST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18B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418B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настройки </w:t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RabbitMQ</w:t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выполнить на подключаемых нодах кластера следующий набор </w:t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команд: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rabbitmqctl stop_app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rabbitmqctl reset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rabbitmqctl join_cluster rabbit@CLUSTER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rabbitmqctl start_app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98670A" w:rsidRPr="00A978BF" w:rsidRDefault="0098670A" w:rsidP="0088029A">
      <w:pPr>
        <w:pStyle w:val="GOST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Выполнить на любой ноде следующий набор команд: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rabbitmqctl set_policy HA "" '{"ha-mode": "all","ha-sync-mode":"automatic"}'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rabbitmqctl add_user admin PASS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rabbitmqctl set_user_tags admin administrator</w:t>
      </w:r>
    </w:p>
    <w:p w:rsidR="0098670A" w:rsidRPr="00A978BF" w:rsidRDefault="0098670A" w:rsidP="005D70D4">
      <w:pPr>
        <w:pStyle w:val="GOSTH2"/>
        <w:numPr>
          <w:ilvl w:val="1"/>
          <w:numId w:val="33"/>
        </w:numPr>
        <w:spacing w:before="0" w:after="0" w:line="240" w:lineRule="auto"/>
        <w:ind w:left="0" w:firstLine="851"/>
        <w:rPr>
          <w:rFonts w:cs="Times New Roman"/>
          <w:color w:val="000000" w:themeColor="text1"/>
          <w:szCs w:val="24"/>
        </w:rPr>
      </w:pPr>
      <w:bookmarkStart w:id="48" w:name="_Toc197424219"/>
      <w:bookmarkStart w:id="49" w:name="_Toc200484579"/>
      <w:r w:rsidRPr="00A978BF">
        <w:rPr>
          <w:rFonts w:cs="Times New Roman"/>
          <w:color w:val="000000" w:themeColor="text1"/>
          <w:szCs w:val="24"/>
        </w:rPr>
        <w:t>Установка и настройка кэш микросервисов</w:t>
      </w:r>
      <w:bookmarkEnd w:id="48"/>
      <w:bookmarkEnd w:id="49"/>
    </w:p>
    <w:p w:rsidR="0098670A" w:rsidRPr="00A978BF" w:rsidRDefault="0098670A" w:rsidP="005D70D4">
      <w:pPr>
        <w:pStyle w:val="GOSTH3"/>
        <w:numPr>
          <w:ilvl w:val="2"/>
          <w:numId w:val="33"/>
        </w:numPr>
        <w:spacing w:before="0"/>
        <w:ind w:left="0" w:firstLine="851"/>
        <w:rPr>
          <w:rFonts w:cs="Times New Roman"/>
          <w:color w:val="000000" w:themeColor="text1"/>
          <w:szCs w:val="24"/>
        </w:rPr>
      </w:pPr>
      <w:bookmarkStart w:id="50" w:name="_Toc197424220"/>
      <w:bookmarkStart w:id="51" w:name="_Toc200484580"/>
      <w:r w:rsidRPr="00A978BF">
        <w:rPr>
          <w:rFonts w:cs="Times New Roman"/>
          <w:color w:val="000000" w:themeColor="text1"/>
          <w:szCs w:val="24"/>
        </w:rPr>
        <w:t xml:space="preserve">Установка и настройка </w:t>
      </w:r>
      <w:r w:rsidRPr="00A978BF">
        <w:rPr>
          <w:rFonts w:cs="Times New Roman"/>
          <w:color w:val="000000" w:themeColor="text1"/>
          <w:szCs w:val="24"/>
          <w:lang w:val="en-US"/>
        </w:rPr>
        <w:t>Redis</w:t>
      </w:r>
      <w:bookmarkEnd w:id="50"/>
      <w:bookmarkEnd w:id="51"/>
    </w:p>
    <w:p w:rsidR="0098670A" w:rsidRPr="00A978BF" w:rsidRDefault="0098670A" w:rsidP="0088029A">
      <w:pPr>
        <w:pStyle w:val="GOST"/>
        <w:spacing w:line="240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ab/>
      </w:r>
    </w:p>
    <w:p w:rsidR="0098670A" w:rsidRPr="00A978BF" w:rsidRDefault="0098670A" w:rsidP="0088029A">
      <w:pPr>
        <w:pStyle w:val="GOST"/>
        <w:spacing w:line="240" w:lineRule="auto"/>
        <w:ind w:left="700" w:firstLine="7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установки </w:t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Redis</w:t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необходимо выполнить команду: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lastRenderedPageBreak/>
        <w:t>yum -i install redis-5.0.5-1.el7.remi.x86_64.rpm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</w:p>
    <w:p w:rsidR="0098670A" w:rsidRPr="00A978BF" w:rsidRDefault="0098670A" w:rsidP="0088029A">
      <w:pPr>
        <w:pStyle w:val="GOST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78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>Далее сконфигурировать /etc/redis-master.conf  следующим образом: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cluster-enabled yes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port 6379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appendfsync always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slave-read-only yes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</w:p>
    <w:p w:rsidR="0098670A" w:rsidRPr="00A978BF" w:rsidRDefault="0098670A" w:rsidP="0088029A">
      <w:pPr>
        <w:pStyle w:val="GOST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en-US"/>
        </w:rPr>
        <w:tab/>
      </w:r>
      <w:r w:rsidRPr="00A978BF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en-US"/>
        </w:rPr>
        <w:tab/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>Сконфигурировать</w:t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etc/redis-slave.conf </w:t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>следующим</w:t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>образом</w:t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cluster-enabled yes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port 6380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appendfsync always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slave-read-only yes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</w:p>
    <w:p w:rsidR="0098670A" w:rsidRPr="00A978BF" w:rsidRDefault="0098670A" w:rsidP="0088029A">
      <w:pPr>
        <w:pStyle w:val="GOST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>Сконфигурировать</w:t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/usr/lib/systemd/system/redis-master.service </w:t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>следующим</w:t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>образом</w:t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[Unit]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Description=Redis persistent key-value database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After=network.target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[Service]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ExecStart=/usr/bin/redis-server /etc/redis-master.conf --supervised systemd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ExecStop=/usr/bin/redis-cli -p 6379 shutdown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LimitNOFILE=48000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Type=notify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User=redis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Group=redis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RuntimeDirectory=redis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RuntimeDirectoryMode=0755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[Install]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WantedBy=multi-user.target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</w:p>
    <w:p w:rsidR="0098670A" w:rsidRPr="00A978BF" w:rsidRDefault="0098670A" w:rsidP="0088029A">
      <w:pPr>
        <w:pStyle w:val="GOST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ab/>
      </w:r>
      <w:r w:rsidRPr="00A978B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ab/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>Сконфигурировать</w:t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/usr/lib/systemd/system/redis-slave.service </w:t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>следующим</w:t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>образом</w:t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[Unit]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Description=Redis persistent key-value database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After=network.target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[Service]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ExecStart=/usr/bin/redis-server /etc/redis-slave.conf --supervised systemd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ExecStop=/usr/bin/redis-cli -p 6380 shutdown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LimitNOFILE=48000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Type=notify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User=redis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Group=redis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RuntimeDirectory=redis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RuntimeDirectoryMode=0755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[Install]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WantedBy=multi-user.target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</w:p>
    <w:p w:rsidR="0098670A" w:rsidRPr="00A418BF" w:rsidRDefault="0098670A" w:rsidP="0088029A">
      <w:pPr>
        <w:pStyle w:val="GOST"/>
        <w:spacing w:line="240" w:lineRule="auto"/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>Выполнить</w:t>
      </w:r>
      <w:r w:rsidRPr="00A418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>следующий</w:t>
      </w:r>
      <w:r w:rsidRPr="00A418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>набор</w:t>
      </w:r>
      <w:r w:rsidRPr="00A418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>команд</w:t>
      </w:r>
      <w:r w:rsidRPr="00A418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</w:p>
    <w:p w:rsidR="0098670A" w:rsidRPr="00A41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41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systemctl daemon-reload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systemctl enable redis-master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systemctl enable redis-slave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systemctl start redis-master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systemctl start redis-slave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redis-cli --cluster create 10.42.104.10:6379 10.42.104.11:6379 10.42.104.12:6379  10.42.104.10:6380  10.42.104.11:6380  10.42.104.12:6380 --cluster-replicas 1</w:t>
      </w:r>
    </w:p>
    <w:p w:rsidR="0098670A" w:rsidRPr="00A978BF" w:rsidRDefault="0098670A" w:rsidP="005D70D4">
      <w:pPr>
        <w:pStyle w:val="GOSTH3"/>
        <w:numPr>
          <w:ilvl w:val="2"/>
          <w:numId w:val="33"/>
        </w:numPr>
        <w:spacing w:before="0"/>
        <w:ind w:left="0" w:firstLine="851"/>
        <w:rPr>
          <w:rFonts w:cs="Times New Roman"/>
          <w:color w:val="000000" w:themeColor="text1"/>
          <w:szCs w:val="24"/>
        </w:rPr>
      </w:pPr>
      <w:bookmarkStart w:id="52" w:name="_Toc197424221"/>
      <w:bookmarkStart w:id="53" w:name="_Toc200484581"/>
      <w:r w:rsidRPr="00A978BF">
        <w:rPr>
          <w:rFonts w:cs="Times New Roman"/>
          <w:color w:val="000000" w:themeColor="text1"/>
          <w:szCs w:val="24"/>
        </w:rPr>
        <w:t xml:space="preserve">Установка и настройка </w:t>
      </w:r>
      <w:r w:rsidRPr="00A978BF">
        <w:rPr>
          <w:rFonts w:cs="Times New Roman"/>
          <w:color w:val="000000" w:themeColor="text1"/>
          <w:szCs w:val="24"/>
          <w:lang w:val="en-US"/>
        </w:rPr>
        <w:t>Erlang</w:t>
      </w:r>
      <w:bookmarkEnd w:id="52"/>
      <w:bookmarkEnd w:id="53"/>
    </w:p>
    <w:p w:rsidR="0098670A" w:rsidRPr="00A978BF" w:rsidRDefault="0098670A" w:rsidP="0088029A">
      <w:pPr>
        <w:pStyle w:val="GOST"/>
        <w:spacing w:line="240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ab/>
      </w:r>
      <w:r w:rsidRPr="00A978B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ab/>
      </w:r>
    </w:p>
    <w:p w:rsidR="0098670A" w:rsidRPr="00A978BF" w:rsidRDefault="0098670A" w:rsidP="0088029A">
      <w:pPr>
        <w:pStyle w:val="GOST"/>
        <w:spacing w:line="240" w:lineRule="auto"/>
        <w:ind w:left="700" w:firstLine="7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установки </w:t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Erlang</w:t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необходимо выполнить команду:</w:t>
      </w:r>
    </w:p>
    <w:p w:rsidR="0098670A" w:rsidRPr="00A978BF" w:rsidRDefault="0098670A" w:rsidP="0088029A">
      <w:pPr>
        <w:pStyle w:val="GOST"/>
        <w:spacing w:line="240" w:lineRule="auto"/>
        <w:ind w:left="1400" w:firstLine="7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yum -y install erlang-22.3.2-1.el7.x86_64.rpm</w:t>
      </w:r>
    </w:p>
    <w:p w:rsidR="0098670A" w:rsidRPr="00A978BF" w:rsidRDefault="0098670A" w:rsidP="005D70D4">
      <w:pPr>
        <w:pStyle w:val="GOSTH2"/>
        <w:numPr>
          <w:ilvl w:val="1"/>
          <w:numId w:val="33"/>
        </w:numPr>
        <w:spacing w:before="0" w:after="0" w:line="240" w:lineRule="auto"/>
        <w:ind w:left="0" w:firstLine="851"/>
        <w:rPr>
          <w:rFonts w:cs="Times New Roman"/>
          <w:color w:val="000000" w:themeColor="text1"/>
          <w:szCs w:val="24"/>
        </w:rPr>
      </w:pPr>
      <w:bookmarkStart w:id="54" w:name="_Toc197424222"/>
      <w:bookmarkStart w:id="55" w:name="_Toc200484582"/>
      <w:r w:rsidRPr="00A978BF">
        <w:rPr>
          <w:rFonts w:cs="Times New Roman"/>
          <w:color w:val="000000" w:themeColor="text1"/>
          <w:szCs w:val="24"/>
        </w:rPr>
        <w:t xml:space="preserve">Установка и настройка балансировщиков нагрузки </w:t>
      </w:r>
      <w:r w:rsidRPr="00A978BF">
        <w:rPr>
          <w:rFonts w:cs="Times New Roman"/>
          <w:color w:val="000000" w:themeColor="text1"/>
          <w:szCs w:val="24"/>
          <w:lang w:val="en-US"/>
        </w:rPr>
        <w:t>API</w:t>
      </w:r>
      <w:r w:rsidRPr="00A978BF">
        <w:rPr>
          <w:rFonts w:cs="Times New Roman"/>
          <w:color w:val="000000" w:themeColor="text1"/>
          <w:szCs w:val="24"/>
        </w:rPr>
        <w:t xml:space="preserve"> приложений</w:t>
      </w:r>
      <w:bookmarkEnd w:id="54"/>
      <w:bookmarkEnd w:id="55"/>
    </w:p>
    <w:p w:rsidR="0098670A" w:rsidRPr="00A978BF" w:rsidRDefault="0098670A" w:rsidP="005D70D4">
      <w:pPr>
        <w:pStyle w:val="GOSTH3"/>
        <w:numPr>
          <w:ilvl w:val="2"/>
          <w:numId w:val="33"/>
        </w:numPr>
        <w:spacing w:before="0"/>
        <w:ind w:left="0" w:firstLine="851"/>
        <w:rPr>
          <w:rFonts w:cs="Times New Roman"/>
          <w:color w:val="000000" w:themeColor="text1"/>
          <w:szCs w:val="24"/>
        </w:rPr>
      </w:pPr>
      <w:bookmarkStart w:id="56" w:name="_Toc197424223"/>
      <w:bookmarkStart w:id="57" w:name="_Toc200484583"/>
      <w:r w:rsidRPr="00A978BF">
        <w:rPr>
          <w:rFonts w:cs="Times New Roman"/>
          <w:color w:val="000000" w:themeColor="text1"/>
          <w:szCs w:val="24"/>
        </w:rPr>
        <w:t xml:space="preserve">Установка и настройка </w:t>
      </w:r>
      <w:r w:rsidRPr="00A978BF">
        <w:rPr>
          <w:rFonts w:cs="Times New Roman"/>
          <w:color w:val="000000" w:themeColor="text1"/>
          <w:szCs w:val="24"/>
          <w:lang w:val="en-US"/>
        </w:rPr>
        <w:t>балансировщика haproxy</w:t>
      </w:r>
      <w:bookmarkEnd w:id="56"/>
      <w:bookmarkEnd w:id="57"/>
    </w:p>
    <w:p w:rsidR="0098670A" w:rsidRPr="00A978BF" w:rsidRDefault="0098670A" w:rsidP="0088029A">
      <w:pPr>
        <w:pStyle w:val="GOST"/>
        <w:spacing w:line="240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ab/>
      </w:r>
      <w:r w:rsidRPr="00A978B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ab/>
      </w:r>
    </w:p>
    <w:p w:rsidR="0098670A" w:rsidRPr="00A978BF" w:rsidRDefault="0098670A" w:rsidP="0088029A">
      <w:pPr>
        <w:pStyle w:val="GOST"/>
        <w:spacing w:line="240" w:lineRule="auto"/>
        <w:ind w:left="700" w:firstLine="7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установки </w:t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haproxy</w:t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необходимо выполнить команду: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yum -y install haproxy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98670A" w:rsidRPr="00A978BF" w:rsidRDefault="0098670A" w:rsidP="0088029A">
      <w:pPr>
        <w:pStyle w:val="GOST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978B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Сконфигурировать /etc/haproxy/haproxy.cfg следующим образом: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global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     daemon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     maxconn 10000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defaults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     mode            http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     log             127.0.0.1 local1 notice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     maxconn 100000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     timeout connect 600s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     timeout client  600s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     timeout server  600s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     timeout queue   600s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listen stats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 bind *:9999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 mode http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 stats enable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 stats hide-version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 stats realm Haproxy\ Statistics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 stats uri /stats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listen apiman-http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    bind 0.0.0.0:80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    mode tcp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    balance leastconn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    option tcp-check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lastRenderedPageBreak/>
        <w:t xml:space="preserve">       server apiman-http-node-1 10.42.104.100:80 maxconn 10000 check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    server apiman-http-node-2 10.42.104.101:80 maxconn 10000 check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listen apiman-https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    bind 0.0.0.0:443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    mode tcp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    balance leastconn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    option tcp-check</w:t>
      </w:r>
    </w:p>
    <w:p w:rsidR="0098670A" w:rsidRPr="00A978BF" w:rsidRDefault="0098670A" w:rsidP="0088029A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    server apiman-https-node-1 10.42.104.100:443 maxconn 10000 check</w:t>
      </w:r>
    </w:p>
    <w:p w:rsidR="0098670A" w:rsidRDefault="0098670A" w:rsidP="00EE1D1D">
      <w:pPr>
        <w:pStyle w:val="GOST"/>
        <w:spacing w:line="240" w:lineRule="auto"/>
        <w:ind w:leftChars="1000" w:left="280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A978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      server apiman-https-node-2 10.42.104.101:443 maxconn 10000 check</w:t>
      </w:r>
    </w:p>
    <w:p w:rsidR="00EE1D1D" w:rsidRPr="00A978BF" w:rsidRDefault="00EE1D1D" w:rsidP="00EE1D1D">
      <w:pPr>
        <w:pStyle w:val="GOST"/>
        <w:spacing w:line="240" w:lineRule="auto"/>
        <w:ind w:leftChars="1000" w:left="2800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:rsidR="0098670A" w:rsidRPr="00A978BF" w:rsidRDefault="0098670A" w:rsidP="005D70D4">
      <w:pPr>
        <w:pStyle w:val="11"/>
        <w:numPr>
          <w:ilvl w:val="0"/>
          <w:numId w:val="33"/>
        </w:numPr>
        <w:suppressAutoHyphens w:val="0"/>
        <w:spacing w:before="0" w:after="0"/>
        <w:contextualSpacing/>
        <w:rPr>
          <w:color w:val="000000" w:themeColor="text1"/>
          <w:spacing w:val="0"/>
          <w:sz w:val="24"/>
          <w:szCs w:val="24"/>
        </w:rPr>
      </w:pPr>
      <w:bookmarkStart w:id="58" w:name="_Toc197424224"/>
      <w:bookmarkStart w:id="59" w:name="_Toc200484584"/>
      <w:r w:rsidRPr="00A978BF">
        <w:rPr>
          <w:color w:val="000000" w:themeColor="text1"/>
          <w:spacing w:val="0"/>
          <w:sz w:val="24"/>
          <w:szCs w:val="24"/>
        </w:rPr>
        <w:t>П</w:t>
      </w:r>
      <w:r w:rsidR="00B64A22">
        <w:rPr>
          <w:color w:val="000000" w:themeColor="text1"/>
          <w:spacing w:val="0"/>
          <w:sz w:val="24"/>
          <w:szCs w:val="24"/>
        </w:rPr>
        <w:t>орядок запуска и остановки</w:t>
      </w:r>
      <w:r w:rsidRPr="00A978BF">
        <w:rPr>
          <w:color w:val="000000" w:themeColor="text1"/>
          <w:spacing w:val="0"/>
          <w:sz w:val="24"/>
          <w:szCs w:val="24"/>
        </w:rPr>
        <w:t xml:space="preserve"> системы</w:t>
      </w:r>
      <w:bookmarkEnd w:id="58"/>
      <w:bookmarkEnd w:id="59"/>
    </w:p>
    <w:p w:rsidR="0098670A" w:rsidRPr="00A978BF" w:rsidRDefault="0098670A" w:rsidP="005D70D4">
      <w:pPr>
        <w:pStyle w:val="25"/>
        <w:keepLines w:val="0"/>
        <w:pageBreakBefore w:val="0"/>
        <w:numPr>
          <w:ilvl w:val="1"/>
          <w:numId w:val="33"/>
        </w:numPr>
        <w:tabs>
          <w:tab w:val="left" w:pos="643"/>
        </w:tabs>
        <w:suppressAutoHyphens w:val="0"/>
        <w:spacing w:before="0" w:after="0"/>
        <w:rPr>
          <w:rStyle w:val="1ff"/>
          <w:color w:val="000000" w:themeColor="text1"/>
          <w:spacing w:val="0"/>
          <w:sz w:val="24"/>
          <w:szCs w:val="24"/>
        </w:rPr>
      </w:pPr>
      <w:bookmarkStart w:id="60" w:name="_Toc197424225"/>
      <w:bookmarkStart w:id="61" w:name="_Toc200484585"/>
      <w:r w:rsidRPr="00A978BF">
        <w:rPr>
          <w:rStyle w:val="1ff"/>
          <w:color w:val="000000" w:themeColor="text1"/>
          <w:spacing w:val="0"/>
          <w:sz w:val="24"/>
          <w:szCs w:val="24"/>
        </w:rPr>
        <w:t>Порядок запуска системы</w:t>
      </w:r>
      <w:bookmarkEnd w:id="60"/>
      <w:bookmarkEnd w:id="61"/>
    </w:p>
    <w:p w:rsidR="0098670A" w:rsidRPr="00A978BF" w:rsidRDefault="0098670A" w:rsidP="0088029A">
      <w:pPr>
        <w:pStyle w:val="affffffffff9"/>
        <w:spacing w:after="0"/>
        <w:rPr>
          <w:rFonts w:cs="Times New Roman"/>
          <w:color w:val="000000" w:themeColor="text1"/>
          <w:szCs w:val="24"/>
        </w:rPr>
      </w:pPr>
      <w:r w:rsidRPr="00A978BF">
        <w:rPr>
          <w:rFonts w:cs="Times New Roman"/>
          <w:color w:val="000000" w:themeColor="text1"/>
          <w:szCs w:val="24"/>
        </w:rPr>
        <w:t>Запуск компонентов системы.</w:t>
      </w:r>
    </w:p>
    <w:p w:rsidR="0098670A" w:rsidRPr="00A978BF" w:rsidRDefault="0098670A" w:rsidP="0088029A">
      <w:pPr>
        <w:pStyle w:val="affffffffff9"/>
        <w:spacing w:after="0"/>
        <w:rPr>
          <w:rFonts w:cs="Times New Roman"/>
          <w:color w:val="000000" w:themeColor="text1"/>
          <w:szCs w:val="24"/>
        </w:rPr>
      </w:pPr>
      <w:r w:rsidRPr="00A978BF">
        <w:rPr>
          <w:rFonts w:cs="Times New Roman"/>
          <w:color w:val="000000" w:themeColor="text1"/>
          <w:szCs w:val="24"/>
        </w:rPr>
        <w:t>1. Запуск СУБД:</w:t>
      </w:r>
    </w:p>
    <w:p w:rsidR="0098670A" w:rsidRPr="00A978BF" w:rsidRDefault="0098670A" w:rsidP="0088029A">
      <w:pPr>
        <w:pStyle w:val="affffffffff9"/>
        <w:spacing w:after="0"/>
        <w:rPr>
          <w:rFonts w:cs="Times New Roman"/>
          <w:color w:val="000000" w:themeColor="text1"/>
          <w:szCs w:val="24"/>
        </w:rPr>
      </w:pPr>
      <w:r w:rsidRPr="00A978BF">
        <w:rPr>
          <w:rFonts w:cs="Times New Roman"/>
          <w:color w:val="000000" w:themeColor="text1"/>
          <w:szCs w:val="24"/>
        </w:rPr>
        <w:t>Сначало запускаем консул, потом субд, потом patroni.</w:t>
      </w:r>
    </w:p>
    <w:p w:rsidR="0098670A" w:rsidRPr="00A978BF" w:rsidRDefault="0098670A" w:rsidP="0088029A">
      <w:pPr>
        <w:pStyle w:val="affffffffff9"/>
        <w:spacing w:after="0"/>
        <w:ind w:leftChars="300" w:left="840"/>
        <w:rPr>
          <w:rFonts w:cs="Times New Roman"/>
          <w:i/>
          <w:iCs/>
          <w:color w:val="000000" w:themeColor="text1"/>
          <w:szCs w:val="24"/>
          <w:lang w:val="en-US"/>
        </w:rPr>
      </w:pPr>
      <w:r w:rsidRPr="00A978BF">
        <w:rPr>
          <w:rFonts w:cs="Times New Roman"/>
          <w:i/>
          <w:iCs/>
          <w:color w:val="000000" w:themeColor="text1"/>
          <w:szCs w:val="24"/>
          <w:lang w:val="en-US"/>
        </w:rPr>
        <w:t>service consul start</w:t>
      </w:r>
    </w:p>
    <w:p w:rsidR="0098670A" w:rsidRPr="00A978BF" w:rsidRDefault="0098670A" w:rsidP="0088029A">
      <w:pPr>
        <w:pStyle w:val="affffffffff9"/>
        <w:spacing w:after="0"/>
        <w:ind w:leftChars="300" w:left="840"/>
        <w:rPr>
          <w:rFonts w:cs="Times New Roman"/>
          <w:i/>
          <w:iCs/>
          <w:color w:val="000000" w:themeColor="text1"/>
          <w:szCs w:val="24"/>
          <w:lang w:val="en-US"/>
        </w:rPr>
      </w:pPr>
      <w:r w:rsidRPr="00A978BF">
        <w:rPr>
          <w:rFonts w:cs="Times New Roman"/>
          <w:i/>
          <w:iCs/>
          <w:color w:val="000000" w:themeColor="text1"/>
          <w:szCs w:val="24"/>
          <w:lang w:val="en-US"/>
        </w:rPr>
        <w:t>service postgresql start</w:t>
      </w:r>
    </w:p>
    <w:p w:rsidR="0098670A" w:rsidRPr="00A978BF" w:rsidRDefault="0098670A" w:rsidP="0088029A">
      <w:pPr>
        <w:pStyle w:val="affffffffff9"/>
        <w:spacing w:after="0"/>
        <w:ind w:leftChars="300" w:left="840"/>
        <w:rPr>
          <w:rFonts w:cs="Times New Roman"/>
          <w:i/>
          <w:iCs/>
          <w:color w:val="000000" w:themeColor="text1"/>
          <w:szCs w:val="24"/>
          <w:lang w:val="en-US"/>
        </w:rPr>
      </w:pPr>
      <w:r w:rsidRPr="00A978BF">
        <w:rPr>
          <w:rFonts w:cs="Times New Roman"/>
          <w:i/>
          <w:iCs/>
          <w:color w:val="000000" w:themeColor="text1"/>
          <w:szCs w:val="24"/>
          <w:lang w:val="en-US"/>
        </w:rPr>
        <w:t>service patroni start</w:t>
      </w:r>
    </w:p>
    <w:p w:rsidR="0098670A" w:rsidRPr="00A978BF" w:rsidRDefault="0098670A" w:rsidP="0088029A">
      <w:pPr>
        <w:pStyle w:val="affffffffff9"/>
        <w:spacing w:after="0"/>
        <w:ind w:leftChars="300" w:left="840"/>
        <w:rPr>
          <w:rFonts w:cs="Times New Roman"/>
          <w:i/>
          <w:iCs/>
          <w:color w:val="000000" w:themeColor="text1"/>
          <w:szCs w:val="24"/>
          <w:lang w:val="en-US"/>
        </w:rPr>
      </w:pPr>
      <w:r w:rsidRPr="00A978BF">
        <w:rPr>
          <w:rFonts w:cs="Times New Roman"/>
          <w:i/>
          <w:iCs/>
          <w:color w:val="000000" w:themeColor="text1"/>
          <w:szCs w:val="24"/>
          <w:lang w:val="en-US"/>
        </w:rPr>
        <w:t xml:space="preserve">patronictl -c /etc/patroni/patroni.yml list - </w:t>
      </w:r>
      <w:r w:rsidRPr="00A978BF">
        <w:rPr>
          <w:rFonts w:cs="Times New Roman"/>
          <w:i/>
          <w:iCs/>
          <w:color w:val="000000" w:themeColor="text1"/>
          <w:szCs w:val="24"/>
        </w:rPr>
        <w:t>статус</w:t>
      </w:r>
      <w:r w:rsidRPr="00A978BF">
        <w:rPr>
          <w:rFonts w:cs="Times New Roman"/>
          <w:i/>
          <w:iCs/>
          <w:color w:val="000000" w:themeColor="text1"/>
          <w:szCs w:val="24"/>
          <w:lang w:val="en-US"/>
        </w:rPr>
        <w:t xml:space="preserve"> </w:t>
      </w:r>
      <w:r w:rsidRPr="00A978BF">
        <w:rPr>
          <w:rFonts w:cs="Times New Roman"/>
          <w:i/>
          <w:iCs/>
          <w:color w:val="000000" w:themeColor="text1"/>
          <w:szCs w:val="24"/>
        </w:rPr>
        <w:t>кластера</w:t>
      </w:r>
    </w:p>
    <w:p w:rsidR="0098670A" w:rsidRPr="00A978BF" w:rsidRDefault="0098670A" w:rsidP="0088029A">
      <w:pPr>
        <w:pStyle w:val="affffffffff9"/>
        <w:spacing w:after="0"/>
        <w:rPr>
          <w:rFonts w:cs="Times New Roman"/>
          <w:color w:val="000000" w:themeColor="text1"/>
          <w:szCs w:val="24"/>
          <w:lang w:val="en-US"/>
        </w:rPr>
      </w:pPr>
      <w:r w:rsidRPr="00A978BF">
        <w:rPr>
          <w:rFonts w:cs="Times New Roman"/>
          <w:color w:val="000000" w:themeColor="text1"/>
          <w:szCs w:val="24"/>
          <w:lang w:val="en-US"/>
        </w:rPr>
        <w:t xml:space="preserve">2. </w:t>
      </w:r>
      <w:r w:rsidRPr="00A978BF">
        <w:rPr>
          <w:rFonts w:cs="Times New Roman"/>
          <w:color w:val="000000" w:themeColor="text1"/>
          <w:szCs w:val="24"/>
        </w:rPr>
        <w:t>Запуск</w:t>
      </w:r>
      <w:r w:rsidRPr="00A978BF">
        <w:rPr>
          <w:rFonts w:cs="Times New Roman"/>
          <w:color w:val="000000" w:themeColor="text1"/>
          <w:szCs w:val="24"/>
          <w:lang w:val="en-US"/>
        </w:rPr>
        <w:t xml:space="preserve"> </w:t>
      </w:r>
      <w:r w:rsidRPr="00A978BF">
        <w:rPr>
          <w:rFonts w:cs="Times New Roman"/>
          <w:color w:val="000000" w:themeColor="text1"/>
          <w:szCs w:val="24"/>
        </w:rPr>
        <w:t>балансировщика</w:t>
      </w:r>
      <w:r w:rsidRPr="00A978BF">
        <w:rPr>
          <w:rFonts w:cs="Times New Roman"/>
          <w:color w:val="000000" w:themeColor="text1"/>
          <w:szCs w:val="24"/>
          <w:lang w:val="en-US"/>
        </w:rPr>
        <w:t xml:space="preserve"> </w:t>
      </w:r>
      <w:r w:rsidRPr="00A978BF">
        <w:rPr>
          <w:rFonts w:cs="Times New Roman"/>
          <w:color w:val="000000" w:themeColor="text1"/>
          <w:szCs w:val="24"/>
        </w:rPr>
        <w:t>СУБД</w:t>
      </w:r>
      <w:r w:rsidRPr="00A978BF">
        <w:rPr>
          <w:rFonts w:cs="Times New Roman"/>
          <w:color w:val="000000" w:themeColor="text1"/>
          <w:szCs w:val="24"/>
          <w:lang w:val="en-US"/>
        </w:rPr>
        <w:t>.</w:t>
      </w:r>
    </w:p>
    <w:p w:rsidR="0098670A" w:rsidRPr="00A978BF" w:rsidRDefault="0098670A" w:rsidP="0088029A">
      <w:pPr>
        <w:pStyle w:val="affffffffff9"/>
        <w:spacing w:after="0"/>
        <w:ind w:leftChars="300" w:left="840"/>
        <w:rPr>
          <w:rFonts w:cs="Times New Roman"/>
          <w:i/>
          <w:iCs/>
          <w:color w:val="000000" w:themeColor="text1"/>
          <w:szCs w:val="24"/>
          <w:lang w:val="en-US"/>
        </w:rPr>
      </w:pPr>
      <w:r w:rsidRPr="00A978BF">
        <w:rPr>
          <w:rFonts w:cs="Times New Roman"/>
          <w:i/>
          <w:iCs/>
          <w:color w:val="000000" w:themeColor="text1"/>
          <w:szCs w:val="24"/>
          <w:lang w:val="en-US"/>
        </w:rPr>
        <w:t>service pgpool start</w:t>
      </w:r>
    </w:p>
    <w:p w:rsidR="0098670A" w:rsidRPr="00A978BF" w:rsidRDefault="0098670A" w:rsidP="0088029A">
      <w:pPr>
        <w:pStyle w:val="affffffffff9"/>
        <w:spacing w:after="0"/>
        <w:ind w:leftChars="300" w:left="840"/>
        <w:rPr>
          <w:rFonts w:cs="Times New Roman"/>
          <w:i/>
          <w:iCs/>
          <w:color w:val="000000" w:themeColor="text1"/>
          <w:szCs w:val="24"/>
          <w:lang w:val="en-US"/>
        </w:rPr>
      </w:pPr>
      <w:r w:rsidRPr="00A978BF">
        <w:rPr>
          <w:rFonts w:cs="Times New Roman"/>
          <w:i/>
          <w:iCs/>
          <w:color w:val="000000" w:themeColor="text1"/>
          <w:szCs w:val="24"/>
          <w:lang w:val="en-US"/>
        </w:rPr>
        <w:t>service haproxy start</w:t>
      </w:r>
    </w:p>
    <w:p w:rsidR="0098670A" w:rsidRPr="00A978BF" w:rsidRDefault="0098670A" w:rsidP="0088029A">
      <w:pPr>
        <w:pStyle w:val="affffffffff9"/>
        <w:spacing w:after="0"/>
        <w:rPr>
          <w:rFonts w:cs="Times New Roman"/>
          <w:color w:val="000000" w:themeColor="text1"/>
          <w:szCs w:val="24"/>
          <w:lang w:val="en-US"/>
        </w:rPr>
      </w:pPr>
      <w:r w:rsidRPr="00A978BF">
        <w:rPr>
          <w:rFonts w:cs="Times New Roman"/>
          <w:color w:val="000000" w:themeColor="text1"/>
          <w:szCs w:val="24"/>
          <w:lang w:val="en-US"/>
        </w:rPr>
        <w:t xml:space="preserve">3. </w:t>
      </w:r>
      <w:r w:rsidRPr="00A978BF">
        <w:rPr>
          <w:rFonts w:cs="Times New Roman"/>
          <w:color w:val="000000" w:themeColor="text1"/>
          <w:szCs w:val="24"/>
        </w:rPr>
        <w:t>Запуск</w:t>
      </w:r>
      <w:r w:rsidRPr="00A978BF">
        <w:rPr>
          <w:rFonts w:cs="Times New Roman"/>
          <w:color w:val="000000" w:themeColor="text1"/>
          <w:szCs w:val="24"/>
          <w:lang w:val="en-US"/>
        </w:rPr>
        <w:t xml:space="preserve"> APIMAN</w:t>
      </w:r>
    </w:p>
    <w:p w:rsidR="0098670A" w:rsidRPr="00A978BF" w:rsidRDefault="0098670A" w:rsidP="0088029A">
      <w:pPr>
        <w:pStyle w:val="affffffffff9"/>
        <w:spacing w:after="0"/>
        <w:ind w:leftChars="300" w:left="840"/>
        <w:rPr>
          <w:rFonts w:cs="Times New Roman"/>
          <w:i/>
          <w:iCs/>
          <w:color w:val="000000" w:themeColor="text1"/>
          <w:szCs w:val="24"/>
          <w:lang w:val="en-US"/>
        </w:rPr>
      </w:pPr>
      <w:r w:rsidRPr="00A978BF">
        <w:rPr>
          <w:rFonts w:cs="Times New Roman"/>
          <w:i/>
          <w:iCs/>
          <w:color w:val="000000" w:themeColor="text1"/>
          <w:szCs w:val="24"/>
          <w:lang w:val="en-US"/>
        </w:rPr>
        <w:t>/opt/apiman/start.sh</w:t>
      </w:r>
    </w:p>
    <w:p w:rsidR="0098670A" w:rsidRPr="00A978BF" w:rsidRDefault="0098670A" w:rsidP="0088029A">
      <w:pPr>
        <w:pStyle w:val="affffffffff9"/>
        <w:spacing w:after="0"/>
        <w:ind w:leftChars="300" w:left="840"/>
        <w:rPr>
          <w:rFonts w:cs="Times New Roman"/>
          <w:i/>
          <w:iCs/>
          <w:color w:val="000000" w:themeColor="text1"/>
          <w:szCs w:val="24"/>
          <w:lang w:val="en-US"/>
        </w:rPr>
      </w:pPr>
      <w:r w:rsidRPr="00A978BF">
        <w:rPr>
          <w:rFonts w:cs="Times New Roman"/>
          <w:i/>
          <w:iCs/>
          <w:color w:val="000000" w:themeColor="text1"/>
          <w:szCs w:val="24"/>
          <w:lang w:val="en-US"/>
        </w:rPr>
        <w:t>service nginx start</w:t>
      </w:r>
    </w:p>
    <w:p w:rsidR="0098670A" w:rsidRPr="00A978BF" w:rsidRDefault="0098670A" w:rsidP="0088029A">
      <w:pPr>
        <w:pStyle w:val="affffffffff9"/>
        <w:spacing w:after="0"/>
        <w:rPr>
          <w:rFonts w:cs="Times New Roman"/>
          <w:color w:val="000000" w:themeColor="text1"/>
          <w:szCs w:val="24"/>
          <w:lang w:val="en-US"/>
        </w:rPr>
      </w:pPr>
      <w:r w:rsidRPr="00A978BF">
        <w:rPr>
          <w:rFonts w:cs="Times New Roman"/>
          <w:color w:val="000000" w:themeColor="text1"/>
          <w:szCs w:val="24"/>
          <w:lang w:val="en-US"/>
        </w:rPr>
        <w:t xml:space="preserve">4. </w:t>
      </w:r>
      <w:r w:rsidRPr="00A978BF">
        <w:rPr>
          <w:rFonts w:cs="Times New Roman"/>
          <w:color w:val="000000" w:themeColor="text1"/>
          <w:szCs w:val="24"/>
        </w:rPr>
        <w:t>Запуск</w:t>
      </w:r>
      <w:r w:rsidRPr="00A978BF">
        <w:rPr>
          <w:rFonts w:cs="Times New Roman"/>
          <w:color w:val="000000" w:themeColor="text1"/>
          <w:szCs w:val="24"/>
          <w:lang w:val="en-US"/>
        </w:rPr>
        <w:t xml:space="preserve"> </w:t>
      </w:r>
      <w:r w:rsidRPr="00A978BF">
        <w:rPr>
          <w:rFonts w:cs="Times New Roman"/>
          <w:color w:val="000000" w:themeColor="text1"/>
          <w:szCs w:val="24"/>
        </w:rPr>
        <w:t>балансировщика</w:t>
      </w:r>
    </w:p>
    <w:p w:rsidR="0098670A" w:rsidRDefault="0098670A" w:rsidP="0088029A">
      <w:pPr>
        <w:pStyle w:val="affffffffff9"/>
        <w:spacing w:after="0"/>
        <w:ind w:leftChars="300" w:left="840"/>
        <w:rPr>
          <w:rFonts w:cs="Times New Roman"/>
          <w:i/>
          <w:iCs/>
          <w:color w:val="000000" w:themeColor="text1"/>
          <w:szCs w:val="24"/>
          <w:lang w:val="en-US"/>
        </w:rPr>
      </w:pPr>
      <w:r w:rsidRPr="00A978BF">
        <w:rPr>
          <w:rFonts w:cs="Times New Roman"/>
          <w:i/>
          <w:iCs/>
          <w:color w:val="000000" w:themeColor="text1"/>
          <w:szCs w:val="24"/>
          <w:lang w:val="en-US"/>
        </w:rPr>
        <w:t>service haproxy start</w:t>
      </w:r>
    </w:p>
    <w:p w:rsidR="00B64A22" w:rsidRPr="00A978BF" w:rsidRDefault="00B64A22" w:rsidP="0088029A">
      <w:pPr>
        <w:pStyle w:val="affffffffff9"/>
        <w:spacing w:after="0"/>
        <w:ind w:leftChars="300" w:left="840"/>
        <w:rPr>
          <w:rFonts w:cs="Times New Roman"/>
          <w:i/>
          <w:iCs/>
          <w:color w:val="000000" w:themeColor="text1"/>
          <w:szCs w:val="24"/>
          <w:lang w:val="en-US"/>
        </w:rPr>
      </w:pPr>
    </w:p>
    <w:p w:rsidR="0098670A" w:rsidRPr="00A978BF" w:rsidRDefault="00B64A22" w:rsidP="005D70D4">
      <w:pPr>
        <w:pStyle w:val="25"/>
        <w:keepLines w:val="0"/>
        <w:pageBreakBefore w:val="0"/>
        <w:numPr>
          <w:ilvl w:val="1"/>
          <w:numId w:val="33"/>
        </w:numPr>
        <w:tabs>
          <w:tab w:val="left" w:pos="643"/>
        </w:tabs>
        <w:suppressAutoHyphens w:val="0"/>
        <w:spacing w:before="0" w:after="0"/>
        <w:rPr>
          <w:rStyle w:val="1ff"/>
          <w:color w:val="000000" w:themeColor="text1"/>
          <w:spacing w:val="0"/>
          <w:sz w:val="24"/>
          <w:szCs w:val="24"/>
        </w:rPr>
      </w:pPr>
      <w:bookmarkStart w:id="62" w:name="_Toc197424226"/>
      <w:bookmarkStart w:id="63" w:name="_Toc200484586"/>
      <w:r>
        <w:rPr>
          <w:rStyle w:val="1ff"/>
          <w:color w:val="000000" w:themeColor="text1"/>
          <w:spacing w:val="0"/>
          <w:sz w:val="24"/>
          <w:szCs w:val="24"/>
        </w:rPr>
        <w:t>Порядок остановки</w:t>
      </w:r>
      <w:r w:rsidR="0098670A" w:rsidRPr="00A978BF">
        <w:rPr>
          <w:rStyle w:val="1ff"/>
          <w:color w:val="000000" w:themeColor="text1"/>
          <w:spacing w:val="0"/>
          <w:sz w:val="24"/>
          <w:szCs w:val="24"/>
        </w:rPr>
        <w:t xml:space="preserve"> системы</w:t>
      </w:r>
      <w:bookmarkEnd w:id="62"/>
      <w:bookmarkEnd w:id="63"/>
    </w:p>
    <w:p w:rsidR="0098670A" w:rsidRPr="00A978BF" w:rsidRDefault="0098670A" w:rsidP="0088029A">
      <w:pPr>
        <w:pStyle w:val="affffffffff9"/>
        <w:spacing w:after="0"/>
        <w:rPr>
          <w:rFonts w:cs="Times New Roman"/>
          <w:color w:val="000000" w:themeColor="text1"/>
          <w:szCs w:val="24"/>
        </w:rPr>
      </w:pPr>
    </w:p>
    <w:p w:rsidR="0098670A" w:rsidRPr="00A978BF" w:rsidRDefault="0098670A" w:rsidP="0088029A">
      <w:pPr>
        <w:pStyle w:val="affffffffff9"/>
        <w:spacing w:after="0"/>
        <w:rPr>
          <w:rFonts w:cs="Times New Roman"/>
          <w:color w:val="000000" w:themeColor="text1"/>
          <w:szCs w:val="24"/>
        </w:rPr>
      </w:pPr>
      <w:r w:rsidRPr="00A978BF">
        <w:rPr>
          <w:rFonts w:cs="Times New Roman"/>
          <w:color w:val="000000" w:themeColor="text1"/>
          <w:szCs w:val="24"/>
        </w:rPr>
        <w:t>Останов</w:t>
      </w:r>
      <w:r w:rsidR="00B64A22">
        <w:rPr>
          <w:rFonts w:cs="Times New Roman"/>
          <w:color w:val="000000" w:themeColor="text1"/>
          <w:szCs w:val="24"/>
        </w:rPr>
        <w:t>ка</w:t>
      </w:r>
      <w:r w:rsidRPr="00A978BF">
        <w:rPr>
          <w:rFonts w:cs="Times New Roman"/>
          <w:color w:val="000000" w:themeColor="text1"/>
          <w:szCs w:val="24"/>
        </w:rPr>
        <w:t xml:space="preserve"> компонентов системы.</w:t>
      </w:r>
    </w:p>
    <w:p w:rsidR="0098670A" w:rsidRPr="00A978BF" w:rsidRDefault="0098670A" w:rsidP="005D70D4">
      <w:pPr>
        <w:pStyle w:val="affffffffff9"/>
        <w:numPr>
          <w:ilvl w:val="0"/>
          <w:numId w:val="51"/>
        </w:numPr>
        <w:spacing w:after="0"/>
        <w:rPr>
          <w:rFonts w:cs="Times New Roman"/>
          <w:color w:val="000000" w:themeColor="text1"/>
          <w:szCs w:val="24"/>
        </w:rPr>
      </w:pPr>
      <w:r w:rsidRPr="00A978BF">
        <w:rPr>
          <w:rFonts w:cs="Times New Roman"/>
          <w:color w:val="000000" w:themeColor="text1"/>
          <w:szCs w:val="24"/>
        </w:rPr>
        <w:t>Остановка балансировщика:</w:t>
      </w:r>
    </w:p>
    <w:p w:rsidR="0098670A" w:rsidRPr="00A978BF" w:rsidRDefault="0098670A" w:rsidP="0088029A">
      <w:pPr>
        <w:pStyle w:val="affffffffff9"/>
        <w:spacing w:after="0"/>
        <w:ind w:leftChars="300" w:left="840"/>
        <w:rPr>
          <w:rFonts w:cs="Times New Roman"/>
          <w:i/>
          <w:iCs/>
          <w:color w:val="000000" w:themeColor="text1"/>
          <w:szCs w:val="24"/>
          <w:lang w:val="en-US"/>
        </w:rPr>
      </w:pPr>
      <w:r w:rsidRPr="00A978BF">
        <w:rPr>
          <w:rFonts w:cs="Times New Roman"/>
          <w:i/>
          <w:iCs/>
          <w:color w:val="000000" w:themeColor="text1"/>
          <w:szCs w:val="24"/>
        </w:rPr>
        <w:t>service haproxy st</w:t>
      </w:r>
      <w:r w:rsidRPr="00A978BF">
        <w:rPr>
          <w:rFonts w:cs="Times New Roman"/>
          <w:i/>
          <w:iCs/>
          <w:color w:val="000000" w:themeColor="text1"/>
          <w:szCs w:val="24"/>
          <w:lang w:val="en-US"/>
        </w:rPr>
        <w:t>op</w:t>
      </w:r>
    </w:p>
    <w:p w:rsidR="0098670A" w:rsidRPr="00A978BF" w:rsidRDefault="0098670A" w:rsidP="0088029A">
      <w:pPr>
        <w:pStyle w:val="affffffffff9"/>
        <w:spacing w:after="0"/>
        <w:rPr>
          <w:rFonts w:cs="Times New Roman"/>
          <w:color w:val="000000" w:themeColor="text1"/>
          <w:szCs w:val="24"/>
          <w:lang w:val="en-US"/>
        </w:rPr>
      </w:pPr>
      <w:r w:rsidRPr="00A978BF">
        <w:rPr>
          <w:rFonts w:cs="Times New Roman"/>
          <w:color w:val="000000" w:themeColor="text1"/>
          <w:szCs w:val="24"/>
          <w:lang w:val="en-US"/>
        </w:rPr>
        <w:t>2</w:t>
      </w:r>
      <w:r w:rsidRPr="00A978BF">
        <w:rPr>
          <w:rFonts w:cs="Times New Roman"/>
          <w:color w:val="000000" w:themeColor="text1"/>
          <w:szCs w:val="24"/>
        </w:rPr>
        <w:t xml:space="preserve">. Остановка </w:t>
      </w:r>
      <w:r w:rsidRPr="00A978BF">
        <w:rPr>
          <w:rFonts w:cs="Times New Roman"/>
          <w:color w:val="000000" w:themeColor="text1"/>
          <w:szCs w:val="24"/>
          <w:lang w:val="en-US"/>
        </w:rPr>
        <w:t>APIMAN</w:t>
      </w:r>
    </w:p>
    <w:p w:rsidR="0098670A" w:rsidRPr="00A978BF" w:rsidRDefault="0098670A" w:rsidP="0088029A">
      <w:pPr>
        <w:pStyle w:val="affffffffff9"/>
        <w:spacing w:after="0"/>
        <w:ind w:leftChars="300" w:left="840"/>
        <w:rPr>
          <w:rFonts w:cs="Times New Roman"/>
          <w:i/>
          <w:iCs/>
          <w:color w:val="000000" w:themeColor="text1"/>
          <w:szCs w:val="24"/>
        </w:rPr>
      </w:pPr>
      <w:r w:rsidRPr="00A978BF">
        <w:rPr>
          <w:rFonts w:cs="Times New Roman"/>
          <w:i/>
          <w:iCs/>
          <w:color w:val="000000" w:themeColor="text1"/>
          <w:szCs w:val="24"/>
        </w:rPr>
        <w:t>/opt/apiman/st</w:t>
      </w:r>
      <w:r w:rsidRPr="00A978BF">
        <w:rPr>
          <w:rFonts w:cs="Times New Roman"/>
          <w:i/>
          <w:iCs/>
          <w:color w:val="000000" w:themeColor="text1"/>
          <w:szCs w:val="24"/>
          <w:lang w:val="en-US"/>
        </w:rPr>
        <w:t>op</w:t>
      </w:r>
      <w:r w:rsidRPr="00A978BF">
        <w:rPr>
          <w:rFonts w:cs="Times New Roman"/>
          <w:i/>
          <w:iCs/>
          <w:color w:val="000000" w:themeColor="text1"/>
          <w:szCs w:val="24"/>
        </w:rPr>
        <w:t>.sh</w:t>
      </w:r>
    </w:p>
    <w:p w:rsidR="0098670A" w:rsidRPr="00A978BF" w:rsidRDefault="0098670A" w:rsidP="0088029A">
      <w:pPr>
        <w:pStyle w:val="affffffffff9"/>
        <w:spacing w:after="0"/>
        <w:ind w:leftChars="300" w:left="840"/>
        <w:rPr>
          <w:rFonts w:cs="Times New Roman"/>
          <w:i/>
          <w:iCs/>
          <w:color w:val="000000" w:themeColor="text1"/>
          <w:szCs w:val="24"/>
          <w:lang w:val="en-US"/>
        </w:rPr>
      </w:pPr>
      <w:r w:rsidRPr="00A978BF">
        <w:rPr>
          <w:rFonts w:cs="Times New Roman"/>
          <w:i/>
          <w:iCs/>
          <w:color w:val="000000" w:themeColor="text1"/>
          <w:szCs w:val="24"/>
        </w:rPr>
        <w:t>service nginx st</w:t>
      </w:r>
      <w:r w:rsidRPr="00A978BF">
        <w:rPr>
          <w:rFonts w:cs="Times New Roman"/>
          <w:i/>
          <w:iCs/>
          <w:color w:val="000000" w:themeColor="text1"/>
          <w:szCs w:val="24"/>
          <w:lang w:val="en-US"/>
        </w:rPr>
        <w:t>op</w:t>
      </w:r>
    </w:p>
    <w:p w:rsidR="0098670A" w:rsidRPr="00A978BF" w:rsidRDefault="0098670A" w:rsidP="0088029A">
      <w:pPr>
        <w:pStyle w:val="affffffffff9"/>
        <w:spacing w:after="0"/>
        <w:rPr>
          <w:rFonts w:cs="Times New Roman"/>
          <w:color w:val="000000" w:themeColor="text1"/>
          <w:szCs w:val="24"/>
        </w:rPr>
      </w:pPr>
      <w:r w:rsidRPr="00A978BF">
        <w:rPr>
          <w:rFonts w:cs="Times New Roman"/>
          <w:color w:val="000000" w:themeColor="text1"/>
          <w:szCs w:val="24"/>
          <w:lang w:val="en-US"/>
        </w:rPr>
        <w:t>3</w:t>
      </w:r>
      <w:r w:rsidRPr="00A978BF">
        <w:rPr>
          <w:rFonts w:cs="Times New Roman"/>
          <w:color w:val="000000" w:themeColor="text1"/>
          <w:szCs w:val="24"/>
        </w:rPr>
        <w:t>.</w:t>
      </w:r>
      <w:r w:rsidRPr="00A978BF">
        <w:rPr>
          <w:rFonts w:cs="Times New Roman"/>
          <w:color w:val="000000" w:themeColor="text1"/>
          <w:szCs w:val="24"/>
          <w:lang w:val="en-US"/>
        </w:rPr>
        <w:t xml:space="preserve"> </w:t>
      </w:r>
      <w:r w:rsidRPr="00A978BF">
        <w:rPr>
          <w:rFonts w:cs="Times New Roman"/>
          <w:color w:val="000000" w:themeColor="text1"/>
          <w:szCs w:val="24"/>
        </w:rPr>
        <w:t>Остановка балансировщика СУБД.</w:t>
      </w:r>
    </w:p>
    <w:p w:rsidR="0098670A" w:rsidRPr="00A978BF" w:rsidRDefault="0098670A" w:rsidP="0088029A">
      <w:pPr>
        <w:pStyle w:val="affffffffff9"/>
        <w:spacing w:after="0"/>
        <w:ind w:leftChars="300" w:left="840"/>
        <w:rPr>
          <w:rFonts w:cs="Times New Roman"/>
          <w:i/>
          <w:iCs/>
          <w:color w:val="000000" w:themeColor="text1"/>
          <w:szCs w:val="24"/>
          <w:lang w:val="en-US"/>
        </w:rPr>
      </w:pPr>
      <w:r w:rsidRPr="00A978BF">
        <w:rPr>
          <w:rFonts w:cs="Times New Roman"/>
          <w:i/>
          <w:iCs/>
          <w:color w:val="000000" w:themeColor="text1"/>
          <w:szCs w:val="24"/>
        </w:rPr>
        <w:t>service pgpool st</w:t>
      </w:r>
      <w:r w:rsidRPr="00A978BF">
        <w:rPr>
          <w:rFonts w:cs="Times New Roman"/>
          <w:i/>
          <w:iCs/>
          <w:color w:val="000000" w:themeColor="text1"/>
          <w:szCs w:val="24"/>
          <w:lang w:val="en-US"/>
        </w:rPr>
        <w:t>op</w:t>
      </w:r>
    </w:p>
    <w:p w:rsidR="0098670A" w:rsidRPr="00A978BF" w:rsidRDefault="0098670A" w:rsidP="0088029A">
      <w:pPr>
        <w:pStyle w:val="affffffffff9"/>
        <w:spacing w:after="0"/>
        <w:ind w:leftChars="300" w:left="840"/>
        <w:rPr>
          <w:rFonts w:cs="Times New Roman"/>
          <w:i/>
          <w:iCs/>
          <w:color w:val="000000" w:themeColor="text1"/>
          <w:szCs w:val="24"/>
          <w:lang w:val="en-US"/>
        </w:rPr>
      </w:pPr>
      <w:r w:rsidRPr="00A978BF">
        <w:rPr>
          <w:rFonts w:cs="Times New Roman"/>
          <w:i/>
          <w:iCs/>
          <w:color w:val="000000" w:themeColor="text1"/>
          <w:szCs w:val="24"/>
        </w:rPr>
        <w:t>service haproxy st</w:t>
      </w:r>
      <w:r w:rsidRPr="00A978BF">
        <w:rPr>
          <w:rFonts w:cs="Times New Roman"/>
          <w:i/>
          <w:iCs/>
          <w:color w:val="000000" w:themeColor="text1"/>
          <w:szCs w:val="24"/>
          <w:lang w:val="en-US"/>
        </w:rPr>
        <w:t>op</w:t>
      </w:r>
    </w:p>
    <w:p w:rsidR="0098670A" w:rsidRPr="00A978BF" w:rsidRDefault="0098670A" w:rsidP="005D70D4">
      <w:pPr>
        <w:pStyle w:val="affffffffff9"/>
        <w:numPr>
          <w:ilvl w:val="0"/>
          <w:numId w:val="52"/>
        </w:numPr>
        <w:spacing w:after="0"/>
        <w:rPr>
          <w:rFonts w:cs="Times New Roman"/>
          <w:color w:val="000000" w:themeColor="text1"/>
          <w:szCs w:val="24"/>
        </w:rPr>
      </w:pPr>
      <w:r w:rsidRPr="00A978BF">
        <w:rPr>
          <w:rFonts w:cs="Times New Roman"/>
          <w:color w:val="000000" w:themeColor="text1"/>
          <w:szCs w:val="24"/>
        </w:rPr>
        <w:t>Остановка СУБД.</w:t>
      </w:r>
    </w:p>
    <w:p w:rsidR="0098670A" w:rsidRPr="00A978BF" w:rsidRDefault="0098670A" w:rsidP="0088029A">
      <w:pPr>
        <w:pStyle w:val="affffffffff9"/>
        <w:spacing w:after="0"/>
        <w:ind w:leftChars="300" w:left="840"/>
        <w:rPr>
          <w:rFonts w:cs="Times New Roman"/>
          <w:i/>
          <w:iCs/>
          <w:color w:val="000000" w:themeColor="text1"/>
          <w:szCs w:val="24"/>
          <w:lang w:val="en-US"/>
        </w:rPr>
      </w:pPr>
      <w:r w:rsidRPr="00A978BF">
        <w:rPr>
          <w:rFonts w:cs="Times New Roman"/>
          <w:i/>
          <w:iCs/>
          <w:color w:val="000000" w:themeColor="text1"/>
          <w:szCs w:val="24"/>
        </w:rPr>
        <w:t>service patroni st</w:t>
      </w:r>
      <w:r w:rsidRPr="00A978BF">
        <w:rPr>
          <w:rFonts w:cs="Times New Roman"/>
          <w:i/>
          <w:iCs/>
          <w:color w:val="000000" w:themeColor="text1"/>
          <w:szCs w:val="24"/>
          <w:lang w:val="en-US"/>
        </w:rPr>
        <w:t>op</w:t>
      </w:r>
    </w:p>
    <w:p w:rsidR="0098670A" w:rsidRPr="00A978BF" w:rsidRDefault="0098670A" w:rsidP="0088029A">
      <w:pPr>
        <w:pStyle w:val="affffffffff9"/>
        <w:spacing w:after="0"/>
        <w:ind w:leftChars="300" w:left="840"/>
        <w:rPr>
          <w:rFonts w:cs="Times New Roman"/>
          <w:i/>
          <w:iCs/>
          <w:color w:val="000000" w:themeColor="text1"/>
          <w:szCs w:val="24"/>
          <w:lang w:val="en-US"/>
        </w:rPr>
      </w:pPr>
      <w:r w:rsidRPr="00A978BF">
        <w:rPr>
          <w:rFonts w:cs="Times New Roman"/>
          <w:i/>
          <w:iCs/>
          <w:color w:val="000000" w:themeColor="text1"/>
          <w:szCs w:val="24"/>
        </w:rPr>
        <w:t>service postgresql st</w:t>
      </w:r>
      <w:r w:rsidRPr="00A978BF">
        <w:rPr>
          <w:rFonts w:cs="Times New Roman"/>
          <w:i/>
          <w:iCs/>
          <w:color w:val="000000" w:themeColor="text1"/>
          <w:szCs w:val="24"/>
          <w:lang w:val="en-US"/>
        </w:rPr>
        <w:t>op</w:t>
      </w:r>
    </w:p>
    <w:p w:rsidR="0098670A" w:rsidRPr="00A978BF" w:rsidRDefault="0098670A" w:rsidP="0088029A">
      <w:pPr>
        <w:pStyle w:val="affffffffff9"/>
        <w:spacing w:after="0"/>
        <w:ind w:leftChars="300" w:left="840"/>
        <w:rPr>
          <w:rFonts w:cs="Times New Roman"/>
          <w:color w:val="000000" w:themeColor="text1"/>
          <w:szCs w:val="24"/>
        </w:rPr>
      </w:pPr>
      <w:r w:rsidRPr="00A978BF">
        <w:rPr>
          <w:rFonts w:cs="Times New Roman"/>
          <w:i/>
          <w:iCs/>
          <w:color w:val="000000" w:themeColor="text1"/>
          <w:szCs w:val="24"/>
        </w:rPr>
        <w:t>service consul s</w:t>
      </w:r>
      <w:r w:rsidRPr="00A978BF">
        <w:rPr>
          <w:rFonts w:cs="Times New Roman"/>
          <w:i/>
          <w:iCs/>
          <w:color w:val="000000" w:themeColor="text1"/>
          <w:szCs w:val="24"/>
          <w:lang w:val="en-US"/>
        </w:rPr>
        <w:t>top</w:t>
      </w:r>
      <w:r w:rsidRPr="00A978BF">
        <w:rPr>
          <w:rFonts w:cs="Times New Roman"/>
          <w:color w:val="000000" w:themeColor="text1"/>
          <w:szCs w:val="24"/>
        </w:rPr>
        <w:br w:type="page"/>
      </w:r>
    </w:p>
    <w:p w:rsidR="0098670A" w:rsidRPr="00A978BF" w:rsidRDefault="0098670A" w:rsidP="005D70D4">
      <w:pPr>
        <w:pStyle w:val="11"/>
        <w:numPr>
          <w:ilvl w:val="0"/>
          <w:numId w:val="33"/>
        </w:numPr>
        <w:suppressAutoHyphens w:val="0"/>
        <w:spacing w:before="0" w:after="0"/>
        <w:ind w:left="0" w:firstLine="0"/>
        <w:contextualSpacing/>
        <w:rPr>
          <w:color w:val="000000" w:themeColor="text1"/>
          <w:spacing w:val="0"/>
          <w:sz w:val="24"/>
          <w:szCs w:val="24"/>
        </w:rPr>
      </w:pPr>
      <w:bookmarkStart w:id="64" w:name="_Toc197424227"/>
      <w:bookmarkStart w:id="65" w:name="_Toc200484587"/>
      <w:r w:rsidRPr="00A978BF">
        <w:rPr>
          <w:color w:val="000000" w:themeColor="text1"/>
          <w:spacing w:val="0"/>
          <w:sz w:val="24"/>
          <w:szCs w:val="24"/>
        </w:rPr>
        <w:lastRenderedPageBreak/>
        <w:t>Создание/изменение пользователей</w:t>
      </w:r>
      <w:bookmarkEnd w:id="64"/>
      <w:bookmarkEnd w:id="65"/>
    </w:p>
    <w:p w:rsidR="0098670A" w:rsidRPr="00A978BF" w:rsidRDefault="0098670A" w:rsidP="00A978BF">
      <w:pPr>
        <w:pStyle w:val="affffffff0"/>
        <w:spacing w:before="0" w:after="0"/>
        <w:ind w:left="432" w:hanging="6"/>
        <w:rPr>
          <w:rStyle w:val="1ff"/>
          <w:rFonts w:ascii="Times New Roman" w:hAnsi="Times New Roman"/>
          <w:color w:val="000000" w:themeColor="text1"/>
          <w:sz w:val="24"/>
          <w:szCs w:val="24"/>
        </w:rPr>
      </w:pPr>
    </w:p>
    <w:p w:rsidR="0098670A" w:rsidRDefault="0098670A" w:rsidP="000D337E">
      <w:pPr>
        <w:pStyle w:val="affffffff0"/>
        <w:spacing w:before="0" w:after="0"/>
        <w:ind w:left="0" w:firstLine="709"/>
        <w:rPr>
          <w:rStyle w:val="1ff"/>
          <w:rFonts w:ascii="Times New Roman" w:hAnsi="Times New Roman"/>
          <w:color w:val="000000" w:themeColor="text1"/>
          <w:sz w:val="24"/>
          <w:szCs w:val="24"/>
        </w:rPr>
      </w:pPr>
      <w:r w:rsidRPr="00A978BF">
        <w:rPr>
          <w:rStyle w:val="1ff"/>
          <w:rFonts w:ascii="Times New Roman" w:hAnsi="Times New Roman"/>
          <w:color w:val="000000" w:themeColor="text1"/>
          <w:sz w:val="24"/>
          <w:szCs w:val="24"/>
        </w:rPr>
        <w:t>Система не предназначена для работы пользователей и не имеет пользовательского интерфейса. Информационные системы, взаимодействующие с системой, используют выделенные ТУЗ, настраиваемые при внедрении.</w:t>
      </w:r>
    </w:p>
    <w:p w:rsidR="00A978BF" w:rsidRPr="00A978BF" w:rsidRDefault="00A978BF" w:rsidP="00A978BF">
      <w:pPr>
        <w:pStyle w:val="affffffff0"/>
        <w:spacing w:before="0" w:after="0"/>
        <w:ind w:left="432" w:hanging="6"/>
        <w:rPr>
          <w:rFonts w:ascii="Times New Roman" w:hAnsi="Times New Roman"/>
          <w:color w:val="000000" w:themeColor="text1"/>
          <w:sz w:val="24"/>
          <w:szCs w:val="24"/>
        </w:rPr>
      </w:pPr>
    </w:p>
    <w:p w:rsidR="0098670A" w:rsidRPr="00A978BF" w:rsidRDefault="0098670A" w:rsidP="005D70D4">
      <w:pPr>
        <w:pStyle w:val="11"/>
        <w:numPr>
          <w:ilvl w:val="0"/>
          <w:numId w:val="33"/>
        </w:numPr>
        <w:suppressAutoHyphens w:val="0"/>
        <w:spacing w:before="0" w:after="0"/>
        <w:contextualSpacing/>
        <w:rPr>
          <w:color w:val="000000" w:themeColor="text1"/>
          <w:spacing w:val="0"/>
          <w:sz w:val="24"/>
          <w:szCs w:val="24"/>
        </w:rPr>
      </w:pPr>
      <w:bookmarkStart w:id="66" w:name="_Toc197424228"/>
      <w:bookmarkStart w:id="67" w:name="_Toc200484588"/>
      <w:r w:rsidRPr="00A978BF">
        <w:rPr>
          <w:color w:val="000000" w:themeColor="text1"/>
          <w:spacing w:val="0"/>
          <w:sz w:val="24"/>
          <w:szCs w:val="24"/>
        </w:rPr>
        <w:t>Порядок резервного копирования и восстановления</w:t>
      </w:r>
      <w:bookmarkEnd w:id="66"/>
      <w:bookmarkEnd w:id="67"/>
    </w:p>
    <w:p w:rsidR="0098670A" w:rsidRPr="00A978BF" w:rsidRDefault="0098670A" w:rsidP="005D70D4">
      <w:pPr>
        <w:pStyle w:val="25"/>
        <w:keepLines w:val="0"/>
        <w:pageBreakBefore w:val="0"/>
        <w:numPr>
          <w:ilvl w:val="1"/>
          <w:numId w:val="33"/>
        </w:numPr>
        <w:tabs>
          <w:tab w:val="left" w:pos="643"/>
        </w:tabs>
        <w:suppressAutoHyphens w:val="0"/>
        <w:spacing w:before="0" w:after="0"/>
        <w:rPr>
          <w:rStyle w:val="1ff"/>
          <w:color w:val="000000" w:themeColor="text1"/>
          <w:spacing w:val="0"/>
          <w:sz w:val="24"/>
          <w:szCs w:val="24"/>
        </w:rPr>
      </w:pPr>
      <w:bookmarkStart w:id="68" w:name="_Toc197424229"/>
      <w:bookmarkStart w:id="69" w:name="_Toc200484589"/>
      <w:r w:rsidRPr="00A978BF">
        <w:rPr>
          <w:rStyle w:val="1ff"/>
          <w:color w:val="000000" w:themeColor="text1"/>
          <w:spacing w:val="0"/>
          <w:sz w:val="24"/>
          <w:szCs w:val="24"/>
        </w:rPr>
        <w:t>Порядок резервного копирования и восстановления системного ПО</w:t>
      </w:r>
      <w:bookmarkEnd w:id="68"/>
      <w:bookmarkEnd w:id="69"/>
    </w:p>
    <w:p w:rsidR="0098670A" w:rsidRPr="00A978BF" w:rsidRDefault="0098670A" w:rsidP="0088029A">
      <w:pPr>
        <w:pStyle w:val="affffffffff9"/>
        <w:spacing w:after="0"/>
        <w:rPr>
          <w:rFonts w:cs="Times New Roman"/>
          <w:color w:val="000000" w:themeColor="text1"/>
          <w:szCs w:val="24"/>
        </w:rPr>
      </w:pPr>
    </w:p>
    <w:p w:rsidR="0098670A" w:rsidRPr="00A978BF" w:rsidRDefault="0098670A" w:rsidP="0088029A">
      <w:pPr>
        <w:pStyle w:val="affffffffff9"/>
        <w:spacing w:after="0"/>
        <w:rPr>
          <w:rFonts w:cs="Times New Roman"/>
          <w:color w:val="000000" w:themeColor="text1"/>
          <w:szCs w:val="24"/>
        </w:rPr>
      </w:pPr>
      <w:r w:rsidRPr="00A978BF">
        <w:rPr>
          <w:rFonts w:cs="Times New Roman"/>
          <w:color w:val="000000" w:themeColor="text1"/>
          <w:szCs w:val="24"/>
        </w:rPr>
        <w:t>Резервное копирование и восстановление системного ПО осуществляется средствами резервного копирования на уровне виртуальных машин.</w:t>
      </w:r>
    </w:p>
    <w:p w:rsidR="0098670A" w:rsidRPr="00A978BF" w:rsidRDefault="0098670A" w:rsidP="005D70D4">
      <w:pPr>
        <w:pStyle w:val="25"/>
        <w:keepLines w:val="0"/>
        <w:pageBreakBefore w:val="0"/>
        <w:numPr>
          <w:ilvl w:val="1"/>
          <w:numId w:val="33"/>
        </w:numPr>
        <w:tabs>
          <w:tab w:val="left" w:pos="643"/>
        </w:tabs>
        <w:suppressAutoHyphens w:val="0"/>
        <w:spacing w:before="0" w:after="0"/>
        <w:rPr>
          <w:rStyle w:val="1ff"/>
          <w:color w:val="000000" w:themeColor="text1"/>
          <w:spacing w:val="0"/>
          <w:sz w:val="24"/>
          <w:szCs w:val="24"/>
        </w:rPr>
      </w:pPr>
      <w:bookmarkStart w:id="70" w:name="_Toc197424230"/>
      <w:bookmarkStart w:id="71" w:name="_Toc200484590"/>
      <w:r w:rsidRPr="00A978BF">
        <w:rPr>
          <w:rStyle w:val="1ff"/>
          <w:color w:val="000000" w:themeColor="text1"/>
          <w:spacing w:val="0"/>
          <w:sz w:val="24"/>
          <w:szCs w:val="24"/>
        </w:rPr>
        <w:t>Порядок резервного копирования и восстановления данных системы</w:t>
      </w:r>
      <w:bookmarkEnd w:id="70"/>
      <w:bookmarkEnd w:id="71"/>
    </w:p>
    <w:p w:rsidR="0098670A" w:rsidRPr="00A978BF" w:rsidRDefault="0098670A" w:rsidP="0088029A">
      <w:pPr>
        <w:pStyle w:val="affffffffff9"/>
        <w:spacing w:after="0"/>
        <w:rPr>
          <w:rFonts w:cs="Times New Roman"/>
          <w:color w:val="000000" w:themeColor="text1"/>
          <w:szCs w:val="24"/>
        </w:rPr>
      </w:pPr>
      <w:r w:rsidRPr="00A978BF">
        <w:rPr>
          <w:rFonts w:cs="Times New Roman"/>
          <w:color w:val="000000" w:themeColor="text1"/>
          <w:szCs w:val="24"/>
        </w:rPr>
        <w:t>Резервное копирование БД осуществляется стандартным средством</w:t>
      </w:r>
      <w:r w:rsidR="007927ED" w:rsidRPr="007927ED">
        <w:t xml:space="preserve"> </w:t>
      </w:r>
      <w:r w:rsidR="007927ED" w:rsidRPr="007927ED">
        <w:rPr>
          <w:rFonts w:cs="Times New Roman"/>
          <w:color w:val="000000" w:themeColor="text1"/>
          <w:szCs w:val="24"/>
        </w:rPr>
        <w:t>Pangolin</w:t>
      </w:r>
      <w:r w:rsidRPr="007927ED">
        <w:rPr>
          <w:rFonts w:cs="Times New Roman"/>
          <w:color w:val="000000" w:themeColor="text1"/>
          <w:szCs w:val="24"/>
        </w:rPr>
        <w:t xml:space="preserve"> </w:t>
      </w:r>
      <w:r w:rsidRPr="00A978BF">
        <w:rPr>
          <w:rFonts w:cs="Times New Roman"/>
          <w:i/>
          <w:iCs/>
          <w:color w:val="000000" w:themeColor="text1"/>
          <w:szCs w:val="24"/>
        </w:rPr>
        <w:t>pg_dump</w:t>
      </w:r>
      <w:r w:rsidRPr="00A978BF">
        <w:rPr>
          <w:rFonts w:cs="Times New Roman"/>
          <w:color w:val="000000" w:themeColor="text1"/>
          <w:szCs w:val="24"/>
        </w:rPr>
        <w:t>. Метод резервного копирования, заключается в генерации текстового файла с командами SQL, которые при выполнении на сервере пересоздадут базу данных в том же самом состоянии, в котором она была на момент выгрузки. Структура вызова в общем виде выглядит следующим образом:</w:t>
      </w:r>
    </w:p>
    <w:p w:rsidR="0098670A" w:rsidRPr="00A978BF" w:rsidRDefault="0098670A" w:rsidP="0088029A">
      <w:pPr>
        <w:pStyle w:val="affffffffff9"/>
        <w:spacing w:after="0"/>
        <w:rPr>
          <w:rFonts w:cs="Times New Roman"/>
          <w:i/>
          <w:iCs/>
          <w:color w:val="000000" w:themeColor="text1"/>
          <w:szCs w:val="24"/>
        </w:rPr>
      </w:pPr>
      <w:r w:rsidRPr="00A978BF">
        <w:rPr>
          <w:rFonts w:cs="Times New Roman"/>
          <w:i/>
          <w:iCs/>
          <w:color w:val="000000" w:themeColor="text1"/>
          <w:szCs w:val="24"/>
        </w:rPr>
        <w:t>pg_dump имя_базы &gt; файл_дампа</w:t>
      </w:r>
    </w:p>
    <w:p w:rsidR="0098670A" w:rsidRPr="00A978BF" w:rsidRDefault="0098670A" w:rsidP="0088029A">
      <w:pPr>
        <w:pStyle w:val="affffffffff9"/>
        <w:spacing w:after="0"/>
        <w:rPr>
          <w:rFonts w:cs="Times New Roman"/>
          <w:color w:val="000000" w:themeColor="text1"/>
          <w:szCs w:val="24"/>
        </w:rPr>
      </w:pPr>
      <w:r w:rsidRPr="00A978BF">
        <w:rPr>
          <w:rFonts w:cs="Times New Roman"/>
          <w:color w:val="000000" w:themeColor="text1"/>
          <w:szCs w:val="24"/>
        </w:rPr>
        <w:t>Восстановление БД осуществляется стандартным средством</w:t>
      </w:r>
      <w:r w:rsidR="007927ED">
        <w:rPr>
          <w:rFonts w:cs="Times New Roman"/>
          <w:color w:val="000000" w:themeColor="text1"/>
          <w:szCs w:val="24"/>
        </w:rPr>
        <w:t xml:space="preserve"> </w:t>
      </w:r>
      <w:r w:rsidR="007927ED" w:rsidRPr="007927ED">
        <w:rPr>
          <w:rFonts w:cs="Times New Roman"/>
          <w:color w:val="000000" w:themeColor="text1"/>
          <w:szCs w:val="24"/>
        </w:rPr>
        <w:t>Pangolin</w:t>
      </w:r>
      <w:r w:rsidRPr="007927ED">
        <w:rPr>
          <w:rFonts w:cs="Times New Roman"/>
          <w:color w:val="000000" w:themeColor="text1"/>
          <w:szCs w:val="24"/>
        </w:rPr>
        <w:t xml:space="preserve"> </w:t>
      </w:r>
      <w:r w:rsidRPr="00A978BF">
        <w:rPr>
          <w:rFonts w:cs="Times New Roman"/>
          <w:i/>
          <w:iCs/>
          <w:color w:val="000000" w:themeColor="text1"/>
          <w:szCs w:val="24"/>
        </w:rPr>
        <w:t>pg_restore</w:t>
      </w:r>
      <w:r w:rsidRPr="00A978BF">
        <w:rPr>
          <w:rFonts w:cs="Times New Roman"/>
          <w:color w:val="000000" w:themeColor="text1"/>
          <w:szCs w:val="24"/>
        </w:rPr>
        <w:t>. Структура вызова в общем виде выглядит следующим образом:</w:t>
      </w:r>
    </w:p>
    <w:p w:rsidR="0098670A" w:rsidRPr="00A978BF" w:rsidRDefault="0098670A" w:rsidP="00A978BF">
      <w:pPr>
        <w:pStyle w:val="affffffffff9"/>
        <w:spacing w:after="0"/>
        <w:rPr>
          <w:rFonts w:cs="Times New Roman"/>
          <w:i/>
          <w:iCs/>
          <w:color w:val="000000" w:themeColor="text1"/>
          <w:szCs w:val="24"/>
        </w:rPr>
      </w:pPr>
      <w:r w:rsidRPr="00A978BF">
        <w:rPr>
          <w:rFonts w:cs="Times New Roman"/>
          <w:i/>
          <w:iCs/>
          <w:color w:val="000000" w:themeColor="text1"/>
          <w:szCs w:val="24"/>
        </w:rPr>
        <w:t>pg_restore -d имя_базы имя_файла</w:t>
      </w:r>
    </w:p>
    <w:p w:rsidR="00A978BF" w:rsidRPr="00A978BF" w:rsidRDefault="00A978BF" w:rsidP="00A978BF">
      <w:pPr>
        <w:pStyle w:val="affffffffff9"/>
        <w:spacing w:after="0"/>
        <w:rPr>
          <w:color w:val="000000" w:themeColor="text1"/>
          <w:szCs w:val="24"/>
        </w:rPr>
      </w:pPr>
    </w:p>
    <w:p w:rsidR="0098670A" w:rsidRPr="00A978BF" w:rsidRDefault="0098670A" w:rsidP="005D70D4">
      <w:pPr>
        <w:pStyle w:val="11"/>
        <w:numPr>
          <w:ilvl w:val="0"/>
          <w:numId w:val="33"/>
        </w:numPr>
        <w:suppressAutoHyphens w:val="0"/>
        <w:spacing w:before="0" w:after="0"/>
        <w:contextualSpacing/>
        <w:rPr>
          <w:color w:val="000000" w:themeColor="text1"/>
          <w:spacing w:val="0"/>
          <w:sz w:val="24"/>
          <w:szCs w:val="24"/>
        </w:rPr>
      </w:pPr>
      <w:bookmarkStart w:id="72" w:name="_Toc197424231"/>
      <w:bookmarkStart w:id="73" w:name="_Toc200484591"/>
      <w:r w:rsidRPr="00A978BF">
        <w:rPr>
          <w:color w:val="000000" w:themeColor="text1"/>
          <w:spacing w:val="0"/>
          <w:sz w:val="24"/>
          <w:szCs w:val="24"/>
        </w:rPr>
        <w:t>Рекомендации по организации мониторинга</w:t>
      </w:r>
      <w:bookmarkEnd w:id="72"/>
      <w:bookmarkEnd w:id="73"/>
    </w:p>
    <w:p w:rsidR="0098670A" w:rsidRPr="00A978BF" w:rsidRDefault="0098670A" w:rsidP="0088029A">
      <w:pPr>
        <w:pStyle w:val="affffffffff9"/>
        <w:spacing w:after="0"/>
        <w:ind w:firstLine="700"/>
        <w:rPr>
          <w:rFonts w:cs="Times New Roman"/>
          <w:color w:val="000000" w:themeColor="text1"/>
          <w:szCs w:val="24"/>
        </w:rPr>
      </w:pPr>
      <w:r w:rsidRPr="00A978BF">
        <w:rPr>
          <w:rFonts w:cs="Times New Roman"/>
          <w:color w:val="000000" w:themeColor="text1"/>
          <w:szCs w:val="24"/>
        </w:rPr>
        <w:t>При взаимодействии МЗ со внешними системами в случае недоступности системы-приемника происходит повторная попытка отправить данные во внешнюю систему в течении 24 часов с момента возникновения ошибки с нарастающим интервалом между попытками (15, 30, 45 минут и т.д.), если в течении 24 часов доставить данные не удалось, то заявка переводится в статус «</w:t>
      </w:r>
      <w:r w:rsidRPr="00A978BF">
        <w:rPr>
          <w:rFonts w:cs="Times New Roman"/>
          <w:color w:val="000000" w:themeColor="text1"/>
          <w:szCs w:val="24"/>
          <w:lang w:val="en-US"/>
        </w:rPr>
        <w:t>INVALID</w:t>
      </w:r>
      <w:r w:rsidRPr="00A978BF">
        <w:rPr>
          <w:rFonts w:cs="Times New Roman"/>
          <w:color w:val="000000" w:themeColor="text1"/>
          <w:szCs w:val="24"/>
        </w:rPr>
        <w:t>». Также в статус «</w:t>
      </w:r>
      <w:r w:rsidRPr="00A978BF">
        <w:rPr>
          <w:rFonts w:cs="Times New Roman"/>
          <w:color w:val="000000" w:themeColor="text1"/>
          <w:szCs w:val="24"/>
          <w:lang w:val="en-US"/>
        </w:rPr>
        <w:t>INVALID</w:t>
      </w:r>
      <w:r w:rsidRPr="00A978BF">
        <w:rPr>
          <w:rFonts w:cs="Times New Roman"/>
          <w:color w:val="000000" w:themeColor="text1"/>
          <w:szCs w:val="24"/>
        </w:rPr>
        <w:t>» переводятся заявки, для которых при взаимодействии со внешними системами была получена ошибка типа 4</w:t>
      </w:r>
      <w:r w:rsidRPr="00A978BF">
        <w:rPr>
          <w:rFonts w:cs="Times New Roman"/>
          <w:color w:val="000000" w:themeColor="text1"/>
          <w:szCs w:val="24"/>
          <w:lang w:val="en-US"/>
        </w:rPr>
        <w:t>xx</w:t>
      </w:r>
      <w:r w:rsidRPr="00A978BF">
        <w:rPr>
          <w:rFonts w:cs="Times New Roman"/>
          <w:color w:val="000000" w:themeColor="text1"/>
          <w:szCs w:val="24"/>
        </w:rPr>
        <w:t>. Для контроля неуспешных заявок (в статусе «</w:t>
      </w:r>
      <w:r w:rsidRPr="00A978BF">
        <w:rPr>
          <w:rFonts w:cs="Times New Roman"/>
          <w:color w:val="000000" w:themeColor="text1"/>
          <w:szCs w:val="24"/>
          <w:lang w:val="en-US"/>
        </w:rPr>
        <w:t>INVALID</w:t>
      </w:r>
      <w:r w:rsidRPr="00A978BF">
        <w:rPr>
          <w:rFonts w:cs="Times New Roman"/>
          <w:color w:val="000000" w:themeColor="text1"/>
          <w:szCs w:val="24"/>
        </w:rPr>
        <w:t>») анализируется % таких заявок средствами мониторинга.</w:t>
      </w:r>
    </w:p>
    <w:p w:rsidR="0098670A" w:rsidRPr="00A978BF" w:rsidRDefault="0098670A" w:rsidP="00A978BF">
      <w:pPr>
        <w:spacing w:before="0" w:after="0"/>
        <w:ind w:left="0"/>
        <w:rPr>
          <w:rFonts w:ascii="Times New Roman" w:hAnsi="Times New Roman"/>
          <w:color w:val="000000" w:themeColor="text1"/>
          <w:sz w:val="24"/>
          <w:szCs w:val="24"/>
        </w:rPr>
      </w:pPr>
    </w:p>
    <w:sectPr w:rsidR="0098670A" w:rsidRPr="00A978BF" w:rsidSect="00F5676D">
      <w:footerReference w:type="default" r:id="rId14"/>
      <w:pgSz w:w="11906" w:h="16838" w:code="9"/>
      <w:pgMar w:top="851" w:right="1134" w:bottom="851" w:left="1134" w:header="425" w:footer="425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F9D" w:rsidRDefault="002E0F9D">
      <w:r>
        <w:separator/>
      </w:r>
    </w:p>
  </w:endnote>
  <w:endnote w:type="continuationSeparator" w:id="0">
    <w:p w:rsidR="002E0F9D" w:rsidRDefault="002E0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hevin Cyrillic">
    <w:altName w:val="Calibri"/>
    <w:charset w:val="CC"/>
    <w:family w:val="swiss"/>
    <w:pitch w:val="variable"/>
    <w:sig w:usb0="8000020F" w:usb1="0000204A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utura-Normal">
    <w:altName w:val="Times New Roman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70A" w:rsidRDefault="0098670A" w:rsidP="009134F4">
    <w:pPr>
      <w:pStyle w:val="af3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70A" w:rsidRDefault="0098670A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F9D" w:rsidRDefault="002E0F9D">
      <w:r>
        <w:separator/>
      </w:r>
    </w:p>
  </w:footnote>
  <w:footnote w:type="continuationSeparator" w:id="0">
    <w:p w:rsidR="002E0F9D" w:rsidRDefault="002E0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3"/>
      <w:gridCol w:w="5954"/>
      <w:gridCol w:w="1276"/>
    </w:tblGrid>
    <w:tr w:rsidR="0098670A" w:rsidRPr="00314F35" w:rsidTr="001E591A">
      <w:trPr>
        <w:trHeight w:val="551"/>
        <w:jc w:val="center"/>
      </w:trPr>
      <w:tc>
        <w:tcPr>
          <w:tcW w:w="226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98670A" w:rsidRPr="00C05362" w:rsidRDefault="0098670A" w:rsidP="00686BDC">
          <w:pPr>
            <w:pStyle w:val="affffffffc"/>
            <w:jc w:val="left"/>
          </w:pPr>
          <w:r>
            <w:rPr>
              <w:noProof/>
              <w:lang w:eastAsia="ru-RU"/>
            </w:rPr>
            <w:drawing>
              <wp:inline distT="0" distB="0" distL="0" distR="0" wp14:anchorId="36F097EC" wp14:editId="4700FE6B">
                <wp:extent cx="1463675" cy="695325"/>
                <wp:effectExtent l="0" t="0" r="3175" b="952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3139" cy="6998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8670A" w:rsidRPr="00D27E23" w:rsidRDefault="0098670A" w:rsidP="00686BDC">
          <w:pPr>
            <w:pStyle w:val="affffffffc"/>
            <w:rPr>
              <w:lang w:val="en-US"/>
            </w:rPr>
          </w:pPr>
          <w:r w:rsidRPr="00682CE7">
            <w:rPr>
              <w:lang w:val="en-US"/>
            </w:rPr>
            <w:t>"Маршрутизатор и БД Заявок"</w:t>
          </w:r>
        </w:p>
      </w:tc>
    </w:tr>
    <w:tr w:rsidR="0098670A" w:rsidRPr="00314F35" w:rsidTr="001E591A">
      <w:trPr>
        <w:trHeight w:val="432"/>
        <w:jc w:val="center"/>
      </w:trPr>
      <w:tc>
        <w:tcPr>
          <w:tcW w:w="2263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8670A" w:rsidRPr="00314F35" w:rsidRDefault="0098670A" w:rsidP="00686BDC">
          <w:pPr>
            <w:pStyle w:val="affffffffc"/>
          </w:pPr>
        </w:p>
      </w:tc>
      <w:tc>
        <w:tcPr>
          <w:tcW w:w="59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8670A" w:rsidRPr="000B5B6D" w:rsidRDefault="00844FB9" w:rsidP="00686BDC">
          <w:pPr>
            <w:pStyle w:val="affffffffc"/>
          </w:pPr>
          <w:r>
            <w:t>Руководство администратора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8670A" w:rsidRPr="00314F35" w:rsidRDefault="0098670A" w:rsidP="00686BDC">
          <w:pPr>
            <w:pStyle w:val="affffffffc"/>
          </w:pPr>
          <w:r w:rsidRPr="00314F35">
            <w:t xml:space="preserve">Стр. </w:t>
          </w:r>
          <w:r w:rsidRPr="00314F35">
            <w:fldChar w:fldCharType="begin"/>
          </w:r>
          <w:r w:rsidRPr="00314F35">
            <w:instrText xml:space="preserve"> PAGE </w:instrText>
          </w:r>
          <w:r w:rsidRPr="00314F35">
            <w:fldChar w:fldCharType="separate"/>
          </w:r>
          <w:r w:rsidR="00B2663B">
            <w:rPr>
              <w:noProof/>
            </w:rPr>
            <w:t>20</w:t>
          </w:r>
          <w:r w:rsidRPr="00314F35">
            <w:fldChar w:fldCharType="end"/>
          </w:r>
          <w:r w:rsidRPr="00314F35">
            <w:t xml:space="preserve"> из </w:t>
          </w:r>
          <w:fldSimple w:instr=" NUMPAGES ">
            <w:r w:rsidR="00B2663B">
              <w:rPr>
                <w:noProof/>
              </w:rPr>
              <w:t>21</w:t>
            </w:r>
          </w:fldSimple>
        </w:p>
      </w:tc>
    </w:tr>
  </w:tbl>
  <w:sdt>
    <w:sdtPr>
      <w:id w:val="-331676880"/>
      <w:docPartObj>
        <w:docPartGallery w:val="Page Numbers (Top of Page)"/>
        <w:docPartUnique/>
      </w:docPartObj>
    </w:sdtPr>
    <w:sdtEndPr/>
    <w:sdtContent>
      <w:p w:rsidR="0098670A" w:rsidRDefault="00B2663B" w:rsidP="00032198">
        <w:pPr>
          <w:pStyle w:val="afffa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006A361"/>
    <w:multiLevelType w:val="singleLevel"/>
    <w:tmpl w:val="C006A361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FFFFF7C"/>
    <w:multiLevelType w:val="singleLevel"/>
    <w:tmpl w:val="DD964B2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8990CC74"/>
    <w:lvl w:ilvl="0">
      <w:start w:val="1"/>
      <w:numFmt w:val="decimal"/>
      <w:pStyle w:val="4"/>
      <w:lvlText w:val="%1."/>
      <w:lvlJc w:val="left"/>
      <w:pPr>
        <w:tabs>
          <w:tab w:val="num" w:pos="3328"/>
        </w:tabs>
        <w:ind w:left="3005" w:hanging="397"/>
      </w:pPr>
    </w:lvl>
  </w:abstractNum>
  <w:abstractNum w:abstractNumId="3" w15:restartNumberingAfterBreak="0">
    <w:nsid w:val="FFFFFF7E"/>
    <w:multiLevelType w:val="singleLevel"/>
    <w:tmpl w:val="57001B00"/>
    <w:lvl w:ilvl="0">
      <w:start w:val="1"/>
      <w:numFmt w:val="decimal"/>
      <w:pStyle w:val="3"/>
      <w:lvlText w:val="%1."/>
      <w:lvlJc w:val="left"/>
      <w:pPr>
        <w:tabs>
          <w:tab w:val="num" w:pos="2931"/>
        </w:tabs>
        <w:ind w:left="2608" w:hanging="397"/>
      </w:pPr>
    </w:lvl>
  </w:abstractNum>
  <w:abstractNum w:abstractNumId="4" w15:restartNumberingAfterBreak="0">
    <w:nsid w:val="FFFFFF7F"/>
    <w:multiLevelType w:val="singleLevel"/>
    <w:tmpl w:val="A74E09F6"/>
    <w:lvl w:ilvl="0">
      <w:start w:val="1"/>
      <w:numFmt w:val="decimal"/>
      <w:pStyle w:val="2"/>
      <w:lvlText w:val="%1."/>
      <w:lvlJc w:val="left"/>
      <w:pPr>
        <w:tabs>
          <w:tab w:val="num" w:pos="2534"/>
        </w:tabs>
        <w:ind w:left="2211" w:hanging="397"/>
      </w:pPr>
    </w:lvl>
  </w:abstractNum>
  <w:abstractNum w:abstractNumId="5" w15:restartNumberingAfterBreak="0">
    <w:nsid w:val="FFFFFF80"/>
    <w:multiLevelType w:val="singleLevel"/>
    <w:tmpl w:val="BC06A78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1A0C21E"/>
    <w:lvl w:ilvl="0">
      <w:start w:val="1"/>
      <w:numFmt w:val="bullet"/>
      <w:pStyle w:val="40"/>
      <w:lvlText w:val=""/>
      <w:lvlJc w:val="left"/>
      <w:pPr>
        <w:tabs>
          <w:tab w:val="num" w:pos="3005"/>
        </w:tabs>
        <w:ind w:left="3005" w:hanging="397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89A12F0"/>
    <w:lvl w:ilvl="0">
      <w:start w:val="1"/>
      <w:numFmt w:val="bullet"/>
      <w:pStyle w:val="30"/>
      <w:lvlText w:val=""/>
      <w:lvlJc w:val="left"/>
      <w:pPr>
        <w:ind w:left="2580" w:hanging="360"/>
      </w:pPr>
      <w:rPr>
        <w:rFonts w:ascii="Wingdings" w:hAnsi="Wingding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</w:abstractNum>
  <w:abstractNum w:abstractNumId="8" w15:restartNumberingAfterBreak="0">
    <w:nsid w:val="FFFFFF83"/>
    <w:multiLevelType w:val="singleLevel"/>
    <w:tmpl w:val="32540ED6"/>
    <w:lvl w:ilvl="0">
      <w:start w:val="1"/>
      <w:numFmt w:val="bullet"/>
      <w:pStyle w:val="20"/>
      <w:lvlText w:val=""/>
      <w:lvlJc w:val="left"/>
      <w:pPr>
        <w:tabs>
          <w:tab w:val="num" w:pos="2235"/>
        </w:tabs>
        <w:ind w:left="2235" w:hanging="42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1FA6946"/>
    <w:lvl w:ilvl="0">
      <w:start w:val="1"/>
      <w:numFmt w:val="decimal"/>
      <w:pStyle w:val="a"/>
      <w:lvlText w:val="%1."/>
      <w:lvlJc w:val="left"/>
      <w:pPr>
        <w:tabs>
          <w:tab w:val="num" w:pos="2138"/>
        </w:tabs>
        <w:ind w:left="1814" w:hanging="396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lang w:val="ru-RU"/>
      </w:rPr>
    </w:lvl>
  </w:abstractNum>
  <w:abstractNum w:abstractNumId="10" w15:restartNumberingAfterBreak="0">
    <w:nsid w:val="FFFFFF89"/>
    <w:multiLevelType w:val="singleLevel"/>
    <w:tmpl w:val="C79EA130"/>
    <w:lvl w:ilvl="0">
      <w:start w:val="1"/>
      <w:numFmt w:val="bullet"/>
      <w:pStyle w:val="a0"/>
      <w:lvlText w:val=""/>
      <w:lvlJc w:val="left"/>
      <w:pPr>
        <w:tabs>
          <w:tab w:val="num" w:pos="1815"/>
        </w:tabs>
        <w:ind w:left="1815" w:hanging="390"/>
      </w:pPr>
      <w:rPr>
        <w:rFonts w:ascii="Wingdings" w:hAnsi="Wingdings" w:hint="default"/>
      </w:rPr>
    </w:lvl>
  </w:abstractNum>
  <w:abstractNum w:abstractNumId="11" w15:restartNumberingAfterBreak="0">
    <w:nsid w:val="00000080"/>
    <w:multiLevelType w:val="multilevel"/>
    <w:tmpl w:val="00000080"/>
    <w:lvl w:ilvl="0">
      <w:start w:val="1"/>
      <w:numFmt w:val="bullet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/>
      </w:rPr>
    </w:lvl>
    <w:lvl w:ilvl="1">
      <w:start w:val="1"/>
      <w:numFmt w:val="decimal"/>
      <w:pStyle w:val="21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2" w15:restartNumberingAfterBreak="0">
    <w:nsid w:val="023E2302"/>
    <w:multiLevelType w:val="hybridMultilevel"/>
    <w:tmpl w:val="BC26A8D8"/>
    <w:lvl w:ilvl="0" w:tplc="194860C8">
      <w:start w:val="1"/>
      <w:numFmt w:val="bullet"/>
      <w:pStyle w:val="1"/>
      <w:lvlText w:val=""/>
      <w:lvlJc w:val="left"/>
      <w:pPr>
        <w:ind w:left="1571" w:hanging="360"/>
      </w:pPr>
      <w:rPr>
        <w:rFonts w:ascii="Symbol" w:hAnsi="Symbol" w:hint="default"/>
        <w:b/>
        <w:i w:val="0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4793C9E"/>
    <w:multiLevelType w:val="multilevel"/>
    <w:tmpl w:val="04793C9E"/>
    <w:lvl w:ilvl="0">
      <w:start w:val="1"/>
      <w:numFmt w:val="decimal"/>
      <w:pStyle w:val="10"/>
      <w:lvlText w:val="1.%1"/>
      <w:lvlJc w:val="left"/>
      <w:pPr>
        <w:ind w:left="1004" w:hanging="360"/>
      </w:pPr>
      <w:rPr>
        <w:b/>
        <w:i w:val="0"/>
        <w:color w:val="215868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05762376"/>
    <w:multiLevelType w:val="hybridMultilevel"/>
    <w:tmpl w:val="BB288716"/>
    <w:lvl w:ilvl="0" w:tplc="C034389E">
      <w:start w:val="1"/>
      <w:numFmt w:val="decimal"/>
      <w:pStyle w:val="22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58CE3DE8" w:tentative="1">
      <w:start w:val="1"/>
      <w:numFmt w:val="lowerLetter"/>
      <w:lvlText w:val="%2."/>
      <w:lvlJc w:val="left"/>
      <w:pPr>
        <w:ind w:left="1780" w:hanging="360"/>
      </w:pPr>
    </w:lvl>
    <w:lvl w:ilvl="2" w:tplc="4DCAC0D4" w:tentative="1">
      <w:start w:val="1"/>
      <w:numFmt w:val="lowerRoman"/>
      <w:lvlText w:val="%3."/>
      <w:lvlJc w:val="right"/>
      <w:pPr>
        <w:ind w:left="2500" w:hanging="180"/>
      </w:pPr>
    </w:lvl>
    <w:lvl w:ilvl="3" w:tplc="16A06800" w:tentative="1">
      <w:start w:val="1"/>
      <w:numFmt w:val="decimal"/>
      <w:lvlText w:val="%4."/>
      <w:lvlJc w:val="left"/>
      <w:pPr>
        <w:ind w:left="3220" w:hanging="360"/>
      </w:pPr>
    </w:lvl>
    <w:lvl w:ilvl="4" w:tplc="22EE5B16" w:tentative="1">
      <w:start w:val="1"/>
      <w:numFmt w:val="lowerLetter"/>
      <w:lvlText w:val="%5."/>
      <w:lvlJc w:val="left"/>
      <w:pPr>
        <w:ind w:left="3940" w:hanging="360"/>
      </w:pPr>
    </w:lvl>
    <w:lvl w:ilvl="5" w:tplc="E0D03E66" w:tentative="1">
      <w:start w:val="1"/>
      <w:numFmt w:val="lowerRoman"/>
      <w:lvlText w:val="%6."/>
      <w:lvlJc w:val="right"/>
      <w:pPr>
        <w:ind w:left="4660" w:hanging="180"/>
      </w:pPr>
    </w:lvl>
    <w:lvl w:ilvl="6" w:tplc="51EC28B4" w:tentative="1">
      <w:start w:val="1"/>
      <w:numFmt w:val="decimal"/>
      <w:lvlText w:val="%7."/>
      <w:lvlJc w:val="left"/>
      <w:pPr>
        <w:ind w:left="5380" w:hanging="360"/>
      </w:pPr>
    </w:lvl>
    <w:lvl w:ilvl="7" w:tplc="0ACEE5B2" w:tentative="1">
      <w:start w:val="1"/>
      <w:numFmt w:val="lowerLetter"/>
      <w:lvlText w:val="%8."/>
      <w:lvlJc w:val="left"/>
      <w:pPr>
        <w:ind w:left="6100" w:hanging="360"/>
      </w:pPr>
    </w:lvl>
    <w:lvl w:ilvl="8" w:tplc="7742884C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07312018"/>
    <w:multiLevelType w:val="hybridMultilevel"/>
    <w:tmpl w:val="A04E643C"/>
    <w:lvl w:ilvl="0" w:tplc="7D3CFD68">
      <w:start w:val="1"/>
      <w:numFmt w:val="bullet"/>
      <w:pStyle w:val="23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 w15:restartNumberingAfterBreak="0">
    <w:nsid w:val="07B8616B"/>
    <w:multiLevelType w:val="hybridMultilevel"/>
    <w:tmpl w:val="904ACAE8"/>
    <w:lvl w:ilvl="0" w:tplc="BC2C6B36">
      <w:start w:val="1"/>
      <w:numFmt w:val="decimal"/>
      <w:pStyle w:val="31"/>
      <w:lvlText w:val="%1.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 w15:restartNumberingAfterBreak="0">
    <w:nsid w:val="0EC43AD8"/>
    <w:multiLevelType w:val="multilevel"/>
    <w:tmpl w:val="0EC43AD8"/>
    <w:lvl w:ilvl="0">
      <w:start w:val="1"/>
      <w:numFmt w:val="bullet"/>
      <w:pStyle w:val="24"/>
      <w:lvlText w:val=""/>
      <w:lvlJc w:val="left"/>
      <w:pPr>
        <w:tabs>
          <w:tab w:val="left" w:pos="720"/>
        </w:tabs>
        <w:ind w:left="643" w:hanging="283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12A21790"/>
    <w:multiLevelType w:val="hybridMultilevel"/>
    <w:tmpl w:val="ED6E12B8"/>
    <w:lvl w:ilvl="0" w:tplc="4F921A0C">
      <w:start w:val="1"/>
      <w:numFmt w:val="russianLower"/>
      <w:pStyle w:val="A2"/>
      <w:lvlText w:val="%1)"/>
      <w:lvlJc w:val="left"/>
      <w:pPr>
        <w:ind w:left="2174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0F05971"/>
    <w:multiLevelType w:val="hybridMultilevel"/>
    <w:tmpl w:val="C958C062"/>
    <w:lvl w:ilvl="0" w:tplc="FFFFFFFF">
      <w:start w:val="1"/>
      <w:numFmt w:val="bullet"/>
      <w:pStyle w:val="HTML"/>
      <w:lvlText w:val=""/>
      <w:lvlJc w:val="left"/>
      <w:pPr>
        <w:tabs>
          <w:tab w:val="num" w:pos="1778"/>
        </w:tabs>
        <w:ind w:left="1588" w:hanging="17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24505B14"/>
    <w:multiLevelType w:val="multilevel"/>
    <w:tmpl w:val="6EAEACFC"/>
    <w:lvl w:ilvl="0">
      <w:start w:val="1"/>
      <w:numFmt w:val="upperRoman"/>
      <w:pStyle w:val="11"/>
      <w:lvlText w:val="Часть %1"/>
      <w:lvlJc w:val="left"/>
      <w:pPr>
        <w:ind w:left="1418" w:hanging="1418"/>
      </w:pPr>
      <w:rPr>
        <w:rFonts w:asciiTheme="majorHAnsi" w:hAnsiTheme="majorHAnsi" w:hint="default"/>
        <w:sz w:val="32"/>
        <w:szCs w:val="64"/>
      </w:rPr>
    </w:lvl>
    <w:lvl w:ilvl="1">
      <w:start w:val="1"/>
      <w:numFmt w:val="decimal"/>
      <w:lvlRestart w:val="0"/>
      <w:pStyle w:val="25"/>
      <w:lvlText w:val="%2"/>
      <w:lvlJc w:val="left"/>
      <w:pPr>
        <w:ind w:left="1418" w:hanging="1418"/>
      </w:pPr>
      <w:rPr>
        <w:rFonts w:asciiTheme="majorHAnsi" w:hAnsiTheme="majorHAnsi" w:hint="default"/>
        <w:color w:val="auto"/>
      </w:rPr>
    </w:lvl>
    <w:lvl w:ilvl="2">
      <w:start w:val="1"/>
      <w:numFmt w:val="decimal"/>
      <w:pStyle w:val="32"/>
      <w:lvlText w:val="%2.%3"/>
      <w:lvlJc w:val="left"/>
      <w:pPr>
        <w:ind w:left="1418" w:hanging="1418"/>
      </w:pPr>
      <w:rPr>
        <w:rFonts w:asciiTheme="majorHAnsi" w:hAnsiTheme="majorHAns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1"/>
      <w:lvlText w:val="%2.%3.%4"/>
      <w:lvlJc w:val="left"/>
      <w:pPr>
        <w:ind w:left="1418" w:hanging="1418"/>
      </w:pPr>
      <w:rPr>
        <w:rFonts w:asciiTheme="majorHAnsi" w:hAnsiTheme="maj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51"/>
      <w:lvlText w:val="%2.%3.%4.%5"/>
      <w:lvlJc w:val="left"/>
      <w:pPr>
        <w:ind w:left="1418" w:hanging="1418"/>
      </w:pPr>
      <w:rPr>
        <w:rFonts w:asciiTheme="majorHAnsi" w:hAnsiTheme="majorHAnsi" w:hint="default"/>
        <w:b w:val="0"/>
        <w:i w:val="0"/>
      </w:rPr>
    </w:lvl>
    <w:lvl w:ilvl="5">
      <w:start w:val="1"/>
      <w:numFmt w:val="decimal"/>
      <w:pStyle w:val="6"/>
      <w:lvlText w:val="%2.%3.%4.%5.%6"/>
      <w:lvlJc w:val="left"/>
      <w:pPr>
        <w:tabs>
          <w:tab w:val="num" w:pos="1418"/>
        </w:tabs>
        <w:ind w:left="1418" w:hanging="1418"/>
      </w:pPr>
      <w:rPr>
        <w:rFonts w:asciiTheme="majorHAnsi" w:hAnsiTheme="majorHAnsi" w:hint="default"/>
        <w:b w:val="0"/>
        <w:i w:val="0"/>
      </w:rPr>
    </w:lvl>
    <w:lvl w:ilvl="6">
      <w:start w:val="1"/>
      <w:numFmt w:val="decimal"/>
      <w:pStyle w:val="7"/>
      <w:lvlText w:val="%2.%3.%4.%5.%6.%7"/>
      <w:lvlJc w:val="left"/>
      <w:pPr>
        <w:tabs>
          <w:tab w:val="num" w:pos="1418"/>
        </w:tabs>
        <w:ind w:left="1418" w:hanging="1418"/>
      </w:pPr>
      <w:rPr>
        <w:rFonts w:asciiTheme="majorHAnsi" w:hAnsiTheme="majorHAnsi" w:hint="default"/>
        <w:b w:val="0"/>
        <w:i w:val="0"/>
      </w:rPr>
    </w:lvl>
    <w:lvl w:ilvl="7">
      <w:start w:val="1"/>
      <w:numFmt w:val="decimal"/>
      <w:pStyle w:val="8"/>
      <w:lvlText w:val="%2.%3.%4.%5.%6.%7.%8"/>
      <w:lvlJc w:val="left"/>
      <w:pPr>
        <w:tabs>
          <w:tab w:val="num" w:pos="1588"/>
        </w:tabs>
        <w:ind w:left="1588" w:hanging="1588"/>
      </w:pPr>
      <w:rPr>
        <w:rFonts w:asciiTheme="majorHAnsi" w:hAnsiTheme="majorHAnsi"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1418" w:hanging="1418"/>
      </w:pPr>
      <w:rPr>
        <w:rFonts w:hint="default"/>
      </w:rPr>
    </w:lvl>
  </w:abstractNum>
  <w:abstractNum w:abstractNumId="21" w15:restartNumberingAfterBreak="0">
    <w:nsid w:val="26D45718"/>
    <w:multiLevelType w:val="multilevel"/>
    <w:tmpl w:val="26D45718"/>
    <w:lvl w:ilvl="0">
      <w:start w:val="1"/>
      <w:numFmt w:val="bullet"/>
      <w:pStyle w:val="ListMarker11"/>
      <w:lvlText w:val=""/>
      <w:lvlJc w:val="left"/>
      <w:pPr>
        <w:tabs>
          <w:tab w:val="left" w:pos="567"/>
        </w:tabs>
        <w:ind w:left="567" w:hanging="284"/>
      </w:pPr>
      <w:rPr>
        <w:rFonts w:ascii="Symbol" w:hAnsi="Symbol"/>
      </w:rPr>
    </w:lvl>
    <w:lvl w:ilvl="1">
      <w:start w:val="1"/>
      <w:numFmt w:val="bullet"/>
      <w:pStyle w:val="ListMarker22"/>
      <w:lvlText w:val=""/>
      <w:lvlJc w:val="left"/>
      <w:pPr>
        <w:tabs>
          <w:tab w:val="left" w:pos="850"/>
        </w:tabs>
        <w:ind w:left="850" w:hanging="283"/>
      </w:pPr>
      <w:rPr>
        <w:rFonts w:ascii="Symbol" w:hAnsi="Symbol"/>
      </w:rPr>
    </w:lvl>
    <w:lvl w:ilvl="2">
      <w:start w:val="1"/>
      <w:numFmt w:val="bullet"/>
      <w:pStyle w:val="ListMarker33"/>
      <w:lvlText w:val=""/>
      <w:lvlJc w:val="left"/>
      <w:pPr>
        <w:tabs>
          <w:tab w:val="left" w:pos="1134"/>
        </w:tabs>
        <w:ind w:left="1134" w:hanging="284"/>
      </w:pPr>
      <w:rPr>
        <w:rFonts w:ascii="Symbol" w:hAnsi="Symbol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2" w15:restartNumberingAfterBreak="0">
    <w:nsid w:val="2C6611FA"/>
    <w:multiLevelType w:val="multilevel"/>
    <w:tmpl w:val="72406CEC"/>
    <w:lvl w:ilvl="0">
      <w:start w:val="1"/>
      <w:numFmt w:val="upperLetter"/>
      <w:lvlText w:val="Приложение %1."/>
      <w:lvlJc w:val="left"/>
      <w:pPr>
        <w:tabs>
          <w:tab w:val="num" w:pos="3969"/>
        </w:tabs>
        <w:ind w:left="1418" w:hanging="1418"/>
      </w:pPr>
      <w:rPr>
        <w:rFonts w:asciiTheme="majorHAnsi" w:hAnsiTheme="maj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12"/>
      <w:lvlText w:val="Приложение %2."/>
      <w:lvlJc w:val="left"/>
      <w:pPr>
        <w:tabs>
          <w:tab w:val="num" w:pos="3742"/>
        </w:tabs>
        <w:ind w:left="3742" w:hanging="3742"/>
      </w:pPr>
      <w:rPr>
        <w:rFonts w:asciiTheme="majorHAnsi" w:hAnsiTheme="majorHAnsi" w:cs="Times New Roman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2.%3"/>
      <w:lvlJc w:val="left"/>
      <w:pPr>
        <w:ind w:left="1440" w:firstLine="0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26"/>
      <w:lvlText w:val="%2.%4"/>
      <w:lvlJc w:val="left"/>
      <w:pPr>
        <w:tabs>
          <w:tab w:val="num" w:pos="1425"/>
        </w:tabs>
        <w:ind w:left="1418" w:hanging="1418"/>
      </w:pPr>
      <w:rPr>
        <w:rFonts w:asciiTheme="majorHAnsi" w:hAnsiTheme="majorHAnsi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3" w15:restartNumberingAfterBreak="0">
    <w:nsid w:val="2F3367CF"/>
    <w:multiLevelType w:val="hybridMultilevel"/>
    <w:tmpl w:val="527238EA"/>
    <w:lvl w:ilvl="0" w:tplc="7486D932">
      <w:start w:val="1"/>
      <w:numFmt w:val="russianLower"/>
      <w:pStyle w:val="A3"/>
      <w:lvlText w:val="%1)"/>
      <w:lvlJc w:val="left"/>
      <w:pPr>
        <w:ind w:left="2571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DCA06F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7ED2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00E9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1CBF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4087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5C67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AE51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3E2E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2F17776"/>
    <w:multiLevelType w:val="hybridMultilevel"/>
    <w:tmpl w:val="38023738"/>
    <w:lvl w:ilvl="0" w:tplc="ED78D208">
      <w:start w:val="1"/>
      <w:numFmt w:val="decimal"/>
      <w:pStyle w:val="42"/>
      <w:lvlText w:val="%1.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1" w:hanging="360"/>
      </w:pPr>
    </w:lvl>
    <w:lvl w:ilvl="2" w:tplc="0419001B" w:tentative="1">
      <w:start w:val="1"/>
      <w:numFmt w:val="lowerRoman"/>
      <w:lvlText w:val="%3."/>
      <w:lvlJc w:val="right"/>
      <w:pPr>
        <w:ind w:left="3351" w:hanging="180"/>
      </w:pPr>
    </w:lvl>
    <w:lvl w:ilvl="3" w:tplc="0419000F" w:tentative="1">
      <w:start w:val="1"/>
      <w:numFmt w:val="decimal"/>
      <w:lvlText w:val="%4."/>
      <w:lvlJc w:val="left"/>
      <w:pPr>
        <w:ind w:left="4071" w:hanging="360"/>
      </w:pPr>
    </w:lvl>
    <w:lvl w:ilvl="4" w:tplc="04190019" w:tentative="1">
      <w:start w:val="1"/>
      <w:numFmt w:val="lowerLetter"/>
      <w:lvlText w:val="%5."/>
      <w:lvlJc w:val="left"/>
      <w:pPr>
        <w:ind w:left="4791" w:hanging="360"/>
      </w:pPr>
    </w:lvl>
    <w:lvl w:ilvl="5" w:tplc="0419001B" w:tentative="1">
      <w:start w:val="1"/>
      <w:numFmt w:val="lowerRoman"/>
      <w:lvlText w:val="%6."/>
      <w:lvlJc w:val="right"/>
      <w:pPr>
        <w:ind w:left="5511" w:hanging="180"/>
      </w:pPr>
    </w:lvl>
    <w:lvl w:ilvl="6" w:tplc="0419000F" w:tentative="1">
      <w:start w:val="1"/>
      <w:numFmt w:val="decimal"/>
      <w:lvlText w:val="%7."/>
      <w:lvlJc w:val="left"/>
      <w:pPr>
        <w:ind w:left="6231" w:hanging="360"/>
      </w:pPr>
    </w:lvl>
    <w:lvl w:ilvl="7" w:tplc="04190019" w:tentative="1">
      <w:start w:val="1"/>
      <w:numFmt w:val="lowerLetter"/>
      <w:lvlText w:val="%8."/>
      <w:lvlJc w:val="left"/>
      <w:pPr>
        <w:ind w:left="6951" w:hanging="360"/>
      </w:pPr>
    </w:lvl>
    <w:lvl w:ilvl="8" w:tplc="0419001B" w:tentative="1">
      <w:start w:val="1"/>
      <w:numFmt w:val="lowerRoman"/>
      <w:lvlText w:val="%9."/>
      <w:lvlJc w:val="right"/>
      <w:pPr>
        <w:ind w:left="7671" w:hanging="180"/>
      </w:pPr>
    </w:lvl>
  </w:abstractNum>
  <w:abstractNum w:abstractNumId="25" w15:restartNumberingAfterBreak="0">
    <w:nsid w:val="34DF0831"/>
    <w:multiLevelType w:val="multilevel"/>
    <w:tmpl w:val="34DF0831"/>
    <w:lvl w:ilvl="0">
      <w:start w:val="1"/>
      <w:numFmt w:val="bullet"/>
      <w:pStyle w:val="a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6" w15:restartNumberingAfterBreak="0">
    <w:nsid w:val="35D16477"/>
    <w:multiLevelType w:val="multilevel"/>
    <w:tmpl w:val="35D16477"/>
    <w:lvl w:ilvl="0">
      <w:start w:val="1"/>
      <w:numFmt w:val="bullet"/>
      <w:lvlText w:val=""/>
      <w:lvlJc w:val="left"/>
      <w:pPr>
        <w:tabs>
          <w:tab w:val="left" w:pos="2291"/>
        </w:tabs>
        <w:ind w:left="2291" w:hanging="360"/>
      </w:pPr>
      <w:rPr>
        <w:rFonts w:ascii="Symbol" w:hAnsi="Symbol" w:hint="default"/>
      </w:rPr>
    </w:lvl>
    <w:lvl w:ilvl="1">
      <w:start w:val="1"/>
      <w:numFmt w:val="bullet"/>
      <w:pStyle w:val="GOSTUL"/>
      <w:lvlText w:val=""/>
      <w:lvlJc w:val="left"/>
      <w:pPr>
        <w:tabs>
          <w:tab w:val="left" w:pos="1211"/>
        </w:tabs>
        <w:ind w:left="1211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left" w:pos="3011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331"/>
        </w:tabs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35E2624A"/>
    <w:multiLevelType w:val="multilevel"/>
    <w:tmpl w:val="E556D604"/>
    <w:styleLink w:val="a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8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39D31F98"/>
    <w:multiLevelType w:val="multilevel"/>
    <w:tmpl w:val="39D31F98"/>
    <w:lvl w:ilvl="0">
      <w:start w:val="1"/>
      <w:numFmt w:val="bullet"/>
      <w:pStyle w:val="13"/>
      <w:lvlText w:val=""/>
      <w:lvlJc w:val="left"/>
      <w:pPr>
        <w:ind w:left="20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29" w15:restartNumberingAfterBreak="0">
    <w:nsid w:val="3CFA0782"/>
    <w:multiLevelType w:val="hybridMultilevel"/>
    <w:tmpl w:val="3AA6430A"/>
    <w:lvl w:ilvl="0" w:tplc="307EC9E6">
      <w:start w:val="1"/>
      <w:numFmt w:val="decimal"/>
      <w:lvlRestart w:val="0"/>
      <w:pStyle w:val="a5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E45C4F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82C3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EDA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EC8C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5C49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44BB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12C8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AE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717F30"/>
    <w:multiLevelType w:val="multilevel"/>
    <w:tmpl w:val="40717F30"/>
    <w:lvl w:ilvl="0">
      <w:start w:val="1"/>
      <w:numFmt w:val="decimal"/>
      <w:pStyle w:val="ListNumber11"/>
      <w:lvlText w:val="%1."/>
      <w:lvlJc w:val="left"/>
      <w:pPr>
        <w:tabs>
          <w:tab w:val="left" w:pos="567"/>
        </w:tabs>
        <w:ind w:left="567" w:hanging="284"/>
      </w:pPr>
      <w:rPr>
        <w:b w:val="0"/>
        <w:i w:val="0"/>
        <w:caps w:val="0"/>
        <w:strike w:val="0"/>
        <w:vanish w:val="0"/>
        <w:color w:val="000000"/>
        <w:sz w:val="20"/>
        <w:u w:val="none" w:color="000000"/>
        <w:vertAlign w:val="baseline"/>
      </w:rPr>
    </w:lvl>
    <w:lvl w:ilvl="1">
      <w:start w:val="1"/>
      <w:numFmt w:val="decimal"/>
      <w:pStyle w:val="ListNumber22"/>
      <w:lvlText w:val="%1.%2."/>
      <w:lvlJc w:val="left"/>
      <w:pPr>
        <w:tabs>
          <w:tab w:val="left" w:pos="1134"/>
        </w:tabs>
        <w:ind w:left="1134" w:hanging="567"/>
      </w:pPr>
      <w:rPr>
        <w:b w:val="0"/>
      </w:rPr>
    </w:lvl>
    <w:lvl w:ilvl="2">
      <w:start w:val="1"/>
      <w:numFmt w:val="decimal"/>
      <w:pStyle w:val="ListNumber33"/>
      <w:lvlText w:val="%1.%2.%3."/>
      <w:lvlJc w:val="left"/>
      <w:pPr>
        <w:tabs>
          <w:tab w:val="left" w:pos="1984"/>
        </w:tabs>
        <w:ind w:left="1984" w:hanging="850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1" w15:restartNumberingAfterBreak="0">
    <w:nsid w:val="4731C9BB"/>
    <w:multiLevelType w:val="singleLevel"/>
    <w:tmpl w:val="4731C9BB"/>
    <w:lvl w:ilvl="0">
      <w:start w:val="4"/>
      <w:numFmt w:val="decimal"/>
      <w:suff w:val="space"/>
      <w:lvlText w:val="%1."/>
      <w:lvlJc w:val="left"/>
    </w:lvl>
  </w:abstractNum>
  <w:abstractNum w:abstractNumId="32" w15:restartNumberingAfterBreak="0">
    <w:nsid w:val="4A4611F2"/>
    <w:multiLevelType w:val="multilevel"/>
    <w:tmpl w:val="4A4611F2"/>
    <w:lvl w:ilvl="0">
      <w:start w:val="1"/>
      <w:numFmt w:val="decimal"/>
      <w:pStyle w:val="List1number"/>
      <w:lvlText w:val="%1."/>
      <w:lvlJc w:val="left"/>
      <w:pPr>
        <w:tabs>
          <w:tab w:val="left" w:pos="1800"/>
        </w:tabs>
        <w:ind w:left="1800" w:hanging="360"/>
      </w:pPr>
      <w:rPr>
        <w:rFonts w:ascii="Times New Roman" w:hAnsi="Times New Roman"/>
        <w:color w:val="auto"/>
        <w:sz w:val="22"/>
      </w:rPr>
    </w:lvl>
    <w:lvl w:ilvl="1">
      <w:start w:val="1"/>
      <w:numFmt w:val="lowerLetter"/>
      <w:pStyle w:val="List2alpha"/>
      <w:lvlText w:val="%2."/>
      <w:lvlJc w:val="left"/>
      <w:pPr>
        <w:tabs>
          <w:tab w:val="left" w:pos="2146"/>
        </w:tabs>
        <w:ind w:left="2160" w:hanging="360"/>
      </w:pPr>
      <w:rPr>
        <w:rFonts w:ascii="Times New Roman" w:hAnsi="Times New Roman"/>
        <w:sz w:val="22"/>
      </w:rPr>
    </w:lvl>
    <w:lvl w:ilvl="2">
      <w:start w:val="1"/>
      <w:numFmt w:val="lowerRoman"/>
      <w:pStyle w:val="List3roman"/>
      <w:lvlText w:val="%3."/>
      <w:lvlJc w:val="left"/>
      <w:pPr>
        <w:tabs>
          <w:tab w:val="left" w:pos="2880"/>
        </w:tabs>
        <w:ind w:left="2520" w:hanging="360"/>
      </w:pPr>
      <w:rPr>
        <w:rFonts w:ascii="Times New Roman" w:hAnsi="Times New Roman"/>
        <w:sz w:val="2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33" w15:restartNumberingAfterBreak="0">
    <w:nsid w:val="4A6B3C59"/>
    <w:multiLevelType w:val="multilevel"/>
    <w:tmpl w:val="4A6B3C59"/>
    <w:lvl w:ilvl="0">
      <w:start w:val="1"/>
      <w:numFmt w:val="bullet"/>
      <w:pStyle w:val="a6"/>
      <w:lvlText w:val=""/>
      <w:lvlJc w:val="left"/>
      <w:pPr>
        <w:ind w:left="720" w:hanging="360"/>
      </w:pPr>
      <w:rPr>
        <w:rFonts w:ascii="Symbol" w:hAnsi="Symbol"/>
        <w:b/>
        <w:i w:val="0"/>
        <w:color w:val="21586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4AF150A7"/>
    <w:multiLevelType w:val="multilevel"/>
    <w:tmpl w:val="D4985BA0"/>
    <w:styleLink w:val="43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8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35" w15:restartNumberingAfterBreak="0">
    <w:nsid w:val="4F930A82"/>
    <w:multiLevelType w:val="hybridMultilevel"/>
    <w:tmpl w:val="DEBC921C"/>
    <w:lvl w:ilvl="0" w:tplc="91BEABC4">
      <w:start w:val="1"/>
      <w:numFmt w:val="russianLower"/>
      <w:pStyle w:val="A7"/>
      <w:lvlText w:val="%1)"/>
      <w:lvlJc w:val="left"/>
      <w:pPr>
        <w:ind w:left="1778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303CCC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B6EB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8E2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78C0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EA31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96B7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76A2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6835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2F26226"/>
    <w:multiLevelType w:val="hybridMultilevel"/>
    <w:tmpl w:val="362EEC00"/>
    <w:lvl w:ilvl="0" w:tplc="AAE2538C">
      <w:start w:val="1"/>
      <w:numFmt w:val="bullet"/>
      <w:pStyle w:val="a8"/>
      <w:lvlText w:val=""/>
      <w:lvlJc w:val="left"/>
      <w:pPr>
        <w:ind w:left="29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91" w:hanging="360"/>
      </w:pPr>
      <w:rPr>
        <w:rFonts w:ascii="Wingdings" w:hAnsi="Wingdings" w:hint="default"/>
      </w:rPr>
    </w:lvl>
  </w:abstractNum>
  <w:abstractNum w:abstractNumId="37" w15:restartNumberingAfterBreak="0">
    <w:nsid w:val="54FE6506"/>
    <w:multiLevelType w:val="multilevel"/>
    <w:tmpl w:val="54FE65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52"/>
      <w:lvlText w:val="%1.%2."/>
      <w:lvlJc w:val="left"/>
      <w:pPr>
        <w:ind w:left="12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5141922"/>
    <w:multiLevelType w:val="multilevel"/>
    <w:tmpl w:val="55141922"/>
    <w:lvl w:ilvl="0">
      <w:start w:val="1"/>
      <w:numFmt w:val="bullet"/>
      <w:pStyle w:val="-1"/>
      <w:lvlText w:val=""/>
      <w:lvlJc w:val="left"/>
      <w:pPr>
        <w:ind w:left="360" w:hanging="360"/>
      </w:pPr>
      <w:rPr>
        <w:rFonts w:ascii="Wingdings" w:hAnsi="Wingdings"/>
        <w:b/>
        <w:i w:val="0"/>
        <w:color w:val="21596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 w15:restartNumberingAfterBreak="0">
    <w:nsid w:val="561E070F"/>
    <w:multiLevelType w:val="hybridMultilevel"/>
    <w:tmpl w:val="5610330A"/>
    <w:lvl w:ilvl="0" w:tplc="4290D97A">
      <w:start w:val="1"/>
      <w:numFmt w:val="bullet"/>
      <w:pStyle w:val="a9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7522A78"/>
    <w:multiLevelType w:val="multilevel"/>
    <w:tmpl w:val="57522A78"/>
    <w:lvl w:ilvl="0">
      <w:start w:val="1"/>
      <w:numFmt w:val="bullet"/>
      <w:pStyle w:val="aa"/>
      <w:lvlText w:val=""/>
      <w:lvlJc w:val="left"/>
      <w:pPr>
        <w:ind w:left="125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97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9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1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3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5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57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9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19" w:hanging="360"/>
      </w:pPr>
      <w:rPr>
        <w:rFonts w:ascii="Wingdings" w:hAnsi="Wingdings"/>
      </w:rPr>
    </w:lvl>
  </w:abstractNum>
  <w:abstractNum w:abstractNumId="41" w15:restartNumberingAfterBreak="0">
    <w:nsid w:val="58DF1AED"/>
    <w:multiLevelType w:val="hybridMultilevel"/>
    <w:tmpl w:val="8F12452C"/>
    <w:lvl w:ilvl="0" w:tplc="8EF840D6">
      <w:start w:val="1"/>
      <w:numFmt w:val="bullet"/>
      <w:pStyle w:val="44"/>
      <w:lvlText w:val=""/>
      <w:lvlJc w:val="left"/>
      <w:pPr>
        <w:tabs>
          <w:tab w:val="num" w:pos="1361"/>
        </w:tabs>
        <w:ind w:left="1361" w:hanging="340"/>
      </w:pPr>
      <w:rPr>
        <w:rFonts w:ascii="Wingdings" w:hAnsi="Wingdings" w:hint="default"/>
      </w:rPr>
    </w:lvl>
    <w:lvl w:ilvl="1" w:tplc="818C4A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8064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8EC8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5EE5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3291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8E88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D4DF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A6D9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6F08E8"/>
    <w:multiLevelType w:val="hybridMultilevel"/>
    <w:tmpl w:val="CFA44004"/>
    <w:lvl w:ilvl="0" w:tplc="4290D97A">
      <w:start w:val="1"/>
      <w:numFmt w:val="lowerLetter"/>
      <w:pStyle w:val="A40"/>
      <w:lvlText w:val="%1)"/>
      <w:lvlJc w:val="left"/>
      <w:pPr>
        <w:tabs>
          <w:tab w:val="num" w:pos="3328"/>
        </w:tabs>
        <w:ind w:left="3005" w:hanging="397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E6B0215"/>
    <w:multiLevelType w:val="multilevel"/>
    <w:tmpl w:val="5E6B0215"/>
    <w:lvl w:ilvl="0">
      <w:start w:val="1"/>
      <w:numFmt w:val="decimal"/>
      <w:pStyle w:val="14"/>
      <w:suff w:val="space"/>
      <w:lvlText w:val="%1."/>
      <w:lvlJc w:val="left"/>
      <w:pPr>
        <w:ind w:left="360" w:hanging="360"/>
      </w:pPr>
    </w:lvl>
    <w:lvl w:ilvl="1">
      <w:start w:val="1"/>
      <w:numFmt w:val="decimal"/>
      <w:pStyle w:val="27"/>
      <w:lvlText w:val="%1.%2."/>
      <w:lvlJc w:val="left"/>
      <w:pPr>
        <w:ind w:left="851" w:hanging="567"/>
      </w:pPr>
    </w:lvl>
    <w:lvl w:ilvl="2">
      <w:start w:val="1"/>
      <w:numFmt w:val="decimal"/>
      <w:pStyle w:val="33"/>
      <w:lvlText w:val="%1.%2.%3."/>
      <w:lvlJc w:val="left"/>
      <w:pPr>
        <w:ind w:left="1214" w:hanging="504"/>
      </w:pPr>
      <w:rPr>
        <w:sz w:val="24"/>
      </w:rPr>
    </w:lvl>
    <w:lvl w:ilvl="3">
      <w:start w:val="1"/>
      <w:numFmt w:val="decimal"/>
      <w:suff w:val="space"/>
      <w:lvlText w:val="%1.%2.%3.%4."/>
      <w:lvlJc w:val="left"/>
      <w:pPr>
        <w:ind w:left="595" w:firstLine="540"/>
      </w:pPr>
      <w:rPr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A9532E3"/>
    <w:multiLevelType w:val="multilevel"/>
    <w:tmpl w:val="6A9532E3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5" w15:restartNumberingAfterBreak="0">
    <w:nsid w:val="6AD00994"/>
    <w:multiLevelType w:val="hybridMultilevel"/>
    <w:tmpl w:val="C6C27F1C"/>
    <w:lvl w:ilvl="0" w:tplc="962ED53C">
      <w:start w:val="1"/>
      <w:numFmt w:val="bullet"/>
      <w:pStyle w:val="34"/>
      <w:lvlText w:val="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B957CED"/>
    <w:multiLevelType w:val="multilevel"/>
    <w:tmpl w:val="6C82176E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276" w:hanging="425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851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."/>
      <w:lvlJc w:val="left"/>
      <w:pPr>
        <w:ind w:left="0" w:firstLine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space"/>
      <w:lvlText w:val="%1.%2.%3.%4.%5.%6.%7"/>
      <w:lvlJc w:val="left"/>
      <w:pPr>
        <w:ind w:left="0" w:firstLine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space"/>
      <w:lvlText w:val="%1.%2.%3.%4.%5.%6.%7.%8"/>
      <w:lvlJc w:val="left"/>
      <w:pPr>
        <w:ind w:left="0" w:firstLine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7" w15:restartNumberingAfterBreak="0">
    <w:nsid w:val="74BA4470"/>
    <w:multiLevelType w:val="multilevel"/>
    <w:tmpl w:val="74BA4470"/>
    <w:lvl w:ilvl="0">
      <w:start w:val="1"/>
      <w:numFmt w:val="decimal"/>
      <w:lvlText w:val="%1"/>
      <w:lvlJc w:val="left"/>
      <w:pPr>
        <w:ind w:left="502" w:hanging="36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i/>
        <w:color w:val="auto"/>
        <w:sz w:val="26"/>
      </w:rPr>
    </w:lvl>
    <w:lvl w:ilvl="2">
      <w:start w:val="1"/>
      <w:numFmt w:val="lowerLetter"/>
      <w:pStyle w:val="myhead3"/>
      <w:lvlText w:val="%3."/>
      <w:lvlJc w:val="left"/>
      <w:pPr>
        <w:ind w:left="1366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48" w15:restartNumberingAfterBreak="0">
    <w:nsid w:val="76295428"/>
    <w:multiLevelType w:val="multilevel"/>
    <w:tmpl w:val="5DDE69EA"/>
    <w:lvl w:ilvl="0">
      <w:start w:val="1"/>
      <w:numFmt w:val="bullet"/>
      <w:lvlText w:val=""/>
      <w:lvlJc w:val="left"/>
      <w:pPr>
        <w:ind w:left="1211" w:hanging="360"/>
      </w:pPr>
      <w:rPr>
        <w:rFonts w:ascii="Symbol" w:hAnsi="Symbol" w:cs="Symbol" w:hint="default"/>
        <w:b/>
        <w:bCs/>
        <w:i w:val="0"/>
        <w:iCs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bullet"/>
      <w:pStyle w:val="28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 w15:restartNumberingAfterBreak="0">
    <w:nsid w:val="789A7585"/>
    <w:multiLevelType w:val="multilevel"/>
    <w:tmpl w:val="789A7585"/>
    <w:lvl w:ilvl="0">
      <w:start w:val="1"/>
      <w:numFmt w:val="bullet"/>
      <w:pStyle w:val="Bullet1square"/>
      <w:lvlText w:val="■"/>
      <w:lvlJc w:val="left"/>
      <w:pPr>
        <w:tabs>
          <w:tab w:val="left" w:pos="2203"/>
        </w:tabs>
        <w:ind w:left="2203" w:hanging="360"/>
      </w:pPr>
      <w:rPr>
        <w:rFonts w:ascii="Times New Roman" w:hAnsi="Times New Roman"/>
        <w:color w:val="336699"/>
        <w:sz w:val="18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50" w15:restartNumberingAfterBreak="0">
    <w:nsid w:val="7C370D01"/>
    <w:multiLevelType w:val="multilevel"/>
    <w:tmpl w:val="7C370D01"/>
    <w:lvl w:ilvl="0">
      <w:start w:val="1"/>
      <w:numFmt w:val="decimal"/>
      <w:pStyle w:val="-10"/>
      <w:lvlText w:val="%1"/>
      <w:lvlJc w:val="left"/>
      <w:pPr>
        <w:ind w:left="360" w:hanging="360"/>
      </w:pPr>
    </w:lvl>
    <w:lvl w:ilvl="1">
      <w:start w:val="1"/>
      <w:numFmt w:val="decimal"/>
      <w:pStyle w:val="-2"/>
      <w:lvlText w:val="%1.%2."/>
      <w:lvlJc w:val="left"/>
      <w:pPr>
        <w:ind w:left="792" w:hanging="432"/>
      </w:pPr>
    </w:lvl>
    <w:lvl w:ilvl="2">
      <w:start w:val="1"/>
      <w:numFmt w:val="decimal"/>
      <w:pStyle w:val="-3"/>
      <w:lvlText w:val="%1.%2.%3."/>
      <w:lvlJc w:val="left"/>
      <w:pPr>
        <w:ind w:left="1224" w:hanging="504"/>
      </w:pPr>
    </w:lvl>
    <w:lvl w:ilvl="3">
      <w:start w:val="1"/>
      <w:numFmt w:val="decimal"/>
      <w:pStyle w:val="-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7FAB21F4"/>
    <w:multiLevelType w:val="multilevel"/>
    <w:tmpl w:val="825C81C0"/>
    <w:styleLink w:val="29"/>
    <w:lvl w:ilvl="0">
      <w:start w:val="1"/>
      <w:numFmt w:val="bullet"/>
      <w:pStyle w:val="15"/>
      <w:lvlText w:val=""/>
      <w:lvlJc w:val="left"/>
      <w:pPr>
        <w:ind w:left="1211" w:hanging="360"/>
      </w:pPr>
      <w:rPr>
        <w:rFonts w:ascii="Symbol" w:hAnsi="Symbol" w:cs="Symbol" w:hint="default"/>
        <w:b/>
        <w:bCs/>
        <w:i w:val="0"/>
        <w:i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7"/>
  </w:num>
  <w:num w:numId="2">
    <w:abstractNumId w:val="46"/>
  </w:num>
  <w:num w:numId="3">
    <w:abstractNumId w:val="36"/>
  </w:num>
  <w:num w:numId="4">
    <w:abstractNumId w:val="10"/>
  </w:num>
  <w:num w:numId="5">
    <w:abstractNumId w:val="39"/>
  </w:num>
  <w:num w:numId="6">
    <w:abstractNumId w:val="8"/>
  </w:num>
  <w:num w:numId="7">
    <w:abstractNumId w:val="15"/>
  </w:num>
  <w:num w:numId="8">
    <w:abstractNumId w:val="7"/>
  </w:num>
  <w:num w:numId="9">
    <w:abstractNumId w:val="45"/>
  </w:num>
  <w:num w:numId="10">
    <w:abstractNumId w:val="6"/>
  </w:num>
  <w:num w:numId="11">
    <w:abstractNumId w:val="41"/>
  </w:num>
  <w:num w:numId="12">
    <w:abstractNumId w:val="5"/>
  </w:num>
  <w:num w:numId="13">
    <w:abstractNumId w:val="48"/>
  </w:num>
  <w:num w:numId="14">
    <w:abstractNumId w:val="29"/>
  </w:num>
  <w:num w:numId="15">
    <w:abstractNumId w:val="14"/>
  </w:num>
  <w:num w:numId="16">
    <w:abstractNumId w:val="3"/>
  </w:num>
  <w:num w:numId="17">
    <w:abstractNumId w:val="16"/>
  </w:num>
  <w:num w:numId="18">
    <w:abstractNumId w:val="2"/>
  </w:num>
  <w:num w:numId="19">
    <w:abstractNumId w:val="24"/>
  </w:num>
  <w:num w:numId="20">
    <w:abstractNumId w:val="9"/>
    <w:lvlOverride w:ilvl="0">
      <w:startOverride w:val="1"/>
    </w:lvlOverride>
  </w:num>
  <w:num w:numId="21">
    <w:abstractNumId w:val="4"/>
  </w:num>
  <w:num w:numId="22">
    <w:abstractNumId w:val="1"/>
  </w:num>
  <w:num w:numId="23">
    <w:abstractNumId w:val="35"/>
  </w:num>
  <w:num w:numId="24">
    <w:abstractNumId w:val="18"/>
  </w:num>
  <w:num w:numId="25">
    <w:abstractNumId w:val="23"/>
  </w:num>
  <w:num w:numId="26">
    <w:abstractNumId w:val="42"/>
  </w:num>
  <w:num w:numId="27">
    <w:abstractNumId w:val="22"/>
  </w:num>
  <w:num w:numId="28">
    <w:abstractNumId w:val="51"/>
  </w:num>
  <w:num w:numId="29">
    <w:abstractNumId w:val="20"/>
  </w:num>
  <w:num w:numId="30">
    <w:abstractNumId w:val="19"/>
  </w:num>
  <w:num w:numId="31">
    <w:abstractNumId w:val="12"/>
  </w:num>
  <w:num w:numId="32">
    <w:abstractNumId w:val="34"/>
  </w:num>
  <w:num w:numId="33">
    <w:abstractNumId w:val="44"/>
  </w:num>
  <w:num w:numId="34">
    <w:abstractNumId w:val="25"/>
  </w:num>
  <w:num w:numId="35">
    <w:abstractNumId w:val="17"/>
  </w:num>
  <w:num w:numId="36">
    <w:abstractNumId w:val="13"/>
  </w:num>
  <w:num w:numId="37">
    <w:abstractNumId w:val="38"/>
  </w:num>
  <w:num w:numId="38">
    <w:abstractNumId w:val="49"/>
  </w:num>
  <w:num w:numId="39">
    <w:abstractNumId w:val="32"/>
  </w:num>
  <w:num w:numId="40">
    <w:abstractNumId w:val="33"/>
  </w:num>
  <w:num w:numId="41">
    <w:abstractNumId w:val="11"/>
  </w:num>
  <w:num w:numId="42">
    <w:abstractNumId w:val="37"/>
  </w:num>
  <w:num w:numId="43">
    <w:abstractNumId w:val="28"/>
  </w:num>
  <w:num w:numId="44">
    <w:abstractNumId w:val="21"/>
  </w:num>
  <w:num w:numId="45">
    <w:abstractNumId w:val="30"/>
  </w:num>
  <w:num w:numId="46">
    <w:abstractNumId w:val="40"/>
  </w:num>
  <w:num w:numId="47">
    <w:abstractNumId w:val="47"/>
  </w:num>
  <w:num w:numId="48">
    <w:abstractNumId w:val="50"/>
  </w:num>
  <w:num w:numId="49">
    <w:abstractNumId w:val="43"/>
  </w:num>
  <w:num w:numId="50">
    <w:abstractNumId w:val="26"/>
  </w:num>
  <w:num w:numId="51">
    <w:abstractNumId w:val="0"/>
  </w:num>
  <w:num w:numId="52">
    <w:abstractNumId w:val="3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0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09"/>
  <w:hyphenationZone w:val="357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C0F"/>
    <w:rsid w:val="00000075"/>
    <w:rsid w:val="00000338"/>
    <w:rsid w:val="00000E36"/>
    <w:rsid w:val="00000EFC"/>
    <w:rsid w:val="0000109C"/>
    <w:rsid w:val="00001D50"/>
    <w:rsid w:val="000022F9"/>
    <w:rsid w:val="00002B95"/>
    <w:rsid w:val="00002C25"/>
    <w:rsid w:val="00002DAF"/>
    <w:rsid w:val="000034B8"/>
    <w:rsid w:val="00003673"/>
    <w:rsid w:val="00003B07"/>
    <w:rsid w:val="000040B4"/>
    <w:rsid w:val="00004EE6"/>
    <w:rsid w:val="00005574"/>
    <w:rsid w:val="00005B61"/>
    <w:rsid w:val="00005F32"/>
    <w:rsid w:val="00006286"/>
    <w:rsid w:val="0000795F"/>
    <w:rsid w:val="00010A12"/>
    <w:rsid w:val="00010A62"/>
    <w:rsid w:val="00010D8D"/>
    <w:rsid w:val="000117B9"/>
    <w:rsid w:val="00011C02"/>
    <w:rsid w:val="000120CF"/>
    <w:rsid w:val="000120F9"/>
    <w:rsid w:val="000121CE"/>
    <w:rsid w:val="000126EC"/>
    <w:rsid w:val="000127AD"/>
    <w:rsid w:val="00012E68"/>
    <w:rsid w:val="000130A7"/>
    <w:rsid w:val="00013D64"/>
    <w:rsid w:val="000141A8"/>
    <w:rsid w:val="000141AE"/>
    <w:rsid w:val="0001420E"/>
    <w:rsid w:val="00014609"/>
    <w:rsid w:val="000146EC"/>
    <w:rsid w:val="00014736"/>
    <w:rsid w:val="00014B2D"/>
    <w:rsid w:val="00014B79"/>
    <w:rsid w:val="0001509D"/>
    <w:rsid w:val="000153FC"/>
    <w:rsid w:val="00015492"/>
    <w:rsid w:val="000158A5"/>
    <w:rsid w:val="00015B29"/>
    <w:rsid w:val="00016D47"/>
    <w:rsid w:val="00016DC2"/>
    <w:rsid w:val="00016DD1"/>
    <w:rsid w:val="00016F14"/>
    <w:rsid w:val="000173DA"/>
    <w:rsid w:val="00017C7A"/>
    <w:rsid w:val="00020397"/>
    <w:rsid w:val="00021727"/>
    <w:rsid w:val="00021D84"/>
    <w:rsid w:val="000228CF"/>
    <w:rsid w:val="00022A2F"/>
    <w:rsid w:val="00022CCA"/>
    <w:rsid w:val="000230A6"/>
    <w:rsid w:val="00023551"/>
    <w:rsid w:val="000235BC"/>
    <w:rsid w:val="000237CF"/>
    <w:rsid w:val="0002381F"/>
    <w:rsid w:val="00023B27"/>
    <w:rsid w:val="00024519"/>
    <w:rsid w:val="000246F5"/>
    <w:rsid w:val="00024B8C"/>
    <w:rsid w:val="00024C0C"/>
    <w:rsid w:val="00024DBA"/>
    <w:rsid w:val="00024F55"/>
    <w:rsid w:val="00024FB7"/>
    <w:rsid w:val="000250BB"/>
    <w:rsid w:val="00025110"/>
    <w:rsid w:val="00026319"/>
    <w:rsid w:val="00026AB6"/>
    <w:rsid w:val="000277BD"/>
    <w:rsid w:val="0003045D"/>
    <w:rsid w:val="00030A7F"/>
    <w:rsid w:val="00030BA2"/>
    <w:rsid w:val="000312E9"/>
    <w:rsid w:val="0003142C"/>
    <w:rsid w:val="00031EFA"/>
    <w:rsid w:val="00032198"/>
    <w:rsid w:val="00032FF7"/>
    <w:rsid w:val="00033332"/>
    <w:rsid w:val="00033759"/>
    <w:rsid w:val="00033D1D"/>
    <w:rsid w:val="00033D20"/>
    <w:rsid w:val="00034836"/>
    <w:rsid w:val="00034D7D"/>
    <w:rsid w:val="00034E7F"/>
    <w:rsid w:val="00035770"/>
    <w:rsid w:val="00035A0E"/>
    <w:rsid w:val="00036118"/>
    <w:rsid w:val="00036406"/>
    <w:rsid w:val="00036BA8"/>
    <w:rsid w:val="00036E32"/>
    <w:rsid w:val="00037BE8"/>
    <w:rsid w:val="00037C3B"/>
    <w:rsid w:val="0004040F"/>
    <w:rsid w:val="00040B66"/>
    <w:rsid w:val="00040C2E"/>
    <w:rsid w:val="0004157B"/>
    <w:rsid w:val="00041997"/>
    <w:rsid w:val="00041B54"/>
    <w:rsid w:val="00041DB1"/>
    <w:rsid w:val="0004213B"/>
    <w:rsid w:val="00042455"/>
    <w:rsid w:val="0004393C"/>
    <w:rsid w:val="00043B0B"/>
    <w:rsid w:val="00043CB2"/>
    <w:rsid w:val="0004424A"/>
    <w:rsid w:val="000445A9"/>
    <w:rsid w:val="00044F79"/>
    <w:rsid w:val="00045246"/>
    <w:rsid w:val="00045ACA"/>
    <w:rsid w:val="00045D08"/>
    <w:rsid w:val="00045D11"/>
    <w:rsid w:val="000464E5"/>
    <w:rsid w:val="00047A29"/>
    <w:rsid w:val="00047C63"/>
    <w:rsid w:val="00047D03"/>
    <w:rsid w:val="00047D36"/>
    <w:rsid w:val="00050996"/>
    <w:rsid w:val="00051114"/>
    <w:rsid w:val="00051370"/>
    <w:rsid w:val="000517CA"/>
    <w:rsid w:val="0005182E"/>
    <w:rsid w:val="000528B0"/>
    <w:rsid w:val="0005303B"/>
    <w:rsid w:val="0005320B"/>
    <w:rsid w:val="0005356A"/>
    <w:rsid w:val="00053ED6"/>
    <w:rsid w:val="00054266"/>
    <w:rsid w:val="00054CC9"/>
    <w:rsid w:val="000551D6"/>
    <w:rsid w:val="00055546"/>
    <w:rsid w:val="00055C2C"/>
    <w:rsid w:val="0005664D"/>
    <w:rsid w:val="00056ACE"/>
    <w:rsid w:val="00056AEE"/>
    <w:rsid w:val="00056CFB"/>
    <w:rsid w:val="00057782"/>
    <w:rsid w:val="00057C04"/>
    <w:rsid w:val="000605CF"/>
    <w:rsid w:val="00060817"/>
    <w:rsid w:val="0006300B"/>
    <w:rsid w:val="000631A8"/>
    <w:rsid w:val="00063306"/>
    <w:rsid w:val="000640F2"/>
    <w:rsid w:val="00064C21"/>
    <w:rsid w:val="0006528F"/>
    <w:rsid w:val="00065493"/>
    <w:rsid w:val="000656A3"/>
    <w:rsid w:val="0006571E"/>
    <w:rsid w:val="00065D07"/>
    <w:rsid w:val="0006680B"/>
    <w:rsid w:val="00066900"/>
    <w:rsid w:val="00066E69"/>
    <w:rsid w:val="00067893"/>
    <w:rsid w:val="00067AED"/>
    <w:rsid w:val="00067B8F"/>
    <w:rsid w:val="00067FDF"/>
    <w:rsid w:val="0007073B"/>
    <w:rsid w:val="00070B1F"/>
    <w:rsid w:val="00070E2D"/>
    <w:rsid w:val="00071C9F"/>
    <w:rsid w:val="000728E6"/>
    <w:rsid w:val="00072BF3"/>
    <w:rsid w:val="00073454"/>
    <w:rsid w:val="0007360B"/>
    <w:rsid w:val="00073B55"/>
    <w:rsid w:val="00073EBF"/>
    <w:rsid w:val="00074072"/>
    <w:rsid w:val="00075491"/>
    <w:rsid w:val="00075ECE"/>
    <w:rsid w:val="000760C7"/>
    <w:rsid w:val="00076913"/>
    <w:rsid w:val="00077028"/>
    <w:rsid w:val="0007749F"/>
    <w:rsid w:val="00077500"/>
    <w:rsid w:val="0007769C"/>
    <w:rsid w:val="00080002"/>
    <w:rsid w:val="000807D3"/>
    <w:rsid w:val="00080E86"/>
    <w:rsid w:val="00081227"/>
    <w:rsid w:val="00081A49"/>
    <w:rsid w:val="00081D0F"/>
    <w:rsid w:val="00081D97"/>
    <w:rsid w:val="00082157"/>
    <w:rsid w:val="00082C5E"/>
    <w:rsid w:val="000839AE"/>
    <w:rsid w:val="00083CE1"/>
    <w:rsid w:val="00083F55"/>
    <w:rsid w:val="00084C9E"/>
    <w:rsid w:val="00085123"/>
    <w:rsid w:val="00085128"/>
    <w:rsid w:val="0008528E"/>
    <w:rsid w:val="000859E7"/>
    <w:rsid w:val="00085CF1"/>
    <w:rsid w:val="00085E62"/>
    <w:rsid w:val="00086D9F"/>
    <w:rsid w:val="00087687"/>
    <w:rsid w:val="000877BA"/>
    <w:rsid w:val="00087895"/>
    <w:rsid w:val="00087D62"/>
    <w:rsid w:val="000903D1"/>
    <w:rsid w:val="000905D6"/>
    <w:rsid w:val="000907D9"/>
    <w:rsid w:val="00090AC8"/>
    <w:rsid w:val="00090BC4"/>
    <w:rsid w:val="000919EB"/>
    <w:rsid w:val="00091ACF"/>
    <w:rsid w:val="0009219C"/>
    <w:rsid w:val="000937A3"/>
    <w:rsid w:val="0009386D"/>
    <w:rsid w:val="00093B14"/>
    <w:rsid w:val="00093B91"/>
    <w:rsid w:val="00093D84"/>
    <w:rsid w:val="00093F69"/>
    <w:rsid w:val="000940EC"/>
    <w:rsid w:val="000956F8"/>
    <w:rsid w:val="00095D48"/>
    <w:rsid w:val="0009606F"/>
    <w:rsid w:val="0009630F"/>
    <w:rsid w:val="000963E5"/>
    <w:rsid w:val="000971AF"/>
    <w:rsid w:val="000A0C68"/>
    <w:rsid w:val="000A0DF1"/>
    <w:rsid w:val="000A105A"/>
    <w:rsid w:val="000A12A0"/>
    <w:rsid w:val="000A1F53"/>
    <w:rsid w:val="000A2280"/>
    <w:rsid w:val="000A240F"/>
    <w:rsid w:val="000A2AF5"/>
    <w:rsid w:val="000A30B1"/>
    <w:rsid w:val="000A3555"/>
    <w:rsid w:val="000A3A28"/>
    <w:rsid w:val="000A40A6"/>
    <w:rsid w:val="000A4908"/>
    <w:rsid w:val="000A4C40"/>
    <w:rsid w:val="000A4C51"/>
    <w:rsid w:val="000A5617"/>
    <w:rsid w:val="000A5A93"/>
    <w:rsid w:val="000A5BB5"/>
    <w:rsid w:val="000A5DBF"/>
    <w:rsid w:val="000A6797"/>
    <w:rsid w:val="000A67F6"/>
    <w:rsid w:val="000A6A20"/>
    <w:rsid w:val="000A6DA8"/>
    <w:rsid w:val="000A7CE7"/>
    <w:rsid w:val="000B06B1"/>
    <w:rsid w:val="000B0928"/>
    <w:rsid w:val="000B1167"/>
    <w:rsid w:val="000B120C"/>
    <w:rsid w:val="000B14C9"/>
    <w:rsid w:val="000B2B31"/>
    <w:rsid w:val="000B2B8F"/>
    <w:rsid w:val="000B2E75"/>
    <w:rsid w:val="000B2F19"/>
    <w:rsid w:val="000B3032"/>
    <w:rsid w:val="000B3293"/>
    <w:rsid w:val="000B3296"/>
    <w:rsid w:val="000B3390"/>
    <w:rsid w:val="000B390C"/>
    <w:rsid w:val="000B3C90"/>
    <w:rsid w:val="000B4AE3"/>
    <w:rsid w:val="000B4DD6"/>
    <w:rsid w:val="000B577E"/>
    <w:rsid w:val="000B6369"/>
    <w:rsid w:val="000B6919"/>
    <w:rsid w:val="000B6AB9"/>
    <w:rsid w:val="000B6BED"/>
    <w:rsid w:val="000B7129"/>
    <w:rsid w:val="000B7F88"/>
    <w:rsid w:val="000C03EC"/>
    <w:rsid w:val="000C064B"/>
    <w:rsid w:val="000C10B7"/>
    <w:rsid w:val="000C125C"/>
    <w:rsid w:val="000C12D0"/>
    <w:rsid w:val="000C31A5"/>
    <w:rsid w:val="000C3221"/>
    <w:rsid w:val="000C4062"/>
    <w:rsid w:val="000C48B3"/>
    <w:rsid w:val="000C4E6D"/>
    <w:rsid w:val="000C56B4"/>
    <w:rsid w:val="000C5762"/>
    <w:rsid w:val="000C5AEF"/>
    <w:rsid w:val="000C5C45"/>
    <w:rsid w:val="000C64F4"/>
    <w:rsid w:val="000C6929"/>
    <w:rsid w:val="000C6B3D"/>
    <w:rsid w:val="000C7037"/>
    <w:rsid w:val="000C711C"/>
    <w:rsid w:val="000C7185"/>
    <w:rsid w:val="000C74B0"/>
    <w:rsid w:val="000C75B7"/>
    <w:rsid w:val="000D063A"/>
    <w:rsid w:val="000D14E1"/>
    <w:rsid w:val="000D155C"/>
    <w:rsid w:val="000D1E12"/>
    <w:rsid w:val="000D28B4"/>
    <w:rsid w:val="000D28F9"/>
    <w:rsid w:val="000D2A44"/>
    <w:rsid w:val="000D3277"/>
    <w:rsid w:val="000D337E"/>
    <w:rsid w:val="000D34B9"/>
    <w:rsid w:val="000D3535"/>
    <w:rsid w:val="000D3BD0"/>
    <w:rsid w:val="000D3D47"/>
    <w:rsid w:val="000D3F3A"/>
    <w:rsid w:val="000D425D"/>
    <w:rsid w:val="000D46A1"/>
    <w:rsid w:val="000D4A63"/>
    <w:rsid w:val="000D4AE9"/>
    <w:rsid w:val="000D58DA"/>
    <w:rsid w:val="000D5D20"/>
    <w:rsid w:val="000D5DFF"/>
    <w:rsid w:val="000D6790"/>
    <w:rsid w:val="000D6BA8"/>
    <w:rsid w:val="000D6D44"/>
    <w:rsid w:val="000D75E6"/>
    <w:rsid w:val="000D78D6"/>
    <w:rsid w:val="000D7AB5"/>
    <w:rsid w:val="000D7ED5"/>
    <w:rsid w:val="000E02BD"/>
    <w:rsid w:val="000E0617"/>
    <w:rsid w:val="000E06A0"/>
    <w:rsid w:val="000E06C0"/>
    <w:rsid w:val="000E0B12"/>
    <w:rsid w:val="000E0C37"/>
    <w:rsid w:val="000E17D2"/>
    <w:rsid w:val="000E19F7"/>
    <w:rsid w:val="000E273A"/>
    <w:rsid w:val="000E3308"/>
    <w:rsid w:val="000E389D"/>
    <w:rsid w:val="000E3B57"/>
    <w:rsid w:val="000E4410"/>
    <w:rsid w:val="000E4949"/>
    <w:rsid w:val="000E4E24"/>
    <w:rsid w:val="000E4ED3"/>
    <w:rsid w:val="000E4F02"/>
    <w:rsid w:val="000E50D4"/>
    <w:rsid w:val="000E6000"/>
    <w:rsid w:val="000E66C9"/>
    <w:rsid w:val="000E69E8"/>
    <w:rsid w:val="000E7549"/>
    <w:rsid w:val="000E7FD5"/>
    <w:rsid w:val="000F0289"/>
    <w:rsid w:val="000F0642"/>
    <w:rsid w:val="000F0957"/>
    <w:rsid w:val="000F095D"/>
    <w:rsid w:val="000F09BB"/>
    <w:rsid w:val="000F0CBD"/>
    <w:rsid w:val="000F19F9"/>
    <w:rsid w:val="000F1DE5"/>
    <w:rsid w:val="000F2B89"/>
    <w:rsid w:val="000F2C05"/>
    <w:rsid w:val="000F2D74"/>
    <w:rsid w:val="000F2D8C"/>
    <w:rsid w:val="000F2E74"/>
    <w:rsid w:val="000F2FAC"/>
    <w:rsid w:val="000F2FCA"/>
    <w:rsid w:val="000F2FD3"/>
    <w:rsid w:val="000F3BAB"/>
    <w:rsid w:val="000F3E57"/>
    <w:rsid w:val="000F3FC8"/>
    <w:rsid w:val="000F4632"/>
    <w:rsid w:val="000F4965"/>
    <w:rsid w:val="000F50C8"/>
    <w:rsid w:val="000F568B"/>
    <w:rsid w:val="000F5909"/>
    <w:rsid w:val="000F663F"/>
    <w:rsid w:val="000F6CD3"/>
    <w:rsid w:val="000F6E8E"/>
    <w:rsid w:val="000F7576"/>
    <w:rsid w:val="000F7895"/>
    <w:rsid w:val="000F7D8F"/>
    <w:rsid w:val="000F7FDA"/>
    <w:rsid w:val="00100322"/>
    <w:rsid w:val="001006EB"/>
    <w:rsid w:val="00100AD9"/>
    <w:rsid w:val="0010111B"/>
    <w:rsid w:val="001013B0"/>
    <w:rsid w:val="001017BD"/>
    <w:rsid w:val="00101848"/>
    <w:rsid w:val="00102CCE"/>
    <w:rsid w:val="0010324F"/>
    <w:rsid w:val="00103BC2"/>
    <w:rsid w:val="0010402E"/>
    <w:rsid w:val="00104039"/>
    <w:rsid w:val="0010405E"/>
    <w:rsid w:val="001048C0"/>
    <w:rsid w:val="0010492E"/>
    <w:rsid w:val="0010499E"/>
    <w:rsid w:val="00104D96"/>
    <w:rsid w:val="00104E03"/>
    <w:rsid w:val="001051A4"/>
    <w:rsid w:val="0010585D"/>
    <w:rsid w:val="001061EF"/>
    <w:rsid w:val="00106604"/>
    <w:rsid w:val="001067C0"/>
    <w:rsid w:val="00106954"/>
    <w:rsid w:val="001069D4"/>
    <w:rsid w:val="00106B39"/>
    <w:rsid w:val="00106B97"/>
    <w:rsid w:val="00106C1B"/>
    <w:rsid w:val="00107181"/>
    <w:rsid w:val="00107750"/>
    <w:rsid w:val="00110A12"/>
    <w:rsid w:val="00110C71"/>
    <w:rsid w:val="00111124"/>
    <w:rsid w:val="00111291"/>
    <w:rsid w:val="0011184E"/>
    <w:rsid w:val="00111917"/>
    <w:rsid w:val="00111B86"/>
    <w:rsid w:val="00111C06"/>
    <w:rsid w:val="00111E38"/>
    <w:rsid w:val="001120AE"/>
    <w:rsid w:val="001125D5"/>
    <w:rsid w:val="0011288E"/>
    <w:rsid w:val="00112A1A"/>
    <w:rsid w:val="00112A53"/>
    <w:rsid w:val="001145B4"/>
    <w:rsid w:val="00114631"/>
    <w:rsid w:val="00114846"/>
    <w:rsid w:val="0011495C"/>
    <w:rsid w:val="00114BF2"/>
    <w:rsid w:val="00114E74"/>
    <w:rsid w:val="0011533A"/>
    <w:rsid w:val="0011566B"/>
    <w:rsid w:val="00115920"/>
    <w:rsid w:val="0011597F"/>
    <w:rsid w:val="00115E31"/>
    <w:rsid w:val="00115E36"/>
    <w:rsid w:val="00116135"/>
    <w:rsid w:val="00116356"/>
    <w:rsid w:val="00116AED"/>
    <w:rsid w:val="00116C34"/>
    <w:rsid w:val="00120522"/>
    <w:rsid w:val="00120E05"/>
    <w:rsid w:val="00120FA6"/>
    <w:rsid w:val="00121266"/>
    <w:rsid w:val="00121C91"/>
    <w:rsid w:val="0012220A"/>
    <w:rsid w:val="001222A5"/>
    <w:rsid w:val="001225CA"/>
    <w:rsid w:val="0012305D"/>
    <w:rsid w:val="001237C3"/>
    <w:rsid w:val="00123A57"/>
    <w:rsid w:val="00124525"/>
    <w:rsid w:val="001247E3"/>
    <w:rsid w:val="00124C0D"/>
    <w:rsid w:val="00124C25"/>
    <w:rsid w:val="00124DD1"/>
    <w:rsid w:val="001253D1"/>
    <w:rsid w:val="00125446"/>
    <w:rsid w:val="001254A7"/>
    <w:rsid w:val="00125543"/>
    <w:rsid w:val="00125BE8"/>
    <w:rsid w:val="00125FDC"/>
    <w:rsid w:val="00126160"/>
    <w:rsid w:val="0012665A"/>
    <w:rsid w:val="001266D6"/>
    <w:rsid w:val="0012695E"/>
    <w:rsid w:val="001269D7"/>
    <w:rsid w:val="00127150"/>
    <w:rsid w:val="00127411"/>
    <w:rsid w:val="0012793A"/>
    <w:rsid w:val="00127B34"/>
    <w:rsid w:val="00130283"/>
    <w:rsid w:val="00130853"/>
    <w:rsid w:val="001319EE"/>
    <w:rsid w:val="00131B65"/>
    <w:rsid w:val="00131C0B"/>
    <w:rsid w:val="00131D7F"/>
    <w:rsid w:val="00132471"/>
    <w:rsid w:val="001324F6"/>
    <w:rsid w:val="001330A0"/>
    <w:rsid w:val="00133728"/>
    <w:rsid w:val="00133AA0"/>
    <w:rsid w:val="00133E56"/>
    <w:rsid w:val="00133E73"/>
    <w:rsid w:val="00133EB5"/>
    <w:rsid w:val="00134665"/>
    <w:rsid w:val="001346FB"/>
    <w:rsid w:val="00135564"/>
    <w:rsid w:val="00135A09"/>
    <w:rsid w:val="00135B4D"/>
    <w:rsid w:val="001368E1"/>
    <w:rsid w:val="00136B3D"/>
    <w:rsid w:val="00136BEC"/>
    <w:rsid w:val="0013700C"/>
    <w:rsid w:val="001373CE"/>
    <w:rsid w:val="00137DA7"/>
    <w:rsid w:val="0014043D"/>
    <w:rsid w:val="00141CBB"/>
    <w:rsid w:val="001422ED"/>
    <w:rsid w:val="00143513"/>
    <w:rsid w:val="001436B5"/>
    <w:rsid w:val="00144514"/>
    <w:rsid w:val="00144F70"/>
    <w:rsid w:val="001456E9"/>
    <w:rsid w:val="001464A7"/>
    <w:rsid w:val="0014669E"/>
    <w:rsid w:val="001468D5"/>
    <w:rsid w:val="00146DEA"/>
    <w:rsid w:val="001512AC"/>
    <w:rsid w:val="00151361"/>
    <w:rsid w:val="0015224B"/>
    <w:rsid w:val="00152FF0"/>
    <w:rsid w:val="0015335C"/>
    <w:rsid w:val="00153698"/>
    <w:rsid w:val="001542FD"/>
    <w:rsid w:val="001546C4"/>
    <w:rsid w:val="00154B68"/>
    <w:rsid w:val="00154BF4"/>
    <w:rsid w:val="001550EB"/>
    <w:rsid w:val="00155142"/>
    <w:rsid w:val="00155FF4"/>
    <w:rsid w:val="00156A37"/>
    <w:rsid w:val="00156FF0"/>
    <w:rsid w:val="00157393"/>
    <w:rsid w:val="00157DA2"/>
    <w:rsid w:val="0016013D"/>
    <w:rsid w:val="00160313"/>
    <w:rsid w:val="0016055A"/>
    <w:rsid w:val="00160985"/>
    <w:rsid w:val="00160DEE"/>
    <w:rsid w:val="0016113D"/>
    <w:rsid w:val="001612CF"/>
    <w:rsid w:val="00161354"/>
    <w:rsid w:val="00161F66"/>
    <w:rsid w:val="001621D1"/>
    <w:rsid w:val="001628B2"/>
    <w:rsid w:val="00162E23"/>
    <w:rsid w:val="0016395F"/>
    <w:rsid w:val="00163AEE"/>
    <w:rsid w:val="00164019"/>
    <w:rsid w:val="00164188"/>
    <w:rsid w:val="001643DE"/>
    <w:rsid w:val="00164648"/>
    <w:rsid w:val="00164708"/>
    <w:rsid w:val="00164965"/>
    <w:rsid w:val="00164DD9"/>
    <w:rsid w:val="0016544E"/>
    <w:rsid w:val="00165D43"/>
    <w:rsid w:val="00166013"/>
    <w:rsid w:val="001661E5"/>
    <w:rsid w:val="0016658A"/>
    <w:rsid w:val="001667E9"/>
    <w:rsid w:val="00166D03"/>
    <w:rsid w:val="0016739F"/>
    <w:rsid w:val="0016766C"/>
    <w:rsid w:val="0016775B"/>
    <w:rsid w:val="00167A18"/>
    <w:rsid w:val="001719A1"/>
    <w:rsid w:val="0017229F"/>
    <w:rsid w:val="0017256B"/>
    <w:rsid w:val="0017281C"/>
    <w:rsid w:val="001728CD"/>
    <w:rsid w:val="00173659"/>
    <w:rsid w:val="001736E1"/>
    <w:rsid w:val="00175022"/>
    <w:rsid w:val="00175FA5"/>
    <w:rsid w:val="00176465"/>
    <w:rsid w:val="001764ED"/>
    <w:rsid w:val="00176BF0"/>
    <w:rsid w:val="00176BF5"/>
    <w:rsid w:val="00176EBE"/>
    <w:rsid w:val="00176FAA"/>
    <w:rsid w:val="00177711"/>
    <w:rsid w:val="001779DB"/>
    <w:rsid w:val="00180FFD"/>
    <w:rsid w:val="001811D2"/>
    <w:rsid w:val="00181F75"/>
    <w:rsid w:val="001820D2"/>
    <w:rsid w:val="00182CE8"/>
    <w:rsid w:val="0018312C"/>
    <w:rsid w:val="0018359F"/>
    <w:rsid w:val="00184CE5"/>
    <w:rsid w:val="00184D11"/>
    <w:rsid w:val="00184FC6"/>
    <w:rsid w:val="00185614"/>
    <w:rsid w:val="00186243"/>
    <w:rsid w:val="001862F7"/>
    <w:rsid w:val="00186A37"/>
    <w:rsid w:val="00187776"/>
    <w:rsid w:val="00187B4D"/>
    <w:rsid w:val="0019014D"/>
    <w:rsid w:val="00190C75"/>
    <w:rsid w:val="001912A9"/>
    <w:rsid w:val="00192253"/>
    <w:rsid w:val="00192564"/>
    <w:rsid w:val="00192597"/>
    <w:rsid w:val="00192B9C"/>
    <w:rsid w:val="00192F7A"/>
    <w:rsid w:val="00192FE0"/>
    <w:rsid w:val="001931B8"/>
    <w:rsid w:val="001931EA"/>
    <w:rsid w:val="00193BFE"/>
    <w:rsid w:val="00193D0E"/>
    <w:rsid w:val="00194393"/>
    <w:rsid w:val="00194E9C"/>
    <w:rsid w:val="00195112"/>
    <w:rsid w:val="00195484"/>
    <w:rsid w:val="0019580D"/>
    <w:rsid w:val="001965E0"/>
    <w:rsid w:val="00197C7C"/>
    <w:rsid w:val="001A056C"/>
    <w:rsid w:val="001A0817"/>
    <w:rsid w:val="001A0CC9"/>
    <w:rsid w:val="001A0F83"/>
    <w:rsid w:val="001A0FC8"/>
    <w:rsid w:val="001A10A1"/>
    <w:rsid w:val="001A122D"/>
    <w:rsid w:val="001A156B"/>
    <w:rsid w:val="001A1DE7"/>
    <w:rsid w:val="001A31C9"/>
    <w:rsid w:val="001A3D3C"/>
    <w:rsid w:val="001A4B3C"/>
    <w:rsid w:val="001A4E39"/>
    <w:rsid w:val="001A4FC3"/>
    <w:rsid w:val="001A50B3"/>
    <w:rsid w:val="001A50B8"/>
    <w:rsid w:val="001A5653"/>
    <w:rsid w:val="001A580D"/>
    <w:rsid w:val="001A6097"/>
    <w:rsid w:val="001A60E5"/>
    <w:rsid w:val="001A6E01"/>
    <w:rsid w:val="001A6F91"/>
    <w:rsid w:val="001A7078"/>
    <w:rsid w:val="001A71B3"/>
    <w:rsid w:val="001A7DDB"/>
    <w:rsid w:val="001B01B4"/>
    <w:rsid w:val="001B08F6"/>
    <w:rsid w:val="001B0C8C"/>
    <w:rsid w:val="001B0DF7"/>
    <w:rsid w:val="001B0EC6"/>
    <w:rsid w:val="001B1CEF"/>
    <w:rsid w:val="001B1F3B"/>
    <w:rsid w:val="001B2094"/>
    <w:rsid w:val="001B224D"/>
    <w:rsid w:val="001B2780"/>
    <w:rsid w:val="001B2DF1"/>
    <w:rsid w:val="001B2F03"/>
    <w:rsid w:val="001B342E"/>
    <w:rsid w:val="001B3A34"/>
    <w:rsid w:val="001B3F16"/>
    <w:rsid w:val="001B456F"/>
    <w:rsid w:val="001B461C"/>
    <w:rsid w:val="001B56CE"/>
    <w:rsid w:val="001B5D95"/>
    <w:rsid w:val="001B631A"/>
    <w:rsid w:val="001B63C7"/>
    <w:rsid w:val="001B6B96"/>
    <w:rsid w:val="001B7023"/>
    <w:rsid w:val="001B70CE"/>
    <w:rsid w:val="001B722D"/>
    <w:rsid w:val="001B743A"/>
    <w:rsid w:val="001B7B7C"/>
    <w:rsid w:val="001B7F84"/>
    <w:rsid w:val="001C0212"/>
    <w:rsid w:val="001C0349"/>
    <w:rsid w:val="001C03FF"/>
    <w:rsid w:val="001C040B"/>
    <w:rsid w:val="001C0699"/>
    <w:rsid w:val="001C0AC3"/>
    <w:rsid w:val="001C1599"/>
    <w:rsid w:val="001C1DE8"/>
    <w:rsid w:val="001C204F"/>
    <w:rsid w:val="001C206D"/>
    <w:rsid w:val="001C2DA6"/>
    <w:rsid w:val="001C31F5"/>
    <w:rsid w:val="001C32FE"/>
    <w:rsid w:val="001C33D1"/>
    <w:rsid w:val="001C357D"/>
    <w:rsid w:val="001C3B1C"/>
    <w:rsid w:val="001C4514"/>
    <w:rsid w:val="001C459B"/>
    <w:rsid w:val="001C476A"/>
    <w:rsid w:val="001C492B"/>
    <w:rsid w:val="001C4A0E"/>
    <w:rsid w:val="001C4BC6"/>
    <w:rsid w:val="001C4DFC"/>
    <w:rsid w:val="001C4E3E"/>
    <w:rsid w:val="001C4E71"/>
    <w:rsid w:val="001C55C2"/>
    <w:rsid w:val="001C55CD"/>
    <w:rsid w:val="001C5BC8"/>
    <w:rsid w:val="001C5E75"/>
    <w:rsid w:val="001C660B"/>
    <w:rsid w:val="001C685F"/>
    <w:rsid w:val="001C7A60"/>
    <w:rsid w:val="001C7FD1"/>
    <w:rsid w:val="001D021A"/>
    <w:rsid w:val="001D0767"/>
    <w:rsid w:val="001D07AB"/>
    <w:rsid w:val="001D123B"/>
    <w:rsid w:val="001D17BC"/>
    <w:rsid w:val="001D1AF3"/>
    <w:rsid w:val="001D34C9"/>
    <w:rsid w:val="001D37E0"/>
    <w:rsid w:val="001D38E5"/>
    <w:rsid w:val="001D3D27"/>
    <w:rsid w:val="001D499E"/>
    <w:rsid w:val="001D4EB1"/>
    <w:rsid w:val="001D5533"/>
    <w:rsid w:val="001D58F9"/>
    <w:rsid w:val="001D5D30"/>
    <w:rsid w:val="001D5DD2"/>
    <w:rsid w:val="001D5F02"/>
    <w:rsid w:val="001D7786"/>
    <w:rsid w:val="001D77D2"/>
    <w:rsid w:val="001D7845"/>
    <w:rsid w:val="001E0466"/>
    <w:rsid w:val="001E09D4"/>
    <w:rsid w:val="001E0F44"/>
    <w:rsid w:val="001E115B"/>
    <w:rsid w:val="001E15EF"/>
    <w:rsid w:val="001E19BC"/>
    <w:rsid w:val="001E1D24"/>
    <w:rsid w:val="001E1D68"/>
    <w:rsid w:val="001E21A8"/>
    <w:rsid w:val="001E26C8"/>
    <w:rsid w:val="001E2A65"/>
    <w:rsid w:val="001E2B85"/>
    <w:rsid w:val="001E2C0C"/>
    <w:rsid w:val="001E2EA6"/>
    <w:rsid w:val="001E359F"/>
    <w:rsid w:val="001E3D6C"/>
    <w:rsid w:val="001E43B8"/>
    <w:rsid w:val="001E4EE2"/>
    <w:rsid w:val="001E5258"/>
    <w:rsid w:val="001E5670"/>
    <w:rsid w:val="001E5832"/>
    <w:rsid w:val="001E591A"/>
    <w:rsid w:val="001E59EB"/>
    <w:rsid w:val="001E5D68"/>
    <w:rsid w:val="001E61F8"/>
    <w:rsid w:val="001E6721"/>
    <w:rsid w:val="001E6D9A"/>
    <w:rsid w:val="001E772B"/>
    <w:rsid w:val="001E79D3"/>
    <w:rsid w:val="001E7D94"/>
    <w:rsid w:val="001F0305"/>
    <w:rsid w:val="001F0689"/>
    <w:rsid w:val="001F0B4C"/>
    <w:rsid w:val="001F10E9"/>
    <w:rsid w:val="001F177B"/>
    <w:rsid w:val="001F1C9E"/>
    <w:rsid w:val="001F1DDB"/>
    <w:rsid w:val="001F22DA"/>
    <w:rsid w:val="001F27E8"/>
    <w:rsid w:val="001F2BB2"/>
    <w:rsid w:val="001F3641"/>
    <w:rsid w:val="001F39D9"/>
    <w:rsid w:val="001F4EAA"/>
    <w:rsid w:val="001F6367"/>
    <w:rsid w:val="001F7901"/>
    <w:rsid w:val="001F7938"/>
    <w:rsid w:val="001F7B50"/>
    <w:rsid w:val="00200208"/>
    <w:rsid w:val="002005C4"/>
    <w:rsid w:val="00200679"/>
    <w:rsid w:val="002008A3"/>
    <w:rsid w:val="00200B93"/>
    <w:rsid w:val="00200E1B"/>
    <w:rsid w:val="00200F3D"/>
    <w:rsid w:val="002011CE"/>
    <w:rsid w:val="00201E49"/>
    <w:rsid w:val="00203203"/>
    <w:rsid w:val="002034F5"/>
    <w:rsid w:val="00203865"/>
    <w:rsid w:val="0020453C"/>
    <w:rsid w:val="0020474F"/>
    <w:rsid w:val="00204880"/>
    <w:rsid w:val="0020502A"/>
    <w:rsid w:val="0020545A"/>
    <w:rsid w:val="00205E6F"/>
    <w:rsid w:val="002066A1"/>
    <w:rsid w:val="002066F4"/>
    <w:rsid w:val="00206B67"/>
    <w:rsid w:val="00206E0D"/>
    <w:rsid w:val="00207A80"/>
    <w:rsid w:val="00207C5E"/>
    <w:rsid w:val="00207F32"/>
    <w:rsid w:val="0021044C"/>
    <w:rsid w:val="00210678"/>
    <w:rsid w:val="0021072B"/>
    <w:rsid w:val="00210D1E"/>
    <w:rsid w:val="00211CA2"/>
    <w:rsid w:val="00211CAA"/>
    <w:rsid w:val="00211E05"/>
    <w:rsid w:val="002126C6"/>
    <w:rsid w:val="00212B62"/>
    <w:rsid w:val="00213082"/>
    <w:rsid w:val="00213520"/>
    <w:rsid w:val="0021381D"/>
    <w:rsid w:val="00213A29"/>
    <w:rsid w:val="00213E63"/>
    <w:rsid w:val="00213F8B"/>
    <w:rsid w:val="00214A2B"/>
    <w:rsid w:val="00214CAE"/>
    <w:rsid w:val="00214D64"/>
    <w:rsid w:val="002151A6"/>
    <w:rsid w:val="00215323"/>
    <w:rsid w:val="0021541A"/>
    <w:rsid w:val="00215460"/>
    <w:rsid w:val="002165C0"/>
    <w:rsid w:val="002170C2"/>
    <w:rsid w:val="00217145"/>
    <w:rsid w:val="0021722E"/>
    <w:rsid w:val="00217D5A"/>
    <w:rsid w:val="00217F46"/>
    <w:rsid w:val="002201CD"/>
    <w:rsid w:val="0022055F"/>
    <w:rsid w:val="00220A85"/>
    <w:rsid w:val="00221234"/>
    <w:rsid w:val="002214C8"/>
    <w:rsid w:val="00221A2A"/>
    <w:rsid w:val="00222545"/>
    <w:rsid w:val="00222739"/>
    <w:rsid w:val="002227C1"/>
    <w:rsid w:val="002234C6"/>
    <w:rsid w:val="00223993"/>
    <w:rsid w:val="00223A3C"/>
    <w:rsid w:val="00224099"/>
    <w:rsid w:val="00224578"/>
    <w:rsid w:val="0022465B"/>
    <w:rsid w:val="0022499F"/>
    <w:rsid w:val="00224C14"/>
    <w:rsid w:val="0022521E"/>
    <w:rsid w:val="00225460"/>
    <w:rsid w:val="00226B4C"/>
    <w:rsid w:val="00227024"/>
    <w:rsid w:val="00227048"/>
    <w:rsid w:val="0022729C"/>
    <w:rsid w:val="002273F7"/>
    <w:rsid w:val="002275DD"/>
    <w:rsid w:val="00227D37"/>
    <w:rsid w:val="00230CC1"/>
    <w:rsid w:val="00231008"/>
    <w:rsid w:val="002311EB"/>
    <w:rsid w:val="00232475"/>
    <w:rsid w:val="00232BBB"/>
    <w:rsid w:val="002334E6"/>
    <w:rsid w:val="00233DF0"/>
    <w:rsid w:val="00234075"/>
    <w:rsid w:val="0023428E"/>
    <w:rsid w:val="00234848"/>
    <w:rsid w:val="00234AA9"/>
    <w:rsid w:val="00234E35"/>
    <w:rsid w:val="00234EF0"/>
    <w:rsid w:val="002354F6"/>
    <w:rsid w:val="00235AC8"/>
    <w:rsid w:val="00235CCB"/>
    <w:rsid w:val="0023606D"/>
    <w:rsid w:val="00236177"/>
    <w:rsid w:val="002366B7"/>
    <w:rsid w:val="00236711"/>
    <w:rsid w:val="00237018"/>
    <w:rsid w:val="00237D2C"/>
    <w:rsid w:val="002407F5"/>
    <w:rsid w:val="00240B0E"/>
    <w:rsid w:val="002419E5"/>
    <w:rsid w:val="00241D45"/>
    <w:rsid w:val="00241D53"/>
    <w:rsid w:val="002420A3"/>
    <w:rsid w:val="002422ED"/>
    <w:rsid w:val="002423A9"/>
    <w:rsid w:val="002429F0"/>
    <w:rsid w:val="00242E13"/>
    <w:rsid w:val="00243CE9"/>
    <w:rsid w:val="0024494B"/>
    <w:rsid w:val="00244A0D"/>
    <w:rsid w:val="00245925"/>
    <w:rsid w:val="00245F3A"/>
    <w:rsid w:val="00246039"/>
    <w:rsid w:val="002460D3"/>
    <w:rsid w:val="0024635D"/>
    <w:rsid w:val="002467C4"/>
    <w:rsid w:val="00247CF0"/>
    <w:rsid w:val="00250AB1"/>
    <w:rsid w:val="00252AA2"/>
    <w:rsid w:val="002531FF"/>
    <w:rsid w:val="00253780"/>
    <w:rsid w:val="002537DF"/>
    <w:rsid w:val="00253983"/>
    <w:rsid w:val="00253BA5"/>
    <w:rsid w:val="002541EB"/>
    <w:rsid w:val="00254207"/>
    <w:rsid w:val="0025448B"/>
    <w:rsid w:val="0025464C"/>
    <w:rsid w:val="00254D6E"/>
    <w:rsid w:val="00255448"/>
    <w:rsid w:val="00256439"/>
    <w:rsid w:val="00256982"/>
    <w:rsid w:val="00256B26"/>
    <w:rsid w:val="00256B56"/>
    <w:rsid w:val="00256C31"/>
    <w:rsid w:val="00257165"/>
    <w:rsid w:val="00257D91"/>
    <w:rsid w:val="00257ECF"/>
    <w:rsid w:val="0026153E"/>
    <w:rsid w:val="00261F92"/>
    <w:rsid w:val="0026223D"/>
    <w:rsid w:val="0026230C"/>
    <w:rsid w:val="00262460"/>
    <w:rsid w:val="002625F8"/>
    <w:rsid w:val="00262CE7"/>
    <w:rsid w:val="00263002"/>
    <w:rsid w:val="00263C3A"/>
    <w:rsid w:val="00263CC7"/>
    <w:rsid w:val="00264642"/>
    <w:rsid w:val="00264B85"/>
    <w:rsid w:val="00264D6D"/>
    <w:rsid w:val="00264EA4"/>
    <w:rsid w:val="002654F9"/>
    <w:rsid w:val="002663A4"/>
    <w:rsid w:val="00266492"/>
    <w:rsid w:val="002665F7"/>
    <w:rsid w:val="002669F4"/>
    <w:rsid w:val="002677AC"/>
    <w:rsid w:val="00270219"/>
    <w:rsid w:val="0027068D"/>
    <w:rsid w:val="0027085A"/>
    <w:rsid w:val="00270A16"/>
    <w:rsid w:val="00271050"/>
    <w:rsid w:val="00271A16"/>
    <w:rsid w:val="00272285"/>
    <w:rsid w:val="0027244E"/>
    <w:rsid w:val="00272D93"/>
    <w:rsid w:val="00272E2E"/>
    <w:rsid w:val="00273039"/>
    <w:rsid w:val="002730A0"/>
    <w:rsid w:val="00273698"/>
    <w:rsid w:val="0027376B"/>
    <w:rsid w:val="0027380E"/>
    <w:rsid w:val="002748E9"/>
    <w:rsid w:val="00274E3A"/>
    <w:rsid w:val="0027520F"/>
    <w:rsid w:val="00275C4E"/>
    <w:rsid w:val="00275C69"/>
    <w:rsid w:val="0027603C"/>
    <w:rsid w:val="00276415"/>
    <w:rsid w:val="00277126"/>
    <w:rsid w:val="0027726D"/>
    <w:rsid w:val="00277D1A"/>
    <w:rsid w:val="00280981"/>
    <w:rsid w:val="00280D1E"/>
    <w:rsid w:val="00281254"/>
    <w:rsid w:val="00281293"/>
    <w:rsid w:val="0028136C"/>
    <w:rsid w:val="00281E0A"/>
    <w:rsid w:val="00282E56"/>
    <w:rsid w:val="00283393"/>
    <w:rsid w:val="002837C2"/>
    <w:rsid w:val="00283AFE"/>
    <w:rsid w:val="00283B2D"/>
    <w:rsid w:val="00284040"/>
    <w:rsid w:val="002847AD"/>
    <w:rsid w:val="002847CB"/>
    <w:rsid w:val="00284E05"/>
    <w:rsid w:val="00284F1E"/>
    <w:rsid w:val="002857A8"/>
    <w:rsid w:val="002858DA"/>
    <w:rsid w:val="00285D60"/>
    <w:rsid w:val="00285FE9"/>
    <w:rsid w:val="00286EFB"/>
    <w:rsid w:val="00286F59"/>
    <w:rsid w:val="0028796A"/>
    <w:rsid w:val="00290003"/>
    <w:rsid w:val="00290077"/>
    <w:rsid w:val="00290779"/>
    <w:rsid w:val="002908DA"/>
    <w:rsid w:val="00291084"/>
    <w:rsid w:val="00291F2B"/>
    <w:rsid w:val="00293955"/>
    <w:rsid w:val="00293B43"/>
    <w:rsid w:val="002945C4"/>
    <w:rsid w:val="00294D06"/>
    <w:rsid w:val="0029511E"/>
    <w:rsid w:val="00295C2F"/>
    <w:rsid w:val="00295F52"/>
    <w:rsid w:val="00296109"/>
    <w:rsid w:val="00296269"/>
    <w:rsid w:val="00296588"/>
    <w:rsid w:val="002968E6"/>
    <w:rsid w:val="0029696F"/>
    <w:rsid w:val="00297BC3"/>
    <w:rsid w:val="00297DD9"/>
    <w:rsid w:val="002A0C04"/>
    <w:rsid w:val="002A0F55"/>
    <w:rsid w:val="002A106B"/>
    <w:rsid w:val="002A10A9"/>
    <w:rsid w:val="002A11ED"/>
    <w:rsid w:val="002A1E05"/>
    <w:rsid w:val="002A2076"/>
    <w:rsid w:val="002A30DC"/>
    <w:rsid w:val="002A3524"/>
    <w:rsid w:val="002A3914"/>
    <w:rsid w:val="002A3CAA"/>
    <w:rsid w:val="002A3DC0"/>
    <w:rsid w:val="002A429A"/>
    <w:rsid w:val="002A42B2"/>
    <w:rsid w:val="002A4AAB"/>
    <w:rsid w:val="002A4E41"/>
    <w:rsid w:val="002A4F42"/>
    <w:rsid w:val="002A52E9"/>
    <w:rsid w:val="002A5C93"/>
    <w:rsid w:val="002A5D74"/>
    <w:rsid w:val="002A5F1E"/>
    <w:rsid w:val="002A62CA"/>
    <w:rsid w:val="002A70BC"/>
    <w:rsid w:val="002A7203"/>
    <w:rsid w:val="002A7309"/>
    <w:rsid w:val="002A792C"/>
    <w:rsid w:val="002B008B"/>
    <w:rsid w:val="002B04B7"/>
    <w:rsid w:val="002B0614"/>
    <w:rsid w:val="002B08D7"/>
    <w:rsid w:val="002B0B59"/>
    <w:rsid w:val="002B0DF6"/>
    <w:rsid w:val="002B10D9"/>
    <w:rsid w:val="002B1BC7"/>
    <w:rsid w:val="002B36FE"/>
    <w:rsid w:val="002B378E"/>
    <w:rsid w:val="002B3C5B"/>
    <w:rsid w:val="002B3EB5"/>
    <w:rsid w:val="002B48F2"/>
    <w:rsid w:val="002B4E83"/>
    <w:rsid w:val="002B4E94"/>
    <w:rsid w:val="002B4FBA"/>
    <w:rsid w:val="002B59DE"/>
    <w:rsid w:val="002B63EC"/>
    <w:rsid w:val="002B65DA"/>
    <w:rsid w:val="002B6B41"/>
    <w:rsid w:val="002B788A"/>
    <w:rsid w:val="002C0063"/>
    <w:rsid w:val="002C0239"/>
    <w:rsid w:val="002C0DD3"/>
    <w:rsid w:val="002C0EA8"/>
    <w:rsid w:val="002C15CB"/>
    <w:rsid w:val="002C1EE1"/>
    <w:rsid w:val="002C23D6"/>
    <w:rsid w:val="002C2CF7"/>
    <w:rsid w:val="002C2E89"/>
    <w:rsid w:val="002C326A"/>
    <w:rsid w:val="002C3518"/>
    <w:rsid w:val="002C3818"/>
    <w:rsid w:val="002C3998"/>
    <w:rsid w:val="002C3BC9"/>
    <w:rsid w:val="002C3F68"/>
    <w:rsid w:val="002C41C1"/>
    <w:rsid w:val="002C426B"/>
    <w:rsid w:val="002C4667"/>
    <w:rsid w:val="002C5145"/>
    <w:rsid w:val="002C5276"/>
    <w:rsid w:val="002C5610"/>
    <w:rsid w:val="002C5A80"/>
    <w:rsid w:val="002C5B23"/>
    <w:rsid w:val="002C5FE0"/>
    <w:rsid w:val="002C5FE4"/>
    <w:rsid w:val="002C78B1"/>
    <w:rsid w:val="002D0062"/>
    <w:rsid w:val="002D0A0F"/>
    <w:rsid w:val="002D0DEF"/>
    <w:rsid w:val="002D0F2D"/>
    <w:rsid w:val="002D19EA"/>
    <w:rsid w:val="002D1B8B"/>
    <w:rsid w:val="002D20BC"/>
    <w:rsid w:val="002D23CA"/>
    <w:rsid w:val="002D256E"/>
    <w:rsid w:val="002D2C6B"/>
    <w:rsid w:val="002D3177"/>
    <w:rsid w:val="002D31BC"/>
    <w:rsid w:val="002D3667"/>
    <w:rsid w:val="002D37E2"/>
    <w:rsid w:val="002D3A9D"/>
    <w:rsid w:val="002D411A"/>
    <w:rsid w:val="002D4194"/>
    <w:rsid w:val="002D4717"/>
    <w:rsid w:val="002D5285"/>
    <w:rsid w:val="002D6A34"/>
    <w:rsid w:val="002D6E4F"/>
    <w:rsid w:val="002D6E87"/>
    <w:rsid w:val="002D71A7"/>
    <w:rsid w:val="002D7200"/>
    <w:rsid w:val="002D79E4"/>
    <w:rsid w:val="002E0018"/>
    <w:rsid w:val="002E0A06"/>
    <w:rsid w:val="002E0A8A"/>
    <w:rsid w:val="002E0D95"/>
    <w:rsid w:val="002E0F9D"/>
    <w:rsid w:val="002E16AB"/>
    <w:rsid w:val="002E1F01"/>
    <w:rsid w:val="002E2367"/>
    <w:rsid w:val="002E373C"/>
    <w:rsid w:val="002E3CA3"/>
    <w:rsid w:val="002E4466"/>
    <w:rsid w:val="002E501E"/>
    <w:rsid w:val="002E5165"/>
    <w:rsid w:val="002E53C2"/>
    <w:rsid w:val="002E56DA"/>
    <w:rsid w:val="002E58D9"/>
    <w:rsid w:val="002E5B46"/>
    <w:rsid w:val="002E6036"/>
    <w:rsid w:val="002E784E"/>
    <w:rsid w:val="002F08CA"/>
    <w:rsid w:val="002F0D41"/>
    <w:rsid w:val="002F0DE4"/>
    <w:rsid w:val="002F107E"/>
    <w:rsid w:val="002F1764"/>
    <w:rsid w:val="002F189A"/>
    <w:rsid w:val="002F1F14"/>
    <w:rsid w:val="002F1FE3"/>
    <w:rsid w:val="002F23A8"/>
    <w:rsid w:val="002F27B8"/>
    <w:rsid w:val="002F29BF"/>
    <w:rsid w:val="002F2ECC"/>
    <w:rsid w:val="002F430C"/>
    <w:rsid w:val="002F52A4"/>
    <w:rsid w:val="002F541D"/>
    <w:rsid w:val="002F5E2A"/>
    <w:rsid w:val="002F5E85"/>
    <w:rsid w:val="002F6727"/>
    <w:rsid w:val="002F6A40"/>
    <w:rsid w:val="002F6C60"/>
    <w:rsid w:val="002F7304"/>
    <w:rsid w:val="002F7982"/>
    <w:rsid w:val="002F7B02"/>
    <w:rsid w:val="00300B0C"/>
    <w:rsid w:val="00300FEF"/>
    <w:rsid w:val="00301707"/>
    <w:rsid w:val="00301AA1"/>
    <w:rsid w:val="0030206E"/>
    <w:rsid w:val="00302CB8"/>
    <w:rsid w:val="00302D26"/>
    <w:rsid w:val="00302DF4"/>
    <w:rsid w:val="00303375"/>
    <w:rsid w:val="00303767"/>
    <w:rsid w:val="00303A36"/>
    <w:rsid w:val="00303ED5"/>
    <w:rsid w:val="0030400A"/>
    <w:rsid w:val="00304256"/>
    <w:rsid w:val="003044AF"/>
    <w:rsid w:val="00305779"/>
    <w:rsid w:val="003058DC"/>
    <w:rsid w:val="00305946"/>
    <w:rsid w:val="003059F2"/>
    <w:rsid w:val="00305CE5"/>
    <w:rsid w:val="00305D83"/>
    <w:rsid w:val="00306E7A"/>
    <w:rsid w:val="00307184"/>
    <w:rsid w:val="003071ED"/>
    <w:rsid w:val="003100C1"/>
    <w:rsid w:val="0031073B"/>
    <w:rsid w:val="003109AB"/>
    <w:rsid w:val="0031134C"/>
    <w:rsid w:val="0031150B"/>
    <w:rsid w:val="00311E8A"/>
    <w:rsid w:val="00311F9F"/>
    <w:rsid w:val="0031211A"/>
    <w:rsid w:val="003124CF"/>
    <w:rsid w:val="00312A7E"/>
    <w:rsid w:val="00312F1D"/>
    <w:rsid w:val="00313E64"/>
    <w:rsid w:val="00314089"/>
    <w:rsid w:val="00314095"/>
    <w:rsid w:val="003143CF"/>
    <w:rsid w:val="0031444F"/>
    <w:rsid w:val="003148A9"/>
    <w:rsid w:val="0031492E"/>
    <w:rsid w:val="0031506F"/>
    <w:rsid w:val="003159E3"/>
    <w:rsid w:val="00315BEE"/>
    <w:rsid w:val="00315E9C"/>
    <w:rsid w:val="00316153"/>
    <w:rsid w:val="0031648F"/>
    <w:rsid w:val="00316C73"/>
    <w:rsid w:val="0031730F"/>
    <w:rsid w:val="00317409"/>
    <w:rsid w:val="003174A3"/>
    <w:rsid w:val="00317B14"/>
    <w:rsid w:val="00317C0F"/>
    <w:rsid w:val="00317C4E"/>
    <w:rsid w:val="003206A4"/>
    <w:rsid w:val="0032078C"/>
    <w:rsid w:val="00320953"/>
    <w:rsid w:val="00320B76"/>
    <w:rsid w:val="00321095"/>
    <w:rsid w:val="00321184"/>
    <w:rsid w:val="0032138B"/>
    <w:rsid w:val="003217C0"/>
    <w:rsid w:val="00321C84"/>
    <w:rsid w:val="003230D0"/>
    <w:rsid w:val="003233FD"/>
    <w:rsid w:val="003237A0"/>
    <w:rsid w:val="003241B1"/>
    <w:rsid w:val="00324228"/>
    <w:rsid w:val="00324DD8"/>
    <w:rsid w:val="00324F06"/>
    <w:rsid w:val="00325044"/>
    <w:rsid w:val="00325695"/>
    <w:rsid w:val="00325A11"/>
    <w:rsid w:val="00325C9F"/>
    <w:rsid w:val="00325EA8"/>
    <w:rsid w:val="00325EEB"/>
    <w:rsid w:val="003264CD"/>
    <w:rsid w:val="00326679"/>
    <w:rsid w:val="003267BD"/>
    <w:rsid w:val="0032763D"/>
    <w:rsid w:val="00327697"/>
    <w:rsid w:val="003279AD"/>
    <w:rsid w:val="00327E10"/>
    <w:rsid w:val="003302FD"/>
    <w:rsid w:val="00330746"/>
    <w:rsid w:val="00330880"/>
    <w:rsid w:val="0033150F"/>
    <w:rsid w:val="00331A6A"/>
    <w:rsid w:val="003320E2"/>
    <w:rsid w:val="00332C6D"/>
    <w:rsid w:val="00332C9C"/>
    <w:rsid w:val="00332E63"/>
    <w:rsid w:val="00334684"/>
    <w:rsid w:val="0033495F"/>
    <w:rsid w:val="00334C39"/>
    <w:rsid w:val="00334CD9"/>
    <w:rsid w:val="003357CC"/>
    <w:rsid w:val="00335B99"/>
    <w:rsid w:val="00336600"/>
    <w:rsid w:val="003366BC"/>
    <w:rsid w:val="00336E48"/>
    <w:rsid w:val="0033722E"/>
    <w:rsid w:val="0033743F"/>
    <w:rsid w:val="003401D6"/>
    <w:rsid w:val="0034061B"/>
    <w:rsid w:val="00340C2C"/>
    <w:rsid w:val="00340F45"/>
    <w:rsid w:val="0034168B"/>
    <w:rsid w:val="00341D2D"/>
    <w:rsid w:val="00342408"/>
    <w:rsid w:val="00342D50"/>
    <w:rsid w:val="00343110"/>
    <w:rsid w:val="00343831"/>
    <w:rsid w:val="00343C66"/>
    <w:rsid w:val="00343EEC"/>
    <w:rsid w:val="00343EF9"/>
    <w:rsid w:val="00343F2C"/>
    <w:rsid w:val="0034404F"/>
    <w:rsid w:val="00344159"/>
    <w:rsid w:val="0034484D"/>
    <w:rsid w:val="0034520B"/>
    <w:rsid w:val="003458D5"/>
    <w:rsid w:val="00345B58"/>
    <w:rsid w:val="00345CA8"/>
    <w:rsid w:val="00345D5A"/>
    <w:rsid w:val="003460A9"/>
    <w:rsid w:val="003463FB"/>
    <w:rsid w:val="003501AF"/>
    <w:rsid w:val="003505F4"/>
    <w:rsid w:val="00350704"/>
    <w:rsid w:val="00350748"/>
    <w:rsid w:val="00350D42"/>
    <w:rsid w:val="00352435"/>
    <w:rsid w:val="0035247E"/>
    <w:rsid w:val="003527BA"/>
    <w:rsid w:val="003529CA"/>
    <w:rsid w:val="00352CFC"/>
    <w:rsid w:val="00352E1C"/>
    <w:rsid w:val="00352F64"/>
    <w:rsid w:val="00353F19"/>
    <w:rsid w:val="0035470E"/>
    <w:rsid w:val="00354C67"/>
    <w:rsid w:val="00355271"/>
    <w:rsid w:val="00355323"/>
    <w:rsid w:val="00356634"/>
    <w:rsid w:val="003567C5"/>
    <w:rsid w:val="00356A21"/>
    <w:rsid w:val="00357890"/>
    <w:rsid w:val="00357A21"/>
    <w:rsid w:val="00360020"/>
    <w:rsid w:val="00360175"/>
    <w:rsid w:val="00360A8A"/>
    <w:rsid w:val="00360F5F"/>
    <w:rsid w:val="003614C4"/>
    <w:rsid w:val="0036177B"/>
    <w:rsid w:val="00361EDC"/>
    <w:rsid w:val="00361F02"/>
    <w:rsid w:val="0036200F"/>
    <w:rsid w:val="003628BB"/>
    <w:rsid w:val="00362F40"/>
    <w:rsid w:val="0036346F"/>
    <w:rsid w:val="003637FA"/>
    <w:rsid w:val="003645AF"/>
    <w:rsid w:val="003645C1"/>
    <w:rsid w:val="003646A8"/>
    <w:rsid w:val="00364D18"/>
    <w:rsid w:val="00365438"/>
    <w:rsid w:val="0036564E"/>
    <w:rsid w:val="00365691"/>
    <w:rsid w:val="003661FB"/>
    <w:rsid w:val="003663D0"/>
    <w:rsid w:val="003665B4"/>
    <w:rsid w:val="00366624"/>
    <w:rsid w:val="00366B71"/>
    <w:rsid w:val="00367958"/>
    <w:rsid w:val="00367D32"/>
    <w:rsid w:val="00367E27"/>
    <w:rsid w:val="003718D1"/>
    <w:rsid w:val="00371DF6"/>
    <w:rsid w:val="003725C6"/>
    <w:rsid w:val="003728EE"/>
    <w:rsid w:val="00372BCA"/>
    <w:rsid w:val="0037371C"/>
    <w:rsid w:val="00373B8E"/>
    <w:rsid w:val="00373ECF"/>
    <w:rsid w:val="0037412E"/>
    <w:rsid w:val="00374405"/>
    <w:rsid w:val="0037499B"/>
    <w:rsid w:val="003749F5"/>
    <w:rsid w:val="00374E9D"/>
    <w:rsid w:val="00375173"/>
    <w:rsid w:val="00375262"/>
    <w:rsid w:val="003753CD"/>
    <w:rsid w:val="00375B44"/>
    <w:rsid w:val="00375E8A"/>
    <w:rsid w:val="00376663"/>
    <w:rsid w:val="00376A38"/>
    <w:rsid w:val="00376C4D"/>
    <w:rsid w:val="00376E70"/>
    <w:rsid w:val="00376F1D"/>
    <w:rsid w:val="00377402"/>
    <w:rsid w:val="00377AE0"/>
    <w:rsid w:val="00377AE4"/>
    <w:rsid w:val="0038021D"/>
    <w:rsid w:val="00380690"/>
    <w:rsid w:val="0038094F"/>
    <w:rsid w:val="0038095E"/>
    <w:rsid w:val="0038096A"/>
    <w:rsid w:val="00381067"/>
    <w:rsid w:val="003813D8"/>
    <w:rsid w:val="0038190B"/>
    <w:rsid w:val="00381BA2"/>
    <w:rsid w:val="003827BB"/>
    <w:rsid w:val="00382E67"/>
    <w:rsid w:val="00382F9E"/>
    <w:rsid w:val="003835F8"/>
    <w:rsid w:val="00383D68"/>
    <w:rsid w:val="00384D16"/>
    <w:rsid w:val="0038544D"/>
    <w:rsid w:val="003854FB"/>
    <w:rsid w:val="00385820"/>
    <w:rsid w:val="00386557"/>
    <w:rsid w:val="00386989"/>
    <w:rsid w:val="00386AD5"/>
    <w:rsid w:val="00386E78"/>
    <w:rsid w:val="0038722C"/>
    <w:rsid w:val="003875E3"/>
    <w:rsid w:val="00390237"/>
    <w:rsid w:val="0039027C"/>
    <w:rsid w:val="00390657"/>
    <w:rsid w:val="0039091E"/>
    <w:rsid w:val="00391675"/>
    <w:rsid w:val="00391CF0"/>
    <w:rsid w:val="00392077"/>
    <w:rsid w:val="0039236A"/>
    <w:rsid w:val="00392542"/>
    <w:rsid w:val="00392A22"/>
    <w:rsid w:val="00392CE0"/>
    <w:rsid w:val="00392ECE"/>
    <w:rsid w:val="0039374F"/>
    <w:rsid w:val="00393A73"/>
    <w:rsid w:val="003947BA"/>
    <w:rsid w:val="00395E63"/>
    <w:rsid w:val="003964A2"/>
    <w:rsid w:val="0039796C"/>
    <w:rsid w:val="00397CE7"/>
    <w:rsid w:val="003A011F"/>
    <w:rsid w:val="003A0364"/>
    <w:rsid w:val="003A04CB"/>
    <w:rsid w:val="003A054F"/>
    <w:rsid w:val="003A0EB9"/>
    <w:rsid w:val="003A1040"/>
    <w:rsid w:val="003A151C"/>
    <w:rsid w:val="003A1684"/>
    <w:rsid w:val="003A172B"/>
    <w:rsid w:val="003A3718"/>
    <w:rsid w:val="003A41D2"/>
    <w:rsid w:val="003A4B34"/>
    <w:rsid w:val="003A4F1E"/>
    <w:rsid w:val="003A5D98"/>
    <w:rsid w:val="003A6144"/>
    <w:rsid w:val="003A627A"/>
    <w:rsid w:val="003A630E"/>
    <w:rsid w:val="003A664C"/>
    <w:rsid w:val="003A6CC0"/>
    <w:rsid w:val="003A715C"/>
    <w:rsid w:val="003A7B57"/>
    <w:rsid w:val="003A7C71"/>
    <w:rsid w:val="003A7E77"/>
    <w:rsid w:val="003B09E9"/>
    <w:rsid w:val="003B0DE8"/>
    <w:rsid w:val="003B0E71"/>
    <w:rsid w:val="003B1472"/>
    <w:rsid w:val="003B1C71"/>
    <w:rsid w:val="003B28A8"/>
    <w:rsid w:val="003B2AFF"/>
    <w:rsid w:val="003B2B05"/>
    <w:rsid w:val="003B3C5B"/>
    <w:rsid w:val="003B3F7C"/>
    <w:rsid w:val="003B40AC"/>
    <w:rsid w:val="003B430F"/>
    <w:rsid w:val="003B43DF"/>
    <w:rsid w:val="003B4F24"/>
    <w:rsid w:val="003B5631"/>
    <w:rsid w:val="003B582A"/>
    <w:rsid w:val="003B5F88"/>
    <w:rsid w:val="003B6315"/>
    <w:rsid w:val="003B67A7"/>
    <w:rsid w:val="003B6C12"/>
    <w:rsid w:val="003B7828"/>
    <w:rsid w:val="003B79A0"/>
    <w:rsid w:val="003B7C1B"/>
    <w:rsid w:val="003B7CA4"/>
    <w:rsid w:val="003B7CCD"/>
    <w:rsid w:val="003B7F5A"/>
    <w:rsid w:val="003C00D8"/>
    <w:rsid w:val="003C0CAD"/>
    <w:rsid w:val="003C0F3D"/>
    <w:rsid w:val="003C15FF"/>
    <w:rsid w:val="003C1CB5"/>
    <w:rsid w:val="003C2643"/>
    <w:rsid w:val="003C273A"/>
    <w:rsid w:val="003C3932"/>
    <w:rsid w:val="003C42DC"/>
    <w:rsid w:val="003C4361"/>
    <w:rsid w:val="003C4978"/>
    <w:rsid w:val="003C60BE"/>
    <w:rsid w:val="003C710C"/>
    <w:rsid w:val="003C7950"/>
    <w:rsid w:val="003C7DEB"/>
    <w:rsid w:val="003D08FD"/>
    <w:rsid w:val="003D0A98"/>
    <w:rsid w:val="003D0ACF"/>
    <w:rsid w:val="003D0BBB"/>
    <w:rsid w:val="003D0F3B"/>
    <w:rsid w:val="003D25F4"/>
    <w:rsid w:val="003D2C18"/>
    <w:rsid w:val="003D2C71"/>
    <w:rsid w:val="003D3205"/>
    <w:rsid w:val="003D3286"/>
    <w:rsid w:val="003D3C10"/>
    <w:rsid w:val="003D40E1"/>
    <w:rsid w:val="003D5834"/>
    <w:rsid w:val="003D5FC3"/>
    <w:rsid w:val="003D610C"/>
    <w:rsid w:val="003D6385"/>
    <w:rsid w:val="003D6B41"/>
    <w:rsid w:val="003D6B50"/>
    <w:rsid w:val="003D7315"/>
    <w:rsid w:val="003D74A0"/>
    <w:rsid w:val="003E00E3"/>
    <w:rsid w:val="003E012C"/>
    <w:rsid w:val="003E0218"/>
    <w:rsid w:val="003E078F"/>
    <w:rsid w:val="003E0848"/>
    <w:rsid w:val="003E0970"/>
    <w:rsid w:val="003E0A48"/>
    <w:rsid w:val="003E1445"/>
    <w:rsid w:val="003E1E48"/>
    <w:rsid w:val="003E2DB7"/>
    <w:rsid w:val="003E3180"/>
    <w:rsid w:val="003E4104"/>
    <w:rsid w:val="003E434A"/>
    <w:rsid w:val="003E49BE"/>
    <w:rsid w:val="003E4ACD"/>
    <w:rsid w:val="003E4C76"/>
    <w:rsid w:val="003E60E2"/>
    <w:rsid w:val="003E63E4"/>
    <w:rsid w:val="003E6409"/>
    <w:rsid w:val="003E6D1C"/>
    <w:rsid w:val="003E6E6D"/>
    <w:rsid w:val="003E6E7A"/>
    <w:rsid w:val="003E7133"/>
    <w:rsid w:val="003F1DD0"/>
    <w:rsid w:val="003F24EE"/>
    <w:rsid w:val="003F2EA9"/>
    <w:rsid w:val="003F303B"/>
    <w:rsid w:val="003F33D9"/>
    <w:rsid w:val="003F3ABE"/>
    <w:rsid w:val="003F3D47"/>
    <w:rsid w:val="003F46F6"/>
    <w:rsid w:val="003F5874"/>
    <w:rsid w:val="003F587E"/>
    <w:rsid w:val="003F5E7E"/>
    <w:rsid w:val="003F5FB9"/>
    <w:rsid w:val="003F6737"/>
    <w:rsid w:val="003F71C5"/>
    <w:rsid w:val="003F7B7A"/>
    <w:rsid w:val="0040024E"/>
    <w:rsid w:val="0040101D"/>
    <w:rsid w:val="004010EE"/>
    <w:rsid w:val="004015FB"/>
    <w:rsid w:val="004019F5"/>
    <w:rsid w:val="00401EC8"/>
    <w:rsid w:val="004023DC"/>
    <w:rsid w:val="004026D5"/>
    <w:rsid w:val="00402CA8"/>
    <w:rsid w:val="00403DE2"/>
    <w:rsid w:val="00403E80"/>
    <w:rsid w:val="00403FAD"/>
    <w:rsid w:val="00404074"/>
    <w:rsid w:val="00404352"/>
    <w:rsid w:val="0040464D"/>
    <w:rsid w:val="00405CD5"/>
    <w:rsid w:val="0040623D"/>
    <w:rsid w:val="004065D2"/>
    <w:rsid w:val="00406748"/>
    <w:rsid w:val="00406A6E"/>
    <w:rsid w:val="00406D54"/>
    <w:rsid w:val="004075D5"/>
    <w:rsid w:val="004078B4"/>
    <w:rsid w:val="00410D6C"/>
    <w:rsid w:val="004115EE"/>
    <w:rsid w:val="0041194D"/>
    <w:rsid w:val="00412F4C"/>
    <w:rsid w:val="004135D7"/>
    <w:rsid w:val="00413A0F"/>
    <w:rsid w:val="00413C90"/>
    <w:rsid w:val="0041575E"/>
    <w:rsid w:val="00415FBD"/>
    <w:rsid w:val="00416287"/>
    <w:rsid w:val="004162CF"/>
    <w:rsid w:val="004169AB"/>
    <w:rsid w:val="004171A6"/>
    <w:rsid w:val="00417303"/>
    <w:rsid w:val="00417DCB"/>
    <w:rsid w:val="004202BF"/>
    <w:rsid w:val="004206AB"/>
    <w:rsid w:val="00420C59"/>
    <w:rsid w:val="00420E71"/>
    <w:rsid w:val="0042137F"/>
    <w:rsid w:val="00421905"/>
    <w:rsid w:val="0042190C"/>
    <w:rsid w:val="00421BF7"/>
    <w:rsid w:val="00422434"/>
    <w:rsid w:val="00422444"/>
    <w:rsid w:val="0042288A"/>
    <w:rsid w:val="00422A5E"/>
    <w:rsid w:val="00422C0F"/>
    <w:rsid w:val="00422C75"/>
    <w:rsid w:val="00423022"/>
    <w:rsid w:val="004236AD"/>
    <w:rsid w:val="0042422A"/>
    <w:rsid w:val="00424E23"/>
    <w:rsid w:val="00425090"/>
    <w:rsid w:val="00425FEA"/>
    <w:rsid w:val="00426133"/>
    <w:rsid w:val="004261E3"/>
    <w:rsid w:val="004264C1"/>
    <w:rsid w:val="00427DF1"/>
    <w:rsid w:val="0043009D"/>
    <w:rsid w:val="00430587"/>
    <w:rsid w:val="0043063E"/>
    <w:rsid w:val="004306B3"/>
    <w:rsid w:val="00431776"/>
    <w:rsid w:val="00431A33"/>
    <w:rsid w:val="00431FBE"/>
    <w:rsid w:val="00432217"/>
    <w:rsid w:val="004332AC"/>
    <w:rsid w:val="004335B8"/>
    <w:rsid w:val="004350B5"/>
    <w:rsid w:val="00435777"/>
    <w:rsid w:val="00435788"/>
    <w:rsid w:val="004362BA"/>
    <w:rsid w:val="00436B97"/>
    <w:rsid w:val="004374E8"/>
    <w:rsid w:val="00437AEB"/>
    <w:rsid w:val="00437D54"/>
    <w:rsid w:val="00440B1F"/>
    <w:rsid w:val="00440D89"/>
    <w:rsid w:val="00441087"/>
    <w:rsid w:val="00441A5F"/>
    <w:rsid w:val="00442F32"/>
    <w:rsid w:val="00443117"/>
    <w:rsid w:val="00443CAC"/>
    <w:rsid w:val="00443D0C"/>
    <w:rsid w:val="00443EA3"/>
    <w:rsid w:val="00443FDA"/>
    <w:rsid w:val="00444951"/>
    <w:rsid w:val="00444EF2"/>
    <w:rsid w:val="0044653D"/>
    <w:rsid w:val="00446D18"/>
    <w:rsid w:val="00446F4D"/>
    <w:rsid w:val="00447139"/>
    <w:rsid w:val="0044730F"/>
    <w:rsid w:val="004473B3"/>
    <w:rsid w:val="0044747B"/>
    <w:rsid w:val="004475C2"/>
    <w:rsid w:val="004476F9"/>
    <w:rsid w:val="00447B7E"/>
    <w:rsid w:val="00447ECD"/>
    <w:rsid w:val="00450536"/>
    <w:rsid w:val="00450909"/>
    <w:rsid w:val="00450C75"/>
    <w:rsid w:val="004516CC"/>
    <w:rsid w:val="00451BAE"/>
    <w:rsid w:val="00451EC3"/>
    <w:rsid w:val="00452D7B"/>
    <w:rsid w:val="00453266"/>
    <w:rsid w:val="0045334A"/>
    <w:rsid w:val="00453756"/>
    <w:rsid w:val="00453912"/>
    <w:rsid w:val="004541D6"/>
    <w:rsid w:val="004548D6"/>
    <w:rsid w:val="00454AD9"/>
    <w:rsid w:val="00454EE3"/>
    <w:rsid w:val="004554CB"/>
    <w:rsid w:val="00455CFD"/>
    <w:rsid w:val="00455D00"/>
    <w:rsid w:val="0045602B"/>
    <w:rsid w:val="004560BB"/>
    <w:rsid w:val="00456486"/>
    <w:rsid w:val="00456856"/>
    <w:rsid w:val="00456990"/>
    <w:rsid w:val="00457A75"/>
    <w:rsid w:val="00457F3B"/>
    <w:rsid w:val="004606BC"/>
    <w:rsid w:val="004613E9"/>
    <w:rsid w:val="004614C7"/>
    <w:rsid w:val="00461733"/>
    <w:rsid w:val="0046186C"/>
    <w:rsid w:val="0046216E"/>
    <w:rsid w:val="004622CD"/>
    <w:rsid w:val="00462A04"/>
    <w:rsid w:val="00462E2B"/>
    <w:rsid w:val="00463744"/>
    <w:rsid w:val="004637CB"/>
    <w:rsid w:val="00463EFA"/>
    <w:rsid w:val="00463F03"/>
    <w:rsid w:val="00463F20"/>
    <w:rsid w:val="004640D4"/>
    <w:rsid w:val="00464221"/>
    <w:rsid w:val="004644A9"/>
    <w:rsid w:val="00464610"/>
    <w:rsid w:val="00464716"/>
    <w:rsid w:val="00464F54"/>
    <w:rsid w:val="00466154"/>
    <w:rsid w:val="004661EB"/>
    <w:rsid w:val="00466B48"/>
    <w:rsid w:val="00466C78"/>
    <w:rsid w:val="00467A2A"/>
    <w:rsid w:val="004706FD"/>
    <w:rsid w:val="00471246"/>
    <w:rsid w:val="004712C5"/>
    <w:rsid w:val="00472A15"/>
    <w:rsid w:val="00472E47"/>
    <w:rsid w:val="00473A01"/>
    <w:rsid w:val="00473BC4"/>
    <w:rsid w:val="00473D0F"/>
    <w:rsid w:val="00473D5B"/>
    <w:rsid w:val="0047451B"/>
    <w:rsid w:val="00474804"/>
    <w:rsid w:val="00474AF4"/>
    <w:rsid w:val="0047533C"/>
    <w:rsid w:val="00475577"/>
    <w:rsid w:val="0047576C"/>
    <w:rsid w:val="0047621D"/>
    <w:rsid w:val="0047632C"/>
    <w:rsid w:val="0047636A"/>
    <w:rsid w:val="0047647C"/>
    <w:rsid w:val="0047676F"/>
    <w:rsid w:val="00476C0D"/>
    <w:rsid w:val="00476EEB"/>
    <w:rsid w:val="004775A4"/>
    <w:rsid w:val="00477A22"/>
    <w:rsid w:val="00480149"/>
    <w:rsid w:val="004801D0"/>
    <w:rsid w:val="004804F6"/>
    <w:rsid w:val="00481537"/>
    <w:rsid w:val="00482022"/>
    <w:rsid w:val="00482E1D"/>
    <w:rsid w:val="00484067"/>
    <w:rsid w:val="004845C3"/>
    <w:rsid w:val="00484755"/>
    <w:rsid w:val="00484C10"/>
    <w:rsid w:val="00484E50"/>
    <w:rsid w:val="00484E5C"/>
    <w:rsid w:val="0048562F"/>
    <w:rsid w:val="00485680"/>
    <w:rsid w:val="00485718"/>
    <w:rsid w:val="0048572E"/>
    <w:rsid w:val="00485A92"/>
    <w:rsid w:val="00485CF1"/>
    <w:rsid w:val="00485D52"/>
    <w:rsid w:val="00485F6F"/>
    <w:rsid w:val="00486459"/>
    <w:rsid w:val="004865A4"/>
    <w:rsid w:val="00486ECA"/>
    <w:rsid w:val="0048789F"/>
    <w:rsid w:val="00487C18"/>
    <w:rsid w:val="00487C8E"/>
    <w:rsid w:val="00487E86"/>
    <w:rsid w:val="00487F70"/>
    <w:rsid w:val="00490704"/>
    <w:rsid w:val="00490726"/>
    <w:rsid w:val="0049095E"/>
    <w:rsid w:val="00490A86"/>
    <w:rsid w:val="004910C8"/>
    <w:rsid w:val="004911BF"/>
    <w:rsid w:val="004912CE"/>
    <w:rsid w:val="00491B0D"/>
    <w:rsid w:val="00491F4F"/>
    <w:rsid w:val="00492BA7"/>
    <w:rsid w:val="00492C87"/>
    <w:rsid w:val="00492F7D"/>
    <w:rsid w:val="00493002"/>
    <w:rsid w:val="004936F6"/>
    <w:rsid w:val="00493A40"/>
    <w:rsid w:val="0049401B"/>
    <w:rsid w:val="00494514"/>
    <w:rsid w:val="0049484C"/>
    <w:rsid w:val="004951B5"/>
    <w:rsid w:val="00495BD7"/>
    <w:rsid w:val="00495D23"/>
    <w:rsid w:val="00495E68"/>
    <w:rsid w:val="004961C0"/>
    <w:rsid w:val="004963D5"/>
    <w:rsid w:val="0049736D"/>
    <w:rsid w:val="00497919"/>
    <w:rsid w:val="00497F61"/>
    <w:rsid w:val="004A0778"/>
    <w:rsid w:val="004A0D64"/>
    <w:rsid w:val="004A126C"/>
    <w:rsid w:val="004A17F9"/>
    <w:rsid w:val="004A1A9A"/>
    <w:rsid w:val="004A1BE7"/>
    <w:rsid w:val="004A1F55"/>
    <w:rsid w:val="004A2343"/>
    <w:rsid w:val="004A2632"/>
    <w:rsid w:val="004A2FD7"/>
    <w:rsid w:val="004A4991"/>
    <w:rsid w:val="004A53D4"/>
    <w:rsid w:val="004A56AA"/>
    <w:rsid w:val="004A58D4"/>
    <w:rsid w:val="004A59B6"/>
    <w:rsid w:val="004A5D6D"/>
    <w:rsid w:val="004A5F8F"/>
    <w:rsid w:val="004A5FEA"/>
    <w:rsid w:val="004A6787"/>
    <w:rsid w:val="004A69D1"/>
    <w:rsid w:val="004A6A1A"/>
    <w:rsid w:val="004A7006"/>
    <w:rsid w:val="004A7022"/>
    <w:rsid w:val="004A7155"/>
    <w:rsid w:val="004A7207"/>
    <w:rsid w:val="004A72E6"/>
    <w:rsid w:val="004A7D7D"/>
    <w:rsid w:val="004B005C"/>
    <w:rsid w:val="004B0302"/>
    <w:rsid w:val="004B05E9"/>
    <w:rsid w:val="004B0687"/>
    <w:rsid w:val="004B0B67"/>
    <w:rsid w:val="004B0E44"/>
    <w:rsid w:val="004B1B4B"/>
    <w:rsid w:val="004B1D0E"/>
    <w:rsid w:val="004B1DA2"/>
    <w:rsid w:val="004B24A9"/>
    <w:rsid w:val="004B2B89"/>
    <w:rsid w:val="004B355A"/>
    <w:rsid w:val="004B3CDE"/>
    <w:rsid w:val="004B525E"/>
    <w:rsid w:val="004B55FA"/>
    <w:rsid w:val="004B5C5E"/>
    <w:rsid w:val="004B6528"/>
    <w:rsid w:val="004B652E"/>
    <w:rsid w:val="004B6848"/>
    <w:rsid w:val="004B6ABB"/>
    <w:rsid w:val="004B6E1A"/>
    <w:rsid w:val="004B7583"/>
    <w:rsid w:val="004B7B6D"/>
    <w:rsid w:val="004B7C4A"/>
    <w:rsid w:val="004C0211"/>
    <w:rsid w:val="004C0959"/>
    <w:rsid w:val="004C0B84"/>
    <w:rsid w:val="004C0C29"/>
    <w:rsid w:val="004C124E"/>
    <w:rsid w:val="004C174C"/>
    <w:rsid w:val="004C20CC"/>
    <w:rsid w:val="004C255C"/>
    <w:rsid w:val="004C25B7"/>
    <w:rsid w:val="004C2C7C"/>
    <w:rsid w:val="004C3306"/>
    <w:rsid w:val="004C35B9"/>
    <w:rsid w:val="004C39E0"/>
    <w:rsid w:val="004C3C08"/>
    <w:rsid w:val="004C401A"/>
    <w:rsid w:val="004C4A49"/>
    <w:rsid w:val="004C5905"/>
    <w:rsid w:val="004C59A7"/>
    <w:rsid w:val="004C5C9E"/>
    <w:rsid w:val="004C5D64"/>
    <w:rsid w:val="004C5F49"/>
    <w:rsid w:val="004C66D8"/>
    <w:rsid w:val="004C686C"/>
    <w:rsid w:val="004C6EFE"/>
    <w:rsid w:val="004C6FBA"/>
    <w:rsid w:val="004C7279"/>
    <w:rsid w:val="004C7334"/>
    <w:rsid w:val="004C769D"/>
    <w:rsid w:val="004C7EED"/>
    <w:rsid w:val="004D010B"/>
    <w:rsid w:val="004D0E0B"/>
    <w:rsid w:val="004D108C"/>
    <w:rsid w:val="004D10D4"/>
    <w:rsid w:val="004D12ED"/>
    <w:rsid w:val="004D1522"/>
    <w:rsid w:val="004D187D"/>
    <w:rsid w:val="004D194B"/>
    <w:rsid w:val="004D1C83"/>
    <w:rsid w:val="004D216B"/>
    <w:rsid w:val="004D271E"/>
    <w:rsid w:val="004D29C6"/>
    <w:rsid w:val="004D2F6F"/>
    <w:rsid w:val="004D3B72"/>
    <w:rsid w:val="004D41F6"/>
    <w:rsid w:val="004D4665"/>
    <w:rsid w:val="004D48D2"/>
    <w:rsid w:val="004D4991"/>
    <w:rsid w:val="004D55D1"/>
    <w:rsid w:val="004D5931"/>
    <w:rsid w:val="004D5B26"/>
    <w:rsid w:val="004D61CB"/>
    <w:rsid w:val="004D66B7"/>
    <w:rsid w:val="004D7ABC"/>
    <w:rsid w:val="004D7F22"/>
    <w:rsid w:val="004E01C0"/>
    <w:rsid w:val="004E01EB"/>
    <w:rsid w:val="004E06B5"/>
    <w:rsid w:val="004E0A1F"/>
    <w:rsid w:val="004E1108"/>
    <w:rsid w:val="004E169E"/>
    <w:rsid w:val="004E173F"/>
    <w:rsid w:val="004E2235"/>
    <w:rsid w:val="004E2685"/>
    <w:rsid w:val="004E31E5"/>
    <w:rsid w:val="004E364E"/>
    <w:rsid w:val="004E474E"/>
    <w:rsid w:val="004E49B9"/>
    <w:rsid w:val="004E57EE"/>
    <w:rsid w:val="004E5970"/>
    <w:rsid w:val="004E677B"/>
    <w:rsid w:val="004E67D6"/>
    <w:rsid w:val="004E6C20"/>
    <w:rsid w:val="004E7606"/>
    <w:rsid w:val="004E7F88"/>
    <w:rsid w:val="004F0A52"/>
    <w:rsid w:val="004F1C25"/>
    <w:rsid w:val="004F1E03"/>
    <w:rsid w:val="004F210F"/>
    <w:rsid w:val="004F230A"/>
    <w:rsid w:val="004F3C52"/>
    <w:rsid w:val="004F3E4E"/>
    <w:rsid w:val="004F3EF2"/>
    <w:rsid w:val="004F3F1A"/>
    <w:rsid w:val="004F3F68"/>
    <w:rsid w:val="004F44A8"/>
    <w:rsid w:val="004F4BDB"/>
    <w:rsid w:val="004F4CED"/>
    <w:rsid w:val="004F50BF"/>
    <w:rsid w:val="004F5115"/>
    <w:rsid w:val="004F51E5"/>
    <w:rsid w:val="004F5728"/>
    <w:rsid w:val="004F5C4D"/>
    <w:rsid w:val="004F5C6F"/>
    <w:rsid w:val="004F5CB4"/>
    <w:rsid w:val="004F5D15"/>
    <w:rsid w:val="004F5E80"/>
    <w:rsid w:val="004F6314"/>
    <w:rsid w:val="004F681A"/>
    <w:rsid w:val="004F6835"/>
    <w:rsid w:val="004F6FC4"/>
    <w:rsid w:val="004F73E7"/>
    <w:rsid w:val="004F7813"/>
    <w:rsid w:val="004F78BD"/>
    <w:rsid w:val="00500488"/>
    <w:rsid w:val="00500B86"/>
    <w:rsid w:val="00500EFD"/>
    <w:rsid w:val="00501021"/>
    <w:rsid w:val="005011F7"/>
    <w:rsid w:val="005015EB"/>
    <w:rsid w:val="00501D2A"/>
    <w:rsid w:val="00501FC7"/>
    <w:rsid w:val="0050221A"/>
    <w:rsid w:val="0050236B"/>
    <w:rsid w:val="0050269C"/>
    <w:rsid w:val="00502F2C"/>
    <w:rsid w:val="00503050"/>
    <w:rsid w:val="005033EB"/>
    <w:rsid w:val="00503E07"/>
    <w:rsid w:val="005040AC"/>
    <w:rsid w:val="00504880"/>
    <w:rsid w:val="00504E25"/>
    <w:rsid w:val="005059F6"/>
    <w:rsid w:val="00505B94"/>
    <w:rsid w:val="00505EF4"/>
    <w:rsid w:val="0050642C"/>
    <w:rsid w:val="0050658B"/>
    <w:rsid w:val="00506CD2"/>
    <w:rsid w:val="00506DF6"/>
    <w:rsid w:val="005071CE"/>
    <w:rsid w:val="00507204"/>
    <w:rsid w:val="0050765F"/>
    <w:rsid w:val="00507B3F"/>
    <w:rsid w:val="005101D8"/>
    <w:rsid w:val="005109C1"/>
    <w:rsid w:val="00510E69"/>
    <w:rsid w:val="00511369"/>
    <w:rsid w:val="00511779"/>
    <w:rsid w:val="00511AC7"/>
    <w:rsid w:val="00511B4F"/>
    <w:rsid w:val="00511E61"/>
    <w:rsid w:val="00511F07"/>
    <w:rsid w:val="00512B8F"/>
    <w:rsid w:val="00512DB1"/>
    <w:rsid w:val="005131A6"/>
    <w:rsid w:val="005132E1"/>
    <w:rsid w:val="005133A3"/>
    <w:rsid w:val="005135F8"/>
    <w:rsid w:val="00513D9F"/>
    <w:rsid w:val="0051476D"/>
    <w:rsid w:val="00514EAB"/>
    <w:rsid w:val="005151D8"/>
    <w:rsid w:val="00515790"/>
    <w:rsid w:val="00515A52"/>
    <w:rsid w:val="005164E1"/>
    <w:rsid w:val="00516D1D"/>
    <w:rsid w:val="00516D83"/>
    <w:rsid w:val="0051701A"/>
    <w:rsid w:val="005170B1"/>
    <w:rsid w:val="005171F7"/>
    <w:rsid w:val="00517286"/>
    <w:rsid w:val="0051736A"/>
    <w:rsid w:val="005174B3"/>
    <w:rsid w:val="005177F7"/>
    <w:rsid w:val="005200E2"/>
    <w:rsid w:val="00520567"/>
    <w:rsid w:val="00520763"/>
    <w:rsid w:val="00520852"/>
    <w:rsid w:val="0052172E"/>
    <w:rsid w:val="00522CF3"/>
    <w:rsid w:val="0052346A"/>
    <w:rsid w:val="0052395D"/>
    <w:rsid w:val="0052454A"/>
    <w:rsid w:val="00524601"/>
    <w:rsid w:val="00524A9A"/>
    <w:rsid w:val="00524DDE"/>
    <w:rsid w:val="0052569C"/>
    <w:rsid w:val="00525C19"/>
    <w:rsid w:val="00526114"/>
    <w:rsid w:val="005261F0"/>
    <w:rsid w:val="00527054"/>
    <w:rsid w:val="005274A7"/>
    <w:rsid w:val="0053010C"/>
    <w:rsid w:val="005314C3"/>
    <w:rsid w:val="00531AD4"/>
    <w:rsid w:val="00532653"/>
    <w:rsid w:val="00532813"/>
    <w:rsid w:val="00533882"/>
    <w:rsid w:val="00533ADC"/>
    <w:rsid w:val="00534074"/>
    <w:rsid w:val="00534466"/>
    <w:rsid w:val="00534769"/>
    <w:rsid w:val="005352DE"/>
    <w:rsid w:val="0053592A"/>
    <w:rsid w:val="00535E10"/>
    <w:rsid w:val="00535F20"/>
    <w:rsid w:val="00537005"/>
    <w:rsid w:val="005372C6"/>
    <w:rsid w:val="00537374"/>
    <w:rsid w:val="005375E3"/>
    <w:rsid w:val="00541C31"/>
    <w:rsid w:val="00541E64"/>
    <w:rsid w:val="00542396"/>
    <w:rsid w:val="00542820"/>
    <w:rsid w:val="0054287E"/>
    <w:rsid w:val="005428AC"/>
    <w:rsid w:val="00542E5F"/>
    <w:rsid w:val="0054334C"/>
    <w:rsid w:val="005438FB"/>
    <w:rsid w:val="00543B46"/>
    <w:rsid w:val="00543C5F"/>
    <w:rsid w:val="0054405A"/>
    <w:rsid w:val="00544601"/>
    <w:rsid w:val="00544B25"/>
    <w:rsid w:val="00544E8C"/>
    <w:rsid w:val="00544EBB"/>
    <w:rsid w:val="00545775"/>
    <w:rsid w:val="00545C29"/>
    <w:rsid w:val="00545F5B"/>
    <w:rsid w:val="0054643A"/>
    <w:rsid w:val="005467DB"/>
    <w:rsid w:val="0054705F"/>
    <w:rsid w:val="0054771A"/>
    <w:rsid w:val="005503FF"/>
    <w:rsid w:val="0055068A"/>
    <w:rsid w:val="00551283"/>
    <w:rsid w:val="00551DF5"/>
    <w:rsid w:val="00552B04"/>
    <w:rsid w:val="0055344C"/>
    <w:rsid w:val="0055364A"/>
    <w:rsid w:val="0055376B"/>
    <w:rsid w:val="005539CD"/>
    <w:rsid w:val="00553B3C"/>
    <w:rsid w:val="00555945"/>
    <w:rsid w:val="00555ABA"/>
    <w:rsid w:val="00555BEC"/>
    <w:rsid w:val="00555CC9"/>
    <w:rsid w:val="00555DD9"/>
    <w:rsid w:val="005560CA"/>
    <w:rsid w:val="00556471"/>
    <w:rsid w:val="005573BD"/>
    <w:rsid w:val="00560BF9"/>
    <w:rsid w:val="0056127F"/>
    <w:rsid w:val="00561541"/>
    <w:rsid w:val="00561B8F"/>
    <w:rsid w:val="0056224A"/>
    <w:rsid w:val="0056297D"/>
    <w:rsid w:val="005632A1"/>
    <w:rsid w:val="0056358F"/>
    <w:rsid w:val="00563652"/>
    <w:rsid w:val="00563899"/>
    <w:rsid w:val="005646D3"/>
    <w:rsid w:val="005647D7"/>
    <w:rsid w:val="00564A52"/>
    <w:rsid w:val="00564CAD"/>
    <w:rsid w:val="00564F28"/>
    <w:rsid w:val="00564FEC"/>
    <w:rsid w:val="0056509A"/>
    <w:rsid w:val="005657EF"/>
    <w:rsid w:val="00565916"/>
    <w:rsid w:val="00565D02"/>
    <w:rsid w:val="00565EB6"/>
    <w:rsid w:val="005660BB"/>
    <w:rsid w:val="005667EC"/>
    <w:rsid w:val="00566AD3"/>
    <w:rsid w:val="00566FFB"/>
    <w:rsid w:val="00567016"/>
    <w:rsid w:val="00567336"/>
    <w:rsid w:val="00567FDA"/>
    <w:rsid w:val="005701F2"/>
    <w:rsid w:val="005701F4"/>
    <w:rsid w:val="0057079D"/>
    <w:rsid w:val="00570FBE"/>
    <w:rsid w:val="00571BB4"/>
    <w:rsid w:val="00571DBF"/>
    <w:rsid w:val="005721D5"/>
    <w:rsid w:val="00573045"/>
    <w:rsid w:val="005740A4"/>
    <w:rsid w:val="00574641"/>
    <w:rsid w:val="00574E77"/>
    <w:rsid w:val="00575745"/>
    <w:rsid w:val="0057597D"/>
    <w:rsid w:val="00575B5A"/>
    <w:rsid w:val="00575DEA"/>
    <w:rsid w:val="005768F7"/>
    <w:rsid w:val="00576CCB"/>
    <w:rsid w:val="005774E3"/>
    <w:rsid w:val="00577874"/>
    <w:rsid w:val="00577D24"/>
    <w:rsid w:val="0058137B"/>
    <w:rsid w:val="00581DB4"/>
    <w:rsid w:val="00581FD7"/>
    <w:rsid w:val="00582864"/>
    <w:rsid w:val="005832A1"/>
    <w:rsid w:val="0058382D"/>
    <w:rsid w:val="005838BC"/>
    <w:rsid w:val="00583939"/>
    <w:rsid w:val="00583E6C"/>
    <w:rsid w:val="0058413F"/>
    <w:rsid w:val="00584403"/>
    <w:rsid w:val="00584B65"/>
    <w:rsid w:val="00585C04"/>
    <w:rsid w:val="00585E10"/>
    <w:rsid w:val="00586A84"/>
    <w:rsid w:val="00587264"/>
    <w:rsid w:val="00587288"/>
    <w:rsid w:val="005873E9"/>
    <w:rsid w:val="00587554"/>
    <w:rsid w:val="005877B0"/>
    <w:rsid w:val="005905A6"/>
    <w:rsid w:val="005905AB"/>
    <w:rsid w:val="005907F4"/>
    <w:rsid w:val="005908C2"/>
    <w:rsid w:val="00590A84"/>
    <w:rsid w:val="00590DD7"/>
    <w:rsid w:val="00591108"/>
    <w:rsid w:val="00591492"/>
    <w:rsid w:val="00591823"/>
    <w:rsid w:val="00591F88"/>
    <w:rsid w:val="0059204A"/>
    <w:rsid w:val="00592092"/>
    <w:rsid w:val="00592465"/>
    <w:rsid w:val="00592491"/>
    <w:rsid w:val="00592755"/>
    <w:rsid w:val="00592FCD"/>
    <w:rsid w:val="0059310F"/>
    <w:rsid w:val="0059337E"/>
    <w:rsid w:val="005939C7"/>
    <w:rsid w:val="005945DC"/>
    <w:rsid w:val="005946B2"/>
    <w:rsid w:val="00594790"/>
    <w:rsid w:val="005947F2"/>
    <w:rsid w:val="00594D64"/>
    <w:rsid w:val="00595059"/>
    <w:rsid w:val="005953E0"/>
    <w:rsid w:val="00595810"/>
    <w:rsid w:val="00595E04"/>
    <w:rsid w:val="00595EDC"/>
    <w:rsid w:val="00595EF9"/>
    <w:rsid w:val="00596224"/>
    <w:rsid w:val="005962E4"/>
    <w:rsid w:val="0059668A"/>
    <w:rsid w:val="00596FE4"/>
    <w:rsid w:val="005974B5"/>
    <w:rsid w:val="00597886"/>
    <w:rsid w:val="005A07A7"/>
    <w:rsid w:val="005A0FEC"/>
    <w:rsid w:val="005A1081"/>
    <w:rsid w:val="005A1180"/>
    <w:rsid w:val="005A13A7"/>
    <w:rsid w:val="005A17FB"/>
    <w:rsid w:val="005A1B78"/>
    <w:rsid w:val="005A1E0B"/>
    <w:rsid w:val="005A1E58"/>
    <w:rsid w:val="005A2135"/>
    <w:rsid w:val="005A2908"/>
    <w:rsid w:val="005A3586"/>
    <w:rsid w:val="005A3AA8"/>
    <w:rsid w:val="005A4931"/>
    <w:rsid w:val="005A4F3A"/>
    <w:rsid w:val="005A5316"/>
    <w:rsid w:val="005A5329"/>
    <w:rsid w:val="005A582A"/>
    <w:rsid w:val="005A5D92"/>
    <w:rsid w:val="005A6414"/>
    <w:rsid w:val="005A66FD"/>
    <w:rsid w:val="005A6CC4"/>
    <w:rsid w:val="005A6DF0"/>
    <w:rsid w:val="005A753C"/>
    <w:rsid w:val="005A78E3"/>
    <w:rsid w:val="005A7EA4"/>
    <w:rsid w:val="005B0DCF"/>
    <w:rsid w:val="005B1448"/>
    <w:rsid w:val="005B1757"/>
    <w:rsid w:val="005B1B20"/>
    <w:rsid w:val="005B240F"/>
    <w:rsid w:val="005B2561"/>
    <w:rsid w:val="005B29A0"/>
    <w:rsid w:val="005B2BCF"/>
    <w:rsid w:val="005B2DC6"/>
    <w:rsid w:val="005B36E6"/>
    <w:rsid w:val="005B3FD1"/>
    <w:rsid w:val="005B463C"/>
    <w:rsid w:val="005B5238"/>
    <w:rsid w:val="005B53C7"/>
    <w:rsid w:val="005B55B8"/>
    <w:rsid w:val="005B5849"/>
    <w:rsid w:val="005B5DC5"/>
    <w:rsid w:val="005B5DD8"/>
    <w:rsid w:val="005B615E"/>
    <w:rsid w:val="005B6217"/>
    <w:rsid w:val="005B6B92"/>
    <w:rsid w:val="005B70CA"/>
    <w:rsid w:val="005B732D"/>
    <w:rsid w:val="005B78C1"/>
    <w:rsid w:val="005B7A92"/>
    <w:rsid w:val="005C0337"/>
    <w:rsid w:val="005C03EB"/>
    <w:rsid w:val="005C0533"/>
    <w:rsid w:val="005C05A0"/>
    <w:rsid w:val="005C0601"/>
    <w:rsid w:val="005C097B"/>
    <w:rsid w:val="005C182C"/>
    <w:rsid w:val="005C1A38"/>
    <w:rsid w:val="005C1C41"/>
    <w:rsid w:val="005C22DA"/>
    <w:rsid w:val="005C2664"/>
    <w:rsid w:val="005C31AA"/>
    <w:rsid w:val="005C33BA"/>
    <w:rsid w:val="005C3E79"/>
    <w:rsid w:val="005C40E0"/>
    <w:rsid w:val="005C44E6"/>
    <w:rsid w:val="005C4836"/>
    <w:rsid w:val="005C4901"/>
    <w:rsid w:val="005C4A31"/>
    <w:rsid w:val="005C5110"/>
    <w:rsid w:val="005C5AD5"/>
    <w:rsid w:val="005C5E6C"/>
    <w:rsid w:val="005C5FF3"/>
    <w:rsid w:val="005C67B7"/>
    <w:rsid w:val="005C6B02"/>
    <w:rsid w:val="005C71F3"/>
    <w:rsid w:val="005C7276"/>
    <w:rsid w:val="005C7CC1"/>
    <w:rsid w:val="005D0422"/>
    <w:rsid w:val="005D08EF"/>
    <w:rsid w:val="005D0A33"/>
    <w:rsid w:val="005D1107"/>
    <w:rsid w:val="005D1825"/>
    <w:rsid w:val="005D1D43"/>
    <w:rsid w:val="005D2512"/>
    <w:rsid w:val="005D251B"/>
    <w:rsid w:val="005D278E"/>
    <w:rsid w:val="005D2CA5"/>
    <w:rsid w:val="005D33BC"/>
    <w:rsid w:val="005D3527"/>
    <w:rsid w:val="005D36DD"/>
    <w:rsid w:val="005D3BA5"/>
    <w:rsid w:val="005D42D3"/>
    <w:rsid w:val="005D45FD"/>
    <w:rsid w:val="005D593D"/>
    <w:rsid w:val="005D5BAA"/>
    <w:rsid w:val="005D5E26"/>
    <w:rsid w:val="005D61E5"/>
    <w:rsid w:val="005D6220"/>
    <w:rsid w:val="005D62BD"/>
    <w:rsid w:val="005D644B"/>
    <w:rsid w:val="005D687E"/>
    <w:rsid w:val="005D6A0C"/>
    <w:rsid w:val="005D702C"/>
    <w:rsid w:val="005D70D4"/>
    <w:rsid w:val="005D7F64"/>
    <w:rsid w:val="005E0182"/>
    <w:rsid w:val="005E0221"/>
    <w:rsid w:val="005E071E"/>
    <w:rsid w:val="005E0837"/>
    <w:rsid w:val="005E0C9B"/>
    <w:rsid w:val="005E0F28"/>
    <w:rsid w:val="005E129C"/>
    <w:rsid w:val="005E1C46"/>
    <w:rsid w:val="005E25F7"/>
    <w:rsid w:val="005E355F"/>
    <w:rsid w:val="005E3B4D"/>
    <w:rsid w:val="005E4154"/>
    <w:rsid w:val="005E4198"/>
    <w:rsid w:val="005E4751"/>
    <w:rsid w:val="005E4AF3"/>
    <w:rsid w:val="005E4FB1"/>
    <w:rsid w:val="005E518A"/>
    <w:rsid w:val="005E5534"/>
    <w:rsid w:val="005E5565"/>
    <w:rsid w:val="005E596C"/>
    <w:rsid w:val="005E5C1F"/>
    <w:rsid w:val="005E6212"/>
    <w:rsid w:val="005E72C9"/>
    <w:rsid w:val="005F04F7"/>
    <w:rsid w:val="005F11BE"/>
    <w:rsid w:val="005F1659"/>
    <w:rsid w:val="005F1EBD"/>
    <w:rsid w:val="005F2678"/>
    <w:rsid w:val="005F299C"/>
    <w:rsid w:val="005F2BFF"/>
    <w:rsid w:val="005F2F5D"/>
    <w:rsid w:val="005F316E"/>
    <w:rsid w:val="005F38A4"/>
    <w:rsid w:val="005F3FF0"/>
    <w:rsid w:val="005F4113"/>
    <w:rsid w:val="005F41D3"/>
    <w:rsid w:val="005F45F7"/>
    <w:rsid w:val="005F47BE"/>
    <w:rsid w:val="005F4FF2"/>
    <w:rsid w:val="005F5346"/>
    <w:rsid w:val="005F5440"/>
    <w:rsid w:val="005F54AC"/>
    <w:rsid w:val="005F561D"/>
    <w:rsid w:val="005F58CA"/>
    <w:rsid w:val="005F5CDE"/>
    <w:rsid w:val="005F61C0"/>
    <w:rsid w:val="005F637A"/>
    <w:rsid w:val="005F65B4"/>
    <w:rsid w:val="005F666F"/>
    <w:rsid w:val="005F687B"/>
    <w:rsid w:val="005F6A2F"/>
    <w:rsid w:val="005F6F80"/>
    <w:rsid w:val="005F7437"/>
    <w:rsid w:val="006001A1"/>
    <w:rsid w:val="00600B96"/>
    <w:rsid w:val="00600F36"/>
    <w:rsid w:val="00600FC0"/>
    <w:rsid w:val="0060136A"/>
    <w:rsid w:val="00601D5C"/>
    <w:rsid w:val="00601FC7"/>
    <w:rsid w:val="006029DE"/>
    <w:rsid w:val="00603561"/>
    <w:rsid w:val="00604674"/>
    <w:rsid w:val="00604729"/>
    <w:rsid w:val="00605633"/>
    <w:rsid w:val="00605C12"/>
    <w:rsid w:val="006071D3"/>
    <w:rsid w:val="006071D8"/>
    <w:rsid w:val="006073F1"/>
    <w:rsid w:val="0060781E"/>
    <w:rsid w:val="00607D88"/>
    <w:rsid w:val="006101AB"/>
    <w:rsid w:val="0061052C"/>
    <w:rsid w:val="00610811"/>
    <w:rsid w:val="00610B23"/>
    <w:rsid w:val="00611035"/>
    <w:rsid w:val="006112B2"/>
    <w:rsid w:val="00611850"/>
    <w:rsid w:val="00611D8A"/>
    <w:rsid w:val="00611E38"/>
    <w:rsid w:val="00611E6E"/>
    <w:rsid w:val="006126AE"/>
    <w:rsid w:val="00613387"/>
    <w:rsid w:val="00613BC9"/>
    <w:rsid w:val="00613D60"/>
    <w:rsid w:val="00614F77"/>
    <w:rsid w:val="00615334"/>
    <w:rsid w:val="00616558"/>
    <w:rsid w:val="0061731C"/>
    <w:rsid w:val="00617AF7"/>
    <w:rsid w:val="00617DB7"/>
    <w:rsid w:val="00620D1A"/>
    <w:rsid w:val="006213F4"/>
    <w:rsid w:val="00621506"/>
    <w:rsid w:val="006217A9"/>
    <w:rsid w:val="00621898"/>
    <w:rsid w:val="00622F0D"/>
    <w:rsid w:val="00623203"/>
    <w:rsid w:val="0062370A"/>
    <w:rsid w:val="006238C6"/>
    <w:rsid w:val="00624551"/>
    <w:rsid w:val="00624DEE"/>
    <w:rsid w:val="00624F23"/>
    <w:rsid w:val="00624F64"/>
    <w:rsid w:val="00625009"/>
    <w:rsid w:val="00625355"/>
    <w:rsid w:val="0062549A"/>
    <w:rsid w:val="006256F8"/>
    <w:rsid w:val="006266DB"/>
    <w:rsid w:val="00626817"/>
    <w:rsid w:val="00626E2D"/>
    <w:rsid w:val="00626F3F"/>
    <w:rsid w:val="006275D8"/>
    <w:rsid w:val="006279B4"/>
    <w:rsid w:val="00627A20"/>
    <w:rsid w:val="00627E00"/>
    <w:rsid w:val="0063030E"/>
    <w:rsid w:val="00630591"/>
    <w:rsid w:val="00630C05"/>
    <w:rsid w:val="00631080"/>
    <w:rsid w:val="00631366"/>
    <w:rsid w:val="006313A6"/>
    <w:rsid w:val="006317B7"/>
    <w:rsid w:val="0063185D"/>
    <w:rsid w:val="00631A3E"/>
    <w:rsid w:val="006320C8"/>
    <w:rsid w:val="006320F7"/>
    <w:rsid w:val="006321CA"/>
    <w:rsid w:val="00632317"/>
    <w:rsid w:val="00632807"/>
    <w:rsid w:val="006329C3"/>
    <w:rsid w:val="00633631"/>
    <w:rsid w:val="00633AA9"/>
    <w:rsid w:val="00633BD2"/>
    <w:rsid w:val="00633CAD"/>
    <w:rsid w:val="00634299"/>
    <w:rsid w:val="00634BB4"/>
    <w:rsid w:val="0063506C"/>
    <w:rsid w:val="00635537"/>
    <w:rsid w:val="0063647A"/>
    <w:rsid w:val="006367F8"/>
    <w:rsid w:val="00636CB4"/>
    <w:rsid w:val="00637660"/>
    <w:rsid w:val="00637819"/>
    <w:rsid w:val="00637B4F"/>
    <w:rsid w:val="00637EA3"/>
    <w:rsid w:val="00637F5B"/>
    <w:rsid w:val="006407B0"/>
    <w:rsid w:val="0064107B"/>
    <w:rsid w:val="006412B2"/>
    <w:rsid w:val="006420FE"/>
    <w:rsid w:val="0064279F"/>
    <w:rsid w:val="00643EC4"/>
    <w:rsid w:val="006443C2"/>
    <w:rsid w:val="0064481D"/>
    <w:rsid w:val="006453E6"/>
    <w:rsid w:val="006458A8"/>
    <w:rsid w:val="006459D6"/>
    <w:rsid w:val="00645A52"/>
    <w:rsid w:val="00645D85"/>
    <w:rsid w:val="00646FE9"/>
    <w:rsid w:val="00646FFA"/>
    <w:rsid w:val="00647759"/>
    <w:rsid w:val="00647831"/>
    <w:rsid w:val="00647835"/>
    <w:rsid w:val="00647DAE"/>
    <w:rsid w:val="006506FC"/>
    <w:rsid w:val="00650C2C"/>
    <w:rsid w:val="006510D1"/>
    <w:rsid w:val="00651459"/>
    <w:rsid w:val="00651709"/>
    <w:rsid w:val="0065178F"/>
    <w:rsid w:val="00651A42"/>
    <w:rsid w:val="00651BA6"/>
    <w:rsid w:val="00651CE3"/>
    <w:rsid w:val="00652401"/>
    <w:rsid w:val="006524CE"/>
    <w:rsid w:val="00652758"/>
    <w:rsid w:val="00653593"/>
    <w:rsid w:val="0065369D"/>
    <w:rsid w:val="00653D11"/>
    <w:rsid w:val="00654300"/>
    <w:rsid w:val="00654C31"/>
    <w:rsid w:val="006551D8"/>
    <w:rsid w:val="0065594F"/>
    <w:rsid w:val="006561AC"/>
    <w:rsid w:val="0065647A"/>
    <w:rsid w:val="00656F72"/>
    <w:rsid w:val="00657AC9"/>
    <w:rsid w:val="006601CF"/>
    <w:rsid w:val="006607CC"/>
    <w:rsid w:val="00660C17"/>
    <w:rsid w:val="00660DD0"/>
    <w:rsid w:val="006618A4"/>
    <w:rsid w:val="00661FE2"/>
    <w:rsid w:val="006622AC"/>
    <w:rsid w:val="00662745"/>
    <w:rsid w:val="00662A38"/>
    <w:rsid w:val="00663709"/>
    <w:rsid w:val="006637AE"/>
    <w:rsid w:val="00663986"/>
    <w:rsid w:val="00664283"/>
    <w:rsid w:val="006650DF"/>
    <w:rsid w:val="00665C51"/>
    <w:rsid w:val="006660C7"/>
    <w:rsid w:val="00666DD1"/>
    <w:rsid w:val="00666DF2"/>
    <w:rsid w:val="0066750B"/>
    <w:rsid w:val="0066776C"/>
    <w:rsid w:val="0066776E"/>
    <w:rsid w:val="00667DC3"/>
    <w:rsid w:val="00667F28"/>
    <w:rsid w:val="00670FEE"/>
    <w:rsid w:val="00671B58"/>
    <w:rsid w:val="006722C8"/>
    <w:rsid w:val="00672401"/>
    <w:rsid w:val="00672425"/>
    <w:rsid w:val="006733B5"/>
    <w:rsid w:val="00673830"/>
    <w:rsid w:val="006738C0"/>
    <w:rsid w:val="00673CB2"/>
    <w:rsid w:val="00673E8E"/>
    <w:rsid w:val="00674001"/>
    <w:rsid w:val="006743CE"/>
    <w:rsid w:val="006745CF"/>
    <w:rsid w:val="00674A70"/>
    <w:rsid w:val="006771F0"/>
    <w:rsid w:val="006772B8"/>
    <w:rsid w:val="0067754F"/>
    <w:rsid w:val="00677820"/>
    <w:rsid w:val="006779D8"/>
    <w:rsid w:val="006800DE"/>
    <w:rsid w:val="00680706"/>
    <w:rsid w:val="006812E4"/>
    <w:rsid w:val="00681761"/>
    <w:rsid w:val="0068180A"/>
    <w:rsid w:val="00681852"/>
    <w:rsid w:val="00681BA9"/>
    <w:rsid w:val="00682166"/>
    <w:rsid w:val="00682C99"/>
    <w:rsid w:val="00682CE7"/>
    <w:rsid w:val="006830D6"/>
    <w:rsid w:val="0068336B"/>
    <w:rsid w:val="00683E7F"/>
    <w:rsid w:val="006841E4"/>
    <w:rsid w:val="0068424C"/>
    <w:rsid w:val="00684513"/>
    <w:rsid w:val="0068464B"/>
    <w:rsid w:val="00684B2D"/>
    <w:rsid w:val="00684E6F"/>
    <w:rsid w:val="00685CA5"/>
    <w:rsid w:val="006862B3"/>
    <w:rsid w:val="006866B7"/>
    <w:rsid w:val="00686A2B"/>
    <w:rsid w:val="00686BDC"/>
    <w:rsid w:val="00686C16"/>
    <w:rsid w:val="00686EC1"/>
    <w:rsid w:val="006877C7"/>
    <w:rsid w:val="00687C8E"/>
    <w:rsid w:val="00687EB9"/>
    <w:rsid w:val="006901E0"/>
    <w:rsid w:val="006906F2"/>
    <w:rsid w:val="00690A76"/>
    <w:rsid w:val="00690B60"/>
    <w:rsid w:val="00690E74"/>
    <w:rsid w:val="00691050"/>
    <w:rsid w:val="0069184F"/>
    <w:rsid w:val="006918D4"/>
    <w:rsid w:val="00691919"/>
    <w:rsid w:val="00692547"/>
    <w:rsid w:val="0069255B"/>
    <w:rsid w:val="00692663"/>
    <w:rsid w:val="0069298F"/>
    <w:rsid w:val="00692A2C"/>
    <w:rsid w:val="00692E94"/>
    <w:rsid w:val="00693D32"/>
    <w:rsid w:val="006949F9"/>
    <w:rsid w:val="006951C4"/>
    <w:rsid w:val="006955BE"/>
    <w:rsid w:val="00695A11"/>
    <w:rsid w:val="00695B2A"/>
    <w:rsid w:val="00696349"/>
    <w:rsid w:val="006966D5"/>
    <w:rsid w:val="00697A26"/>
    <w:rsid w:val="00697ABD"/>
    <w:rsid w:val="00697E66"/>
    <w:rsid w:val="00697E74"/>
    <w:rsid w:val="00697EAD"/>
    <w:rsid w:val="006A04F5"/>
    <w:rsid w:val="006A0DD1"/>
    <w:rsid w:val="006A12A8"/>
    <w:rsid w:val="006A1684"/>
    <w:rsid w:val="006A16CD"/>
    <w:rsid w:val="006A1B39"/>
    <w:rsid w:val="006A1CED"/>
    <w:rsid w:val="006A207D"/>
    <w:rsid w:val="006A2F8B"/>
    <w:rsid w:val="006A3361"/>
    <w:rsid w:val="006A33D2"/>
    <w:rsid w:val="006A378B"/>
    <w:rsid w:val="006A3857"/>
    <w:rsid w:val="006A3E45"/>
    <w:rsid w:val="006A40F4"/>
    <w:rsid w:val="006A4DBE"/>
    <w:rsid w:val="006A52C0"/>
    <w:rsid w:val="006A53A6"/>
    <w:rsid w:val="006A548E"/>
    <w:rsid w:val="006A558A"/>
    <w:rsid w:val="006A56B5"/>
    <w:rsid w:val="006A63CA"/>
    <w:rsid w:val="006A66DD"/>
    <w:rsid w:val="006A6727"/>
    <w:rsid w:val="006A6F28"/>
    <w:rsid w:val="006A7946"/>
    <w:rsid w:val="006A7B16"/>
    <w:rsid w:val="006B03CD"/>
    <w:rsid w:val="006B11CE"/>
    <w:rsid w:val="006B1A1B"/>
    <w:rsid w:val="006B1CDC"/>
    <w:rsid w:val="006B1D7B"/>
    <w:rsid w:val="006B2A97"/>
    <w:rsid w:val="006B2FBC"/>
    <w:rsid w:val="006B423C"/>
    <w:rsid w:val="006B4393"/>
    <w:rsid w:val="006B4695"/>
    <w:rsid w:val="006B49E2"/>
    <w:rsid w:val="006B4CC4"/>
    <w:rsid w:val="006B4F9C"/>
    <w:rsid w:val="006B5CA2"/>
    <w:rsid w:val="006B62E1"/>
    <w:rsid w:val="006B64C6"/>
    <w:rsid w:val="006B665D"/>
    <w:rsid w:val="006B6D31"/>
    <w:rsid w:val="006B6E45"/>
    <w:rsid w:val="006B6F82"/>
    <w:rsid w:val="006B72DD"/>
    <w:rsid w:val="006B74D2"/>
    <w:rsid w:val="006B76A0"/>
    <w:rsid w:val="006B776E"/>
    <w:rsid w:val="006B79C7"/>
    <w:rsid w:val="006B7FA3"/>
    <w:rsid w:val="006C0559"/>
    <w:rsid w:val="006C067A"/>
    <w:rsid w:val="006C0699"/>
    <w:rsid w:val="006C08B1"/>
    <w:rsid w:val="006C1171"/>
    <w:rsid w:val="006C12C3"/>
    <w:rsid w:val="006C1D1B"/>
    <w:rsid w:val="006C1E98"/>
    <w:rsid w:val="006C2054"/>
    <w:rsid w:val="006C2252"/>
    <w:rsid w:val="006C247B"/>
    <w:rsid w:val="006C2E28"/>
    <w:rsid w:val="006C353D"/>
    <w:rsid w:val="006C3885"/>
    <w:rsid w:val="006C3A18"/>
    <w:rsid w:val="006C3C16"/>
    <w:rsid w:val="006C43BE"/>
    <w:rsid w:val="006C4547"/>
    <w:rsid w:val="006C4CA5"/>
    <w:rsid w:val="006C5238"/>
    <w:rsid w:val="006C59D0"/>
    <w:rsid w:val="006C5BBA"/>
    <w:rsid w:val="006C605A"/>
    <w:rsid w:val="006C622D"/>
    <w:rsid w:val="006C64B7"/>
    <w:rsid w:val="006C6537"/>
    <w:rsid w:val="006C65F9"/>
    <w:rsid w:val="006C6B70"/>
    <w:rsid w:val="006C7046"/>
    <w:rsid w:val="006C77A4"/>
    <w:rsid w:val="006C7CF0"/>
    <w:rsid w:val="006D0770"/>
    <w:rsid w:val="006D07CD"/>
    <w:rsid w:val="006D0A61"/>
    <w:rsid w:val="006D0BAC"/>
    <w:rsid w:val="006D0F20"/>
    <w:rsid w:val="006D0F35"/>
    <w:rsid w:val="006D1880"/>
    <w:rsid w:val="006D18F2"/>
    <w:rsid w:val="006D1F3C"/>
    <w:rsid w:val="006D3CCA"/>
    <w:rsid w:val="006D42A9"/>
    <w:rsid w:val="006D448C"/>
    <w:rsid w:val="006D463B"/>
    <w:rsid w:val="006D4647"/>
    <w:rsid w:val="006D4B5E"/>
    <w:rsid w:val="006D4FB8"/>
    <w:rsid w:val="006D50CF"/>
    <w:rsid w:val="006D61BD"/>
    <w:rsid w:val="006D61FE"/>
    <w:rsid w:val="006D6FEB"/>
    <w:rsid w:val="006D7119"/>
    <w:rsid w:val="006D734B"/>
    <w:rsid w:val="006D77F7"/>
    <w:rsid w:val="006D7B99"/>
    <w:rsid w:val="006E01B5"/>
    <w:rsid w:val="006E05D3"/>
    <w:rsid w:val="006E07ED"/>
    <w:rsid w:val="006E128F"/>
    <w:rsid w:val="006E1687"/>
    <w:rsid w:val="006E28F8"/>
    <w:rsid w:val="006E2D4B"/>
    <w:rsid w:val="006E2EC0"/>
    <w:rsid w:val="006E3478"/>
    <w:rsid w:val="006E34CE"/>
    <w:rsid w:val="006E34CF"/>
    <w:rsid w:val="006E400E"/>
    <w:rsid w:val="006E4261"/>
    <w:rsid w:val="006E44C2"/>
    <w:rsid w:val="006E4594"/>
    <w:rsid w:val="006E4676"/>
    <w:rsid w:val="006E4FBB"/>
    <w:rsid w:val="006E52E3"/>
    <w:rsid w:val="006E5A31"/>
    <w:rsid w:val="006E645B"/>
    <w:rsid w:val="006E6654"/>
    <w:rsid w:val="006E743B"/>
    <w:rsid w:val="006E7732"/>
    <w:rsid w:val="006E7A54"/>
    <w:rsid w:val="006E7F18"/>
    <w:rsid w:val="006F0227"/>
    <w:rsid w:val="006F0552"/>
    <w:rsid w:val="006F0C63"/>
    <w:rsid w:val="006F10BD"/>
    <w:rsid w:val="006F1386"/>
    <w:rsid w:val="006F1A48"/>
    <w:rsid w:val="006F21E1"/>
    <w:rsid w:val="006F31D2"/>
    <w:rsid w:val="006F3577"/>
    <w:rsid w:val="006F3D50"/>
    <w:rsid w:val="006F3E75"/>
    <w:rsid w:val="006F47AE"/>
    <w:rsid w:val="006F5016"/>
    <w:rsid w:val="006F5248"/>
    <w:rsid w:val="006F53F8"/>
    <w:rsid w:val="006F5E8D"/>
    <w:rsid w:val="006F63D9"/>
    <w:rsid w:val="006F656D"/>
    <w:rsid w:val="006F66AF"/>
    <w:rsid w:val="006F706B"/>
    <w:rsid w:val="00700166"/>
    <w:rsid w:val="00700F30"/>
    <w:rsid w:val="00701E46"/>
    <w:rsid w:val="00702BE3"/>
    <w:rsid w:val="0070408A"/>
    <w:rsid w:val="00704895"/>
    <w:rsid w:val="007048E5"/>
    <w:rsid w:val="007053EF"/>
    <w:rsid w:val="00705FE5"/>
    <w:rsid w:val="00706DB8"/>
    <w:rsid w:val="007075F2"/>
    <w:rsid w:val="00707649"/>
    <w:rsid w:val="00707709"/>
    <w:rsid w:val="00707977"/>
    <w:rsid w:val="00710752"/>
    <w:rsid w:val="00710B16"/>
    <w:rsid w:val="00711428"/>
    <w:rsid w:val="0071202E"/>
    <w:rsid w:val="007125D1"/>
    <w:rsid w:val="00713793"/>
    <w:rsid w:val="00713968"/>
    <w:rsid w:val="00713C28"/>
    <w:rsid w:val="00713EF0"/>
    <w:rsid w:val="007143EF"/>
    <w:rsid w:val="007147E9"/>
    <w:rsid w:val="007151B4"/>
    <w:rsid w:val="0071520C"/>
    <w:rsid w:val="007153F0"/>
    <w:rsid w:val="00715459"/>
    <w:rsid w:val="00716608"/>
    <w:rsid w:val="007169BF"/>
    <w:rsid w:val="00716ED0"/>
    <w:rsid w:val="00717442"/>
    <w:rsid w:val="00720052"/>
    <w:rsid w:val="00720B49"/>
    <w:rsid w:val="007215FC"/>
    <w:rsid w:val="00721882"/>
    <w:rsid w:val="00721B7D"/>
    <w:rsid w:val="00721F55"/>
    <w:rsid w:val="0072244F"/>
    <w:rsid w:val="0072341F"/>
    <w:rsid w:val="00723A7D"/>
    <w:rsid w:val="007248E7"/>
    <w:rsid w:val="00725CAD"/>
    <w:rsid w:val="007262E3"/>
    <w:rsid w:val="007264AA"/>
    <w:rsid w:val="0072744A"/>
    <w:rsid w:val="0072765F"/>
    <w:rsid w:val="0072769B"/>
    <w:rsid w:val="007278A8"/>
    <w:rsid w:val="00727BF5"/>
    <w:rsid w:val="00727C7F"/>
    <w:rsid w:val="00727CEA"/>
    <w:rsid w:val="00727EAB"/>
    <w:rsid w:val="007301D3"/>
    <w:rsid w:val="00730657"/>
    <w:rsid w:val="00730778"/>
    <w:rsid w:val="00730C85"/>
    <w:rsid w:val="00730E84"/>
    <w:rsid w:val="007317EC"/>
    <w:rsid w:val="00731B8B"/>
    <w:rsid w:val="00731C89"/>
    <w:rsid w:val="00731D40"/>
    <w:rsid w:val="00732048"/>
    <w:rsid w:val="007323E5"/>
    <w:rsid w:val="007325E6"/>
    <w:rsid w:val="0073270A"/>
    <w:rsid w:val="00733210"/>
    <w:rsid w:val="0073352F"/>
    <w:rsid w:val="00733767"/>
    <w:rsid w:val="00734158"/>
    <w:rsid w:val="007344AD"/>
    <w:rsid w:val="00734B2F"/>
    <w:rsid w:val="00734EAB"/>
    <w:rsid w:val="00734FF2"/>
    <w:rsid w:val="00735117"/>
    <w:rsid w:val="00735320"/>
    <w:rsid w:val="00735BF0"/>
    <w:rsid w:val="007364A2"/>
    <w:rsid w:val="0073652D"/>
    <w:rsid w:val="007366BC"/>
    <w:rsid w:val="007369FC"/>
    <w:rsid w:val="00736D15"/>
    <w:rsid w:val="00740331"/>
    <w:rsid w:val="00741064"/>
    <w:rsid w:val="0074164B"/>
    <w:rsid w:val="007416EB"/>
    <w:rsid w:val="00741FCE"/>
    <w:rsid w:val="00742109"/>
    <w:rsid w:val="00742413"/>
    <w:rsid w:val="00742AC5"/>
    <w:rsid w:val="00742CCD"/>
    <w:rsid w:val="00742DFC"/>
    <w:rsid w:val="00742FA4"/>
    <w:rsid w:val="0074314B"/>
    <w:rsid w:val="00743253"/>
    <w:rsid w:val="00744D46"/>
    <w:rsid w:val="00745D8D"/>
    <w:rsid w:val="00746623"/>
    <w:rsid w:val="00746A72"/>
    <w:rsid w:val="00746D13"/>
    <w:rsid w:val="00746F29"/>
    <w:rsid w:val="00746FDA"/>
    <w:rsid w:val="007476B0"/>
    <w:rsid w:val="00747846"/>
    <w:rsid w:val="007479CF"/>
    <w:rsid w:val="0075084C"/>
    <w:rsid w:val="007512C9"/>
    <w:rsid w:val="00752937"/>
    <w:rsid w:val="00752A0F"/>
    <w:rsid w:val="00752B0A"/>
    <w:rsid w:val="00752CAB"/>
    <w:rsid w:val="00753A51"/>
    <w:rsid w:val="00753B1E"/>
    <w:rsid w:val="0075463A"/>
    <w:rsid w:val="00754BB1"/>
    <w:rsid w:val="00755608"/>
    <w:rsid w:val="00756187"/>
    <w:rsid w:val="00756221"/>
    <w:rsid w:val="00756373"/>
    <w:rsid w:val="007563DD"/>
    <w:rsid w:val="00756454"/>
    <w:rsid w:val="00756A2C"/>
    <w:rsid w:val="00756B16"/>
    <w:rsid w:val="00756B9E"/>
    <w:rsid w:val="00756E89"/>
    <w:rsid w:val="0075739F"/>
    <w:rsid w:val="00757513"/>
    <w:rsid w:val="00757750"/>
    <w:rsid w:val="00757808"/>
    <w:rsid w:val="00757DD4"/>
    <w:rsid w:val="007602E6"/>
    <w:rsid w:val="00760648"/>
    <w:rsid w:val="00760706"/>
    <w:rsid w:val="00760CFC"/>
    <w:rsid w:val="00761041"/>
    <w:rsid w:val="00761C5E"/>
    <w:rsid w:val="00761CFC"/>
    <w:rsid w:val="007622A5"/>
    <w:rsid w:val="0076403A"/>
    <w:rsid w:val="00764071"/>
    <w:rsid w:val="00764B34"/>
    <w:rsid w:val="00764E43"/>
    <w:rsid w:val="0076505B"/>
    <w:rsid w:val="007650AA"/>
    <w:rsid w:val="00765527"/>
    <w:rsid w:val="007655A8"/>
    <w:rsid w:val="00765D51"/>
    <w:rsid w:val="007662C2"/>
    <w:rsid w:val="007663B2"/>
    <w:rsid w:val="007663E9"/>
    <w:rsid w:val="0076649B"/>
    <w:rsid w:val="007667A3"/>
    <w:rsid w:val="007667DC"/>
    <w:rsid w:val="0076692F"/>
    <w:rsid w:val="00766CCD"/>
    <w:rsid w:val="00766EFB"/>
    <w:rsid w:val="0076700B"/>
    <w:rsid w:val="00770298"/>
    <w:rsid w:val="0077077E"/>
    <w:rsid w:val="00770E4E"/>
    <w:rsid w:val="00771363"/>
    <w:rsid w:val="00771948"/>
    <w:rsid w:val="00771D39"/>
    <w:rsid w:val="00772025"/>
    <w:rsid w:val="00772156"/>
    <w:rsid w:val="00773AB1"/>
    <w:rsid w:val="00774005"/>
    <w:rsid w:val="0077493A"/>
    <w:rsid w:val="00774C6C"/>
    <w:rsid w:val="00775338"/>
    <w:rsid w:val="0077637B"/>
    <w:rsid w:val="007772BF"/>
    <w:rsid w:val="007774F7"/>
    <w:rsid w:val="007775FB"/>
    <w:rsid w:val="00780433"/>
    <w:rsid w:val="0078043C"/>
    <w:rsid w:val="0078103C"/>
    <w:rsid w:val="00782CAB"/>
    <w:rsid w:val="00782E34"/>
    <w:rsid w:val="007830C0"/>
    <w:rsid w:val="00783407"/>
    <w:rsid w:val="00783BDF"/>
    <w:rsid w:val="00783E6C"/>
    <w:rsid w:val="00783EAA"/>
    <w:rsid w:val="00783EE2"/>
    <w:rsid w:val="0078424C"/>
    <w:rsid w:val="007842D6"/>
    <w:rsid w:val="00784776"/>
    <w:rsid w:val="00784819"/>
    <w:rsid w:val="00785D3B"/>
    <w:rsid w:val="00786252"/>
    <w:rsid w:val="00786AF9"/>
    <w:rsid w:val="00786D4D"/>
    <w:rsid w:val="00786D71"/>
    <w:rsid w:val="00787372"/>
    <w:rsid w:val="007876EF"/>
    <w:rsid w:val="00787B96"/>
    <w:rsid w:val="00787D5A"/>
    <w:rsid w:val="007900D1"/>
    <w:rsid w:val="00790A6D"/>
    <w:rsid w:val="00791744"/>
    <w:rsid w:val="00791827"/>
    <w:rsid w:val="00791AED"/>
    <w:rsid w:val="007927ED"/>
    <w:rsid w:val="007932B2"/>
    <w:rsid w:val="00793725"/>
    <w:rsid w:val="00793954"/>
    <w:rsid w:val="00793A79"/>
    <w:rsid w:val="00794DCE"/>
    <w:rsid w:val="007958A2"/>
    <w:rsid w:val="00795F60"/>
    <w:rsid w:val="00796666"/>
    <w:rsid w:val="00796AF4"/>
    <w:rsid w:val="00796C81"/>
    <w:rsid w:val="00797235"/>
    <w:rsid w:val="007974C6"/>
    <w:rsid w:val="007977F6"/>
    <w:rsid w:val="00797DBA"/>
    <w:rsid w:val="007A017D"/>
    <w:rsid w:val="007A038A"/>
    <w:rsid w:val="007A0963"/>
    <w:rsid w:val="007A0E68"/>
    <w:rsid w:val="007A0F5E"/>
    <w:rsid w:val="007A1060"/>
    <w:rsid w:val="007A147B"/>
    <w:rsid w:val="007A1843"/>
    <w:rsid w:val="007A196E"/>
    <w:rsid w:val="007A1F4C"/>
    <w:rsid w:val="007A2505"/>
    <w:rsid w:val="007A256F"/>
    <w:rsid w:val="007A2C45"/>
    <w:rsid w:val="007A3568"/>
    <w:rsid w:val="007A367F"/>
    <w:rsid w:val="007A3726"/>
    <w:rsid w:val="007A44FB"/>
    <w:rsid w:val="007A55D0"/>
    <w:rsid w:val="007A5B4E"/>
    <w:rsid w:val="007A5D63"/>
    <w:rsid w:val="007A6590"/>
    <w:rsid w:val="007A6601"/>
    <w:rsid w:val="007A6825"/>
    <w:rsid w:val="007A68FC"/>
    <w:rsid w:val="007A6AC1"/>
    <w:rsid w:val="007B1212"/>
    <w:rsid w:val="007B1299"/>
    <w:rsid w:val="007B13F6"/>
    <w:rsid w:val="007B16A5"/>
    <w:rsid w:val="007B1EA7"/>
    <w:rsid w:val="007B1F18"/>
    <w:rsid w:val="007B1FFC"/>
    <w:rsid w:val="007B21AC"/>
    <w:rsid w:val="007B2216"/>
    <w:rsid w:val="007B2A05"/>
    <w:rsid w:val="007B300A"/>
    <w:rsid w:val="007B327D"/>
    <w:rsid w:val="007B37F4"/>
    <w:rsid w:val="007B3E8F"/>
    <w:rsid w:val="007B3F23"/>
    <w:rsid w:val="007B4B85"/>
    <w:rsid w:val="007B4D0D"/>
    <w:rsid w:val="007B5424"/>
    <w:rsid w:val="007B5452"/>
    <w:rsid w:val="007B54A0"/>
    <w:rsid w:val="007B55F5"/>
    <w:rsid w:val="007B5F40"/>
    <w:rsid w:val="007B6128"/>
    <w:rsid w:val="007B6687"/>
    <w:rsid w:val="007B66B0"/>
    <w:rsid w:val="007C0515"/>
    <w:rsid w:val="007C0572"/>
    <w:rsid w:val="007C0877"/>
    <w:rsid w:val="007C10C4"/>
    <w:rsid w:val="007C113C"/>
    <w:rsid w:val="007C1254"/>
    <w:rsid w:val="007C132D"/>
    <w:rsid w:val="007C1591"/>
    <w:rsid w:val="007C167E"/>
    <w:rsid w:val="007C1822"/>
    <w:rsid w:val="007C1B9A"/>
    <w:rsid w:val="007C246B"/>
    <w:rsid w:val="007C2EDE"/>
    <w:rsid w:val="007C2FB5"/>
    <w:rsid w:val="007C3410"/>
    <w:rsid w:val="007C38F9"/>
    <w:rsid w:val="007C3B82"/>
    <w:rsid w:val="007C3F9F"/>
    <w:rsid w:val="007C51F6"/>
    <w:rsid w:val="007C5EDD"/>
    <w:rsid w:val="007C6301"/>
    <w:rsid w:val="007C68D1"/>
    <w:rsid w:val="007C73A1"/>
    <w:rsid w:val="007C7517"/>
    <w:rsid w:val="007C77C4"/>
    <w:rsid w:val="007D0226"/>
    <w:rsid w:val="007D03D1"/>
    <w:rsid w:val="007D0429"/>
    <w:rsid w:val="007D07C1"/>
    <w:rsid w:val="007D0EF9"/>
    <w:rsid w:val="007D11F4"/>
    <w:rsid w:val="007D166C"/>
    <w:rsid w:val="007D1B0F"/>
    <w:rsid w:val="007D2CBA"/>
    <w:rsid w:val="007D2FF2"/>
    <w:rsid w:val="007D35AF"/>
    <w:rsid w:val="007D37AB"/>
    <w:rsid w:val="007D3806"/>
    <w:rsid w:val="007D3A06"/>
    <w:rsid w:val="007D3C4D"/>
    <w:rsid w:val="007D3DC3"/>
    <w:rsid w:val="007D4070"/>
    <w:rsid w:val="007D42AE"/>
    <w:rsid w:val="007D4731"/>
    <w:rsid w:val="007D4875"/>
    <w:rsid w:val="007D489F"/>
    <w:rsid w:val="007D4A75"/>
    <w:rsid w:val="007D4C9A"/>
    <w:rsid w:val="007D4F4A"/>
    <w:rsid w:val="007D611C"/>
    <w:rsid w:val="007D6170"/>
    <w:rsid w:val="007D641A"/>
    <w:rsid w:val="007D6532"/>
    <w:rsid w:val="007D658C"/>
    <w:rsid w:val="007D6594"/>
    <w:rsid w:val="007D6C44"/>
    <w:rsid w:val="007D7B27"/>
    <w:rsid w:val="007E0075"/>
    <w:rsid w:val="007E0CAC"/>
    <w:rsid w:val="007E12CC"/>
    <w:rsid w:val="007E2022"/>
    <w:rsid w:val="007E2678"/>
    <w:rsid w:val="007E271A"/>
    <w:rsid w:val="007E300E"/>
    <w:rsid w:val="007E38A0"/>
    <w:rsid w:val="007E394B"/>
    <w:rsid w:val="007E3EB1"/>
    <w:rsid w:val="007E3F38"/>
    <w:rsid w:val="007E4073"/>
    <w:rsid w:val="007E43F3"/>
    <w:rsid w:val="007E4428"/>
    <w:rsid w:val="007E4E3B"/>
    <w:rsid w:val="007E5289"/>
    <w:rsid w:val="007E57E7"/>
    <w:rsid w:val="007E5807"/>
    <w:rsid w:val="007E5B58"/>
    <w:rsid w:val="007E67E2"/>
    <w:rsid w:val="007E6C60"/>
    <w:rsid w:val="007E6E86"/>
    <w:rsid w:val="007E71AC"/>
    <w:rsid w:val="007E721C"/>
    <w:rsid w:val="007E7D3A"/>
    <w:rsid w:val="007E7EDC"/>
    <w:rsid w:val="007F02AD"/>
    <w:rsid w:val="007F0832"/>
    <w:rsid w:val="007F0B52"/>
    <w:rsid w:val="007F1E3E"/>
    <w:rsid w:val="007F3319"/>
    <w:rsid w:val="007F37A1"/>
    <w:rsid w:val="007F3E4F"/>
    <w:rsid w:val="007F4404"/>
    <w:rsid w:val="007F4A1A"/>
    <w:rsid w:val="007F4C4D"/>
    <w:rsid w:val="007F5235"/>
    <w:rsid w:val="007F5260"/>
    <w:rsid w:val="007F5651"/>
    <w:rsid w:val="007F5796"/>
    <w:rsid w:val="007F5CEA"/>
    <w:rsid w:val="007F65C0"/>
    <w:rsid w:val="007F69DC"/>
    <w:rsid w:val="007F69EE"/>
    <w:rsid w:val="007F6C96"/>
    <w:rsid w:val="007F702E"/>
    <w:rsid w:val="0080041A"/>
    <w:rsid w:val="0080064E"/>
    <w:rsid w:val="00800A72"/>
    <w:rsid w:val="00800B7B"/>
    <w:rsid w:val="00800BB9"/>
    <w:rsid w:val="00801498"/>
    <w:rsid w:val="008014BE"/>
    <w:rsid w:val="008017DD"/>
    <w:rsid w:val="00801F28"/>
    <w:rsid w:val="0080229F"/>
    <w:rsid w:val="00802515"/>
    <w:rsid w:val="008028CE"/>
    <w:rsid w:val="00802FB0"/>
    <w:rsid w:val="00803F73"/>
    <w:rsid w:val="00804D17"/>
    <w:rsid w:val="00805246"/>
    <w:rsid w:val="008056DD"/>
    <w:rsid w:val="008058DB"/>
    <w:rsid w:val="00805A12"/>
    <w:rsid w:val="00805A4F"/>
    <w:rsid w:val="00805E38"/>
    <w:rsid w:val="0080693A"/>
    <w:rsid w:val="008069D6"/>
    <w:rsid w:val="008075EB"/>
    <w:rsid w:val="00807C31"/>
    <w:rsid w:val="00807FC5"/>
    <w:rsid w:val="0081027A"/>
    <w:rsid w:val="00810880"/>
    <w:rsid w:val="00810F1D"/>
    <w:rsid w:val="00811663"/>
    <w:rsid w:val="008118AC"/>
    <w:rsid w:val="00812031"/>
    <w:rsid w:val="008124D8"/>
    <w:rsid w:val="00812CD9"/>
    <w:rsid w:val="00812FD6"/>
    <w:rsid w:val="008130C4"/>
    <w:rsid w:val="008130F9"/>
    <w:rsid w:val="00813E78"/>
    <w:rsid w:val="00813F62"/>
    <w:rsid w:val="0081415A"/>
    <w:rsid w:val="008153DC"/>
    <w:rsid w:val="00815F0E"/>
    <w:rsid w:val="008160E5"/>
    <w:rsid w:val="008164C8"/>
    <w:rsid w:val="008164DB"/>
    <w:rsid w:val="0081735C"/>
    <w:rsid w:val="008174D9"/>
    <w:rsid w:val="0081758B"/>
    <w:rsid w:val="00817D43"/>
    <w:rsid w:val="00821664"/>
    <w:rsid w:val="008217A2"/>
    <w:rsid w:val="008219F5"/>
    <w:rsid w:val="00821EB9"/>
    <w:rsid w:val="008227A2"/>
    <w:rsid w:val="008228C8"/>
    <w:rsid w:val="00822D19"/>
    <w:rsid w:val="00823053"/>
    <w:rsid w:val="00823312"/>
    <w:rsid w:val="00823321"/>
    <w:rsid w:val="008238A3"/>
    <w:rsid w:val="008238EC"/>
    <w:rsid w:val="00823F48"/>
    <w:rsid w:val="008244F8"/>
    <w:rsid w:val="00824600"/>
    <w:rsid w:val="00824931"/>
    <w:rsid w:val="00824D5F"/>
    <w:rsid w:val="00824DCC"/>
    <w:rsid w:val="00824F4B"/>
    <w:rsid w:val="00825658"/>
    <w:rsid w:val="00826093"/>
    <w:rsid w:val="00826563"/>
    <w:rsid w:val="008265C2"/>
    <w:rsid w:val="00826859"/>
    <w:rsid w:val="00826C07"/>
    <w:rsid w:val="008271AE"/>
    <w:rsid w:val="008276D1"/>
    <w:rsid w:val="0082772D"/>
    <w:rsid w:val="00827CBE"/>
    <w:rsid w:val="0083010B"/>
    <w:rsid w:val="0083015E"/>
    <w:rsid w:val="00830178"/>
    <w:rsid w:val="0083022E"/>
    <w:rsid w:val="00830C0B"/>
    <w:rsid w:val="00830E66"/>
    <w:rsid w:val="00830F93"/>
    <w:rsid w:val="0083102A"/>
    <w:rsid w:val="0083119E"/>
    <w:rsid w:val="008312C0"/>
    <w:rsid w:val="008316A7"/>
    <w:rsid w:val="0083185B"/>
    <w:rsid w:val="00831D47"/>
    <w:rsid w:val="00832FBB"/>
    <w:rsid w:val="00833032"/>
    <w:rsid w:val="008332D8"/>
    <w:rsid w:val="00833768"/>
    <w:rsid w:val="00833C55"/>
    <w:rsid w:val="00834457"/>
    <w:rsid w:val="0083469B"/>
    <w:rsid w:val="00834728"/>
    <w:rsid w:val="008349D7"/>
    <w:rsid w:val="008349E8"/>
    <w:rsid w:val="00834BE5"/>
    <w:rsid w:val="008353B3"/>
    <w:rsid w:val="00836270"/>
    <w:rsid w:val="00836589"/>
    <w:rsid w:val="0083697F"/>
    <w:rsid w:val="00836B90"/>
    <w:rsid w:val="00837413"/>
    <w:rsid w:val="0083741F"/>
    <w:rsid w:val="008426D5"/>
    <w:rsid w:val="00842CC7"/>
    <w:rsid w:val="00843871"/>
    <w:rsid w:val="008448E9"/>
    <w:rsid w:val="00844C8C"/>
    <w:rsid w:val="00844C95"/>
    <w:rsid w:val="00844CCB"/>
    <w:rsid w:val="00844FB9"/>
    <w:rsid w:val="0084564F"/>
    <w:rsid w:val="00845E96"/>
    <w:rsid w:val="008460A1"/>
    <w:rsid w:val="00846336"/>
    <w:rsid w:val="008469E8"/>
    <w:rsid w:val="0084719B"/>
    <w:rsid w:val="00847A4E"/>
    <w:rsid w:val="00847EF3"/>
    <w:rsid w:val="00850495"/>
    <w:rsid w:val="008506FD"/>
    <w:rsid w:val="00850712"/>
    <w:rsid w:val="008509B3"/>
    <w:rsid w:val="00850BB6"/>
    <w:rsid w:val="00851083"/>
    <w:rsid w:val="00851BAB"/>
    <w:rsid w:val="008527CC"/>
    <w:rsid w:val="0085359D"/>
    <w:rsid w:val="00853AFC"/>
    <w:rsid w:val="00853D58"/>
    <w:rsid w:val="0085496F"/>
    <w:rsid w:val="00855883"/>
    <w:rsid w:val="00855B7C"/>
    <w:rsid w:val="00855D00"/>
    <w:rsid w:val="008562AE"/>
    <w:rsid w:val="008567A4"/>
    <w:rsid w:val="00856B41"/>
    <w:rsid w:val="00856F67"/>
    <w:rsid w:val="00857780"/>
    <w:rsid w:val="00857BFA"/>
    <w:rsid w:val="0086026E"/>
    <w:rsid w:val="008603B6"/>
    <w:rsid w:val="00860461"/>
    <w:rsid w:val="00860E6B"/>
    <w:rsid w:val="008617ED"/>
    <w:rsid w:val="00861B85"/>
    <w:rsid w:val="00861CAB"/>
    <w:rsid w:val="00862177"/>
    <w:rsid w:val="0086366E"/>
    <w:rsid w:val="008638F3"/>
    <w:rsid w:val="00863974"/>
    <w:rsid w:val="00863984"/>
    <w:rsid w:val="00863C42"/>
    <w:rsid w:val="00864167"/>
    <w:rsid w:val="00864566"/>
    <w:rsid w:val="00864B4A"/>
    <w:rsid w:val="00865AE9"/>
    <w:rsid w:val="00865C37"/>
    <w:rsid w:val="008660AE"/>
    <w:rsid w:val="008660EE"/>
    <w:rsid w:val="008669AE"/>
    <w:rsid w:val="00867041"/>
    <w:rsid w:val="00867E7F"/>
    <w:rsid w:val="00867ED9"/>
    <w:rsid w:val="00870228"/>
    <w:rsid w:val="00870783"/>
    <w:rsid w:val="00870935"/>
    <w:rsid w:val="008709F4"/>
    <w:rsid w:val="00870C1E"/>
    <w:rsid w:val="00871F4E"/>
    <w:rsid w:val="0087237E"/>
    <w:rsid w:val="0087271C"/>
    <w:rsid w:val="00872851"/>
    <w:rsid w:val="00872E55"/>
    <w:rsid w:val="0087410D"/>
    <w:rsid w:val="008746B2"/>
    <w:rsid w:val="00874A53"/>
    <w:rsid w:val="0087532D"/>
    <w:rsid w:val="00877088"/>
    <w:rsid w:val="008775E8"/>
    <w:rsid w:val="00877773"/>
    <w:rsid w:val="0088029A"/>
    <w:rsid w:val="008802AC"/>
    <w:rsid w:val="0088070E"/>
    <w:rsid w:val="0088129D"/>
    <w:rsid w:val="00881793"/>
    <w:rsid w:val="00881964"/>
    <w:rsid w:val="00881CFB"/>
    <w:rsid w:val="008823A2"/>
    <w:rsid w:val="0088299A"/>
    <w:rsid w:val="00882C93"/>
    <w:rsid w:val="00882EE0"/>
    <w:rsid w:val="008831AF"/>
    <w:rsid w:val="008837B5"/>
    <w:rsid w:val="00883DC7"/>
    <w:rsid w:val="00884332"/>
    <w:rsid w:val="00884813"/>
    <w:rsid w:val="00884870"/>
    <w:rsid w:val="00884906"/>
    <w:rsid w:val="008849E8"/>
    <w:rsid w:val="00884A73"/>
    <w:rsid w:val="00884B82"/>
    <w:rsid w:val="00884E73"/>
    <w:rsid w:val="00884EB5"/>
    <w:rsid w:val="008862C7"/>
    <w:rsid w:val="00886568"/>
    <w:rsid w:val="00886D97"/>
    <w:rsid w:val="00886F54"/>
    <w:rsid w:val="00887028"/>
    <w:rsid w:val="00887622"/>
    <w:rsid w:val="008877B4"/>
    <w:rsid w:val="0088780B"/>
    <w:rsid w:val="008904BA"/>
    <w:rsid w:val="008909FF"/>
    <w:rsid w:val="00890D80"/>
    <w:rsid w:val="008910B9"/>
    <w:rsid w:val="00891C8A"/>
    <w:rsid w:val="00891EA6"/>
    <w:rsid w:val="00892E6A"/>
    <w:rsid w:val="008933B0"/>
    <w:rsid w:val="00893D10"/>
    <w:rsid w:val="008945F3"/>
    <w:rsid w:val="00894695"/>
    <w:rsid w:val="00894855"/>
    <w:rsid w:val="00894AC4"/>
    <w:rsid w:val="00896131"/>
    <w:rsid w:val="00896551"/>
    <w:rsid w:val="00896F8F"/>
    <w:rsid w:val="00897828"/>
    <w:rsid w:val="00897FC6"/>
    <w:rsid w:val="008A0231"/>
    <w:rsid w:val="008A0849"/>
    <w:rsid w:val="008A086B"/>
    <w:rsid w:val="008A0BC1"/>
    <w:rsid w:val="008A0E1F"/>
    <w:rsid w:val="008A1226"/>
    <w:rsid w:val="008A16CB"/>
    <w:rsid w:val="008A1A79"/>
    <w:rsid w:val="008A2229"/>
    <w:rsid w:val="008A236C"/>
    <w:rsid w:val="008A30E4"/>
    <w:rsid w:val="008A34E5"/>
    <w:rsid w:val="008A3A89"/>
    <w:rsid w:val="008A3B16"/>
    <w:rsid w:val="008A3BA0"/>
    <w:rsid w:val="008A4263"/>
    <w:rsid w:val="008A45B3"/>
    <w:rsid w:val="008A46A1"/>
    <w:rsid w:val="008A488D"/>
    <w:rsid w:val="008A52DC"/>
    <w:rsid w:val="008A547B"/>
    <w:rsid w:val="008A6491"/>
    <w:rsid w:val="008A6DB3"/>
    <w:rsid w:val="008A76E5"/>
    <w:rsid w:val="008A776C"/>
    <w:rsid w:val="008A7A46"/>
    <w:rsid w:val="008A7E42"/>
    <w:rsid w:val="008B003A"/>
    <w:rsid w:val="008B0568"/>
    <w:rsid w:val="008B0610"/>
    <w:rsid w:val="008B13D3"/>
    <w:rsid w:val="008B17D8"/>
    <w:rsid w:val="008B30E3"/>
    <w:rsid w:val="008B410E"/>
    <w:rsid w:val="008B44B0"/>
    <w:rsid w:val="008B44F6"/>
    <w:rsid w:val="008B4F1C"/>
    <w:rsid w:val="008B51F2"/>
    <w:rsid w:val="008B5FD3"/>
    <w:rsid w:val="008B61E3"/>
    <w:rsid w:val="008B628D"/>
    <w:rsid w:val="008B73CA"/>
    <w:rsid w:val="008B7CBB"/>
    <w:rsid w:val="008C03EE"/>
    <w:rsid w:val="008C07F9"/>
    <w:rsid w:val="008C0873"/>
    <w:rsid w:val="008C0EB2"/>
    <w:rsid w:val="008C0EC7"/>
    <w:rsid w:val="008C1186"/>
    <w:rsid w:val="008C1624"/>
    <w:rsid w:val="008C19E1"/>
    <w:rsid w:val="008C2647"/>
    <w:rsid w:val="008C2762"/>
    <w:rsid w:val="008C296C"/>
    <w:rsid w:val="008C2AE2"/>
    <w:rsid w:val="008C3198"/>
    <w:rsid w:val="008C3EA7"/>
    <w:rsid w:val="008C439C"/>
    <w:rsid w:val="008C4590"/>
    <w:rsid w:val="008C491B"/>
    <w:rsid w:val="008C4B68"/>
    <w:rsid w:val="008C4D33"/>
    <w:rsid w:val="008C4F88"/>
    <w:rsid w:val="008C5104"/>
    <w:rsid w:val="008C5170"/>
    <w:rsid w:val="008C51AE"/>
    <w:rsid w:val="008C51F2"/>
    <w:rsid w:val="008C5561"/>
    <w:rsid w:val="008C687F"/>
    <w:rsid w:val="008C705E"/>
    <w:rsid w:val="008D041F"/>
    <w:rsid w:val="008D0770"/>
    <w:rsid w:val="008D0A3B"/>
    <w:rsid w:val="008D12DB"/>
    <w:rsid w:val="008D1494"/>
    <w:rsid w:val="008D18FD"/>
    <w:rsid w:val="008D1AE4"/>
    <w:rsid w:val="008D1C40"/>
    <w:rsid w:val="008D2013"/>
    <w:rsid w:val="008D283D"/>
    <w:rsid w:val="008D41A3"/>
    <w:rsid w:val="008D47C0"/>
    <w:rsid w:val="008D519C"/>
    <w:rsid w:val="008D6032"/>
    <w:rsid w:val="008D607A"/>
    <w:rsid w:val="008D6576"/>
    <w:rsid w:val="008D67AC"/>
    <w:rsid w:val="008D67F7"/>
    <w:rsid w:val="008D728D"/>
    <w:rsid w:val="008D7806"/>
    <w:rsid w:val="008D7CC0"/>
    <w:rsid w:val="008D7DF2"/>
    <w:rsid w:val="008E0042"/>
    <w:rsid w:val="008E0848"/>
    <w:rsid w:val="008E08AE"/>
    <w:rsid w:val="008E1464"/>
    <w:rsid w:val="008E1660"/>
    <w:rsid w:val="008E1766"/>
    <w:rsid w:val="008E19AB"/>
    <w:rsid w:val="008E1B6C"/>
    <w:rsid w:val="008E1FA6"/>
    <w:rsid w:val="008E2095"/>
    <w:rsid w:val="008E28F6"/>
    <w:rsid w:val="008E2A13"/>
    <w:rsid w:val="008E2FE4"/>
    <w:rsid w:val="008E34F1"/>
    <w:rsid w:val="008E3DA7"/>
    <w:rsid w:val="008E4500"/>
    <w:rsid w:val="008E4BC6"/>
    <w:rsid w:val="008E4E30"/>
    <w:rsid w:val="008E4ED2"/>
    <w:rsid w:val="008E4F0A"/>
    <w:rsid w:val="008E5034"/>
    <w:rsid w:val="008E5799"/>
    <w:rsid w:val="008E5EB5"/>
    <w:rsid w:val="008E5F9B"/>
    <w:rsid w:val="008E6473"/>
    <w:rsid w:val="008E6992"/>
    <w:rsid w:val="008E7F00"/>
    <w:rsid w:val="008F00F2"/>
    <w:rsid w:val="008F0594"/>
    <w:rsid w:val="008F0BAB"/>
    <w:rsid w:val="008F1B38"/>
    <w:rsid w:val="008F1BA6"/>
    <w:rsid w:val="008F2065"/>
    <w:rsid w:val="008F2184"/>
    <w:rsid w:val="008F2360"/>
    <w:rsid w:val="008F3205"/>
    <w:rsid w:val="008F34BF"/>
    <w:rsid w:val="008F37C5"/>
    <w:rsid w:val="008F3963"/>
    <w:rsid w:val="008F39B4"/>
    <w:rsid w:val="008F3A63"/>
    <w:rsid w:val="008F3ABD"/>
    <w:rsid w:val="008F3DB8"/>
    <w:rsid w:val="008F3DD1"/>
    <w:rsid w:val="008F3E0F"/>
    <w:rsid w:val="008F3ED1"/>
    <w:rsid w:val="008F3F7B"/>
    <w:rsid w:val="008F400A"/>
    <w:rsid w:val="008F4095"/>
    <w:rsid w:val="008F4824"/>
    <w:rsid w:val="008F4E41"/>
    <w:rsid w:val="008F5370"/>
    <w:rsid w:val="008F5787"/>
    <w:rsid w:val="008F5D7D"/>
    <w:rsid w:val="008F62F9"/>
    <w:rsid w:val="008F67F5"/>
    <w:rsid w:val="008F6A3A"/>
    <w:rsid w:val="008F6AE0"/>
    <w:rsid w:val="008F6C7F"/>
    <w:rsid w:val="008F7239"/>
    <w:rsid w:val="008F730A"/>
    <w:rsid w:val="008F759F"/>
    <w:rsid w:val="008F7BD8"/>
    <w:rsid w:val="008F7CC3"/>
    <w:rsid w:val="008F7CDD"/>
    <w:rsid w:val="008F7D1C"/>
    <w:rsid w:val="008F7D5D"/>
    <w:rsid w:val="008F7F25"/>
    <w:rsid w:val="009004B9"/>
    <w:rsid w:val="00900D29"/>
    <w:rsid w:val="00901749"/>
    <w:rsid w:val="00901851"/>
    <w:rsid w:val="00901B75"/>
    <w:rsid w:val="00901ECA"/>
    <w:rsid w:val="009026E5"/>
    <w:rsid w:val="00902740"/>
    <w:rsid w:val="009029A7"/>
    <w:rsid w:val="0090338A"/>
    <w:rsid w:val="00903836"/>
    <w:rsid w:val="00903BA9"/>
    <w:rsid w:val="00904061"/>
    <w:rsid w:val="009041C7"/>
    <w:rsid w:val="00904445"/>
    <w:rsid w:val="009046D4"/>
    <w:rsid w:val="00904A01"/>
    <w:rsid w:val="00905B7A"/>
    <w:rsid w:val="00905E63"/>
    <w:rsid w:val="00906A84"/>
    <w:rsid w:val="00906CC5"/>
    <w:rsid w:val="009070C6"/>
    <w:rsid w:val="00907809"/>
    <w:rsid w:val="009079CF"/>
    <w:rsid w:val="0091057B"/>
    <w:rsid w:val="0091098A"/>
    <w:rsid w:val="00910BDF"/>
    <w:rsid w:val="00910EAC"/>
    <w:rsid w:val="00910EDF"/>
    <w:rsid w:val="00910EF4"/>
    <w:rsid w:val="0091124F"/>
    <w:rsid w:val="009116F6"/>
    <w:rsid w:val="00911EEF"/>
    <w:rsid w:val="00912329"/>
    <w:rsid w:val="0091258B"/>
    <w:rsid w:val="009127FC"/>
    <w:rsid w:val="0091299A"/>
    <w:rsid w:val="00912A23"/>
    <w:rsid w:val="00912B9A"/>
    <w:rsid w:val="00912D08"/>
    <w:rsid w:val="00912DDF"/>
    <w:rsid w:val="00912DF6"/>
    <w:rsid w:val="00913446"/>
    <w:rsid w:val="009134F4"/>
    <w:rsid w:val="00913E43"/>
    <w:rsid w:val="00913FD5"/>
    <w:rsid w:val="00914B1D"/>
    <w:rsid w:val="00915FCA"/>
    <w:rsid w:val="009161B3"/>
    <w:rsid w:val="0091638C"/>
    <w:rsid w:val="009168E7"/>
    <w:rsid w:val="00916ABB"/>
    <w:rsid w:val="00916D20"/>
    <w:rsid w:val="00920998"/>
    <w:rsid w:val="00920BB5"/>
    <w:rsid w:val="009211D7"/>
    <w:rsid w:val="00921DA2"/>
    <w:rsid w:val="00922A1C"/>
    <w:rsid w:val="00922BBD"/>
    <w:rsid w:val="009235D8"/>
    <w:rsid w:val="00923ACB"/>
    <w:rsid w:val="00923FD0"/>
    <w:rsid w:val="00925124"/>
    <w:rsid w:val="009256A2"/>
    <w:rsid w:val="00925854"/>
    <w:rsid w:val="0092585A"/>
    <w:rsid w:val="00926097"/>
    <w:rsid w:val="00926E15"/>
    <w:rsid w:val="00926E23"/>
    <w:rsid w:val="009273E0"/>
    <w:rsid w:val="00927780"/>
    <w:rsid w:val="009278B8"/>
    <w:rsid w:val="00927A76"/>
    <w:rsid w:val="00930D84"/>
    <w:rsid w:val="00930DB6"/>
    <w:rsid w:val="009310B5"/>
    <w:rsid w:val="00931199"/>
    <w:rsid w:val="009311C1"/>
    <w:rsid w:val="00931B3D"/>
    <w:rsid w:val="00932DAA"/>
    <w:rsid w:val="00932E86"/>
    <w:rsid w:val="009330A6"/>
    <w:rsid w:val="00933635"/>
    <w:rsid w:val="00933862"/>
    <w:rsid w:val="009340C3"/>
    <w:rsid w:val="009344BF"/>
    <w:rsid w:val="00934D04"/>
    <w:rsid w:val="0093539F"/>
    <w:rsid w:val="00935826"/>
    <w:rsid w:val="00935893"/>
    <w:rsid w:val="00936243"/>
    <w:rsid w:val="00937D0A"/>
    <w:rsid w:val="009401C5"/>
    <w:rsid w:val="009403C8"/>
    <w:rsid w:val="009405AA"/>
    <w:rsid w:val="00940963"/>
    <w:rsid w:val="00940A3E"/>
    <w:rsid w:val="00940A51"/>
    <w:rsid w:val="00940ED4"/>
    <w:rsid w:val="00941AAB"/>
    <w:rsid w:val="00942FB2"/>
    <w:rsid w:val="00943404"/>
    <w:rsid w:val="00943533"/>
    <w:rsid w:val="00943C3D"/>
    <w:rsid w:val="009444F7"/>
    <w:rsid w:val="00944EEF"/>
    <w:rsid w:val="009452AC"/>
    <w:rsid w:val="009458A0"/>
    <w:rsid w:val="00945AB1"/>
    <w:rsid w:val="00945DDF"/>
    <w:rsid w:val="00945DE3"/>
    <w:rsid w:val="00946021"/>
    <w:rsid w:val="00946705"/>
    <w:rsid w:val="00946C1B"/>
    <w:rsid w:val="00947022"/>
    <w:rsid w:val="00947258"/>
    <w:rsid w:val="0094750C"/>
    <w:rsid w:val="00947BBF"/>
    <w:rsid w:val="00947C12"/>
    <w:rsid w:val="00947E31"/>
    <w:rsid w:val="00947FFA"/>
    <w:rsid w:val="00950512"/>
    <w:rsid w:val="00950650"/>
    <w:rsid w:val="00950754"/>
    <w:rsid w:val="009514FA"/>
    <w:rsid w:val="00951A00"/>
    <w:rsid w:val="00951CAE"/>
    <w:rsid w:val="0095253F"/>
    <w:rsid w:val="009526AB"/>
    <w:rsid w:val="00953400"/>
    <w:rsid w:val="009539EB"/>
    <w:rsid w:val="009541C2"/>
    <w:rsid w:val="00954393"/>
    <w:rsid w:val="009546A3"/>
    <w:rsid w:val="009547C6"/>
    <w:rsid w:val="00954FE8"/>
    <w:rsid w:val="00955551"/>
    <w:rsid w:val="00955762"/>
    <w:rsid w:val="009558CC"/>
    <w:rsid w:val="009559BA"/>
    <w:rsid w:val="00955C6B"/>
    <w:rsid w:val="009563A4"/>
    <w:rsid w:val="00956686"/>
    <w:rsid w:val="00956BFC"/>
    <w:rsid w:val="00956EC8"/>
    <w:rsid w:val="0095761D"/>
    <w:rsid w:val="00957B6D"/>
    <w:rsid w:val="00957F87"/>
    <w:rsid w:val="00957FA7"/>
    <w:rsid w:val="00960CFF"/>
    <w:rsid w:val="00960F9C"/>
    <w:rsid w:val="009610BC"/>
    <w:rsid w:val="009610DE"/>
    <w:rsid w:val="009611F4"/>
    <w:rsid w:val="0096126D"/>
    <w:rsid w:val="009618C1"/>
    <w:rsid w:val="00961F5B"/>
    <w:rsid w:val="00962565"/>
    <w:rsid w:val="0096275A"/>
    <w:rsid w:val="0096282F"/>
    <w:rsid w:val="00962B04"/>
    <w:rsid w:val="00962D0A"/>
    <w:rsid w:val="00962D1F"/>
    <w:rsid w:val="0096321A"/>
    <w:rsid w:val="00963BCD"/>
    <w:rsid w:val="0096432A"/>
    <w:rsid w:val="00964506"/>
    <w:rsid w:val="0096491D"/>
    <w:rsid w:val="00965594"/>
    <w:rsid w:val="009655EA"/>
    <w:rsid w:val="00965A45"/>
    <w:rsid w:val="009660F4"/>
    <w:rsid w:val="0096635A"/>
    <w:rsid w:val="009679C4"/>
    <w:rsid w:val="00967F3D"/>
    <w:rsid w:val="00967FFE"/>
    <w:rsid w:val="0097046D"/>
    <w:rsid w:val="0097054B"/>
    <w:rsid w:val="00970D75"/>
    <w:rsid w:val="00971723"/>
    <w:rsid w:val="00971729"/>
    <w:rsid w:val="0097177C"/>
    <w:rsid w:val="0097224C"/>
    <w:rsid w:val="00972BDF"/>
    <w:rsid w:val="00972E23"/>
    <w:rsid w:val="009730B3"/>
    <w:rsid w:val="00973A49"/>
    <w:rsid w:val="00973AAD"/>
    <w:rsid w:val="0097428B"/>
    <w:rsid w:val="009745C4"/>
    <w:rsid w:val="009747D1"/>
    <w:rsid w:val="00974AEF"/>
    <w:rsid w:val="00974E75"/>
    <w:rsid w:val="009751E2"/>
    <w:rsid w:val="0097607A"/>
    <w:rsid w:val="0097648C"/>
    <w:rsid w:val="00976967"/>
    <w:rsid w:val="00976F34"/>
    <w:rsid w:val="00977375"/>
    <w:rsid w:val="00977C77"/>
    <w:rsid w:val="00977E56"/>
    <w:rsid w:val="00977EDE"/>
    <w:rsid w:val="00977FCB"/>
    <w:rsid w:val="009801B1"/>
    <w:rsid w:val="00980565"/>
    <w:rsid w:val="00980BD5"/>
    <w:rsid w:val="00982562"/>
    <w:rsid w:val="0098272B"/>
    <w:rsid w:val="00982CD6"/>
    <w:rsid w:val="00982E5E"/>
    <w:rsid w:val="009837AE"/>
    <w:rsid w:val="0098387E"/>
    <w:rsid w:val="009844BA"/>
    <w:rsid w:val="0098461E"/>
    <w:rsid w:val="009848A9"/>
    <w:rsid w:val="009849C3"/>
    <w:rsid w:val="00985C16"/>
    <w:rsid w:val="00985C44"/>
    <w:rsid w:val="009860B3"/>
    <w:rsid w:val="009866F7"/>
    <w:rsid w:val="0098670A"/>
    <w:rsid w:val="009867E0"/>
    <w:rsid w:val="0098690D"/>
    <w:rsid w:val="0098774D"/>
    <w:rsid w:val="00987782"/>
    <w:rsid w:val="00987951"/>
    <w:rsid w:val="00987C90"/>
    <w:rsid w:val="009902DC"/>
    <w:rsid w:val="00990430"/>
    <w:rsid w:val="00990D1E"/>
    <w:rsid w:val="00990EE3"/>
    <w:rsid w:val="009917A6"/>
    <w:rsid w:val="00991C6E"/>
    <w:rsid w:val="00991FD4"/>
    <w:rsid w:val="00992886"/>
    <w:rsid w:val="00992C3A"/>
    <w:rsid w:val="00993C74"/>
    <w:rsid w:val="00994582"/>
    <w:rsid w:val="0099479E"/>
    <w:rsid w:val="0099522C"/>
    <w:rsid w:val="00995CD4"/>
    <w:rsid w:val="009965E0"/>
    <w:rsid w:val="00996796"/>
    <w:rsid w:val="00996E57"/>
    <w:rsid w:val="009A00EF"/>
    <w:rsid w:val="009A0369"/>
    <w:rsid w:val="009A1CCE"/>
    <w:rsid w:val="009A237B"/>
    <w:rsid w:val="009A40BF"/>
    <w:rsid w:val="009A48E5"/>
    <w:rsid w:val="009A48F0"/>
    <w:rsid w:val="009A4AE8"/>
    <w:rsid w:val="009A4B29"/>
    <w:rsid w:val="009A4B95"/>
    <w:rsid w:val="009A508F"/>
    <w:rsid w:val="009A519F"/>
    <w:rsid w:val="009A5AC6"/>
    <w:rsid w:val="009A5D6E"/>
    <w:rsid w:val="009A5DF0"/>
    <w:rsid w:val="009A6250"/>
    <w:rsid w:val="009A6887"/>
    <w:rsid w:val="009A6BAB"/>
    <w:rsid w:val="009A6C13"/>
    <w:rsid w:val="009A738F"/>
    <w:rsid w:val="009A7A55"/>
    <w:rsid w:val="009B0D0D"/>
    <w:rsid w:val="009B0F60"/>
    <w:rsid w:val="009B1275"/>
    <w:rsid w:val="009B1B3C"/>
    <w:rsid w:val="009B30B7"/>
    <w:rsid w:val="009B3327"/>
    <w:rsid w:val="009B34D5"/>
    <w:rsid w:val="009B3642"/>
    <w:rsid w:val="009B37E5"/>
    <w:rsid w:val="009B4AE4"/>
    <w:rsid w:val="009B4D9C"/>
    <w:rsid w:val="009B51F6"/>
    <w:rsid w:val="009B550F"/>
    <w:rsid w:val="009B66E2"/>
    <w:rsid w:val="009B6A16"/>
    <w:rsid w:val="009B6D66"/>
    <w:rsid w:val="009B743F"/>
    <w:rsid w:val="009B7C8E"/>
    <w:rsid w:val="009C10CD"/>
    <w:rsid w:val="009C14DA"/>
    <w:rsid w:val="009C17D2"/>
    <w:rsid w:val="009C200D"/>
    <w:rsid w:val="009C2195"/>
    <w:rsid w:val="009C286E"/>
    <w:rsid w:val="009C2F1E"/>
    <w:rsid w:val="009C37CB"/>
    <w:rsid w:val="009C3F5D"/>
    <w:rsid w:val="009C49E2"/>
    <w:rsid w:val="009C4A1B"/>
    <w:rsid w:val="009C4DA3"/>
    <w:rsid w:val="009C5819"/>
    <w:rsid w:val="009C5B77"/>
    <w:rsid w:val="009C5C93"/>
    <w:rsid w:val="009C6125"/>
    <w:rsid w:val="009C65E6"/>
    <w:rsid w:val="009C6693"/>
    <w:rsid w:val="009C6B78"/>
    <w:rsid w:val="009C6B7B"/>
    <w:rsid w:val="009C7595"/>
    <w:rsid w:val="009D13A1"/>
    <w:rsid w:val="009D1441"/>
    <w:rsid w:val="009D1ABB"/>
    <w:rsid w:val="009D1BA5"/>
    <w:rsid w:val="009D2A76"/>
    <w:rsid w:val="009D2BCC"/>
    <w:rsid w:val="009D30FE"/>
    <w:rsid w:val="009D3350"/>
    <w:rsid w:val="009D35F4"/>
    <w:rsid w:val="009D3F38"/>
    <w:rsid w:val="009D407F"/>
    <w:rsid w:val="009D4932"/>
    <w:rsid w:val="009D4C92"/>
    <w:rsid w:val="009D4E2D"/>
    <w:rsid w:val="009D51FE"/>
    <w:rsid w:val="009D5683"/>
    <w:rsid w:val="009D5F41"/>
    <w:rsid w:val="009D6D66"/>
    <w:rsid w:val="009D71F9"/>
    <w:rsid w:val="009D78B8"/>
    <w:rsid w:val="009D7B2F"/>
    <w:rsid w:val="009D7BE2"/>
    <w:rsid w:val="009E02A1"/>
    <w:rsid w:val="009E0413"/>
    <w:rsid w:val="009E0FF9"/>
    <w:rsid w:val="009E1059"/>
    <w:rsid w:val="009E3143"/>
    <w:rsid w:val="009E3328"/>
    <w:rsid w:val="009E3755"/>
    <w:rsid w:val="009E3CEF"/>
    <w:rsid w:val="009E3F2C"/>
    <w:rsid w:val="009E4837"/>
    <w:rsid w:val="009E48C1"/>
    <w:rsid w:val="009E4E57"/>
    <w:rsid w:val="009E53B1"/>
    <w:rsid w:val="009E5756"/>
    <w:rsid w:val="009E5AAA"/>
    <w:rsid w:val="009E5CCD"/>
    <w:rsid w:val="009E6189"/>
    <w:rsid w:val="009E6DFC"/>
    <w:rsid w:val="009E719B"/>
    <w:rsid w:val="009F0178"/>
    <w:rsid w:val="009F0A61"/>
    <w:rsid w:val="009F1A8B"/>
    <w:rsid w:val="009F1AEE"/>
    <w:rsid w:val="009F1FAF"/>
    <w:rsid w:val="009F2CC9"/>
    <w:rsid w:val="009F32C1"/>
    <w:rsid w:val="009F338A"/>
    <w:rsid w:val="009F3595"/>
    <w:rsid w:val="009F394D"/>
    <w:rsid w:val="009F462D"/>
    <w:rsid w:val="009F4894"/>
    <w:rsid w:val="009F516D"/>
    <w:rsid w:val="009F549B"/>
    <w:rsid w:val="009F54C0"/>
    <w:rsid w:val="009F556F"/>
    <w:rsid w:val="009F5605"/>
    <w:rsid w:val="009F58F8"/>
    <w:rsid w:val="009F5DE5"/>
    <w:rsid w:val="009F5EB8"/>
    <w:rsid w:val="009F62F9"/>
    <w:rsid w:val="009F642C"/>
    <w:rsid w:val="009F6557"/>
    <w:rsid w:val="009F6AEE"/>
    <w:rsid w:val="009F6B9A"/>
    <w:rsid w:val="00A007E9"/>
    <w:rsid w:val="00A00DA0"/>
    <w:rsid w:val="00A012B4"/>
    <w:rsid w:val="00A0222C"/>
    <w:rsid w:val="00A0259A"/>
    <w:rsid w:val="00A029E4"/>
    <w:rsid w:val="00A03207"/>
    <w:rsid w:val="00A0339B"/>
    <w:rsid w:val="00A03A7E"/>
    <w:rsid w:val="00A03E19"/>
    <w:rsid w:val="00A0440F"/>
    <w:rsid w:val="00A0480F"/>
    <w:rsid w:val="00A04D24"/>
    <w:rsid w:val="00A05C8E"/>
    <w:rsid w:val="00A05EAD"/>
    <w:rsid w:val="00A06041"/>
    <w:rsid w:val="00A061C3"/>
    <w:rsid w:val="00A0684B"/>
    <w:rsid w:val="00A06BBF"/>
    <w:rsid w:val="00A1082F"/>
    <w:rsid w:val="00A1090A"/>
    <w:rsid w:val="00A1096A"/>
    <w:rsid w:val="00A10AC7"/>
    <w:rsid w:val="00A10FA0"/>
    <w:rsid w:val="00A10FDC"/>
    <w:rsid w:val="00A11039"/>
    <w:rsid w:val="00A119D7"/>
    <w:rsid w:val="00A11A3A"/>
    <w:rsid w:val="00A11A5B"/>
    <w:rsid w:val="00A1276E"/>
    <w:rsid w:val="00A12BE5"/>
    <w:rsid w:val="00A13497"/>
    <w:rsid w:val="00A13901"/>
    <w:rsid w:val="00A13E3B"/>
    <w:rsid w:val="00A141AA"/>
    <w:rsid w:val="00A14F13"/>
    <w:rsid w:val="00A1536A"/>
    <w:rsid w:val="00A15BD7"/>
    <w:rsid w:val="00A16001"/>
    <w:rsid w:val="00A16162"/>
    <w:rsid w:val="00A16289"/>
    <w:rsid w:val="00A16336"/>
    <w:rsid w:val="00A1639B"/>
    <w:rsid w:val="00A163AD"/>
    <w:rsid w:val="00A171BC"/>
    <w:rsid w:val="00A171D6"/>
    <w:rsid w:val="00A178C5"/>
    <w:rsid w:val="00A2018A"/>
    <w:rsid w:val="00A2033F"/>
    <w:rsid w:val="00A203E3"/>
    <w:rsid w:val="00A206A3"/>
    <w:rsid w:val="00A2076F"/>
    <w:rsid w:val="00A208F9"/>
    <w:rsid w:val="00A21933"/>
    <w:rsid w:val="00A222BD"/>
    <w:rsid w:val="00A22590"/>
    <w:rsid w:val="00A22886"/>
    <w:rsid w:val="00A22A3D"/>
    <w:rsid w:val="00A22AA5"/>
    <w:rsid w:val="00A22C25"/>
    <w:rsid w:val="00A22C60"/>
    <w:rsid w:val="00A23329"/>
    <w:rsid w:val="00A235AA"/>
    <w:rsid w:val="00A2390A"/>
    <w:rsid w:val="00A23B4A"/>
    <w:rsid w:val="00A23C92"/>
    <w:rsid w:val="00A24438"/>
    <w:rsid w:val="00A24EA1"/>
    <w:rsid w:val="00A25FA7"/>
    <w:rsid w:val="00A262D1"/>
    <w:rsid w:val="00A26729"/>
    <w:rsid w:val="00A26804"/>
    <w:rsid w:val="00A27003"/>
    <w:rsid w:val="00A27177"/>
    <w:rsid w:val="00A272C2"/>
    <w:rsid w:val="00A27393"/>
    <w:rsid w:val="00A30996"/>
    <w:rsid w:val="00A30B49"/>
    <w:rsid w:val="00A30D19"/>
    <w:rsid w:val="00A310CF"/>
    <w:rsid w:val="00A31451"/>
    <w:rsid w:val="00A316D9"/>
    <w:rsid w:val="00A319E6"/>
    <w:rsid w:val="00A31AD4"/>
    <w:rsid w:val="00A31E00"/>
    <w:rsid w:val="00A31FE2"/>
    <w:rsid w:val="00A3241E"/>
    <w:rsid w:val="00A32A10"/>
    <w:rsid w:val="00A331B1"/>
    <w:rsid w:val="00A33578"/>
    <w:rsid w:val="00A34A19"/>
    <w:rsid w:val="00A35746"/>
    <w:rsid w:val="00A361F9"/>
    <w:rsid w:val="00A36401"/>
    <w:rsid w:val="00A365F5"/>
    <w:rsid w:val="00A36B78"/>
    <w:rsid w:val="00A36CA8"/>
    <w:rsid w:val="00A36FC7"/>
    <w:rsid w:val="00A37000"/>
    <w:rsid w:val="00A37230"/>
    <w:rsid w:val="00A37F59"/>
    <w:rsid w:val="00A37F8A"/>
    <w:rsid w:val="00A402E6"/>
    <w:rsid w:val="00A40EA9"/>
    <w:rsid w:val="00A4172B"/>
    <w:rsid w:val="00A4188E"/>
    <w:rsid w:val="00A418BF"/>
    <w:rsid w:val="00A41C97"/>
    <w:rsid w:val="00A42064"/>
    <w:rsid w:val="00A423F8"/>
    <w:rsid w:val="00A42819"/>
    <w:rsid w:val="00A42FFC"/>
    <w:rsid w:val="00A43158"/>
    <w:rsid w:val="00A43637"/>
    <w:rsid w:val="00A43843"/>
    <w:rsid w:val="00A43CFD"/>
    <w:rsid w:val="00A44345"/>
    <w:rsid w:val="00A44874"/>
    <w:rsid w:val="00A451A4"/>
    <w:rsid w:val="00A45B89"/>
    <w:rsid w:val="00A45EFA"/>
    <w:rsid w:val="00A46000"/>
    <w:rsid w:val="00A474CD"/>
    <w:rsid w:val="00A479EA"/>
    <w:rsid w:val="00A47F31"/>
    <w:rsid w:val="00A50287"/>
    <w:rsid w:val="00A506AA"/>
    <w:rsid w:val="00A507CD"/>
    <w:rsid w:val="00A50B2E"/>
    <w:rsid w:val="00A512DB"/>
    <w:rsid w:val="00A518A6"/>
    <w:rsid w:val="00A52A14"/>
    <w:rsid w:val="00A52B0A"/>
    <w:rsid w:val="00A52EDC"/>
    <w:rsid w:val="00A53B3A"/>
    <w:rsid w:val="00A53F63"/>
    <w:rsid w:val="00A54DAB"/>
    <w:rsid w:val="00A55214"/>
    <w:rsid w:val="00A554B2"/>
    <w:rsid w:val="00A5599C"/>
    <w:rsid w:val="00A55A60"/>
    <w:rsid w:val="00A55ABE"/>
    <w:rsid w:val="00A56011"/>
    <w:rsid w:val="00A561DC"/>
    <w:rsid w:val="00A562C1"/>
    <w:rsid w:val="00A56555"/>
    <w:rsid w:val="00A5686C"/>
    <w:rsid w:val="00A577EC"/>
    <w:rsid w:val="00A57D9C"/>
    <w:rsid w:val="00A60334"/>
    <w:rsid w:val="00A604D6"/>
    <w:rsid w:val="00A60C5C"/>
    <w:rsid w:val="00A60FE0"/>
    <w:rsid w:val="00A6107A"/>
    <w:rsid w:val="00A61183"/>
    <w:rsid w:val="00A6125C"/>
    <w:rsid w:val="00A613C2"/>
    <w:rsid w:val="00A61E2E"/>
    <w:rsid w:val="00A61EB3"/>
    <w:rsid w:val="00A62B4D"/>
    <w:rsid w:val="00A62C15"/>
    <w:rsid w:val="00A638F0"/>
    <w:rsid w:val="00A63922"/>
    <w:rsid w:val="00A644A3"/>
    <w:rsid w:val="00A645EA"/>
    <w:rsid w:val="00A64F24"/>
    <w:rsid w:val="00A65076"/>
    <w:rsid w:val="00A65960"/>
    <w:rsid w:val="00A659A7"/>
    <w:rsid w:val="00A6716F"/>
    <w:rsid w:val="00A672F7"/>
    <w:rsid w:val="00A71A93"/>
    <w:rsid w:val="00A71D1C"/>
    <w:rsid w:val="00A724A8"/>
    <w:rsid w:val="00A724C5"/>
    <w:rsid w:val="00A726A2"/>
    <w:rsid w:val="00A739A0"/>
    <w:rsid w:val="00A73C4A"/>
    <w:rsid w:val="00A73C4D"/>
    <w:rsid w:val="00A73FC1"/>
    <w:rsid w:val="00A746C9"/>
    <w:rsid w:val="00A74B39"/>
    <w:rsid w:val="00A74D03"/>
    <w:rsid w:val="00A74EB2"/>
    <w:rsid w:val="00A7623E"/>
    <w:rsid w:val="00A76548"/>
    <w:rsid w:val="00A76576"/>
    <w:rsid w:val="00A765B3"/>
    <w:rsid w:val="00A768CC"/>
    <w:rsid w:val="00A76B1C"/>
    <w:rsid w:val="00A76F5F"/>
    <w:rsid w:val="00A77A98"/>
    <w:rsid w:val="00A80891"/>
    <w:rsid w:val="00A80B16"/>
    <w:rsid w:val="00A80CF6"/>
    <w:rsid w:val="00A80F51"/>
    <w:rsid w:val="00A80F6A"/>
    <w:rsid w:val="00A82355"/>
    <w:rsid w:val="00A828C2"/>
    <w:rsid w:val="00A8318C"/>
    <w:rsid w:val="00A838AB"/>
    <w:rsid w:val="00A83971"/>
    <w:rsid w:val="00A83EF9"/>
    <w:rsid w:val="00A84E4B"/>
    <w:rsid w:val="00A8611B"/>
    <w:rsid w:val="00A864C9"/>
    <w:rsid w:val="00A865E5"/>
    <w:rsid w:val="00A8670F"/>
    <w:rsid w:val="00A86838"/>
    <w:rsid w:val="00A8703D"/>
    <w:rsid w:val="00A870B3"/>
    <w:rsid w:val="00A9010A"/>
    <w:rsid w:val="00A9015C"/>
    <w:rsid w:val="00A90D62"/>
    <w:rsid w:val="00A913F5"/>
    <w:rsid w:val="00A91548"/>
    <w:rsid w:val="00A91D78"/>
    <w:rsid w:val="00A92ABB"/>
    <w:rsid w:val="00A93C9B"/>
    <w:rsid w:val="00A94567"/>
    <w:rsid w:val="00A94671"/>
    <w:rsid w:val="00A94836"/>
    <w:rsid w:val="00A948FC"/>
    <w:rsid w:val="00A94E4C"/>
    <w:rsid w:val="00A954B8"/>
    <w:rsid w:val="00A9551C"/>
    <w:rsid w:val="00A95911"/>
    <w:rsid w:val="00A95FFF"/>
    <w:rsid w:val="00A965A8"/>
    <w:rsid w:val="00A9676D"/>
    <w:rsid w:val="00A9688C"/>
    <w:rsid w:val="00A96ADD"/>
    <w:rsid w:val="00A96C56"/>
    <w:rsid w:val="00A974D7"/>
    <w:rsid w:val="00A978BF"/>
    <w:rsid w:val="00A97FB6"/>
    <w:rsid w:val="00AA00EB"/>
    <w:rsid w:val="00AA0C95"/>
    <w:rsid w:val="00AA0DF0"/>
    <w:rsid w:val="00AA0F1F"/>
    <w:rsid w:val="00AA1339"/>
    <w:rsid w:val="00AA1401"/>
    <w:rsid w:val="00AA1C2E"/>
    <w:rsid w:val="00AA1CC8"/>
    <w:rsid w:val="00AA24E8"/>
    <w:rsid w:val="00AA2FCA"/>
    <w:rsid w:val="00AA30E5"/>
    <w:rsid w:val="00AA30EC"/>
    <w:rsid w:val="00AA39DE"/>
    <w:rsid w:val="00AA431C"/>
    <w:rsid w:val="00AA43FA"/>
    <w:rsid w:val="00AA4E29"/>
    <w:rsid w:val="00AA50A8"/>
    <w:rsid w:val="00AA52A2"/>
    <w:rsid w:val="00AA5755"/>
    <w:rsid w:val="00AA5ECA"/>
    <w:rsid w:val="00AA6049"/>
    <w:rsid w:val="00AA619D"/>
    <w:rsid w:val="00AA61C1"/>
    <w:rsid w:val="00AA6596"/>
    <w:rsid w:val="00AA6964"/>
    <w:rsid w:val="00AA7783"/>
    <w:rsid w:val="00AA7886"/>
    <w:rsid w:val="00AA7C0C"/>
    <w:rsid w:val="00AA7C0D"/>
    <w:rsid w:val="00AB1591"/>
    <w:rsid w:val="00AB17E1"/>
    <w:rsid w:val="00AB199D"/>
    <w:rsid w:val="00AB1ADE"/>
    <w:rsid w:val="00AB1E8A"/>
    <w:rsid w:val="00AB216C"/>
    <w:rsid w:val="00AB220A"/>
    <w:rsid w:val="00AB2B77"/>
    <w:rsid w:val="00AB454E"/>
    <w:rsid w:val="00AB46AA"/>
    <w:rsid w:val="00AB4A24"/>
    <w:rsid w:val="00AB4E5B"/>
    <w:rsid w:val="00AB508C"/>
    <w:rsid w:val="00AB508E"/>
    <w:rsid w:val="00AB51C4"/>
    <w:rsid w:val="00AB5433"/>
    <w:rsid w:val="00AB6FCE"/>
    <w:rsid w:val="00AB7B6E"/>
    <w:rsid w:val="00AC0070"/>
    <w:rsid w:val="00AC0903"/>
    <w:rsid w:val="00AC0C94"/>
    <w:rsid w:val="00AC0CCF"/>
    <w:rsid w:val="00AC0D09"/>
    <w:rsid w:val="00AC114F"/>
    <w:rsid w:val="00AC1ED0"/>
    <w:rsid w:val="00AC22E5"/>
    <w:rsid w:val="00AC29B6"/>
    <w:rsid w:val="00AC2A6B"/>
    <w:rsid w:val="00AC2F90"/>
    <w:rsid w:val="00AC315F"/>
    <w:rsid w:val="00AC3534"/>
    <w:rsid w:val="00AC37AA"/>
    <w:rsid w:val="00AC3AC0"/>
    <w:rsid w:val="00AC4016"/>
    <w:rsid w:val="00AC480A"/>
    <w:rsid w:val="00AC4D6D"/>
    <w:rsid w:val="00AC58BA"/>
    <w:rsid w:val="00AC5FCA"/>
    <w:rsid w:val="00AC6375"/>
    <w:rsid w:val="00AC63DC"/>
    <w:rsid w:val="00AC64B3"/>
    <w:rsid w:val="00AC653C"/>
    <w:rsid w:val="00AC65F4"/>
    <w:rsid w:val="00AC6F17"/>
    <w:rsid w:val="00AC7938"/>
    <w:rsid w:val="00AC7D6A"/>
    <w:rsid w:val="00AD0007"/>
    <w:rsid w:val="00AD00B7"/>
    <w:rsid w:val="00AD1CDD"/>
    <w:rsid w:val="00AD1F7F"/>
    <w:rsid w:val="00AD25A0"/>
    <w:rsid w:val="00AD37EB"/>
    <w:rsid w:val="00AD39F4"/>
    <w:rsid w:val="00AD3A7C"/>
    <w:rsid w:val="00AD4D4F"/>
    <w:rsid w:val="00AD5A4D"/>
    <w:rsid w:val="00AD65F2"/>
    <w:rsid w:val="00AD673B"/>
    <w:rsid w:val="00AD67B6"/>
    <w:rsid w:val="00AD6827"/>
    <w:rsid w:val="00AD6CDC"/>
    <w:rsid w:val="00AD6D28"/>
    <w:rsid w:val="00AD6F84"/>
    <w:rsid w:val="00AD7066"/>
    <w:rsid w:val="00AD7291"/>
    <w:rsid w:val="00AD78CF"/>
    <w:rsid w:val="00AD7D1E"/>
    <w:rsid w:val="00AE01B5"/>
    <w:rsid w:val="00AE090E"/>
    <w:rsid w:val="00AE0938"/>
    <w:rsid w:val="00AE0E5D"/>
    <w:rsid w:val="00AE0EBE"/>
    <w:rsid w:val="00AE1413"/>
    <w:rsid w:val="00AE162B"/>
    <w:rsid w:val="00AE1865"/>
    <w:rsid w:val="00AE1A15"/>
    <w:rsid w:val="00AE26CD"/>
    <w:rsid w:val="00AE2821"/>
    <w:rsid w:val="00AE310D"/>
    <w:rsid w:val="00AE3983"/>
    <w:rsid w:val="00AE3CD7"/>
    <w:rsid w:val="00AE41C4"/>
    <w:rsid w:val="00AE47D5"/>
    <w:rsid w:val="00AE4C37"/>
    <w:rsid w:val="00AE4E52"/>
    <w:rsid w:val="00AE5841"/>
    <w:rsid w:val="00AE658E"/>
    <w:rsid w:val="00AE65A7"/>
    <w:rsid w:val="00AE6852"/>
    <w:rsid w:val="00AE68F1"/>
    <w:rsid w:val="00AE692E"/>
    <w:rsid w:val="00AE6B1A"/>
    <w:rsid w:val="00AE6E24"/>
    <w:rsid w:val="00AE71E3"/>
    <w:rsid w:val="00AE7543"/>
    <w:rsid w:val="00AE7556"/>
    <w:rsid w:val="00AE792A"/>
    <w:rsid w:val="00AE7A90"/>
    <w:rsid w:val="00AF0340"/>
    <w:rsid w:val="00AF0485"/>
    <w:rsid w:val="00AF0BCD"/>
    <w:rsid w:val="00AF0D6B"/>
    <w:rsid w:val="00AF275F"/>
    <w:rsid w:val="00AF3215"/>
    <w:rsid w:val="00AF3C4C"/>
    <w:rsid w:val="00AF3D1C"/>
    <w:rsid w:val="00AF4097"/>
    <w:rsid w:val="00AF48AF"/>
    <w:rsid w:val="00AF4B2A"/>
    <w:rsid w:val="00AF4CFF"/>
    <w:rsid w:val="00AF5469"/>
    <w:rsid w:val="00AF555F"/>
    <w:rsid w:val="00AF5AB7"/>
    <w:rsid w:val="00AF651C"/>
    <w:rsid w:val="00AF6B1E"/>
    <w:rsid w:val="00AF6F33"/>
    <w:rsid w:val="00AF6F74"/>
    <w:rsid w:val="00AF70FB"/>
    <w:rsid w:val="00B00154"/>
    <w:rsid w:val="00B00545"/>
    <w:rsid w:val="00B005FB"/>
    <w:rsid w:val="00B00E41"/>
    <w:rsid w:val="00B010F3"/>
    <w:rsid w:val="00B01519"/>
    <w:rsid w:val="00B01C3E"/>
    <w:rsid w:val="00B02F24"/>
    <w:rsid w:val="00B0315D"/>
    <w:rsid w:val="00B03281"/>
    <w:rsid w:val="00B03BC2"/>
    <w:rsid w:val="00B03F04"/>
    <w:rsid w:val="00B03FDB"/>
    <w:rsid w:val="00B04224"/>
    <w:rsid w:val="00B04AE1"/>
    <w:rsid w:val="00B050FA"/>
    <w:rsid w:val="00B051CF"/>
    <w:rsid w:val="00B06012"/>
    <w:rsid w:val="00B061E1"/>
    <w:rsid w:val="00B06773"/>
    <w:rsid w:val="00B07081"/>
    <w:rsid w:val="00B075A1"/>
    <w:rsid w:val="00B07784"/>
    <w:rsid w:val="00B07C6B"/>
    <w:rsid w:val="00B07E0E"/>
    <w:rsid w:val="00B10746"/>
    <w:rsid w:val="00B10D66"/>
    <w:rsid w:val="00B10E94"/>
    <w:rsid w:val="00B10FE5"/>
    <w:rsid w:val="00B11068"/>
    <w:rsid w:val="00B1200F"/>
    <w:rsid w:val="00B1215C"/>
    <w:rsid w:val="00B1259B"/>
    <w:rsid w:val="00B1346F"/>
    <w:rsid w:val="00B13481"/>
    <w:rsid w:val="00B13641"/>
    <w:rsid w:val="00B136A3"/>
    <w:rsid w:val="00B142D2"/>
    <w:rsid w:val="00B146A4"/>
    <w:rsid w:val="00B158A7"/>
    <w:rsid w:val="00B15B87"/>
    <w:rsid w:val="00B15BE9"/>
    <w:rsid w:val="00B15EB6"/>
    <w:rsid w:val="00B1659C"/>
    <w:rsid w:val="00B16D1F"/>
    <w:rsid w:val="00B17483"/>
    <w:rsid w:val="00B174D5"/>
    <w:rsid w:val="00B200BD"/>
    <w:rsid w:val="00B201B0"/>
    <w:rsid w:val="00B208C6"/>
    <w:rsid w:val="00B20BF7"/>
    <w:rsid w:val="00B20C18"/>
    <w:rsid w:val="00B21335"/>
    <w:rsid w:val="00B21412"/>
    <w:rsid w:val="00B215A8"/>
    <w:rsid w:val="00B21AC5"/>
    <w:rsid w:val="00B21D95"/>
    <w:rsid w:val="00B222F5"/>
    <w:rsid w:val="00B22712"/>
    <w:rsid w:val="00B22FE1"/>
    <w:rsid w:val="00B23107"/>
    <w:rsid w:val="00B23474"/>
    <w:rsid w:val="00B23B25"/>
    <w:rsid w:val="00B23B66"/>
    <w:rsid w:val="00B23B67"/>
    <w:rsid w:val="00B23C3D"/>
    <w:rsid w:val="00B23D35"/>
    <w:rsid w:val="00B24105"/>
    <w:rsid w:val="00B24317"/>
    <w:rsid w:val="00B2432D"/>
    <w:rsid w:val="00B24962"/>
    <w:rsid w:val="00B24A3F"/>
    <w:rsid w:val="00B24D8D"/>
    <w:rsid w:val="00B25A6B"/>
    <w:rsid w:val="00B2663B"/>
    <w:rsid w:val="00B2665B"/>
    <w:rsid w:val="00B267EA"/>
    <w:rsid w:val="00B26831"/>
    <w:rsid w:val="00B26C93"/>
    <w:rsid w:val="00B270A9"/>
    <w:rsid w:val="00B279AD"/>
    <w:rsid w:val="00B3048B"/>
    <w:rsid w:val="00B304AA"/>
    <w:rsid w:val="00B305C1"/>
    <w:rsid w:val="00B30C5E"/>
    <w:rsid w:val="00B30E5C"/>
    <w:rsid w:val="00B30FDB"/>
    <w:rsid w:val="00B32B86"/>
    <w:rsid w:val="00B33983"/>
    <w:rsid w:val="00B33A8F"/>
    <w:rsid w:val="00B33AC0"/>
    <w:rsid w:val="00B33BC0"/>
    <w:rsid w:val="00B341C8"/>
    <w:rsid w:val="00B34D8A"/>
    <w:rsid w:val="00B34D9F"/>
    <w:rsid w:val="00B34FCD"/>
    <w:rsid w:val="00B350EB"/>
    <w:rsid w:val="00B354FD"/>
    <w:rsid w:val="00B356AC"/>
    <w:rsid w:val="00B35BB9"/>
    <w:rsid w:val="00B35C12"/>
    <w:rsid w:val="00B35C42"/>
    <w:rsid w:val="00B35D92"/>
    <w:rsid w:val="00B362C5"/>
    <w:rsid w:val="00B363C9"/>
    <w:rsid w:val="00B36456"/>
    <w:rsid w:val="00B366E6"/>
    <w:rsid w:val="00B36840"/>
    <w:rsid w:val="00B36CB1"/>
    <w:rsid w:val="00B36F33"/>
    <w:rsid w:val="00B37199"/>
    <w:rsid w:val="00B37483"/>
    <w:rsid w:val="00B37595"/>
    <w:rsid w:val="00B37CC5"/>
    <w:rsid w:val="00B37CDF"/>
    <w:rsid w:val="00B37E77"/>
    <w:rsid w:val="00B40141"/>
    <w:rsid w:val="00B40B5A"/>
    <w:rsid w:val="00B40DA2"/>
    <w:rsid w:val="00B411F2"/>
    <w:rsid w:val="00B4137D"/>
    <w:rsid w:val="00B41785"/>
    <w:rsid w:val="00B4246E"/>
    <w:rsid w:val="00B42653"/>
    <w:rsid w:val="00B4282D"/>
    <w:rsid w:val="00B445A0"/>
    <w:rsid w:val="00B445A7"/>
    <w:rsid w:val="00B4576A"/>
    <w:rsid w:val="00B45A0B"/>
    <w:rsid w:val="00B45B6C"/>
    <w:rsid w:val="00B45DD3"/>
    <w:rsid w:val="00B45FE1"/>
    <w:rsid w:val="00B4658A"/>
    <w:rsid w:val="00B46650"/>
    <w:rsid w:val="00B46EC4"/>
    <w:rsid w:val="00B502DE"/>
    <w:rsid w:val="00B505DF"/>
    <w:rsid w:val="00B50B15"/>
    <w:rsid w:val="00B51BF4"/>
    <w:rsid w:val="00B51CA9"/>
    <w:rsid w:val="00B526D7"/>
    <w:rsid w:val="00B533D7"/>
    <w:rsid w:val="00B53632"/>
    <w:rsid w:val="00B538EB"/>
    <w:rsid w:val="00B53CD1"/>
    <w:rsid w:val="00B53D48"/>
    <w:rsid w:val="00B53E90"/>
    <w:rsid w:val="00B53EC6"/>
    <w:rsid w:val="00B53EEE"/>
    <w:rsid w:val="00B54099"/>
    <w:rsid w:val="00B5413D"/>
    <w:rsid w:val="00B54D44"/>
    <w:rsid w:val="00B55470"/>
    <w:rsid w:val="00B55ADE"/>
    <w:rsid w:val="00B55C4F"/>
    <w:rsid w:val="00B562E3"/>
    <w:rsid w:val="00B564FD"/>
    <w:rsid w:val="00B56C3D"/>
    <w:rsid w:val="00B57253"/>
    <w:rsid w:val="00B573B5"/>
    <w:rsid w:val="00B57E80"/>
    <w:rsid w:val="00B604A7"/>
    <w:rsid w:val="00B605B7"/>
    <w:rsid w:val="00B606E0"/>
    <w:rsid w:val="00B60D18"/>
    <w:rsid w:val="00B60D6E"/>
    <w:rsid w:val="00B61307"/>
    <w:rsid w:val="00B6137A"/>
    <w:rsid w:val="00B624CB"/>
    <w:rsid w:val="00B62603"/>
    <w:rsid w:val="00B62AF7"/>
    <w:rsid w:val="00B63229"/>
    <w:rsid w:val="00B6328C"/>
    <w:rsid w:val="00B64A22"/>
    <w:rsid w:val="00B64DF2"/>
    <w:rsid w:val="00B6522D"/>
    <w:rsid w:val="00B65433"/>
    <w:rsid w:val="00B65636"/>
    <w:rsid w:val="00B65FBE"/>
    <w:rsid w:val="00B66B21"/>
    <w:rsid w:val="00B66E4C"/>
    <w:rsid w:val="00B671BF"/>
    <w:rsid w:val="00B701FB"/>
    <w:rsid w:val="00B70244"/>
    <w:rsid w:val="00B7025C"/>
    <w:rsid w:val="00B705AD"/>
    <w:rsid w:val="00B70D37"/>
    <w:rsid w:val="00B70D74"/>
    <w:rsid w:val="00B70DC9"/>
    <w:rsid w:val="00B71B8F"/>
    <w:rsid w:val="00B72B96"/>
    <w:rsid w:val="00B72EB4"/>
    <w:rsid w:val="00B72F14"/>
    <w:rsid w:val="00B73297"/>
    <w:rsid w:val="00B7372E"/>
    <w:rsid w:val="00B7407B"/>
    <w:rsid w:val="00B741CD"/>
    <w:rsid w:val="00B74535"/>
    <w:rsid w:val="00B7502C"/>
    <w:rsid w:val="00B75165"/>
    <w:rsid w:val="00B75298"/>
    <w:rsid w:val="00B76B22"/>
    <w:rsid w:val="00B76B84"/>
    <w:rsid w:val="00B76F8F"/>
    <w:rsid w:val="00B772AA"/>
    <w:rsid w:val="00B7743B"/>
    <w:rsid w:val="00B77B06"/>
    <w:rsid w:val="00B805F0"/>
    <w:rsid w:val="00B812B5"/>
    <w:rsid w:val="00B8183E"/>
    <w:rsid w:val="00B81ADF"/>
    <w:rsid w:val="00B81E91"/>
    <w:rsid w:val="00B82F5C"/>
    <w:rsid w:val="00B83466"/>
    <w:rsid w:val="00B83744"/>
    <w:rsid w:val="00B84062"/>
    <w:rsid w:val="00B84147"/>
    <w:rsid w:val="00B8488F"/>
    <w:rsid w:val="00B84B4C"/>
    <w:rsid w:val="00B855C4"/>
    <w:rsid w:val="00B8565D"/>
    <w:rsid w:val="00B85D7B"/>
    <w:rsid w:val="00B85E7A"/>
    <w:rsid w:val="00B86008"/>
    <w:rsid w:val="00B861B3"/>
    <w:rsid w:val="00B86A72"/>
    <w:rsid w:val="00B86F18"/>
    <w:rsid w:val="00B872C7"/>
    <w:rsid w:val="00B87336"/>
    <w:rsid w:val="00B875CA"/>
    <w:rsid w:val="00B87760"/>
    <w:rsid w:val="00B87E91"/>
    <w:rsid w:val="00B9034C"/>
    <w:rsid w:val="00B90871"/>
    <w:rsid w:val="00B91405"/>
    <w:rsid w:val="00B9229C"/>
    <w:rsid w:val="00B9251B"/>
    <w:rsid w:val="00B93435"/>
    <w:rsid w:val="00B9356D"/>
    <w:rsid w:val="00B93955"/>
    <w:rsid w:val="00B93DF6"/>
    <w:rsid w:val="00B9450D"/>
    <w:rsid w:val="00B94F28"/>
    <w:rsid w:val="00B95065"/>
    <w:rsid w:val="00B9521B"/>
    <w:rsid w:val="00B9650D"/>
    <w:rsid w:val="00B966C1"/>
    <w:rsid w:val="00B96CE1"/>
    <w:rsid w:val="00B96E0F"/>
    <w:rsid w:val="00B972E8"/>
    <w:rsid w:val="00B972FB"/>
    <w:rsid w:val="00BA015C"/>
    <w:rsid w:val="00BA0807"/>
    <w:rsid w:val="00BA0EE8"/>
    <w:rsid w:val="00BA10C6"/>
    <w:rsid w:val="00BA1377"/>
    <w:rsid w:val="00BA1FFA"/>
    <w:rsid w:val="00BA2640"/>
    <w:rsid w:val="00BA275B"/>
    <w:rsid w:val="00BA275C"/>
    <w:rsid w:val="00BA2A56"/>
    <w:rsid w:val="00BA2D80"/>
    <w:rsid w:val="00BA2D9E"/>
    <w:rsid w:val="00BA2FB3"/>
    <w:rsid w:val="00BA2FF8"/>
    <w:rsid w:val="00BA37D1"/>
    <w:rsid w:val="00BA4AF9"/>
    <w:rsid w:val="00BA4D8C"/>
    <w:rsid w:val="00BA600C"/>
    <w:rsid w:val="00BA67E4"/>
    <w:rsid w:val="00BA780B"/>
    <w:rsid w:val="00BA7915"/>
    <w:rsid w:val="00BB02E4"/>
    <w:rsid w:val="00BB0419"/>
    <w:rsid w:val="00BB04C3"/>
    <w:rsid w:val="00BB07E2"/>
    <w:rsid w:val="00BB090F"/>
    <w:rsid w:val="00BB0BEC"/>
    <w:rsid w:val="00BB0C79"/>
    <w:rsid w:val="00BB1373"/>
    <w:rsid w:val="00BB1715"/>
    <w:rsid w:val="00BB1A27"/>
    <w:rsid w:val="00BB2F15"/>
    <w:rsid w:val="00BB3638"/>
    <w:rsid w:val="00BB3C96"/>
    <w:rsid w:val="00BB3D43"/>
    <w:rsid w:val="00BB4903"/>
    <w:rsid w:val="00BB524B"/>
    <w:rsid w:val="00BB5320"/>
    <w:rsid w:val="00BB543A"/>
    <w:rsid w:val="00BB5697"/>
    <w:rsid w:val="00BB5AE9"/>
    <w:rsid w:val="00BB5EE8"/>
    <w:rsid w:val="00BB71E7"/>
    <w:rsid w:val="00BB7979"/>
    <w:rsid w:val="00BB7CCB"/>
    <w:rsid w:val="00BB7D82"/>
    <w:rsid w:val="00BB7FC4"/>
    <w:rsid w:val="00BC0B16"/>
    <w:rsid w:val="00BC0EA7"/>
    <w:rsid w:val="00BC1075"/>
    <w:rsid w:val="00BC1C80"/>
    <w:rsid w:val="00BC28E3"/>
    <w:rsid w:val="00BC38B6"/>
    <w:rsid w:val="00BC3D11"/>
    <w:rsid w:val="00BC3F4A"/>
    <w:rsid w:val="00BC4109"/>
    <w:rsid w:val="00BC46BC"/>
    <w:rsid w:val="00BC4DE9"/>
    <w:rsid w:val="00BC56B4"/>
    <w:rsid w:val="00BC56E9"/>
    <w:rsid w:val="00BC5C5B"/>
    <w:rsid w:val="00BC5EBC"/>
    <w:rsid w:val="00BC66E6"/>
    <w:rsid w:val="00BC748B"/>
    <w:rsid w:val="00BC7604"/>
    <w:rsid w:val="00BD0CF7"/>
    <w:rsid w:val="00BD0F1F"/>
    <w:rsid w:val="00BD15A3"/>
    <w:rsid w:val="00BD1A6A"/>
    <w:rsid w:val="00BD1EEA"/>
    <w:rsid w:val="00BD2422"/>
    <w:rsid w:val="00BD36E4"/>
    <w:rsid w:val="00BD39AF"/>
    <w:rsid w:val="00BD3D6A"/>
    <w:rsid w:val="00BD4302"/>
    <w:rsid w:val="00BD456B"/>
    <w:rsid w:val="00BD45CB"/>
    <w:rsid w:val="00BD4CE6"/>
    <w:rsid w:val="00BD4E53"/>
    <w:rsid w:val="00BD5246"/>
    <w:rsid w:val="00BD5269"/>
    <w:rsid w:val="00BD5C9E"/>
    <w:rsid w:val="00BD5D6F"/>
    <w:rsid w:val="00BD62AC"/>
    <w:rsid w:val="00BD6DF2"/>
    <w:rsid w:val="00BD6E31"/>
    <w:rsid w:val="00BD6EC6"/>
    <w:rsid w:val="00BD7152"/>
    <w:rsid w:val="00BD73DD"/>
    <w:rsid w:val="00BD7489"/>
    <w:rsid w:val="00BD75A9"/>
    <w:rsid w:val="00BD77CA"/>
    <w:rsid w:val="00BE0301"/>
    <w:rsid w:val="00BE03D1"/>
    <w:rsid w:val="00BE0AE9"/>
    <w:rsid w:val="00BE0F76"/>
    <w:rsid w:val="00BE0F90"/>
    <w:rsid w:val="00BE1267"/>
    <w:rsid w:val="00BE1704"/>
    <w:rsid w:val="00BE23A4"/>
    <w:rsid w:val="00BE25F6"/>
    <w:rsid w:val="00BE36E3"/>
    <w:rsid w:val="00BE374E"/>
    <w:rsid w:val="00BE3AAC"/>
    <w:rsid w:val="00BE41DF"/>
    <w:rsid w:val="00BE47A6"/>
    <w:rsid w:val="00BE49F2"/>
    <w:rsid w:val="00BE4AB3"/>
    <w:rsid w:val="00BE5C39"/>
    <w:rsid w:val="00BE605B"/>
    <w:rsid w:val="00BE705F"/>
    <w:rsid w:val="00BE70A1"/>
    <w:rsid w:val="00BE73C1"/>
    <w:rsid w:val="00BE7478"/>
    <w:rsid w:val="00BE7843"/>
    <w:rsid w:val="00BE7AD1"/>
    <w:rsid w:val="00BF0215"/>
    <w:rsid w:val="00BF0B6F"/>
    <w:rsid w:val="00BF1CCB"/>
    <w:rsid w:val="00BF2A40"/>
    <w:rsid w:val="00BF2E19"/>
    <w:rsid w:val="00BF3136"/>
    <w:rsid w:val="00BF3A49"/>
    <w:rsid w:val="00BF3A75"/>
    <w:rsid w:val="00BF3C4C"/>
    <w:rsid w:val="00BF4997"/>
    <w:rsid w:val="00BF512F"/>
    <w:rsid w:val="00BF5CCD"/>
    <w:rsid w:val="00BF5F3F"/>
    <w:rsid w:val="00BF5F62"/>
    <w:rsid w:val="00BF67DF"/>
    <w:rsid w:val="00BF6971"/>
    <w:rsid w:val="00BF73DC"/>
    <w:rsid w:val="00BF7E9B"/>
    <w:rsid w:val="00C001E0"/>
    <w:rsid w:val="00C0074C"/>
    <w:rsid w:val="00C00D34"/>
    <w:rsid w:val="00C00E6F"/>
    <w:rsid w:val="00C0188E"/>
    <w:rsid w:val="00C0237D"/>
    <w:rsid w:val="00C025BC"/>
    <w:rsid w:val="00C02CCC"/>
    <w:rsid w:val="00C03029"/>
    <w:rsid w:val="00C03A89"/>
    <w:rsid w:val="00C04221"/>
    <w:rsid w:val="00C04554"/>
    <w:rsid w:val="00C047F0"/>
    <w:rsid w:val="00C04E8C"/>
    <w:rsid w:val="00C04F04"/>
    <w:rsid w:val="00C05066"/>
    <w:rsid w:val="00C05411"/>
    <w:rsid w:val="00C05EC4"/>
    <w:rsid w:val="00C06457"/>
    <w:rsid w:val="00C066F8"/>
    <w:rsid w:val="00C10A66"/>
    <w:rsid w:val="00C10D40"/>
    <w:rsid w:val="00C10DEE"/>
    <w:rsid w:val="00C116C3"/>
    <w:rsid w:val="00C118A8"/>
    <w:rsid w:val="00C11C59"/>
    <w:rsid w:val="00C11D3A"/>
    <w:rsid w:val="00C121C7"/>
    <w:rsid w:val="00C12509"/>
    <w:rsid w:val="00C12F2B"/>
    <w:rsid w:val="00C13BEF"/>
    <w:rsid w:val="00C14627"/>
    <w:rsid w:val="00C150AF"/>
    <w:rsid w:val="00C15605"/>
    <w:rsid w:val="00C16658"/>
    <w:rsid w:val="00C17144"/>
    <w:rsid w:val="00C1719F"/>
    <w:rsid w:val="00C17203"/>
    <w:rsid w:val="00C17C13"/>
    <w:rsid w:val="00C20AAF"/>
    <w:rsid w:val="00C20E02"/>
    <w:rsid w:val="00C211B0"/>
    <w:rsid w:val="00C218DE"/>
    <w:rsid w:val="00C21968"/>
    <w:rsid w:val="00C21FE9"/>
    <w:rsid w:val="00C22E53"/>
    <w:rsid w:val="00C23919"/>
    <w:rsid w:val="00C239C0"/>
    <w:rsid w:val="00C23CE8"/>
    <w:rsid w:val="00C2420F"/>
    <w:rsid w:val="00C24B85"/>
    <w:rsid w:val="00C24E8A"/>
    <w:rsid w:val="00C24F3D"/>
    <w:rsid w:val="00C259E1"/>
    <w:rsid w:val="00C2647F"/>
    <w:rsid w:val="00C265DD"/>
    <w:rsid w:val="00C27EC5"/>
    <w:rsid w:val="00C30AD8"/>
    <w:rsid w:val="00C30F90"/>
    <w:rsid w:val="00C31386"/>
    <w:rsid w:val="00C313E8"/>
    <w:rsid w:val="00C31AA4"/>
    <w:rsid w:val="00C32058"/>
    <w:rsid w:val="00C3288E"/>
    <w:rsid w:val="00C32DBE"/>
    <w:rsid w:val="00C33589"/>
    <w:rsid w:val="00C33C6D"/>
    <w:rsid w:val="00C3444A"/>
    <w:rsid w:val="00C34D2A"/>
    <w:rsid w:val="00C355C5"/>
    <w:rsid w:val="00C35841"/>
    <w:rsid w:val="00C35DB9"/>
    <w:rsid w:val="00C3640A"/>
    <w:rsid w:val="00C365E0"/>
    <w:rsid w:val="00C368E7"/>
    <w:rsid w:val="00C3770C"/>
    <w:rsid w:val="00C37720"/>
    <w:rsid w:val="00C40417"/>
    <w:rsid w:val="00C40E40"/>
    <w:rsid w:val="00C410D5"/>
    <w:rsid w:val="00C4141C"/>
    <w:rsid w:val="00C418AE"/>
    <w:rsid w:val="00C41B12"/>
    <w:rsid w:val="00C422FF"/>
    <w:rsid w:val="00C442F0"/>
    <w:rsid w:val="00C44530"/>
    <w:rsid w:val="00C44616"/>
    <w:rsid w:val="00C4471E"/>
    <w:rsid w:val="00C449BC"/>
    <w:rsid w:val="00C44F39"/>
    <w:rsid w:val="00C4587D"/>
    <w:rsid w:val="00C4604F"/>
    <w:rsid w:val="00C461EC"/>
    <w:rsid w:val="00C463D1"/>
    <w:rsid w:val="00C46812"/>
    <w:rsid w:val="00C46E28"/>
    <w:rsid w:val="00C46EA8"/>
    <w:rsid w:val="00C46EB8"/>
    <w:rsid w:val="00C479E8"/>
    <w:rsid w:val="00C50122"/>
    <w:rsid w:val="00C507D7"/>
    <w:rsid w:val="00C513D4"/>
    <w:rsid w:val="00C51A55"/>
    <w:rsid w:val="00C51E3E"/>
    <w:rsid w:val="00C53E11"/>
    <w:rsid w:val="00C53E9B"/>
    <w:rsid w:val="00C544F4"/>
    <w:rsid w:val="00C54BA1"/>
    <w:rsid w:val="00C54C39"/>
    <w:rsid w:val="00C55316"/>
    <w:rsid w:val="00C55B9B"/>
    <w:rsid w:val="00C55C98"/>
    <w:rsid w:val="00C575A0"/>
    <w:rsid w:val="00C60045"/>
    <w:rsid w:val="00C60197"/>
    <w:rsid w:val="00C60204"/>
    <w:rsid w:val="00C602D1"/>
    <w:rsid w:val="00C602EF"/>
    <w:rsid w:val="00C607C6"/>
    <w:rsid w:val="00C60B54"/>
    <w:rsid w:val="00C60F97"/>
    <w:rsid w:val="00C611F4"/>
    <w:rsid w:val="00C617C3"/>
    <w:rsid w:val="00C619AA"/>
    <w:rsid w:val="00C61CD1"/>
    <w:rsid w:val="00C62992"/>
    <w:rsid w:val="00C62C4A"/>
    <w:rsid w:val="00C63637"/>
    <w:rsid w:val="00C64F8B"/>
    <w:rsid w:val="00C653D0"/>
    <w:rsid w:val="00C65D53"/>
    <w:rsid w:val="00C6625E"/>
    <w:rsid w:val="00C662EB"/>
    <w:rsid w:val="00C6664A"/>
    <w:rsid w:val="00C672F6"/>
    <w:rsid w:val="00C6742A"/>
    <w:rsid w:val="00C6785C"/>
    <w:rsid w:val="00C67DC9"/>
    <w:rsid w:val="00C67E31"/>
    <w:rsid w:val="00C705D5"/>
    <w:rsid w:val="00C706EE"/>
    <w:rsid w:val="00C7076A"/>
    <w:rsid w:val="00C70B71"/>
    <w:rsid w:val="00C70DD2"/>
    <w:rsid w:val="00C717D8"/>
    <w:rsid w:val="00C718CF"/>
    <w:rsid w:val="00C71DED"/>
    <w:rsid w:val="00C724B3"/>
    <w:rsid w:val="00C724C6"/>
    <w:rsid w:val="00C72793"/>
    <w:rsid w:val="00C72962"/>
    <w:rsid w:val="00C72BA6"/>
    <w:rsid w:val="00C72C45"/>
    <w:rsid w:val="00C74019"/>
    <w:rsid w:val="00C747A5"/>
    <w:rsid w:val="00C747B8"/>
    <w:rsid w:val="00C747D3"/>
    <w:rsid w:val="00C74B52"/>
    <w:rsid w:val="00C74C3B"/>
    <w:rsid w:val="00C75CC7"/>
    <w:rsid w:val="00C7764C"/>
    <w:rsid w:val="00C77AAD"/>
    <w:rsid w:val="00C77BB6"/>
    <w:rsid w:val="00C77BCC"/>
    <w:rsid w:val="00C77DCD"/>
    <w:rsid w:val="00C804BF"/>
    <w:rsid w:val="00C8145F"/>
    <w:rsid w:val="00C8172F"/>
    <w:rsid w:val="00C81904"/>
    <w:rsid w:val="00C81C57"/>
    <w:rsid w:val="00C8380A"/>
    <w:rsid w:val="00C83DE9"/>
    <w:rsid w:val="00C84A4E"/>
    <w:rsid w:val="00C84E2C"/>
    <w:rsid w:val="00C84E3E"/>
    <w:rsid w:val="00C84F6A"/>
    <w:rsid w:val="00C8520E"/>
    <w:rsid w:val="00C854E1"/>
    <w:rsid w:val="00C857F2"/>
    <w:rsid w:val="00C85B2C"/>
    <w:rsid w:val="00C85BC8"/>
    <w:rsid w:val="00C85FFD"/>
    <w:rsid w:val="00C86352"/>
    <w:rsid w:val="00C86D02"/>
    <w:rsid w:val="00C86FC8"/>
    <w:rsid w:val="00C87A88"/>
    <w:rsid w:val="00C87B9C"/>
    <w:rsid w:val="00C91295"/>
    <w:rsid w:val="00C922BA"/>
    <w:rsid w:val="00C92801"/>
    <w:rsid w:val="00C92D38"/>
    <w:rsid w:val="00C92F61"/>
    <w:rsid w:val="00C93720"/>
    <w:rsid w:val="00C937AE"/>
    <w:rsid w:val="00C93805"/>
    <w:rsid w:val="00C93BB3"/>
    <w:rsid w:val="00C93F20"/>
    <w:rsid w:val="00C947E5"/>
    <w:rsid w:val="00C949C0"/>
    <w:rsid w:val="00C9587E"/>
    <w:rsid w:val="00C96BC5"/>
    <w:rsid w:val="00C96BEB"/>
    <w:rsid w:val="00C96E29"/>
    <w:rsid w:val="00C971A2"/>
    <w:rsid w:val="00C97996"/>
    <w:rsid w:val="00C97DBD"/>
    <w:rsid w:val="00CA0511"/>
    <w:rsid w:val="00CA0D45"/>
    <w:rsid w:val="00CA0D60"/>
    <w:rsid w:val="00CA14B2"/>
    <w:rsid w:val="00CA1DDC"/>
    <w:rsid w:val="00CA216A"/>
    <w:rsid w:val="00CA21AA"/>
    <w:rsid w:val="00CA2577"/>
    <w:rsid w:val="00CA33BD"/>
    <w:rsid w:val="00CA35BF"/>
    <w:rsid w:val="00CA3D74"/>
    <w:rsid w:val="00CA3D8A"/>
    <w:rsid w:val="00CA45D2"/>
    <w:rsid w:val="00CA4FC8"/>
    <w:rsid w:val="00CA4FFD"/>
    <w:rsid w:val="00CA5360"/>
    <w:rsid w:val="00CA63E7"/>
    <w:rsid w:val="00CA6535"/>
    <w:rsid w:val="00CA6639"/>
    <w:rsid w:val="00CA69D9"/>
    <w:rsid w:val="00CA6C67"/>
    <w:rsid w:val="00CB027B"/>
    <w:rsid w:val="00CB0802"/>
    <w:rsid w:val="00CB0D6A"/>
    <w:rsid w:val="00CB0DF0"/>
    <w:rsid w:val="00CB10B6"/>
    <w:rsid w:val="00CB10F3"/>
    <w:rsid w:val="00CB138B"/>
    <w:rsid w:val="00CB16AC"/>
    <w:rsid w:val="00CB18D4"/>
    <w:rsid w:val="00CB18F7"/>
    <w:rsid w:val="00CB2911"/>
    <w:rsid w:val="00CB291F"/>
    <w:rsid w:val="00CB3CCF"/>
    <w:rsid w:val="00CB4B00"/>
    <w:rsid w:val="00CB4C0D"/>
    <w:rsid w:val="00CB5413"/>
    <w:rsid w:val="00CB58A5"/>
    <w:rsid w:val="00CB684F"/>
    <w:rsid w:val="00CB6D91"/>
    <w:rsid w:val="00CB6DD4"/>
    <w:rsid w:val="00CB744D"/>
    <w:rsid w:val="00CB7D83"/>
    <w:rsid w:val="00CB7D85"/>
    <w:rsid w:val="00CC0A72"/>
    <w:rsid w:val="00CC0D25"/>
    <w:rsid w:val="00CC1465"/>
    <w:rsid w:val="00CC1580"/>
    <w:rsid w:val="00CC1779"/>
    <w:rsid w:val="00CC1CD3"/>
    <w:rsid w:val="00CC1D00"/>
    <w:rsid w:val="00CC24E3"/>
    <w:rsid w:val="00CC343F"/>
    <w:rsid w:val="00CC3498"/>
    <w:rsid w:val="00CC3B09"/>
    <w:rsid w:val="00CC3B37"/>
    <w:rsid w:val="00CC41DB"/>
    <w:rsid w:val="00CC4D70"/>
    <w:rsid w:val="00CC4D75"/>
    <w:rsid w:val="00CC5356"/>
    <w:rsid w:val="00CC5876"/>
    <w:rsid w:val="00CC5FC9"/>
    <w:rsid w:val="00CC6481"/>
    <w:rsid w:val="00CC6C3D"/>
    <w:rsid w:val="00CC6EA7"/>
    <w:rsid w:val="00CC7093"/>
    <w:rsid w:val="00CC7AA7"/>
    <w:rsid w:val="00CC7D8A"/>
    <w:rsid w:val="00CC7DBF"/>
    <w:rsid w:val="00CD18A1"/>
    <w:rsid w:val="00CD1963"/>
    <w:rsid w:val="00CD1E71"/>
    <w:rsid w:val="00CD366F"/>
    <w:rsid w:val="00CD3720"/>
    <w:rsid w:val="00CD3D97"/>
    <w:rsid w:val="00CD400C"/>
    <w:rsid w:val="00CD4346"/>
    <w:rsid w:val="00CD4857"/>
    <w:rsid w:val="00CD509B"/>
    <w:rsid w:val="00CD5EE0"/>
    <w:rsid w:val="00CD64F9"/>
    <w:rsid w:val="00CD6BD2"/>
    <w:rsid w:val="00CD716E"/>
    <w:rsid w:val="00CD7348"/>
    <w:rsid w:val="00CD77B7"/>
    <w:rsid w:val="00CD7C86"/>
    <w:rsid w:val="00CE0000"/>
    <w:rsid w:val="00CE00EE"/>
    <w:rsid w:val="00CE07CA"/>
    <w:rsid w:val="00CE113C"/>
    <w:rsid w:val="00CE12DF"/>
    <w:rsid w:val="00CE13C7"/>
    <w:rsid w:val="00CE23F5"/>
    <w:rsid w:val="00CE285F"/>
    <w:rsid w:val="00CE31BA"/>
    <w:rsid w:val="00CE3296"/>
    <w:rsid w:val="00CE39F0"/>
    <w:rsid w:val="00CE3F0C"/>
    <w:rsid w:val="00CE4560"/>
    <w:rsid w:val="00CE462C"/>
    <w:rsid w:val="00CE4F3D"/>
    <w:rsid w:val="00CE5205"/>
    <w:rsid w:val="00CE54FB"/>
    <w:rsid w:val="00CE5BBB"/>
    <w:rsid w:val="00CE5CAA"/>
    <w:rsid w:val="00CE6609"/>
    <w:rsid w:val="00CE69E5"/>
    <w:rsid w:val="00CE6A70"/>
    <w:rsid w:val="00CE6D7E"/>
    <w:rsid w:val="00CE7405"/>
    <w:rsid w:val="00CE7A94"/>
    <w:rsid w:val="00CE7DE5"/>
    <w:rsid w:val="00CF0389"/>
    <w:rsid w:val="00CF0578"/>
    <w:rsid w:val="00CF0727"/>
    <w:rsid w:val="00CF11FE"/>
    <w:rsid w:val="00CF1544"/>
    <w:rsid w:val="00CF158B"/>
    <w:rsid w:val="00CF15A9"/>
    <w:rsid w:val="00CF2228"/>
    <w:rsid w:val="00CF35D2"/>
    <w:rsid w:val="00CF3C90"/>
    <w:rsid w:val="00CF3F75"/>
    <w:rsid w:val="00CF469C"/>
    <w:rsid w:val="00CF498D"/>
    <w:rsid w:val="00CF4B04"/>
    <w:rsid w:val="00CF4BFD"/>
    <w:rsid w:val="00CF521D"/>
    <w:rsid w:val="00CF525F"/>
    <w:rsid w:val="00CF67BD"/>
    <w:rsid w:val="00CF683E"/>
    <w:rsid w:val="00CF725F"/>
    <w:rsid w:val="00CF7669"/>
    <w:rsid w:val="00D01051"/>
    <w:rsid w:val="00D0147C"/>
    <w:rsid w:val="00D01670"/>
    <w:rsid w:val="00D01EE7"/>
    <w:rsid w:val="00D022C2"/>
    <w:rsid w:val="00D0230A"/>
    <w:rsid w:val="00D02C63"/>
    <w:rsid w:val="00D03185"/>
    <w:rsid w:val="00D03CC4"/>
    <w:rsid w:val="00D04C32"/>
    <w:rsid w:val="00D04DB5"/>
    <w:rsid w:val="00D0549D"/>
    <w:rsid w:val="00D0581A"/>
    <w:rsid w:val="00D05A67"/>
    <w:rsid w:val="00D06344"/>
    <w:rsid w:val="00D06517"/>
    <w:rsid w:val="00D07104"/>
    <w:rsid w:val="00D073A6"/>
    <w:rsid w:val="00D07527"/>
    <w:rsid w:val="00D07E1B"/>
    <w:rsid w:val="00D100D8"/>
    <w:rsid w:val="00D10529"/>
    <w:rsid w:val="00D10631"/>
    <w:rsid w:val="00D10C03"/>
    <w:rsid w:val="00D10FBB"/>
    <w:rsid w:val="00D1127B"/>
    <w:rsid w:val="00D11CA3"/>
    <w:rsid w:val="00D129C6"/>
    <w:rsid w:val="00D12FD3"/>
    <w:rsid w:val="00D132EE"/>
    <w:rsid w:val="00D135DA"/>
    <w:rsid w:val="00D13D17"/>
    <w:rsid w:val="00D14119"/>
    <w:rsid w:val="00D14131"/>
    <w:rsid w:val="00D14150"/>
    <w:rsid w:val="00D153FD"/>
    <w:rsid w:val="00D15629"/>
    <w:rsid w:val="00D16DFA"/>
    <w:rsid w:val="00D16E68"/>
    <w:rsid w:val="00D17F5B"/>
    <w:rsid w:val="00D17F79"/>
    <w:rsid w:val="00D2004F"/>
    <w:rsid w:val="00D20146"/>
    <w:rsid w:val="00D2064F"/>
    <w:rsid w:val="00D20A31"/>
    <w:rsid w:val="00D20EC4"/>
    <w:rsid w:val="00D2197A"/>
    <w:rsid w:val="00D21E01"/>
    <w:rsid w:val="00D21E4F"/>
    <w:rsid w:val="00D2267E"/>
    <w:rsid w:val="00D2315F"/>
    <w:rsid w:val="00D2323B"/>
    <w:rsid w:val="00D233E1"/>
    <w:rsid w:val="00D239C4"/>
    <w:rsid w:val="00D23B70"/>
    <w:rsid w:val="00D23C48"/>
    <w:rsid w:val="00D23CD4"/>
    <w:rsid w:val="00D24BA8"/>
    <w:rsid w:val="00D24E02"/>
    <w:rsid w:val="00D25775"/>
    <w:rsid w:val="00D26216"/>
    <w:rsid w:val="00D26DE0"/>
    <w:rsid w:val="00D270CF"/>
    <w:rsid w:val="00D271AF"/>
    <w:rsid w:val="00D27716"/>
    <w:rsid w:val="00D27B8E"/>
    <w:rsid w:val="00D27E23"/>
    <w:rsid w:val="00D30713"/>
    <w:rsid w:val="00D30AF6"/>
    <w:rsid w:val="00D30B53"/>
    <w:rsid w:val="00D312CA"/>
    <w:rsid w:val="00D31FF3"/>
    <w:rsid w:val="00D32664"/>
    <w:rsid w:val="00D32DF7"/>
    <w:rsid w:val="00D32FD5"/>
    <w:rsid w:val="00D334A2"/>
    <w:rsid w:val="00D33925"/>
    <w:rsid w:val="00D34021"/>
    <w:rsid w:val="00D3492C"/>
    <w:rsid w:val="00D34CA6"/>
    <w:rsid w:val="00D350BB"/>
    <w:rsid w:val="00D35263"/>
    <w:rsid w:val="00D35E16"/>
    <w:rsid w:val="00D35F0B"/>
    <w:rsid w:val="00D36045"/>
    <w:rsid w:val="00D36156"/>
    <w:rsid w:val="00D36618"/>
    <w:rsid w:val="00D36BA9"/>
    <w:rsid w:val="00D36CB6"/>
    <w:rsid w:val="00D36D7F"/>
    <w:rsid w:val="00D36FBE"/>
    <w:rsid w:val="00D37B4B"/>
    <w:rsid w:val="00D37C26"/>
    <w:rsid w:val="00D37F0F"/>
    <w:rsid w:val="00D37F43"/>
    <w:rsid w:val="00D40285"/>
    <w:rsid w:val="00D406AD"/>
    <w:rsid w:val="00D4080D"/>
    <w:rsid w:val="00D4129B"/>
    <w:rsid w:val="00D41337"/>
    <w:rsid w:val="00D4151C"/>
    <w:rsid w:val="00D41F74"/>
    <w:rsid w:val="00D427A7"/>
    <w:rsid w:val="00D42C82"/>
    <w:rsid w:val="00D42F2D"/>
    <w:rsid w:val="00D43095"/>
    <w:rsid w:val="00D430F3"/>
    <w:rsid w:val="00D4325F"/>
    <w:rsid w:val="00D433E4"/>
    <w:rsid w:val="00D433F1"/>
    <w:rsid w:val="00D43B25"/>
    <w:rsid w:val="00D43D40"/>
    <w:rsid w:val="00D447E6"/>
    <w:rsid w:val="00D448D3"/>
    <w:rsid w:val="00D449FD"/>
    <w:rsid w:val="00D4580B"/>
    <w:rsid w:val="00D45A72"/>
    <w:rsid w:val="00D45AE7"/>
    <w:rsid w:val="00D466B0"/>
    <w:rsid w:val="00D46A7D"/>
    <w:rsid w:val="00D46DD3"/>
    <w:rsid w:val="00D46EED"/>
    <w:rsid w:val="00D47508"/>
    <w:rsid w:val="00D505BA"/>
    <w:rsid w:val="00D508C1"/>
    <w:rsid w:val="00D50C6D"/>
    <w:rsid w:val="00D51569"/>
    <w:rsid w:val="00D5172A"/>
    <w:rsid w:val="00D51AA8"/>
    <w:rsid w:val="00D51F49"/>
    <w:rsid w:val="00D523CF"/>
    <w:rsid w:val="00D52704"/>
    <w:rsid w:val="00D52DAA"/>
    <w:rsid w:val="00D53844"/>
    <w:rsid w:val="00D540CB"/>
    <w:rsid w:val="00D5430E"/>
    <w:rsid w:val="00D54A08"/>
    <w:rsid w:val="00D54A35"/>
    <w:rsid w:val="00D559AA"/>
    <w:rsid w:val="00D55BCF"/>
    <w:rsid w:val="00D56223"/>
    <w:rsid w:val="00D5765A"/>
    <w:rsid w:val="00D578E5"/>
    <w:rsid w:val="00D57F9D"/>
    <w:rsid w:val="00D60969"/>
    <w:rsid w:val="00D60B26"/>
    <w:rsid w:val="00D61048"/>
    <w:rsid w:val="00D61072"/>
    <w:rsid w:val="00D615A4"/>
    <w:rsid w:val="00D62242"/>
    <w:rsid w:val="00D62ECC"/>
    <w:rsid w:val="00D635DC"/>
    <w:rsid w:val="00D63D76"/>
    <w:rsid w:val="00D64A4D"/>
    <w:rsid w:val="00D6523C"/>
    <w:rsid w:val="00D654BE"/>
    <w:rsid w:val="00D65D87"/>
    <w:rsid w:val="00D65EB4"/>
    <w:rsid w:val="00D662DF"/>
    <w:rsid w:val="00D66947"/>
    <w:rsid w:val="00D669D3"/>
    <w:rsid w:val="00D66F53"/>
    <w:rsid w:val="00D67AED"/>
    <w:rsid w:val="00D67E63"/>
    <w:rsid w:val="00D701E7"/>
    <w:rsid w:val="00D70AEC"/>
    <w:rsid w:val="00D7119F"/>
    <w:rsid w:val="00D71389"/>
    <w:rsid w:val="00D71B80"/>
    <w:rsid w:val="00D71CDB"/>
    <w:rsid w:val="00D71D09"/>
    <w:rsid w:val="00D72586"/>
    <w:rsid w:val="00D725F7"/>
    <w:rsid w:val="00D72D48"/>
    <w:rsid w:val="00D72E66"/>
    <w:rsid w:val="00D72F7D"/>
    <w:rsid w:val="00D73F9F"/>
    <w:rsid w:val="00D74413"/>
    <w:rsid w:val="00D74D7F"/>
    <w:rsid w:val="00D74DE4"/>
    <w:rsid w:val="00D750DE"/>
    <w:rsid w:val="00D7640D"/>
    <w:rsid w:val="00D76DE4"/>
    <w:rsid w:val="00D76F38"/>
    <w:rsid w:val="00D7715D"/>
    <w:rsid w:val="00D775CD"/>
    <w:rsid w:val="00D77A47"/>
    <w:rsid w:val="00D77B6B"/>
    <w:rsid w:val="00D80022"/>
    <w:rsid w:val="00D80B2D"/>
    <w:rsid w:val="00D80B3D"/>
    <w:rsid w:val="00D80DAC"/>
    <w:rsid w:val="00D814EE"/>
    <w:rsid w:val="00D823B0"/>
    <w:rsid w:val="00D82934"/>
    <w:rsid w:val="00D83189"/>
    <w:rsid w:val="00D83912"/>
    <w:rsid w:val="00D84324"/>
    <w:rsid w:val="00D8469B"/>
    <w:rsid w:val="00D84870"/>
    <w:rsid w:val="00D84DD9"/>
    <w:rsid w:val="00D8510D"/>
    <w:rsid w:val="00D85178"/>
    <w:rsid w:val="00D85392"/>
    <w:rsid w:val="00D85670"/>
    <w:rsid w:val="00D85F71"/>
    <w:rsid w:val="00D86621"/>
    <w:rsid w:val="00D8694E"/>
    <w:rsid w:val="00D86974"/>
    <w:rsid w:val="00D86E7B"/>
    <w:rsid w:val="00D879C7"/>
    <w:rsid w:val="00D87A89"/>
    <w:rsid w:val="00D87A97"/>
    <w:rsid w:val="00D87FAF"/>
    <w:rsid w:val="00D9018C"/>
    <w:rsid w:val="00D908F4"/>
    <w:rsid w:val="00D90A01"/>
    <w:rsid w:val="00D90A8E"/>
    <w:rsid w:val="00D91432"/>
    <w:rsid w:val="00D918DC"/>
    <w:rsid w:val="00D929CD"/>
    <w:rsid w:val="00D92FD0"/>
    <w:rsid w:val="00D933AF"/>
    <w:rsid w:val="00D934A3"/>
    <w:rsid w:val="00D93A6A"/>
    <w:rsid w:val="00D9505A"/>
    <w:rsid w:val="00D95269"/>
    <w:rsid w:val="00D954A2"/>
    <w:rsid w:val="00D96106"/>
    <w:rsid w:val="00D96E81"/>
    <w:rsid w:val="00D97291"/>
    <w:rsid w:val="00D97403"/>
    <w:rsid w:val="00D97634"/>
    <w:rsid w:val="00D97D5D"/>
    <w:rsid w:val="00DA0083"/>
    <w:rsid w:val="00DA05C2"/>
    <w:rsid w:val="00DA0AB5"/>
    <w:rsid w:val="00DA0E83"/>
    <w:rsid w:val="00DA0EB5"/>
    <w:rsid w:val="00DA120C"/>
    <w:rsid w:val="00DA1871"/>
    <w:rsid w:val="00DA1AD6"/>
    <w:rsid w:val="00DA1CCA"/>
    <w:rsid w:val="00DA1DC1"/>
    <w:rsid w:val="00DA1F29"/>
    <w:rsid w:val="00DA2228"/>
    <w:rsid w:val="00DA2489"/>
    <w:rsid w:val="00DA3048"/>
    <w:rsid w:val="00DA31AA"/>
    <w:rsid w:val="00DA327E"/>
    <w:rsid w:val="00DA4555"/>
    <w:rsid w:val="00DA4639"/>
    <w:rsid w:val="00DA4BAC"/>
    <w:rsid w:val="00DA547E"/>
    <w:rsid w:val="00DA56F3"/>
    <w:rsid w:val="00DA6049"/>
    <w:rsid w:val="00DA6489"/>
    <w:rsid w:val="00DA6A12"/>
    <w:rsid w:val="00DA6C73"/>
    <w:rsid w:val="00DA72B6"/>
    <w:rsid w:val="00DA7AA5"/>
    <w:rsid w:val="00DA7AB9"/>
    <w:rsid w:val="00DA7D19"/>
    <w:rsid w:val="00DA7D96"/>
    <w:rsid w:val="00DB01B7"/>
    <w:rsid w:val="00DB03AD"/>
    <w:rsid w:val="00DB0E25"/>
    <w:rsid w:val="00DB1912"/>
    <w:rsid w:val="00DB1C0F"/>
    <w:rsid w:val="00DB205D"/>
    <w:rsid w:val="00DB2558"/>
    <w:rsid w:val="00DB278E"/>
    <w:rsid w:val="00DB2C37"/>
    <w:rsid w:val="00DB311A"/>
    <w:rsid w:val="00DB340B"/>
    <w:rsid w:val="00DB3A7D"/>
    <w:rsid w:val="00DB3B69"/>
    <w:rsid w:val="00DB4096"/>
    <w:rsid w:val="00DB4DC0"/>
    <w:rsid w:val="00DB58F8"/>
    <w:rsid w:val="00DB5CAC"/>
    <w:rsid w:val="00DB5DE2"/>
    <w:rsid w:val="00DB6342"/>
    <w:rsid w:val="00DB6C5B"/>
    <w:rsid w:val="00DB6E45"/>
    <w:rsid w:val="00DB70B3"/>
    <w:rsid w:val="00DB71E3"/>
    <w:rsid w:val="00DB71F0"/>
    <w:rsid w:val="00DB74D7"/>
    <w:rsid w:val="00DB7F9B"/>
    <w:rsid w:val="00DC0957"/>
    <w:rsid w:val="00DC0BD8"/>
    <w:rsid w:val="00DC0EB0"/>
    <w:rsid w:val="00DC0F05"/>
    <w:rsid w:val="00DC10CD"/>
    <w:rsid w:val="00DC1921"/>
    <w:rsid w:val="00DC2183"/>
    <w:rsid w:val="00DC22D9"/>
    <w:rsid w:val="00DC27A9"/>
    <w:rsid w:val="00DC2F8D"/>
    <w:rsid w:val="00DC4318"/>
    <w:rsid w:val="00DC4503"/>
    <w:rsid w:val="00DC4AB8"/>
    <w:rsid w:val="00DC4D43"/>
    <w:rsid w:val="00DC4EDE"/>
    <w:rsid w:val="00DC4EE3"/>
    <w:rsid w:val="00DC561F"/>
    <w:rsid w:val="00DC599D"/>
    <w:rsid w:val="00DC5A94"/>
    <w:rsid w:val="00DC5B94"/>
    <w:rsid w:val="00DC5F0E"/>
    <w:rsid w:val="00DC6409"/>
    <w:rsid w:val="00DC6866"/>
    <w:rsid w:val="00DC6872"/>
    <w:rsid w:val="00DC6A88"/>
    <w:rsid w:val="00DC6ABF"/>
    <w:rsid w:val="00DC72D2"/>
    <w:rsid w:val="00DC79A7"/>
    <w:rsid w:val="00DD0101"/>
    <w:rsid w:val="00DD03AC"/>
    <w:rsid w:val="00DD055D"/>
    <w:rsid w:val="00DD0627"/>
    <w:rsid w:val="00DD0881"/>
    <w:rsid w:val="00DD0902"/>
    <w:rsid w:val="00DD09E7"/>
    <w:rsid w:val="00DD0CCC"/>
    <w:rsid w:val="00DD1861"/>
    <w:rsid w:val="00DD2A54"/>
    <w:rsid w:val="00DD408D"/>
    <w:rsid w:val="00DD40A8"/>
    <w:rsid w:val="00DD439C"/>
    <w:rsid w:val="00DD4A32"/>
    <w:rsid w:val="00DD4DA8"/>
    <w:rsid w:val="00DD516A"/>
    <w:rsid w:val="00DD5467"/>
    <w:rsid w:val="00DD59F1"/>
    <w:rsid w:val="00DD5CCA"/>
    <w:rsid w:val="00DD5D12"/>
    <w:rsid w:val="00DD5DD9"/>
    <w:rsid w:val="00DD7189"/>
    <w:rsid w:val="00DD782F"/>
    <w:rsid w:val="00DD7FBA"/>
    <w:rsid w:val="00DE01BD"/>
    <w:rsid w:val="00DE02CD"/>
    <w:rsid w:val="00DE0773"/>
    <w:rsid w:val="00DE0FA6"/>
    <w:rsid w:val="00DE1421"/>
    <w:rsid w:val="00DE1512"/>
    <w:rsid w:val="00DE1B43"/>
    <w:rsid w:val="00DE1B56"/>
    <w:rsid w:val="00DE1D71"/>
    <w:rsid w:val="00DE1FDF"/>
    <w:rsid w:val="00DE20A0"/>
    <w:rsid w:val="00DE242D"/>
    <w:rsid w:val="00DE2A23"/>
    <w:rsid w:val="00DE2F8A"/>
    <w:rsid w:val="00DE3BCB"/>
    <w:rsid w:val="00DE46F2"/>
    <w:rsid w:val="00DE4B73"/>
    <w:rsid w:val="00DE5761"/>
    <w:rsid w:val="00DE585E"/>
    <w:rsid w:val="00DE5C39"/>
    <w:rsid w:val="00DE5FED"/>
    <w:rsid w:val="00DE6E9E"/>
    <w:rsid w:val="00DE6EB4"/>
    <w:rsid w:val="00DE7167"/>
    <w:rsid w:val="00DE71B1"/>
    <w:rsid w:val="00DE7A80"/>
    <w:rsid w:val="00DF009C"/>
    <w:rsid w:val="00DF05E6"/>
    <w:rsid w:val="00DF076F"/>
    <w:rsid w:val="00DF0987"/>
    <w:rsid w:val="00DF0A8D"/>
    <w:rsid w:val="00DF0BCB"/>
    <w:rsid w:val="00DF0CDB"/>
    <w:rsid w:val="00DF0D9A"/>
    <w:rsid w:val="00DF13F0"/>
    <w:rsid w:val="00DF141A"/>
    <w:rsid w:val="00DF18C3"/>
    <w:rsid w:val="00DF1A63"/>
    <w:rsid w:val="00DF1CBA"/>
    <w:rsid w:val="00DF2591"/>
    <w:rsid w:val="00DF27A9"/>
    <w:rsid w:val="00DF2BF5"/>
    <w:rsid w:val="00DF38BF"/>
    <w:rsid w:val="00DF41B8"/>
    <w:rsid w:val="00DF4332"/>
    <w:rsid w:val="00DF448B"/>
    <w:rsid w:val="00DF6261"/>
    <w:rsid w:val="00DF6784"/>
    <w:rsid w:val="00DF7065"/>
    <w:rsid w:val="00DF72AF"/>
    <w:rsid w:val="00DF7635"/>
    <w:rsid w:val="00DF76B8"/>
    <w:rsid w:val="00E00578"/>
    <w:rsid w:val="00E0095A"/>
    <w:rsid w:val="00E00A68"/>
    <w:rsid w:val="00E00ACB"/>
    <w:rsid w:val="00E00D15"/>
    <w:rsid w:val="00E0113B"/>
    <w:rsid w:val="00E01347"/>
    <w:rsid w:val="00E01591"/>
    <w:rsid w:val="00E01698"/>
    <w:rsid w:val="00E01E27"/>
    <w:rsid w:val="00E01FE9"/>
    <w:rsid w:val="00E020CC"/>
    <w:rsid w:val="00E0258D"/>
    <w:rsid w:val="00E0285F"/>
    <w:rsid w:val="00E03D38"/>
    <w:rsid w:val="00E055A9"/>
    <w:rsid w:val="00E05A11"/>
    <w:rsid w:val="00E06706"/>
    <w:rsid w:val="00E0689F"/>
    <w:rsid w:val="00E06B29"/>
    <w:rsid w:val="00E07098"/>
    <w:rsid w:val="00E0709A"/>
    <w:rsid w:val="00E0733B"/>
    <w:rsid w:val="00E073B3"/>
    <w:rsid w:val="00E10795"/>
    <w:rsid w:val="00E10AB0"/>
    <w:rsid w:val="00E10D87"/>
    <w:rsid w:val="00E110A7"/>
    <w:rsid w:val="00E11A60"/>
    <w:rsid w:val="00E1236C"/>
    <w:rsid w:val="00E12966"/>
    <w:rsid w:val="00E12DA9"/>
    <w:rsid w:val="00E12F21"/>
    <w:rsid w:val="00E132CF"/>
    <w:rsid w:val="00E13646"/>
    <w:rsid w:val="00E13A83"/>
    <w:rsid w:val="00E13A96"/>
    <w:rsid w:val="00E13C8C"/>
    <w:rsid w:val="00E1413D"/>
    <w:rsid w:val="00E15DFA"/>
    <w:rsid w:val="00E164C1"/>
    <w:rsid w:val="00E16A1A"/>
    <w:rsid w:val="00E16CF7"/>
    <w:rsid w:val="00E1784B"/>
    <w:rsid w:val="00E17912"/>
    <w:rsid w:val="00E17A74"/>
    <w:rsid w:val="00E17D9A"/>
    <w:rsid w:val="00E2089C"/>
    <w:rsid w:val="00E217CE"/>
    <w:rsid w:val="00E21C4C"/>
    <w:rsid w:val="00E22955"/>
    <w:rsid w:val="00E230D6"/>
    <w:rsid w:val="00E2335F"/>
    <w:rsid w:val="00E24CA9"/>
    <w:rsid w:val="00E24E6E"/>
    <w:rsid w:val="00E25A19"/>
    <w:rsid w:val="00E25B40"/>
    <w:rsid w:val="00E25EC5"/>
    <w:rsid w:val="00E25F38"/>
    <w:rsid w:val="00E26299"/>
    <w:rsid w:val="00E26C06"/>
    <w:rsid w:val="00E26D4F"/>
    <w:rsid w:val="00E27219"/>
    <w:rsid w:val="00E273C6"/>
    <w:rsid w:val="00E2771A"/>
    <w:rsid w:val="00E2785C"/>
    <w:rsid w:val="00E27BF2"/>
    <w:rsid w:val="00E27F48"/>
    <w:rsid w:val="00E30B40"/>
    <w:rsid w:val="00E311A2"/>
    <w:rsid w:val="00E3191F"/>
    <w:rsid w:val="00E319A3"/>
    <w:rsid w:val="00E3205A"/>
    <w:rsid w:val="00E32346"/>
    <w:rsid w:val="00E32A8F"/>
    <w:rsid w:val="00E33238"/>
    <w:rsid w:val="00E333AC"/>
    <w:rsid w:val="00E33F24"/>
    <w:rsid w:val="00E34604"/>
    <w:rsid w:val="00E34CC3"/>
    <w:rsid w:val="00E36154"/>
    <w:rsid w:val="00E361A3"/>
    <w:rsid w:val="00E36658"/>
    <w:rsid w:val="00E370FA"/>
    <w:rsid w:val="00E37551"/>
    <w:rsid w:val="00E40AA1"/>
    <w:rsid w:val="00E4158A"/>
    <w:rsid w:val="00E425FC"/>
    <w:rsid w:val="00E426B5"/>
    <w:rsid w:val="00E42886"/>
    <w:rsid w:val="00E42E7D"/>
    <w:rsid w:val="00E43255"/>
    <w:rsid w:val="00E433AF"/>
    <w:rsid w:val="00E4345B"/>
    <w:rsid w:val="00E436DD"/>
    <w:rsid w:val="00E44370"/>
    <w:rsid w:val="00E4466D"/>
    <w:rsid w:val="00E44B52"/>
    <w:rsid w:val="00E44D79"/>
    <w:rsid w:val="00E44EE6"/>
    <w:rsid w:val="00E454FC"/>
    <w:rsid w:val="00E4592E"/>
    <w:rsid w:val="00E45E80"/>
    <w:rsid w:val="00E46F87"/>
    <w:rsid w:val="00E47412"/>
    <w:rsid w:val="00E508DE"/>
    <w:rsid w:val="00E5093D"/>
    <w:rsid w:val="00E509CC"/>
    <w:rsid w:val="00E511A7"/>
    <w:rsid w:val="00E515D5"/>
    <w:rsid w:val="00E51729"/>
    <w:rsid w:val="00E51806"/>
    <w:rsid w:val="00E5215E"/>
    <w:rsid w:val="00E52493"/>
    <w:rsid w:val="00E525FC"/>
    <w:rsid w:val="00E52E84"/>
    <w:rsid w:val="00E52FA2"/>
    <w:rsid w:val="00E532E3"/>
    <w:rsid w:val="00E5348A"/>
    <w:rsid w:val="00E544B1"/>
    <w:rsid w:val="00E548CF"/>
    <w:rsid w:val="00E54E96"/>
    <w:rsid w:val="00E55258"/>
    <w:rsid w:val="00E55628"/>
    <w:rsid w:val="00E55739"/>
    <w:rsid w:val="00E55EBE"/>
    <w:rsid w:val="00E572E3"/>
    <w:rsid w:val="00E5780A"/>
    <w:rsid w:val="00E60116"/>
    <w:rsid w:val="00E60497"/>
    <w:rsid w:val="00E611B9"/>
    <w:rsid w:val="00E612B1"/>
    <w:rsid w:val="00E61511"/>
    <w:rsid w:val="00E618A7"/>
    <w:rsid w:val="00E625CB"/>
    <w:rsid w:val="00E62A18"/>
    <w:rsid w:val="00E62CEA"/>
    <w:rsid w:val="00E6308D"/>
    <w:rsid w:val="00E6509D"/>
    <w:rsid w:val="00E656E8"/>
    <w:rsid w:val="00E67C8A"/>
    <w:rsid w:val="00E67ECB"/>
    <w:rsid w:val="00E702C7"/>
    <w:rsid w:val="00E70513"/>
    <w:rsid w:val="00E70C0C"/>
    <w:rsid w:val="00E70D74"/>
    <w:rsid w:val="00E70F86"/>
    <w:rsid w:val="00E71058"/>
    <w:rsid w:val="00E71BDE"/>
    <w:rsid w:val="00E721AA"/>
    <w:rsid w:val="00E725D7"/>
    <w:rsid w:val="00E72B4D"/>
    <w:rsid w:val="00E73061"/>
    <w:rsid w:val="00E7392F"/>
    <w:rsid w:val="00E7404F"/>
    <w:rsid w:val="00E741F7"/>
    <w:rsid w:val="00E74AF0"/>
    <w:rsid w:val="00E75784"/>
    <w:rsid w:val="00E7599F"/>
    <w:rsid w:val="00E765E9"/>
    <w:rsid w:val="00E76814"/>
    <w:rsid w:val="00E773D1"/>
    <w:rsid w:val="00E77F30"/>
    <w:rsid w:val="00E80082"/>
    <w:rsid w:val="00E80282"/>
    <w:rsid w:val="00E802C0"/>
    <w:rsid w:val="00E80A17"/>
    <w:rsid w:val="00E80B05"/>
    <w:rsid w:val="00E80D0E"/>
    <w:rsid w:val="00E81152"/>
    <w:rsid w:val="00E83CBB"/>
    <w:rsid w:val="00E840C9"/>
    <w:rsid w:val="00E8428E"/>
    <w:rsid w:val="00E844CF"/>
    <w:rsid w:val="00E84AF9"/>
    <w:rsid w:val="00E84EDB"/>
    <w:rsid w:val="00E85577"/>
    <w:rsid w:val="00E85833"/>
    <w:rsid w:val="00E85951"/>
    <w:rsid w:val="00E85F26"/>
    <w:rsid w:val="00E85F76"/>
    <w:rsid w:val="00E860FB"/>
    <w:rsid w:val="00E87219"/>
    <w:rsid w:val="00E87403"/>
    <w:rsid w:val="00E875A5"/>
    <w:rsid w:val="00E878C1"/>
    <w:rsid w:val="00E9037F"/>
    <w:rsid w:val="00E90724"/>
    <w:rsid w:val="00E90EDB"/>
    <w:rsid w:val="00E90FDA"/>
    <w:rsid w:val="00E91D75"/>
    <w:rsid w:val="00E91EE0"/>
    <w:rsid w:val="00E92028"/>
    <w:rsid w:val="00E9217F"/>
    <w:rsid w:val="00E92632"/>
    <w:rsid w:val="00E931DA"/>
    <w:rsid w:val="00E93A3D"/>
    <w:rsid w:val="00E93C63"/>
    <w:rsid w:val="00E943AD"/>
    <w:rsid w:val="00E94F8A"/>
    <w:rsid w:val="00E956AA"/>
    <w:rsid w:val="00E95C93"/>
    <w:rsid w:val="00E965E0"/>
    <w:rsid w:val="00E967D0"/>
    <w:rsid w:val="00E9699B"/>
    <w:rsid w:val="00E96A43"/>
    <w:rsid w:val="00E96FB8"/>
    <w:rsid w:val="00E978EB"/>
    <w:rsid w:val="00EA0B5E"/>
    <w:rsid w:val="00EA1ED6"/>
    <w:rsid w:val="00EA266E"/>
    <w:rsid w:val="00EA311C"/>
    <w:rsid w:val="00EA3840"/>
    <w:rsid w:val="00EA3CB2"/>
    <w:rsid w:val="00EA3E37"/>
    <w:rsid w:val="00EA3F43"/>
    <w:rsid w:val="00EA4084"/>
    <w:rsid w:val="00EA4531"/>
    <w:rsid w:val="00EA492D"/>
    <w:rsid w:val="00EA4F30"/>
    <w:rsid w:val="00EA51C7"/>
    <w:rsid w:val="00EA61F0"/>
    <w:rsid w:val="00EA69B3"/>
    <w:rsid w:val="00EA6B5F"/>
    <w:rsid w:val="00EA6FAE"/>
    <w:rsid w:val="00EA715D"/>
    <w:rsid w:val="00EA7215"/>
    <w:rsid w:val="00EB0054"/>
    <w:rsid w:val="00EB032D"/>
    <w:rsid w:val="00EB0333"/>
    <w:rsid w:val="00EB049F"/>
    <w:rsid w:val="00EB1561"/>
    <w:rsid w:val="00EB1819"/>
    <w:rsid w:val="00EB1846"/>
    <w:rsid w:val="00EB1E48"/>
    <w:rsid w:val="00EB22F3"/>
    <w:rsid w:val="00EB278B"/>
    <w:rsid w:val="00EB28BC"/>
    <w:rsid w:val="00EB3C1C"/>
    <w:rsid w:val="00EB5113"/>
    <w:rsid w:val="00EB5291"/>
    <w:rsid w:val="00EB5EA0"/>
    <w:rsid w:val="00EB6A30"/>
    <w:rsid w:val="00EB6C30"/>
    <w:rsid w:val="00EB710A"/>
    <w:rsid w:val="00EB71B9"/>
    <w:rsid w:val="00EB75F2"/>
    <w:rsid w:val="00EB76F1"/>
    <w:rsid w:val="00EB7777"/>
    <w:rsid w:val="00EC011E"/>
    <w:rsid w:val="00EC0C71"/>
    <w:rsid w:val="00EC0FFD"/>
    <w:rsid w:val="00EC1091"/>
    <w:rsid w:val="00EC1C74"/>
    <w:rsid w:val="00EC1FCF"/>
    <w:rsid w:val="00EC490A"/>
    <w:rsid w:val="00EC4EFF"/>
    <w:rsid w:val="00EC5600"/>
    <w:rsid w:val="00EC607F"/>
    <w:rsid w:val="00EC6175"/>
    <w:rsid w:val="00EC68FC"/>
    <w:rsid w:val="00EC6991"/>
    <w:rsid w:val="00EC6D4E"/>
    <w:rsid w:val="00EC6D74"/>
    <w:rsid w:val="00EC77EB"/>
    <w:rsid w:val="00EC7B2F"/>
    <w:rsid w:val="00EC7EA2"/>
    <w:rsid w:val="00EC7FED"/>
    <w:rsid w:val="00EC7FF2"/>
    <w:rsid w:val="00ED0422"/>
    <w:rsid w:val="00ED212A"/>
    <w:rsid w:val="00ED2C6E"/>
    <w:rsid w:val="00ED40EB"/>
    <w:rsid w:val="00ED4601"/>
    <w:rsid w:val="00ED48A1"/>
    <w:rsid w:val="00ED4903"/>
    <w:rsid w:val="00ED4AD3"/>
    <w:rsid w:val="00ED6342"/>
    <w:rsid w:val="00ED64F8"/>
    <w:rsid w:val="00ED7106"/>
    <w:rsid w:val="00ED71AE"/>
    <w:rsid w:val="00ED7401"/>
    <w:rsid w:val="00ED788C"/>
    <w:rsid w:val="00ED7BA3"/>
    <w:rsid w:val="00ED7E66"/>
    <w:rsid w:val="00EE08D7"/>
    <w:rsid w:val="00EE0CA9"/>
    <w:rsid w:val="00EE0CE7"/>
    <w:rsid w:val="00EE0E95"/>
    <w:rsid w:val="00EE18BD"/>
    <w:rsid w:val="00EE1D1D"/>
    <w:rsid w:val="00EE1DE9"/>
    <w:rsid w:val="00EE1FBD"/>
    <w:rsid w:val="00EE2295"/>
    <w:rsid w:val="00EE23A4"/>
    <w:rsid w:val="00EE24CE"/>
    <w:rsid w:val="00EE28E9"/>
    <w:rsid w:val="00EE290E"/>
    <w:rsid w:val="00EE29F3"/>
    <w:rsid w:val="00EE2CA0"/>
    <w:rsid w:val="00EE2E1A"/>
    <w:rsid w:val="00EE35D5"/>
    <w:rsid w:val="00EE3F59"/>
    <w:rsid w:val="00EE514D"/>
    <w:rsid w:val="00EE536A"/>
    <w:rsid w:val="00EE5422"/>
    <w:rsid w:val="00EE5C92"/>
    <w:rsid w:val="00EE6A3B"/>
    <w:rsid w:val="00EF0078"/>
    <w:rsid w:val="00EF039C"/>
    <w:rsid w:val="00EF050B"/>
    <w:rsid w:val="00EF0947"/>
    <w:rsid w:val="00EF0A02"/>
    <w:rsid w:val="00EF0DA9"/>
    <w:rsid w:val="00EF16AC"/>
    <w:rsid w:val="00EF177C"/>
    <w:rsid w:val="00EF18CA"/>
    <w:rsid w:val="00EF1956"/>
    <w:rsid w:val="00EF1E7C"/>
    <w:rsid w:val="00EF2307"/>
    <w:rsid w:val="00EF23EF"/>
    <w:rsid w:val="00EF2B88"/>
    <w:rsid w:val="00EF2C01"/>
    <w:rsid w:val="00EF3392"/>
    <w:rsid w:val="00EF3BF4"/>
    <w:rsid w:val="00EF4365"/>
    <w:rsid w:val="00EF43B9"/>
    <w:rsid w:val="00EF48CD"/>
    <w:rsid w:val="00EF4A3C"/>
    <w:rsid w:val="00EF4E53"/>
    <w:rsid w:val="00EF53C1"/>
    <w:rsid w:val="00EF56B1"/>
    <w:rsid w:val="00EF65A9"/>
    <w:rsid w:val="00EF6F13"/>
    <w:rsid w:val="00EF6FEA"/>
    <w:rsid w:val="00EF708A"/>
    <w:rsid w:val="00F0024B"/>
    <w:rsid w:val="00F0062C"/>
    <w:rsid w:val="00F0063F"/>
    <w:rsid w:val="00F006C5"/>
    <w:rsid w:val="00F0088B"/>
    <w:rsid w:val="00F011ED"/>
    <w:rsid w:val="00F01A2B"/>
    <w:rsid w:val="00F03180"/>
    <w:rsid w:val="00F0331C"/>
    <w:rsid w:val="00F03B1B"/>
    <w:rsid w:val="00F04500"/>
    <w:rsid w:val="00F05C63"/>
    <w:rsid w:val="00F05CCD"/>
    <w:rsid w:val="00F062D6"/>
    <w:rsid w:val="00F063E6"/>
    <w:rsid w:val="00F06464"/>
    <w:rsid w:val="00F065FF"/>
    <w:rsid w:val="00F06609"/>
    <w:rsid w:val="00F06A49"/>
    <w:rsid w:val="00F06FB8"/>
    <w:rsid w:val="00F070C5"/>
    <w:rsid w:val="00F071AF"/>
    <w:rsid w:val="00F0765B"/>
    <w:rsid w:val="00F0792C"/>
    <w:rsid w:val="00F10301"/>
    <w:rsid w:val="00F103CD"/>
    <w:rsid w:val="00F10581"/>
    <w:rsid w:val="00F10CCA"/>
    <w:rsid w:val="00F10E7A"/>
    <w:rsid w:val="00F11054"/>
    <w:rsid w:val="00F11844"/>
    <w:rsid w:val="00F1186A"/>
    <w:rsid w:val="00F11EEE"/>
    <w:rsid w:val="00F12357"/>
    <w:rsid w:val="00F128F4"/>
    <w:rsid w:val="00F12A9F"/>
    <w:rsid w:val="00F13343"/>
    <w:rsid w:val="00F13495"/>
    <w:rsid w:val="00F1435C"/>
    <w:rsid w:val="00F14978"/>
    <w:rsid w:val="00F14AFF"/>
    <w:rsid w:val="00F14B9A"/>
    <w:rsid w:val="00F14BD4"/>
    <w:rsid w:val="00F14FA9"/>
    <w:rsid w:val="00F15599"/>
    <w:rsid w:val="00F15618"/>
    <w:rsid w:val="00F15C47"/>
    <w:rsid w:val="00F17370"/>
    <w:rsid w:val="00F17837"/>
    <w:rsid w:val="00F178A4"/>
    <w:rsid w:val="00F206DD"/>
    <w:rsid w:val="00F20C53"/>
    <w:rsid w:val="00F20CE9"/>
    <w:rsid w:val="00F20FF2"/>
    <w:rsid w:val="00F212C3"/>
    <w:rsid w:val="00F216BA"/>
    <w:rsid w:val="00F22621"/>
    <w:rsid w:val="00F234D7"/>
    <w:rsid w:val="00F23D03"/>
    <w:rsid w:val="00F2414C"/>
    <w:rsid w:val="00F2430A"/>
    <w:rsid w:val="00F2449B"/>
    <w:rsid w:val="00F247A5"/>
    <w:rsid w:val="00F24F70"/>
    <w:rsid w:val="00F253FC"/>
    <w:rsid w:val="00F25709"/>
    <w:rsid w:val="00F258EB"/>
    <w:rsid w:val="00F259CE"/>
    <w:rsid w:val="00F25AD6"/>
    <w:rsid w:val="00F26102"/>
    <w:rsid w:val="00F2633B"/>
    <w:rsid w:val="00F264A9"/>
    <w:rsid w:val="00F26532"/>
    <w:rsid w:val="00F2657B"/>
    <w:rsid w:val="00F272DC"/>
    <w:rsid w:val="00F27C0B"/>
    <w:rsid w:val="00F3038E"/>
    <w:rsid w:val="00F30566"/>
    <w:rsid w:val="00F30597"/>
    <w:rsid w:val="00F3146C"/>
    <w:rsid w:val="00F31888"/>
    <w:rsid w:val="00F330B4"/>
    <w:rsid w:val="00F33BD6"/>
    <w:rsid w:val="00F33D4A"/>
    <w:rsid w:val="00F348FE"/>
    <w:rsid w:val="00F34CB4"/>
    <w:rsid w:val="00F35103"/>
    <w:rsid w:val="00F356A4"/>
    <w:rsid w:val="00F3597C"/>
    <w:rsid w:val="00F36216"/>
    <w:rsid w:val="00F375BB"/>
    <w:rsid w:val="00F37817"/>
    <w:rsid w:val="00F37B27"/>
    <w:rsid w:val="00F37BBB"/>
    <w:rsid w:val="00F40031"/>
    <w:rsid w:val="00F402C5"/>
    <w:rsid w:val="00F40AFC"/>
    <w:rsid w:val="00F41C13"/>
    <w:rsid w:val="00F424F6"/>
    <w:rsid w:val="00F42C78"/>
    <w:rsid w:val="00F42F42"/>
    <w:rsid w:val="00F42F98"/>
    <w:rsid w:val="00F432EC"/>
    <w:rsid w:val="00F43833"/>
    <w:rsid w:val="00F4396F"/>
    <w:rsid w:val="00F439C8"/>
    <w:rsid w:val="00F440F2"/>
    <w:rsid w:val="00F45886"/>
    <w:rsid w:val="00F45B38"/>
    <w:rsid w:val="00F45E5E"/>
    <w:rsid w:val="00F46511"/>
    <w:rsid w:val="00F46537"/>
    <w:rsid w:val="00F465DC"/>
    <w:rsid w:val="00F476FD"/>
    <w:rsid w:val="00F47960"/>
    <w:rsid w:val="00F47E65"/>
    <w:rsid w:val="00F47FAC"/>
    <w:rsid w:val="00F513C9"/>
    <w:rsid w:val="00F518D8"/>
    <w:rsid w:val="00F51908"/>
    <w:rsid w:val="00F52AD3"/>
    <w:rsid w:val="00F52CEF"/>
    <w:rsid w:val="00F52E8C"/>
    <w:rsid w:val="00F5318E"/>
    <w:rsid w:val="00F53F4D"/>
    <w:rsid w:val="00F5404D"/>
    <w:rsid w:val="00F54299"/>
    <w:rsid w:val="00F542F2"/>
    <w:rsid w:val="00F54C86"/>
    <w:rsid w:val="00F5590A"/>
    <w:rsid w:val="00F5676D"/>
    <w:rsid w:val="00F56DD2"/>
    <w:rsid w:val="00F56F16"/>
    <w:rsid w:val="00F5741F"/>
    <w:rsid w:val="00F57536"/>
    <w:rsid w:val="00F57C17"/>
    <w:rsid w:val="00F601D5"/>
    <w:rsid w:val="00F60370"/>
    <w:rsid w:val="00F604D0"/>
    <w:rsid w:val="00F6062A"/>
    <w:rsid w:val="00F60A54"/>
    <w:rsid w:val="00F617CD"/>
    <w:rsid w:val="00F61AF4"/>
    <w:rsid w:val="00F623DC"/>
    <w:rsid w:val="00F62924"/>
    <w:rsid w:val="00F639F9"/>
    <w:rsid w:val="00F6474A"/>
    <w:rsid w:val="00F64FD3"/>
    <w:rsid w:val="00F651F0"/>
    <w:rsid w:val="00F65489"/>
    <w:rsid w:val="00F6571F"/>
    <w:rsid w:val="00F657EA"/>
    <w:rsid w:val="00F665CB"/>
    <w:rsid w:val="00F66618"/>
    <w:rsid w:val="00F66FC3"/>
    <w:rsid w:val="00F67209"/>
    <w:rsid w:val="00F67C4E"/>
    <w:rsid w:val="00F67FF7"/>
    <w:rsid w:val="00F7070D"/>
    <w:rsid w:val="00F7152C"/>
    <w:rsid w:val="00F71AF6"/>
    <w:rsid w:val="00F71D83"/>
    <w:rsid w:val="00F734B5"/>
    <w:rsid w:val="00F73D61"/>
    <w:rsid w:val="00F7449F"/>
    <w:rsid w:val="00F74E13"/>
    <w:rsid w:val="00F7500F"/>
    <w:rsid w:val="00F7518F"/>
    <w:rsid w:val="00F752EE"/>
    <w:rsid w:val="00F75A99"/>
    <w:rsid w:val="00F7684E"/>
    <w:rsid w:val="00F76D22"/>
    <w:rsid w:val="00F76E73"/>
    <w:rsid w:val="00F77380"/>
    <w:rsid w:val="00F77554"/>
    <w:rsid w:val="00F776B1"/>
    <w:rsid w:val="00F77C15"/>
    <w:rsid w:val="00F77F6B"/>
    <w:rsid w:val="00F804CA"/>
    <w:rsid w:val="00F80B4C"/>
    <w:rsid w:val="00F81751"/>
    <w:rsid w:val="00F8197B"/>
    <w:rsid w:val="00F81D2B"/>
    <w:rsid w:val="00F81DFF"/>
    <w:rsid w:val="00F8360D"/>
    <w:rsid w:val="00F83859"/>
    <w:rsid w:val="00F85297"/>
    <w:rsid w:val="00F853E9"/>
    <w:rsid w:val="00F854FE"/>
    <w:rsid w:val="00F85536"/>
    <w:rsid w:val="00F85F00"/>
    <w:rsid w:val="00F862A9"/>
    <w:rsid w:val="00F86DB3"/>
    <w:rsid w:val="00F901D1"/>
    <w:rsid w:val="00F9033B"/>
    <w:rsid w:val="00F90E9F"/>
    <w:rsid w:val="00F911D7"/>
    <w:rsid w:val="00F91996"/>
    <w:rsid w:val="00F92065"/>
    <w:rsid w:val="00F922AA"/>
    <w:rsid w:val="00F9248C"/>
    <w:rsid w:val="00F93089"/>
    <w:rsid w:val="00F933E5"/>
    <w:rsid w:val="00F936D3"/>
    <w:rsid w:val="00F9381E"/>
    <w:rsid w:val="00F93D33"/>
    <w:rsid w:val="00F951D1"/>
    <w:rsid w:val="00F95B7C"/>
    <w:rsid w:val="00F95C72"/>
    <w:rsid w:val="00F9604F"/>
    <w:rsid w:val="00F97138"/>
    <w:rsid w:val="00F972B0"/>
    <w:rsid w:val="00F97B6D"/>
    <w:rsid w:val="00FA03D7"/>
    <w:rsid w:val="00FA18DB"/>
    <w:rsid w:val="00FA1FD2"/>
    <w:rsid w:val="00FA2D61"/>
    <w:rsid w:val="00FA2DF2"/>
    <w:rsid w:val="00FA3923"/>
    <w:rsid w:val="00FA39DD"/>
    <w:rsid w:val="00FA3D8F"/>
    <w:rsid w:val="00FA4CB9"/>
    <w:rsid w:val="00FA5065"/>
    <w:rsid w:val="00FA5357"/>
    <w:rsid w:val="00FA5B33"/>
    <w:rsid w:val="00FA5D3E"/>
    <w:rsid w:val="00FA5F36"/>
    <w:rsid w:val="00FA613A"/>
    <w:rsid w:val="00FA63EB"/>
    <w:rsid w:val="00FA654F"/>
    <w:rsid w:val="00FA6815"/>
    <w:rsid w:val="00FA6992"/>
    <w:rsid w:val="00FA6F58"/>
    <w:rsid w:val="00FA70B2"/>
    <w:rsid w:val="00FA7236"/>
    <w:rsid w:val="00FA7774"/>
    <w:rsid w:val="00FA7A1F"/>
    <w:rsid w:val="00FA7E47"/>
    <w:rsid w:val="00FB0341"/>
    <w:rsid w:val="00FB0422"/>
    <w:rsid w:val="00FB043D"/>
    <w:rsid w:val="00FB05C7"/>
    <w:rsid w:val="00FB0705"/>
    <w:rsid w:val="00FB0899"/>
    <w:rsid w:val="00FB106F"/>
    <w:rsid w:val="00FB1558"/>
    <w:rsid w:val="00FB1ADF"/>
    <w:rsid w:val="00FB1C3E"/>
    <w:rsid w:val="00FB2458"/>
    <w:rsid w:val="00FB27E7"/>
    <w:rsid w:val="00FB2C31"/>
    <w:rsid w:val="00FB31B4"/>
    <w:rsid w:val="00FB380F"/>
    <w:rsid w:val="00FB4188"/>
    <w:rsid w:val="00FB4231"/>
    <w:rsid w:val="00FB4BEC"/>
    <w:rsid w:val="00FB516A"/>
    <w:rsid w:val="00FB517F"/>
    <w:rsid w:val="00FB57ED"/>
    <w:rsid w:val="00FB580F"/>
    <w:rsid w:val="00FB5C50"/>
    <w:rsid w:val="00FB68EE"/>
    <w:rsid w:val="00FB6D0D"/>
    <w:rsid w:val="00FB743C"/>
    <w:rsid w:val="00FB7600"/>
    <w:rsid w:val="00FB7829"/>
    <w:rsid w:val="00FB7889"/>
    <w:rsid w:val="00FB7BAE"/>
    <w:rsid w:val="00FB7C13"/>
    <w:rsid w:val="00FB7C1A"/>
    <w:rsid w:val="00FC0064"/>
    <w:rsid w:val="00FC00ED"/>
    <w:rsid w:val="00FC04B9"/>
    <w:rsid w:val="00FC0802"/>
    <w:rsid w:val="00FC08DC"/>
    <w:rsid w:val="00FC0A53"/>
    <w:rsid w:val="00FC0B0C"/>
    <w:rsid w:val="00FC1235"/>
    <w:rsid w:val="00FC156D"/>
    <w:rsid w:val="00FC1925"/>
    <w:rsid w:val="00FC1BC4"/>
    <w:rsid w:val="00FC25F6"/>
    <w:rsid w:val="00FC2790"/>
    <w:rsid w:val="00FC2A67"/>
    <w:rsid w:val="00FC30A2"/>
    <w:rsid w:val="00FC35D1"/>
    <w:rsid w:val="00FC40E0"/>
    <w:rsid w:val="00FC47B2"/>
    <w:rsid w:val="00FC5532"/>
    <w:rsid w:val="00FC636B"/>
    <w:rsid w:val="00FC67F1"/>
    <w:rsid w:val="00FC7002"/>
    <w:rsid w:val="00FC742A"/>
    <w:rsid w:val="00FC7511"/>
    <w:rsid w:val="00FC7876"/>
    <w:rsid w:val="00FC7BBE"/>
    <w:rsid w:val="00FC7FCB"/>
    <w:rsid w:val="00FD0161"/>
    <w:rsid w:val="00FD09D2"/>
    <w:rsid w:val="00FD16F4"/>
    <w:rsid w:val="00FD1F15"/>
    <w:rsid w:val="00FD2D71"/>
    <w:rsid w:val="00FD3154"/>
    <w:rsid w:val="00FD3370"/>
    <w:rsid w:val="00FD40AC"/>
    <w:rsid w:val="00FD43A6"/>
    <w:rsid w:val="00FD4667"/>
    <w:rsid w:val="00FD49B3"/>
    <w:rsid w:val="00FD5310"/>
    <w:rsid w:val="00FD54CC"/>
    <w:rsid w:val="00FD5B0C"/>
    <w:rsid w:val="00FD5BF3"/>
    <w:rsid w:val="00FD5E78"/>
    <w:rsid w:val="00FD5F34"/>
    <w:rsid w:val="00FD5FB3"/>
    <w:rsid w:val="00FD6021"/>
    <w:rsid w:val="00FD6536"/>
    <w:rsid w:val="00FD67F0"/>
    <w:rsid w:val="00FD6D13"/>
    <w:rsid w:val="00FD71A2"/>
    <w:rsid w:val="00FD73DB"/>
    <w:rsid w:val="00FD761F"/>
    <w:rsid w:val="00FD7D2C"/>
    <w:rsid w:val="00FE0541"/>
    <w:rsid w:val="00FE14D6"/>
    <w:rsid w:val="00FE17C9"/>
    <w:rsid w:val="00FE1841"/>
    <w:rsid w:val="00FE1B83"/>
    <w:rsid w:val="00FE1CC0"/>
    <w:rsid w:val="00FE1E33"/>
    <w:rsid w:val="00FE2031"/>
    <w:rsid w:val="00FE20AB"/>
    <w:rsid w:val="00FE2AF7"/>
    <w:rsid w:val="00FE3816"/>
    <w:rsid w:val="00FE392E"/>
    <w:rsid w:val="00FE45FD"/>
    <w:rsid w:val="00FE53F6"/>
    <w:rsid w:val="00FE5DF4"/>
    <w:rsid w:val="00FE6273"/>
    <w:rsid w:val="00FE6AB2"/>
    <w:rsid w:val="00FE6BF2"/>
    <w:rsid w:val="00FE6DAD"/>
    <w:rsid w:val="00FE6DFE"/>
    <w:rsid w:val="00FE752C"/>
    <w:rsid w:val="00FE76BE"/>
    <w:rsid w:val="00FF0404"/>
    <w:rsid w:val="00FF07A6"/>
    <w:rsid w:val="00FF07BB"/>
    <w:rsid w:val="00FF0E12"/>
    <w:rsid w:val="00FF117C"/>
    <w:rsid w:val="00FF1A6F"/>
    <w:rsid w:val="00FF2AEA"/>
    <w:rsid w:val="00FF35F8"/>
    <w:rsid w:val="00FF3B26"/>
    <w:rsid w:val="00FF3E3A"/>
    <w:rsid w:val="00FF429C"/>
    <w:rsid w:val="00FF431E"/>
    <w:rsid w:val="00FF4680"/>
    <w:rsid w:val="00FF47BB"/>
    <w:rsid w:val="00FF49A5"/>
    <w:rsid w:val="00FF4B64"/>
    <w:rsid w:val="00FF53A1"/>
    <w:rsid w:val="00FF55D8"/>
    <w:rsid w:val="00FF56E5"/>
    <w:rsid w:val="00FF571F"/>
    <w:rsid w:val="00FF5D0E"/>
    <w:rsid w:val="00FF5E4B"/>
    <w:rsid w:val="00FF6008"/>
    <w:rsid w:val="00FF66C0"/>
    <w:rsid w:val="00FF71E4"/>
    <w:rsid w:val="00FF7D4A"/>
    <w:rsid w:val="00FF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B152C9A4-4686-4DFF-84C0-55D71E64E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 w:qFormat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 w:qFormat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 w:qFormat="1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qFormat="1"/>
    <w:lsdException w:name="Light List Accent 5" w:qFormat="1"/>
    <w:lsdException w:name="Light Grid Accent 5" w:qFormat="1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qFormat="1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b">
    <w:name w:val="Normal"/>
    <w:qFormat/>
    <w:rsid w:val="00AB1E8A"/>
    <w:pPr>
      <w:spacing w:before="120" w:after="60"/>
      <w:ind w:left="1425"/>
      <w:jc w:val="both"/>
    </w:pPr>
    <w:rPr>
      <w:rFonts w:asciiTheme="minorHAnsi" w:hAnsiTheme="minorHAnsi"/>
      <w:sz w:val="28"/>
    </w:rPr>
  </w:style>
  <w:style w:type="paragraph" w:styleId="11">
    <w:name w:val="heading 1"/>
    <w:aliases w:val="tg_heading_1"/>
    <w:basedOn w:val="ab"/>
    <w:next w:val="ab"/>
    <w:link w:val="16"/>
    <w:qFormat/>
    <w:rsid w:val="00AB1E8A"/>
    <w:pPr>
      <w:keepNext/>
      <w:keepLines/>
      <w:numPr>
        <w:numId w:val="29"/>
      </w:numPr>
      <w:suppressAutoHyphens/>
      <w:spacing w:before="800" w:after="360"/>
      <w:jc w:val="left"/>
      <w:outlineLvl w:val="0"/>
    </w:pPr>
    <w:rPr>
      <w:rFonts w:asciiTheme="majorHAnsi" w:hAnsiTheme="majorHAnsi"/>
      <w:b/>
      <w:spacing w:val="40"/>
      <w:kern w:val="28"/>
      <w:sz w:val="32"/>
      <w:szCs w:val="64"/>
    </w:rPr>
  </w:style>
  <w:style w:type="paragraph" w:styleId="25">
    <w:name w:val="heading 2"/>
    <w:basedOn w:val="ab"/>
    <w:next w:val="ab"/>
    <w:link w:val="2a"/>
    <w:qFormat/>
    <w:rsid w:val="00AB1E8A"/>
    <w:pPr>
      <w:keepNext/>
      <w:keepLines/>
      <w:pageBreakBefore/>
      <w:numPr>
        <w:ilvl w:val="1"/>
        <w:numId w:val="29"/>
      </w:numPr>
      <w:suppressAutoHyphens/>
      <w:spacing w:before="600" w:after="450"/>
      <w:jc w:val="left"/>
      <w:outlineLvl w:val="1"/>
    </w:pPr>
    <w:rPr>
      <w:rFonts w:asciiTheme="majorHAnsi" w:hAnsiTheme="majorHAnsi"/>
      <w:b/>
      <w:spacing w:val="20"/>
      <w:sz w:val="32"/>
    </w:rPr>
  </w:style>
  <w:style w:type="paragraph" w:styleId="32">
    <w:name w:val="heading 3"/>
    <w:basedOn w:val="25"/>
    <w:next w:val="ab"/>
    <w:link w:val="35"/>
    <w:qFormat/>
    <w:rsid w:val="00AB1E8A"/>
    <w:pPr>
      <w:pageBreakBefore w:val="0"/>
      <w:numPr>
        <w:ilvl w:val="2"/>
      </w:numPr>
      <w:spacing w:before="450" w:after="300"/>
      <w:outlineLvl w:val="2"/>
    </w:pPr>
    <w:rPr>
      <w:sz w:val="30"/>
    </w:rPr>
  </w:style>
  <w:style w:type="paragraph" w:styleId="41">
    <w:name w:val="heading 4"/>
    <w:basedOn w:val="ab"/>
    <w:next w:val="ab"/>
    <w:link w:val="45"/>
    <w:qFormat/>
    <w:rsid w:val="00AB1E8A"/>
    <w:pPr>
      <w:keepNext/>
      <w:keepLines/>
      <w:numPr>
        <w:ilvl w:val="3"/>
        <w:numId w:val="29"/>
      </w:numPr>
      <w:suppressAutoHyphens/>
      <w:spacing w:before="300" w:after="240"/>
      <w:jc w:val="left"/>
      <w:outlineLvl w:val="3"/>
    </w:pPr>
    <w:rPr>
      <w:rFonts w:asciiTheme="majorHAnsi" w:hAnsiTheme="majorHAnsi"/>
      <w:b/>
    </w:rPr>
  </w:style>
  <w:style w:type="paragraph" w:styleId="51">
    <w:name w:val="heading 5"/>
    <w:basedOn w:val="ab"/>
    <w:next w:val="ab"/>
    <w:link w:val="53"/>
    <w:qFormat/>
    <w:rsid w:val="00AB1E8A"/>
    <w:pPr>
      <w:keepNext/>
      <w:keepLines/>
      <w:numPr>
        <w:ilvl w:val="4"/>
        <w:numId w:val="29"/>
      </w:numPr>
      <w:suppressAutoHyphens/>
      <w:spacing w:before="210"/>
      <w:jc w:val="left"/>
      <w:outlineLvl w:val="4"/>
    </w:pPr>
    <w:rPr>
      <w:rFonts w:asciiTheme="majorHAnsi" w:hAnsiTheme="majorHAnsi"/>
      <w:b/>
    </w:rPr>
  </w:style>
  <w:style w:type="paragraph" w:styleId="6">
    <w:name w:val="heading 6"/>
    <w:basedOn w:val="ab"/>
    <w:next w:val="ab"/>
    <w:link w:val="60"/>
    <w:qFormat/>
    <w:rsid w:val="00AB1E8A"/>
    <w:pPr>
      <w:keepNext/>
      <w:keepLines/>
      <w:numPr>
        <w:ilvl w:val="5"/>
        <w:numId w:val="29"/>
      </w:numPr>
      <w:suppressAutoHyphens/>
      <w:spacing w:before="180" w:after="120"/>
      <w:jc w:val="left"/>
      <w:outlineLvl w:val="5"/>
    </w:pPr>
    <w:rPr>
      <w:rFonts w:asciiTheme="majorHAnsi" w:hAnsiTheme="majorHAnsi"/>
      <w:b/>
    </w:rPr>
  </w:style>
  <w:style w:type="paragraph" w:styleId="7">
    <w:name w:val="heading 7"/>
    <w:basedOn w:val="ab"/>
    <w:next w:val="ab"/>
    <w:link w:val="70"/>
    <w:unhideWhenUsed/>
    <w:qFormat/>
    <w:rsid w:val="00AB1E8A"/>
    <w:pPr>
      <w:keepNext/>
      <w:keepLines/>
      <w:numPr>
        <w:ilvl w:val="6"/>
        <w:numId w:val="29"/>
      </w:numPr>
      <w:suppressAutoHyphens/>
      <w:spacing w:after="0"/>
      <w:jc w:val="left"/>
      <w:outlineLvl w:val="6"/>
    </w:pPr>
    <w:rPr>
      <w:rFonts w:asciiTheme="majorHAnsi" w:hAnsiTheme="majorHAnsi"/>
      <w:b/>
      <w:szCs w:val="22"/>
    </w:rPr>
  </w:style>
  <w:style w:type="paragraph" w:styleId="8">
    <w:name w:val="heading 8"/>
    <w:basedOn w:val="ab"/>
    <w:next w:val="ab"/>
    <w:link w:val="80"/>
    <w:unhideWhenUsed/>
    <w:qFormat/>
    <w:rsid w:val="00AB1E8A"/>
    <w:pPr>
      <w:keepNext/>
      <w:keepLines/>
      <w:numPr>
        <w:ilvl w:val="7"/>
        <w:numId w:val="29"/>
      </w:numPr>
      <w:suppressAutoHyphens/>
      <w:spacing w:after="0"/>
      <w:jc w:val="left"/>
      <w:outlineLvl w:val="7"/>
    </w:pPr>
    <w:rPr>
      <w:rFonts w:asciiTheme="majorHAnsi" w:hAnsiTheme="majorHAnsi"/>
      <w:b/>
    </w:rPr>
  </w:style>
  <w:style w:type="paragraph" w:styleId="9">
    <w:name w:val="heading 9"/>
    <w:basedOn w:val="ab"/>
    <w:next w:val="ab"/>
    <w:link w:val="90"/>
    <w:unhideWhenUsed/>
    <w:qFormat/>
    <w:rsid w:val="00AB1E8A"/>
    <w:pPr>
      <w:keepNext/>
      <w:keepLines/>
      <w:numPr>
        <w:ilvl w:val="8"/>
        <w:numId w:val="2"/>
      </w:numPr>
      <w:suppressAutoHyphens/>
      <w:spacing w:after="0"/>
      <w:jc w:val="left"/>
      <w:outlineLvl w:val="8"/>
    </w:pPr>
    <w:rPr>
      <w:rFonts w:asciiTheme="majorHAnsi" w:hAnsiTheme="majorHAnsi"/>
      <w:i/>
    </w:rPr>
  </w:style>
  <w:style w:type="character" w:default="1" w:styleId="ac">
    <w:name w:val="Default Paragraph Font"/>
    <w:uiPriority w:val="1"/>
    <w:semiHidden/>
    <w:unhideWhenUsed/>
  </w:style>
  <w:style w:type="table" w:default="1" w:styleId="ad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e">
    <w:name w:val="No List"/>
    <w:uiPriority w:val="99"/>
    <w:semiHidden/>
    <w:unhideWhenUsed/>
  </w:style>
  <w:style w:type="character" w:customStyle="1" w:styleId="16">
    <w:name w:val="Заголовок 1 Знак"/>
    <w:aliases w:val="tg_heading_1 Знак"/>
    <w:link w:val="11"/>
    <w:qFormat/>
    <w:locked/>
    <w:rsid w:val="00AB1E8A"/>
    <w:rPr>
      <w:rFonts w:asciiTheme="majorHAnsi" w:hAnsiTheme="majorHAnsi"/>
      <w:b/>
      <w:spacing w:val="40"/>
      <w:kern w:val="28"/>
      <w:sz w:val="32"/>
      <w:szCs w:val="64"/>
    </w:rPr>
  </w:style>
  <w:style w:type="character" w:customStyle="1" w:styleId="2a">
    <w:name w:val="Заголовок 2 Знак"/>
    <w:link w:val="25"/>
    <w:qFormat/>
    <w:rsid w:val="00AB1E8A"/>
    <w:rPr>
      <w:rFonts w:asciiTheme="majorHAnsi" w:hAnsiTheme="majorHAnsi"/>
      <w:b/>
      <w:spacing w:val="20"/>
      <w:sz w:val="32"/>
    </w:rPr>
  </w:style>
  <w:style w:type="character" w:customStyle="1" w:styleId="35">
    <w:name w:val="Заголовок 3 Знак"/>
    <w:basedOn w:val="ac"/>
    <w:link w:val="32"/>
    <w:qFormat/>
    <w:rsid w:val="00AB1E8A"/>
    <w:rPr>
      <w:rFonts w:asciiTheme="majorHAnsi" w:hAnsiTheme="majorHAnsi"/>
      <w:b/>
      <w:spacing w:val="20"/>
      <w:sz w:val="30"/>
    </w:rPr>
  </w:style>
  <w:style w:type="character" w:customStyle="1" w:styleId="45">
    <w:name w:val="Заголовок 4 Знак"/>
    <w:basedOn w:val="ac"/>
    <w:link w:val="41"/>
    <w:qFormat/>
    <w:rsid w:val="00AB1E8A"/>
    <w:rPr>
      <w:rFonts w:asciiTheme="majorHAnsi" w:hAnsiTheme="majorHAnsi"/>
      <w:b/>
      <w:sz w:val="28"/>
    </w:rPr>
  </w:style>
  <w:style w:type="character" w:customStyle="1" w:styleId="53">
    <w:name w:val="Заголовок 5 Знак"/>
    <w:link w:val="51"/>
    <w:qFormat/>
    <w:rsid w:val="00AB1E8A"/>
    <w:rPr>
      <w:rFonts w:asciiTheme="majorHAnsi" w:hAnsiTheme="majorHAnsi"/>
      <w:b/>
      <w:sz w:val="28"/>
    </w:rPr>
  </w:style>
  <w:style w:type="character" w:customStyle="1" w:styleId="60">
    <w:name w:val="Заголовок 6 Знак"/>
    <w:basedOn w:val="ac"/>
    <w:link w:val="6"/>
    <w:qFormat/>
    <w:rsid w:val="00AB1E8A"/>
    <w:rPr>
      <w:rFonts w:asciiTheme="majorHAnsi" w:hAnsiTheme="majorHAnsi"/>
      <w:b/>
      <w:sz w:val="28"/>
    </w:rPr>
  </w:style>
  <w:style w:type="character" w:customStyle="1" w:styleId="70">
    <w:name w:val="Заголовок 7 Знак"/>
    <w:link w:val="7"/>
    <w:qFormat/>
    <w:rsid w:val="00AB1E8A"/>
    <w:rPr>
      <w:rFonts w:asciiTheme="majorHAnsi" w:hAnsiTheme="majorHAnsi"/>
      <w:b/>
      <w:sz w:val="28"/>
      <w:szCs w:val="22"/>
    </w:rPr>
  </w:style>
  <w:style w:type="character" w:customStyle="1" w:styleId="80">
    <w:name w:val="Заголовок 8 Знак"/>
    <w:link w:val="8"/>
    <w:qFormat/>
    <w:rsid w:val="00AB1E8A"/>
    <w:rPr>
      <w:rFonts w:asciiTheme="majorHAnsi" w:hAnsiTheme="majorHAnsi"/>
      <w:b/>
      <w:sz w:val="28"/>
    </w:rPr>
  </w:style>
  <w:style w:type="character" w:customStyle="1" w:styleId="90">
    <w:name w:val="Заголовок 9 Знак"/>
    <w:link w:val="9"/>
    <w:qFormat/>
    <w:rsid w:val="00AB1E8A"/>
    <w:rPr>
      <w:rFonts w:asciiTheme="majorHAnsi" w:hAnsiTheme="majorHAnsi"/>
      <w:i/>
      <w:sz w:val="28"/>
    </w:rPr>
  </w:style>
  <w:style w:type="paragraph" w:styleId="af">
    <w:name w:val="Normal Indent"/>
    <w:basedOn w:val="ab"/>
    <w:link w:val="af0"/>
    <w:qFormat/>
    <w:rsid w:val="00AB1E8A"/>
    <w:pPr>
      <w:ind w:left="0"/>
    </w:pPr>
  </w:style>
  <w:style w:type="character" w:customStyle="1" w:styleId="af0">
    <w:name w:val="Обычный отступ Знак"/>
    <w:basedOn w:val="ac"/>
    <w:link w:val="af"/>
    <w:rsid w:val="00AB1E8A"/>
    <w:rPr>
      <w:rFonts w:asciiTheme="minorHAnsi" w:hAnsiTheme="minorHAnsi"/>
      <w:sz w:val="28"/>
    </w:rPr>
  </w:style>
  <w:style w:type="paragraph" w:styleId="af1">
    <w:name w:val="header"/>
    <w:basedOn w:val="ab"/>
    <w:link w:val="af2"/>
    <w:qFormat/>
    <w:rsid w:val="00AB1E8A"/>
    <w:pPr>
      <w:tabs>
        <w:tab w:val="center" w:pos="4677"/>
        <w:tab w:val="right" w:pos="9355"/>
      </w:tabs>
      <w:spacing w:before="0" w:after="0"/>
    </w:pPr>
  </w:style>
  <w:style w:type="character" w:customStyle="1" w:styleId="af2">
    <w:name w:val="Верхний колонтитул Знак"/>
    <w:basedOn w:val="ac"/>
    <w:link w:val="af1"/>
    <w:qFormat/>
    <w:locked/>
    <w:rsid w:val="00AB1E8A"/>
    <w:rPr>
      <w:rFonts w:asciiTheme="minorHAnsi" w:hAnsiTheme="minorHAnsi"/>
      <w:sz w:val="28"/>
    </w:rPr>
  </w:style>
  <w:style w:type="paragraph" w:styleId="af3">
    <w:name w:val="footer"/>
    <w:basedOn w:val="ab"/>
    <w:link w:val="af4"/>
    <w:qFormat/>
    <w:rsid w:val="00AB1E8A"/>
    <w:pPr>
      <w:tabs>
        <w:tab w:val="center" w:pos="4320"/>
        <w:tab w:val="right" w:pos="8640"/>
      </w:tabs>
      <w:suppressAutoHyphens/>
      <w:spacing w:before="30" w:after="30"/>
      <w:ind w:left="0"/>
      <w:jc w:val="right"/>
    </w:pPr>
    <w:rPr>
      <w:rFonts w:asciiTheme="majorHAnsi" w:hAnsiTheme="majorHAnsi"/>
      <w:noProof/>
      <w:sz w:val="18"/>
      <w:szCs w:val="22"/>
      <w:lang w:val="en-US"/>
    </w:rPr>
  </w:style>
  <w:style w:type="character" w:customStyle="1" w:styleId="af4">
    <w:name w:val="Нижний колонтитул Знак"/>
    <w:basedOn w:val="ac"/>
    <w:link w:val="af3"/>
    <w:qFormat/>
    <w:rsid w:val="00AB1E8A"/>
    <w:rPr>
      <w:rFonts w:asciiTheme="majorHAnsi" w:hAnsiTheme="majorHAnsi"/>
      <w:noProof/>
      <w:sz w:val="18"/>
      <w:szCs w:val="22"/>
      <w:lang w:val="en-US"/>
    </w:rPr>
  </w:style>
  <w:style w:type="character" w:styleId="af5">
    <w:name w:val="page number"/>
    <w:basedOn w:val="ac"/>
    <w:qFormat/>
    <w:rsid w:val="00AB1E8A"/>
    <w:rPr>
      <w:b/>
      <w:noProof w:val="0"/>
      <w:lang w:val="ru-RU"/>
    </w:rPr>
  </w:style>
  <w:style w:type="paragraph" w:customStyle="1" w:styleId="af6">
    <w:name w:val="Термин"/>
    <w:basedOn w:val="ab"/>
    <w:link w:val="af7"/>
    <w:qFormat/>
    <w:rsid w:val="00AB1E8A"/>
    <w:pPr>
      <w:ind w:left="567"/>
    </w:pPr>
    <w:rPr>
      <w:rFonts w:ascii="Courier New" w:hAnsi="Courier New"/>
      <w:b/>
    </w:rPr>
  </w:style>
  <w:style w:type="paragraph" w:styleId="17">
    <w:name w:val="toc 1"/>
    <w:basedOn w:val="ab"/>
    <w:next w:val="ab"/>
    <w:autoRedefine/>
    <w:uiPriority w:val="39"/>
    <w:qFormat/>
    <w:rsid w:val="00F5676D"/>
    <w:pPr>
      <w:keepNext/>
      <w:keepLines/>
      <w:tabs>
        <w:tab w:val="left" w:pos="1815"/>
        <w:tab w:val="right" w:leader="dot" w:pos="10206"/>
      </w:tabs>
      <w:suppressAutoHyphens/>
      <w:spacing w:before="0" w:after="0"/>
      <w:ind w:left="0"/>
    </w:pPr>
    <w:rPr>
      <w:rFonts w:ascii="Arial" w:hAnsi="Arial"/>
      <w:b/>
    </w:rPr>
  </w:style>
  <w:style w:type="paragraph" w:styleId="2b">
    <w:name w:val="toc 2"/>
    <w:basedOn w:val="ab"/>
    <w:next w:val="ab"/>
    <w:autoRedefine/>
    <w:uiPriority w:val="39"/>
    <w:qFormat/>
    <w:rsid w:val="0098670A"/>
    <w:pPr>
      <w:tabs>
        <w:tab w:val="left" w:pos="1418"/>
        <w:tab w:val="right" w:leader="dot" w:pos="10490"/>
      </w:tabs>
      <w:spacing w:before="160" w:after="80" w:line="360" w:lineRule="auto"/>
      <w:ind w:left="1815" w:hanging="397"/>
      <w:jc w:val="left"/>
    </w:pPr>
    <w:rPr>
      <w:rFonts w:asciiTheme="majorHAnsi" w:hAnsiTheme="majorHAnsi"/>
      <w:b/>
      <w:noProof/>
      <w:sz w:val="24"/>
      <w:szCs w:val="40"/>
    </w:rPr>
  </w:style>
  <w:style w:type="paragraph" w:styleId="36">
    <w:name w:val="toc 3"/>
    <w:basedOn w:val="ab"/>
    <w:next w:val="ab"/>
    <w:link w:val="37"/>
    <w:autoRedefine/>
    <w:uiPriority w:val="39"/>
    <w:qFormat/>
    <w:rsid w:val="00C4471E"/>
    <w:pPr>
      <w:tabs>
        <w:tab w:val="left" w:pos="964"/>
        <w:tab w:val="right" w:leader="dot" w:pos="10205"/>
        <w:tab w:val="right" w:leader="dot" w:pos="10488"/>
      </w:tabs>
      <w:spacing w:before="0" w:after="0"/>
      <w:ind w:left="0"/>
    </w:pPr>
    <w:rPr>
      <w:rFonts w:asciiTheme="majorHAnsi" w:hAnsiTheme="majorHAnsi" w:cstheme="majorHAnsi"/>
      <w:noProof/>
      <w:sz w:val="24"/>
      <w:szCs w:val="24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37">
    <w:name w:val="Оглавление 3 Знак"/>
    <w:link w:val="36"/>
    <w:uiPriority w:val="39"/>
    <w:rsid w:val="00C4471E"/>
    <w:rPr>
      <w:rFonts w:asciiTheme="majorHAnsi" w:hAnsiTheme="majorHAnsi" w:cstheme="majorHAnsi"/>
      <w:noProof/>
      <w:sz w:val="24"/>
      <w:szCs w:val="24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styleId="af8">
    <w:name w:val="Hyperlink"/>
    <w:basedOn w:val="ac"/>
    <w:uiPriority w:val="99"/>
    <w:unhideWhenUsed/>
    <w:qFormat/>
    <w:rsid w:val="00AB1E8A"/>
    <w:rPr>
      <w:i/>
      <w:color w:val="0000FF"/>
      <w:u w:val="none"/>
    </w:rPr>
  </w:style>
  <w:style w:type="paragraph" w:styleId="46">
    <w:name w:val="toc 4"/>
    <w:basedOn w:val="ab"/>
    <w:next w:val="ab"/>
    <w:autoRedefine/>
    <w:qFormat/>
    <w:rsid w:val="00AB1E8A"/>
    <w:pPr>
      <w:tabs>
        <w:tab w:val="right" w:pos="1701"/>
        <w:tab w:val="right" w:leader="dot" w:pos="10490"/>
      </w:tabs>
      <w:spacing w:before="0" w:after="0"/>
      <w:ind w:left="2891" w:hanging="680"/>
      <w:jc w:val="left"/>
    </w:pPr>
    <w:rPr>
      <w:noProof/>
      <w:sz w:val="24"/>
      <w:szCs w:val="28"/>
    </w:rPr>
  </w:style>
  <w:style w:type="paragraph" w:styleId="a">
    <w:name w:val="List Number"/>
    <w:basedOn w:val="ab"/>
    <w:qFormat/>
    <w:rsid w:val="00AB1E8A"/>
    <w:pPr>
      <w:numPr>
        <w:numId w:val="20"/>
      </w:numPr>
      <w:tabs>
        <w:tab w:val="left" w:pos="1814"/>
      </w:tabs>
    </w:pPr>
  </w:style>
  <w:style w:type="paragraph" w:styleId="af9">
    <w:name w:val="List"/>
    <w:basedOn w:val="ab"/>
    <w:rsid w:val="00AB1E8A"/>
    <w:pPr>
      <w:ind w:left="1815" w:hanging="397"/>
    </w:pPr>
  </w:style>
  <w:style w:type="character" w:styleId="afa">
    <w:name w:val="FollowedHyperlink"/>
    <w:basedOn w:val="ac"/>
    <w:qFormat/>
    <w:rsid w:val="00AB1E8A"/>
    <w:rPr>
      <w:i/>
      <w:color w:val="800080"/>
      <w:u w:val="none"/>
    </w:rPr>
  </w:style>
  <w:style w:type="paragraph" w:styleId="afb">
    <w:name w:val="Title"/>
    <w:link w:val="afc"/>
    <w:qFormat/>
    <w:rsid w:val="00624F23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2">
    <w:name w:val="List Number 2"/>
    <w:basedOn w:val="ab"/>
    <w:link w:val="2c"/>
    <w:qFormat/>
    <w:rsid w:val="00AB1E8A"/>
    <w:pPr>
      <w:numPr>
        <w:numId w:val="21"/>
      </w:numPr>
      <w:tabs>
        <w:tab w:val="left" w:pos="2211"/>
      </w:tabs>
    </w:pPr>
  </w:style>
  <w:style w:type="paragraph" w:styleId="afd">
    <w:name w:val="Balloon Text"/>
    <w:basedOn w:val="ab"/>
    <w:link w:val="afe"/>
    <w:semiHidden/>
    <w:unhideWhenUsed/>
    <w:qFormat/>
    <w:rsid w:val="00AB1E8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c"/>
    <w:link w:val="afd"/>
    <w:semiHidden/>
    <w:qFormat/>
    <w:rsid w:val="00AB1E8A"/>
    <w:rPr>
      <w:rFonts w:ascii="Tahoma" w:hAnsi="Tahoma" w:cs="Tahoma"/>
      <w:sz w:val="16"/>
      <w:szCs w:val="16"/>
    </w:rPr>
  </w:style>
  <w:style w:type="paragraph" w:styleId="aff">
    <w:name w:val="caption"/>
    <w:basedOn w:val="ab"/>
    <w:next w:val="ab"/>
    <w:qFormat/>
    <w:rsid w:val="00AB1E8A"/>
    <w:pPr>
      <w:keepNext/>
      <w:tabs>
        <w:tab w:val="left" w:pos="2835"/>
      </w:tabs>
      <w:spacing w:before="270"/>
      <w:jc w:val="left"/>
    </w:pPr>
    <w:rPr>
      <w:rFonts w:asciiTheme="majorHAnsi" w:hAnsiTheme="majorHAnsi"/>
      <w:b/>
      <w:i/>
      <w:sz w:val="24"/>
    </w:rPr>
  </w:style>
  <w:style w:type="paragraph" w:styleId="54">
    <w:name w:val="toc 5"/>
    <w:basedOn w:val="ab"/>
    <w:next w:val="ab"/>
    <w:qFormat/>
    <w:rsid w:val="00AB1E8A"/>
    <w:pPr>
      <w:tabs>
        <w:tab w:val="right" w:leader="dot" w:pos="9072"/>
      </w:tabs>
      <w:spacing w:before="0" w:after="0"/>
      <w:ind w:left="1134" w:right="851"/>
      <w:jc w:val="left"/>
    </w:pPr>
    <w:rPr>
      <w:rFonts w:ascii="Times New Roman" w:hAnsi="Times New Roman"/>
      <w:i/>
    </w:rPr>
  </w:style>
  <w:style w:type="paragraph" w:styleId="61">
    <w:name w:val="toc 6"/>
    <w:basedOn w:val="ab"/>
    <w:next w:val="ab"/>
    <w:autoRedefine/>
    <w:qFormat/>
    <w:rsid w:val="00AB1E8A"/>
    <w:pPr>
      <w:spacing w:before="0" w:after="0"/>
      <w:ind w:left="800"/>
      <w:jc w:val="left"/>
    </w:pPr>
    <w:rPr>
      <w:rFonts w:ascii="Times New Roman" w:hAnsi="Times New Roman"/>
    </w:rPr>
  </w:style>
  <w:style w:type="paragraph" w:styleId="71">
    <w:name w:val="toc 7"/>
    <w:basedOn w:val="ab"/>
    <w:next w:val="ab"/>
    <w:autoRedefine/>
    <w:qFormat/>
    <w:rsid w:val="00AB1E8A"/>
    <w:pPr>
      <w:spacing w:before="0" w:after="0"/>
      <w:ind w:left="1000"/>
      <w:jc w:val="left"/>
    </w:pPr>
    <w:rPr>
      <w:rFonts w:ascii="Times New Roman" w:hAnsi="Times New Roman"/>
    </w:rPr>
  </w:style>
  <w:style w:type="paragraph" w:styleId="81">
    <w:name w:val="toc 8"/>
    <w:basedOn w:val="ab"/>
    <w:next w:val="ab"/>
    <w:autoRedefine/>
    <w:qFormat/>
    <w:rsid w:val="00AB1E8A"/>
    <w:pPr>
      <w:spacing w:before="0" w:after="0"/>
      <w:ind w:left="1200"/>
      <w:jc w:val="left"/>
    </w:pPr>
    <w:rPr>
      <w:rFonts w:ascii="Times New Roman" w:hAnsi="Times New Roman"/>
    </w:rPr>
  </w:style>
  <w:style w:type="paragraph" w:styleId="91">
    <w:name w:val="toc 9"/>
    <w:basedOn w:val="ab"/>
    <w:next w:val="ab"/>
    <w:autoRedefine/>
    <w:qFormat/>
    <w:rsid w:val="00AB1E8A"/>
    <w:pPr>
      <w:spacing w:before="0" w:after="0"/>
      <w:ind w:left="1400"/>
      <w:jc w:val="left"/>
    </w:pPr>
    <w:rPr>
      <w:rFonts w:ascii="Times New Roman" w:hAnsi="Times New Roman"/>
    </w:rPr>
  </w:style>
  <w:style w:type="paragraph" w:styleId="aff0">
    <w:name w:val="annotation text"/>
    <w:basedOn w:val="ab"/>
    <w:link w:val="aff1"/>
    <w:unhideWhenUsed/>
    <w:qFormat/>
    <w:rsid w:val="00AB1E8A"/>
    <w:rPr>
      <w:sz w:val="20"/>
    </w:rPr>
  </w:style>
  <w:style w:type="character" w:customStyle="1" w:styleId="aff1">
    <w:name w:val="Текст примечания Знак"/>
    <w:basedOn w:val="ac"/>
    <w:link w:val="aff0"/>
    <w:qFormat/>
    <w:rsid w:val="00AB1E8A"/>
    <w:rPr>
      <w:rFonts w:asciiTheme="minorHAnsi" w:hAnsiTheme="minorHAnsi"/>
    </w:rPr>
  </w:style>
  <w:style w:type="paragraph" w:styleId="18">
    <w:name w:val="index 1"/>
    <w:basedOn w:val="ab"/>
    <w:next w:val="ab"/>
    <w:autoRedefine/>
    <w:semiHidden/>
    <w:rsid w:val="00AB1E8A"/>
    <w:pPr>
      <w:ind w:left="200" w:hanging="200"/>
    </w:pPr>
  </w:style>
  <w:style w:type="paragraph" w:styleId="aff2">
    <w:name w:val="table of figures"/>
    <w:basedOn w:val="ab"/>
    <w:next w:val="ab"/>
    <w:qFormat/>
    <w:rsid w:val="00AB1E8A"/>
    <w:pPr>
      <w:spacing w:before="0" w:after="100"/>
      <w:ind w:left="0"/>
      <w:jc w:val="left"/>
    </w:pPr>
    <w:rPr>
      <w:rFonts w:ascii="Tw Cen MT" w:eastAsia="PMingLiU" w:hAnsi="Tw Cen MT"/>
      <w:lang w:val="en-US" w:eastAsia="en-US"/>
    </w:rPr>
  </w:style>
  <w:style w:type="paragraph" w:styleId="aff3">
    <w:name w:val="Normal (Web)"/>
    <w:basedOn w:val="ab"/>
    <w:uiPriority w:val="99"/>
    <w:qFormat/>
    <w:rsid w:val="00AB1E8A"/>
    <w:pPr>
      <w:spacing w:before="0" w:after="100"/>
      <w:ind w:left="1134"/>
      <w:jc w:val="left"/>
    </w:pPr>
    <w:rPr>
      <w:rFonts w:ascii="Times New Roman" w:eastAsia="PMingLiU" w:hAnsi="Times New Roman"/>
      <w:szCs w:val="24"/>
      <w:lang w:val="en-US" w:eastAsia="en-US"/>
    </w:rPr>
  </w:style>
  <w:style w:type="paragraph" w:styleId="aff4">
    <w:name w:val="Document Map"/>
    <w:basedOn w:val="ab"/>
    <w:link w:val="aff5"/>
    <w:semiHidden/>
    <w:unhideWhenUsed/>
    <w:qFormat/>
    <w:rsid w:val="00AB1E8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f5">
    <w:name w:val="Схема документа Знак"/>
    <w:basedOn w:val="ac"/>
    <w:link w:val="aff4"/>
    <w:semiHidden/>
    <w:qFormat/>
    <w:rsid w:val="00AB1E8A"/>
    <w:rPr>
      <w:rFonts w:ascii="Tahoma" w:hAnsi="Tahoma" w:cs="Tahoma"/>
      <w:sz w:val="16"/>
      <w:szCs w:val="16"/>
    </w:rPr>
  </w:style>
  <w:style w:type="table" w:styleId="aff6">
    <w:name w:val="Table Grid"/>
    <w:basedOn w:val="ad"/>
    <w:qFormat/>
    <w:rsid w:val="00AB1E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7">
    <w:name w:val="footnote text"/>
    <w:basedOn w:val="ab"/>
    <w:link w:val="aff8"/>
    <w:qFormat/>
    <w:rsid w:val="00AB1E8A"/>
    <w:rPr>
      <w:sz w:val="16"/>
    </w:rPr>
  </w:style>
  <w:style w:type="character" w:customStyle="1" w:styleId="aff8">
    <w:name w:val="Текст сноски Знак"/>
    <w:basedOn w:val="ac"/>
    <w:link w:val="aff7"/>
    <w:qFormat/>
    <w:rsid w:val="00AB1E8A"/>
    <w:rPr>
      <w:rFonts w:asciiTheme="minorHAnsi" w:hAnsiTheme="minorHAnsi"/>
      <w:sz w:val="16"/>
    </w:rPr>
  </w:style>
  <w:style w:type="character" w:styleId="aff9">
    <w:name w:val="footnote reference"/>
    <w:basedOn w:val="ac"/>
    <w:qFormat/>
    <w:rsid w:val="00AB1E8A"/>
    <w:rPr>
      <w:vertAlign w:val="superscript"/>
    </w:rPr>
  </w:style>
  <w:style w:type="paragraph" w:customStyle="1" w:styleId="Default">
    <w:name w:val="Default"/>
    <w:qFormat/>
    <w:rsid w:val="00AB1E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fa">
    <w:name w:val="annotation reference"/>
    <w:basedOn w:val="ac"/>
    <w:qFormat/>
    <w:rsid w:val="00AB1E8A"/>
    <w:rPr>
      <w:sz w:val="16"/>
    </w:rPr>
  </w:style>
  <w:style w:type="paragraph" w:customStyle="1" w:styleId="affb">
    <w:name w:val="Наименование таблицы"/>
    <w:basedOn w:val="ab"/>
    <w:link w:val="affc"/>
    <w:qFormat/>
    <w:rsid w:val="00AB1E8A"/>
    <w:pPr>
      <w:keepNext/>
      <w:tabs>
        <w:tab w:val="left" w:pos="720"/>
      </w:tabs>
      <w:spacing w:before="180"/>
    </w:pPr>
    <w:rPr>
      <w:rFonts w:eastAsia="MS Mincho"/>
      <w:b/>
      <w:szCs w:val="22"/>
      <w:lang w:eastAsia="en-US"/>
    </w:rPr>
  </w:style>
  <w:style w:type="character" w:customStyle="1" w:styleId="affc">
    <w:name w:val="Наименование таблицы Знак"/>
    <w:link w:val="affb"/>
    <w:rsid w:val="00AB1E8A"/>
    <w:rPr>
      <w:rFonts w:asciiTheme="minorHAnsi" w:eastAsia="MS Mincho" w:hAnsiTheme="minorHAnsi"/>
      <w:b/>
      <w:sz w:val="28"/>
      <w:szCs w:val="22"/>
      <w:lang w:eastAsia="en-US"/>
    </w:rPr>
  </w:style>
  <w:style w:type="paragraph" w:styleId="affd">
    <w:name w:val="List Paragraph"/>
    <w:basedOn w:val="ab"/>
    <w:link w:val="affe"/>
    <w:qFormat/>
    <w:rsid w:val="00AB1E8A"/>
    <w:pPr>
      <w:spacing w:before="0" w:after="0"/>
      <w:ind w:left="720"/>
      <w:contextualSpacing/>
      <w:jc w:val="left"/>
    </w:pPr>
    <w:rPr>
      <w:rFonts w:ascii="Arial" w:hAnsi="Arial"/>
      <w:szCs w:val="24"/>
    </w:rPr>
  </w:style>
  <w:style w:type="paragraph" w:styleId="afff">
    <w:name w:val="annotation subject"/>
    <w:basedOn w:val="ab"/>
    <w:link w:val="afff0"/>
    <w:unhideWhenUsed/>
    <w:qFormat/>
    <w:rsid w:val="00AB1E8A"/>
    <w:rPr>
      <w:b/>
      <w:bCs/>
    </w:rPr>
  </w:style>
  <w:style w:type="character" w:customStyle="1" w:styleId="afff0">
    <w:name w:val="Тема примечания Знак"/>
    <w:basedOn w:val="aff1"/>
    <w:link w:val="afff"/>
    <w:qFormat/>
    <w:rsid w:val="00AB1E8A"/>
    <w:rPr>
      <w:rFonts w:asciiTheme="minorHAnsi" w:hAnsiTheme="minorHAnsi"/>
      <w:b/>
      <w:bCs/>
      <w:sz w:val="28"/>
    </w:rPr>
  </w:style>
  <w:style w:type="character" w:styleId="afff1">
    <w:name w:val="Emphasis"/>
    <w:basedOn w:val="ac"/>
    <w:qFormat/>
    <w:rsid w:val="00AB1E8A"/>
    <w:rPr>
      <w:i/>
    </w:rPr>
  </w:style>
  <w:style w:type="paragraph" w:styleId="afff2">
    <w:name w:val="TOC Heading"/>
    <w:basedOn w:val="11"/>
    <w:next w:val="ab"/>
    <w:uiPriority w:val="39"/>
    <w:unhideWhenUsed/>
    <w:qFormat/>
    <w:rsid w:val="00AB1E8A"/>
    <w:pPr>
      <w:numPr>
        <w:numId w:val="0"/>
      </w:numPr>
      <w:suppressAutoHyphens w:val="0"/>
      <w:spacing w:before="480" w:after="0"/>
      <w:ind w:left="1985"/>
      <w:jc w:val="both"/>
      <w:outlineLvl w:val="9"/>
    </w:pPr>
    <w:rPr>
      <w:rFonts w:eastAsiaTheme="majorEastAsia" w:cstheme="majorBidi"/>
      <w:b w:val="0"/>
      <w:bCs/>
      <w:spacing w:val="0"/>
      <w:kern w:val="0"/>
      <w:sz w:val="28"/>
      <w:szCs w:val="28"/>
    </w:rPr>
  </w:style>
  <w:style w:type="character" w:styleId="afff3">
    <w:name w:val="Strong"/>
    <w:basedOn w:val="ac"/>
    <w:uiPriority w:val="22"/>
    <w:qFormat/>
    <w:rsid w:val="00AB1E8A"/>
    <w:rPr>
      <w:b/>
      <w:noProof w:val="0"/>
      <w:lang w:val="ru-RU"/>
    </w:rPr>
  </w:style>
  <w:style w:type="paragraph" w:customStyle="1" w:styleId="afff4">
    <w:name w:val="Текст таблицы"/>
    <w:basedOn w:val="ab"/>
    <w:qFormat/>
    <w:rsid w:val="00AB1E8A"/>
    <w:pPr>
      <w:spacing w:before="0" w:after="0"/>
      <w:ind w:left="0"/>
      <w:jc w:val="left"/>
    </w:pPr>
    <w:rPr>
      <w:rFonts w:ascii="Times New Roman" w:hAnsi="Times New Roman"/>
      <w:szCs w:val="24"/>
    </w:rPr>
  </w:style>
  <w:style w:type="paragraph" w:styleId="afff5">
    <w:name w:val="endnote text"/>
    <w:basedOn w:val="ab"/>
    <w:link w:val="afff6"/>
    <w:rsid w:val="00AB1E8A"/>
    <w:rPr>
      <w:sz w:val="16"/>
    </w:rPr>
  </w:style>
  <w:style w:type="character" w:customStyle="1" w:styleId="afff6">
    <w:name w:val="Текст концевой сноски Знак"/>
    <w:basedOn w:val="ac"/>
    <w:link w:val="afff5"/>
    <w:rsid w:val="00AB1E8A"/>
    <w:rPr>
      <w:rFonts w:asciiTheme="minorHAnsi" w:hAnsiTheme="minorHAnsi"/>
      <w:sz w:val="16"/>
    </w:rPr>
  </w:style>
  <w:style w:type="character" w:styleId="afff7">
    <w:name w:val="endnote reference"/>
    <w:basedOn w:val="ac"/>
    <w:rsid w:val="00AB1E8A"/>
    <w:rPr>
      <w:vertAlign w:val="superscript"/>
    </w:rPr>
  </w:style>
  <w:style w:type="paragraph" w:styleId="afff8">
    <w:name w:val="Revision"/>
    <w:hidden/>
    <w:uiPriority w:val="99"/>
    <w:semiHidden/>
    <w:rsid w:val="00DA4BAC"/>
    <w:rPr>
      <w:sz w:val="24"/>
      <w:szCs w:val="24"/>
    </w:rPr>
  </w:style>
  <w:style w:type="character" w:customStyle="1" w:styleId="afff9">
    <w:name w:val="Термин (жирный)"/>
    <w:qFormat/>
    <w:rsid w:val="00AB1E8A"/>
    <w:rPr>
      <w:rFonts w:asciiTheme="majorHAnsi" w:hAnsiTheme="majorHAnsi"/>
      <w:b/>
    </w:rPr>
  </w:style>
  <w:style w:type="paragraph" w:customStyle="1" w:styleId="afffa">
    <w:name w:val="Обычный (таблица)"/>
    <w:basedOn w:val="ab"/>
    <w:link w:val="afffb"/>
    <w:qFormat/>
    <w:rsid w:val="00AB1E8A"/>
    <w:pPr>
      <w:keepLines/>
      <w:spacing w:before="30" w:after="30"/>
      <w:ind w:left="0"/>
    </w:pPr>
    <w:rPr>
      <w:sz w:val="24"/>
    </w:rPr>
  </w:style>
  <w:style w:type="character" w:customStyle="1" w:styleId="afffb">
    <w:name w:val="Обычный (таблица) Знак"/>
    <w:link w:val="afffa"/>
    <w:rsid w:val="00AB1E8A"/>
    <w:rPr>
      <w:rFonts w:asciiTheme="minorHAnsi" w:hAnsiTheme="minorHAnsi"/>
      <w:sz w:val="24"/>
    </w:rPr>
  </w:style>
  <w:style w:type="paragraph" w:styleId="a0">
    <w:name w:val="List Bullet"/>
    <w:basedOn w:val="ab"/>
    <w:qFormat/>
    <w:rsid w:val="00AB1E8A"/>
    <w:pPr>
      <w:numPr>
        <w:numId w:val="4"/>
      </w:numPr>
    </w:pPr>
  </w:style>
  <w:style w:type="character" w:customStyle="1" w:styleId="Button">
    <w:name w:val="Button"/>
    <w:basedOn w:val="ac"/>
    <w:rsid w:val="00AB1E8A"/>
    <w:rPr>
      <w:position w:val="-6"/>
    </w:rPr>
  </w:style>
  <w:style w:type="paragraph" w:styleId="HTML0">
    <w:name w:val="HTML Address"/>
    <w:basedOn w:val="ab"/>
    <w:link w:val="HTML1"/>
    <w:rsid w:val="00AB1E8A"/>
    <w:pPr>
      <w:spacing w:before="0" w:after="0"/>
      <w:ind w:left="720"/>
    </w:pPr>
    <w:rPr>
      <w:rFonts w:ascii="Times New Roman" w:eastAsia="PMingLiU" w:hAnsi="Times New Roman"/>
      <w:i/>
      <w:sz w:val="20"/>
      <w:lang w:val="en-GB" w:eastAsia="en-US"/>
    </w:rPr>
  </w:style>
  <w:style w:type="character" w:customStyle="1" w:styleId="HTML1">
    <w:name w:val="Адрес HTML Знак"/>
    <w:basedOn w:val="ac"/>
    <w:link w:val="HTML0"/>
    <w:rsid w:val="00AB1E8A"/>
    <w:rPr>
      <w:rFonts w:eastAsia="PMingLiU"/>
      <w:i/>
      <w:lang w:val="en-GB" w:eastAsia="en-US"/>
    </w:rPr>
  </w:style>
  <w:style w:type="paragraph" w:styleId="afffc">
    <w:name w:val="envelope address"/>
    <w:basedOn w:val="ab"/>
    <w:rsid w:val="00AB1E8A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HTML2">
    <w:name w:val="HTML Acronym"/>
    <w:rsid w:val="00AB1E8A"/>
    <w:rPr>
      <w:rFonts w:cs="Times New Roman"/>
    </w:rPr>
  </w:style>
  <w:style w:type="table" w:styleId="-11">
    <w:name w:val="Table Web 1"/>
    <w:basedOn w:val="ad"/>
    <w:rsid w:val="00AB1E8A"/>
    <w:pPr>
      <w:ind w:left="720"/>
      <w:jc w:val="both"/>
    </w:pPr>
    <w:rPr>
      <w:rFonts w:eastAsia="PMingLi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Web 2"/>
    <w:basedOn w:val="ad"/>
    <w:rsid w:val="00AB1E8A"/>
    <w:pPr>
      <w:ind w:left="720"/>
      <w:jc w:val="both"/>
    </w:pPr>
    <w:rPr>
      <w:rFonts w:eastAsia="PMingLi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Web 3"/>
    <w:basedOn w:val="ad"/>
    <w:rsid w:val="00AB1E8A"/>
    <w:pPr>
      <w:ind w:left="720"/>
      <w:jc w:val="both"/>
    </w:pPr>
    <w:rPr>
      <w:rFonts w:eastAsia="PMingLi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d">
    <w:name w:val="Верхний колонтитул (нечетный)"/>
    <w:basedOn w:val="ab"/>
    <w:link w:val="afffe"/>
    <w:uiPriority w:val="2"/>
    <w:rsid w:val="00AB1E8A"/>
    <w:pPr>
      <w:spacing w:before="30" w:after="30"/>
      <w:ind w:left="0"/>
      <w:jc w:val="right"/>
    </w:pPr>
    <w:rPr>
      <w:rFonts w:asciiTheme="majorHAnsi" w:hAnsiTheme="majorHAnsi"/>
      <w:noProof/>
      <w:sz w:val="18"/>
      <w:szCs w:val="22"/>
    </w:rPr>
  </w:style>
  <w:style w:type="character" w:customStyle="1" w:styleId="afffe">
    <w:name w:val="Верхний колонтитул (нечетный) Знак"/>
    <w:basedOn w:val="af2"/>
    <w:link w:val="afffd"/>
    <w:uiPriority w:val="2"/>
    <w:rsid w:val="00AB1E8A"/>
    <w:rPr>
      <w:rFonts w:asciiTheme="majorHAnsi" w:hAnsiTheme="majorHAnsi"/>
      <w:noProof/>
      <w:sz w:val="18"/>
      <w:szCs w:val="22"/>
    </w:rPr>
  </w:style>
  <w:style w:type="paragraph" w:customStyle="1" w:styleId="affff">
    <w:name w:val="Верхний колонтитул (четный)"/>
    <w:basedOn w:val="ab"/>
    <w:uiPriority w:val="2"/>
    <w:rsid w:val="00AB1E8A"/>
    <w:pPr>
      <w:spacing w:before="30" w:after="30"/>
      <w:ind w:left="0"/>
      <w:jc w:val="left"/>
    </w:pPr>
    <w:rPr>
      <w:rFonts w:asciiTheme="majorHAnsi" w:hAnsiTheme="majorHAnsi"/>
      <w:noProof/>
      <w:sz w:val="18"/>
      <w:szCs w:val="22"/>
    </w:rPr>
  </w:style>
  <w:style w:type="paragraph" w:styleId="affff0">
    <w:name w:val="Note Heading"/>
    <w:basedOn w:val="ab"/>
    <w:next w:val="ab"/>
    <w:link w:val="affff1"/>
    <w:rsid w:val="00AB1E8A"/>
    <w:pPr>
      <w:keepNext/>
      <w:keepLines/>
      <w:pBdr>
        <w:top w:val="single" w:sz="4" w:space="4" w:color="auto" w:shadow="1"/>
        <w:left w:val="single" w:sz="4" w:space="4" w:color="auto" w:shadow="1"/>
        <w:bottom w:val="single" w:sz="4" w:space="4" w:color="auto" w:shadow="1"/>
        <w:right w:val="single" w:sz="4" w:space="4" w:color="auto" w:shadow="1"/>
      </w:pBdr>
      <w:ind w:left="1985" w:right="567"/>
    </w:pPr>
    <w:rPr>
      <w:rFonts w:asciiTheme="majorHAnsi" w:hAnsiTheme="majorHAnsi"/>
      <w:sz w:val="18"/>
    </w:rPr>
  </w:style>
  <w:style w:type="character" w:customStyle="1" w:styleId="affff1">
    <w:name w:val="Заголовок записки Знак"/>
    <w:basedOn w:val="ac"/>
    <w:link w:val="affff0"/>
    <w:rsid w:val="00AB1E8A"/>
    <w:rPr>
      <w:rFonts w:asciiTheme="majorHAnsi" w:hAnsiTheme="majorHAnsi"/>
      <w:sz w:val="18"/>
    </w:rPr>
  </w:style>
  <w:style w:type="paragraph" w:customStyle="1" w:styleId="a8">
    <w:name w:val="Заголовок записки (список)"/>
    <w:basedOn w:val="affff0"/>
    <w:qFormat/>
    <w:rsid w:val="00AB1E8A"/>
    <w:pPr>
      <w:numPr>
        <w:numId w:val="3"/>
      </w:numPr>
      <w:spacing w:before="60"/>
    </w:pPr>
  </w:style>
  <w:style w:type="paragraph" w:customStyle="1" w:styleId="affff2">
    <w:name w:val="Заголовок записки (тбл)"/>
    <w:basedOn w:val="affff0"/>
    <w:rsid w:val="00AB1E8A"/>
    <w:pPr>
      <w:ind w:left="567" w:right="570"/>
    </w:pPr>
    <w:rPr>
      <w:sz w:val="16"/>
    </w:rPr>
  </w:style>
  <w:style w:type="paragraph" w:styleId="affff3">
    <w:name w:val="toa heading"/>
    <w:basedOn w:val="ab"/>
    <w:next w:val="ab"/>
    <w:rsid w:val="00AB1E8A"/>
    <w:pPr>
      <w:keepNext/>
      <w:keepLines/>
      <w:suppressAutoHyphens/>
      <w:spacing w:before="600" w:after="450"/>
      <w:ind w:left="0"/>
      <w:jc w:val="left"/>
    </w:pPr>
    <w:rPr>
      <w:rFonts w:asciiTheme="majorHAnsi" w:hAnsiTheme="majorHAnsi"/>
      <w:b/>
      <w:sz w:val="32"/>
    </w:rPr>
  </w:style>
  <w:style w:type="character" w:styleId="affff4">
    <w:name w:val="Placeholder Text"/>
    <w:basedOn w:val="ac"/>
    <w:uiPriority w:val="99"/>
    <w:semiHidden/>
    <w:rsid w:val="00AB1E8A"/>
    <w:rPr>
      <w:color w:val="808080"/>
    </w:rPr>
  </w:style>
  <w:style w:type="table" w:styleId="affff5">
    <w:name w:val="Table Elegant"/>
    <w:basedOn w:val="ad"/>
    <w:rsid w:val="00AB1E8A"/>
    <w:pPr>
      <w:ind w:left="720"/>
      <w:jc w:val="both"/>
    </w:pPr>
    <w:rPr>
      <w:rFonts w:eastAsia="PMingLi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Subtle 1"/>
    <w:basedOn w:val="ad"/>
    <w:rsid w:val="00AB1E8A"/>
    <w:pPr>
      <w:ind w:left="720"/>
      <w:jc w:val="both"/>
    </w:pPr>
    <w:rPr>
      <w:rFonts w:eastAsia="PMingLiU"/>
    </w:r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Subtle 2"/>
    <w:basedOn w:val="ad"/>
    <w:rsid w:val="00AB1E8A"/>
    <w:pPr>
      <w:ind w:left="720"/>
      <w:jc w:val="both"/>
    </w:pPr>
    <w:rPr>
      <w:rFonts w:eastAsia="PMingLiU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Keyboard"/>
    <w:rsid w:val="00AB1E8A"/>
    <w:rPr>
      <w:rFonts w:ascii="Courier New" w:hAnsi="Courier New"/>
      <w:sz w:val="20"/>
    </w:rPr>
  </w:style>
  <w:style w:type="table" w:styleId="1a">
    <w:name w:val="Table Classic 1"/>
    <w:basedOn w:val="ad"/>
    <w:rsid w:val="00AB1E8A"/>
    <w:pPr>
      <w:ind w:left="720"/>
      <w:jc w:val="both"/>
    </w:pPr>
    <w:rPr>
      <w:rFonts w:eastAsia="PMingLiU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lassic 2"/>
    <w:basedOn w:val="ad"/>
    <w:rsid w:val="00AB1E8A"/>
    <w:pPr>
      <w:ind w:left="720"/>
      <w:jc w:val="both"/>
    </w:pPr>
    <w:rPr>
      <w:rFonts w:eastAsia="PMingLiU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lassic 3"/>
    <w:basedOn w:val="ad"/>
    <w:rsid w:val="00AB1E8A"/>
    <w:pPr>
      <w:ind w:left="720"/>
      <w:jc w:val="both"/>
    </w:pPr>
    <w:rPr>
      <w:rFonts w:eastAsia="PMingLiU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d"/>
    <w:rsid w:val="00AB1E8A"/>
    <w:pPr>
      <w:ind w:left="720"/>
      <w:jc w:val="both"/>
    </w:pPr>
    <w:rPr>
      <w:rFonts w:eastAsia="PMingLi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6">
    <w:name w:val="Код"/>
    <w:basedOn w:val="ab"/>
    <w:qFormat/>
    <w:rsid w:val="00AB1E8A"/>
    <w:pPr>
      <w:pBdr>
        <w:top w:val="single" w:sz="6" w:space="4" w:color="7F7F7F"/>
        <w:left w:val="single" w:sz="6" w:space="4" w:color="7F7F7F"/>
        <w:bottom w:val="single" w:sz="6" w:space="4" w:color="7F7F7F"/>
        <w:right w:val="single" w:sz="6" w:space="4" w:color="7F7F7F"/>
      </w:pBdr>
      <w:shd w:val="pct5" w:color="auto" w:fill="auto"/>
      <w:ind w:left="120" w:right="60"/>
      <w:jc w:val="left"/>
    </w:pPr>
    <w:rPr>
      <w:rFonts w:ascii="Courier New" w:hAnsi="Courier New"/>
      <w:sz w:val="18"/>
      <w:lang w:val="en-US"/>
    </w:rPr>
  </w:style>
  <w:style w:type="character" w:customStyle="1" w:styleId="affff7">
    <w:name w:val="Код (знак)"/>
    <w:basedOn w:val="ac"/>
    <w:qFormat/>
    <w:rsid w:val="00AB1E8A"/>
    <w:rPr>
      <w:rFonts w:ascii="Courier New" w:hAnsi="Courier New"/>
      <w:sz w:val="20"/>
      <w:lang w:val="en-US"/>
    </w:rPr>
  </w:style>
  <w:style w:type="character" w:styleId="HTML4">
    <w:name w:val="HTML Code"/>
    <w:basedOn w:val="ac"/>
    <w:uiPriority w:val="99"/>
    <w:unhideWhenUsed/>
    <w:rsid w:val="00AB1E8A"/>
    <w:rPr>
      <w:rFonts w:ascii="Courier New" w:eastAsia="Times New Roman" w:hAnsi="Courier New" w:cs="Courier New"/>
      <w:sz w:val="20"/>
      <w:szCs w:val="20"/>
    </w:rPr>
  </w:style>
  <w:style w:type="paragraph" w:customStyle="1" w:styleId="affff8">
    <w:name w:val="Код отступ"/>
    <w:basedOn w:val="affff6"/>
    <w:qFormat/>
    <w:rsid w:val="00AB1E8A"/>
    <w:pPr>
      <w:ind w:left="1560"/>
    </w:pPr>
  </w:style>
  <w:style w:type="paragraph" w:customStyle="1" w:styleId="affff9">
    <w:name w:val="Комментарий"/>
    <w:basedOn w:val="ab"/>
    <w:uiPriority w:val="99"/>
    <w:qFormat/>
    <w:rsid w:val="00AB1E8A"/>
    <w:rPr>
      <w:i/>
      <w:color w:val="C00000"/>
    </w:rPr>
  </w:style>
  <w:style w:type="paragraph" w:styleId="affffa">
    <w:name w:val="Body Text First Indent"/>
    <w:basedOn w:val="ab"/>
    <w:link w:val="affffb"/>
    <w:rsid w:val="00AB1E8A"/>
    <w:pPr>
      <w:ind w:firstLine="397"/>
    </w:pPr>
  </w:style>
  <w:style w:type="character" w:customStyle="1" w:styleId="affffb">
    <w:name w:val="Красная строка Знак"/>
    <w:basedOn w:val="ac"/>
    <w:link w:val="affffa"/>
    <w:rsid w:val="00AB1E8A"/>
    <w:rPr>
      <w:rFonts w:asciiTheme="minorHAnsi" w:hAnsiTheme="minorHAnsi"/>
      <w:sz w:val="28"/>
    </w:rPr>
  </w:style>
  <w:style w:type="paragraph" w:styleId="2f">
    <w:name w:val="Body Text First Indent 2"/>
    <w:basedOn w:val="ab"/>
    <w:link w:val="2f0"/>
    <w:rsid w:val="00AB1E8A"/>
    <w:pPr>
      <w:ind w:left="0" w:firstLine="397"/>
    </w:pPr>
  </w:style>
  <w:style w:type="character" w:customStyle="1" w:styleId="2f0">
    <w:name w:val="Красная строка 2 Знак"/>
    <w:basedOn w:val="ac"/>
    <w:link w:val="2f"/>
    <w:rsid w:val="00AB1E8A"/>
    <w:rPr>
      <w:rFonts w:asciiTheme="minorHAnsi" w:hAnsiTheme="minorHAnsi"/>
      <w:sz w:val="28"/>
    </w:rPr>
  </w:style>
  <w:style w:type="paragraph" w:customStyle="1" w:styleId="a9">
    <w:name w:val="Маркированный (тбл)"/>
    <w:basedOn w:val="a0"/>
    <w:rsid w:val="00AB1E8A"/>
    <w:pPr>
      <w:numPr>
        <w:numId w:val="5"/>
      </w:numPr>
      <w:spacing w:before="30" w:after="0"/>
    </w:pPr>
    <w:rPr>
      <w:sz w:val="24"/>
    </w:rPr>
  </w:style>
  <w:style w:type="paragraph" w:styleId="20">
    <w:name w:val="List Bullet 2"/>
    <w:basedOn w:val="ab"/>
    <w:uiPriority w:val="99"/>
    <w:rsid w:val="00AB1E8A"/>
    <w:pPr>
      <w:numPr>
        <w:numId w:val="6"/>
      </w:numPr>
      <w:spacing w:before="90"/>
    </w:pPr>
  </w:style>
  <w:style w:type="paragraph" w:customStyle="1" w:styleId="23">
    <w:name w:val="Маркированный 2 (тбл)"/>
    <w:basedOn w:val="20"/>
    <w:rsid w:val="00AB1E8A"/>
    <w:pPr>
      <w:numPr>
        <w:numId w:val="7"/>
      </w:numPr>
      <w:tabs>
        <w:tab w:val="left" w:pos="907"/>
      </w:tabs>
    </w:pPr>
    <w:rPr>
      <w:sz w:val="24"/>
    </w:rPr>
  </w:style>
  <w:style w:type="paragraph" w:styleId="30">
    <w:name w:val="List Bullet 3"/>
    <w:basedOn w:val="ab"/>
    <w:rsid w:val="00AB1E8A"/>
    <w:pPr>
      <w:numPr>
        <w:numId w:val="8"/>
      </w:numPr>
    </w:pPr>
  </w:style>
  <w:style w:type="paragraph" w:customStyle="1" w:styleId="34">
    <w:name w:val="Маркированный 3 (тбл)"/>
    <w:basedOn w:val="30"/>
    <w:rsid w:val="00AB1E8A"/>
    <w:pPr>
      <w:numPr>
        <w:numId w:val="9"/>
      </w:numPr>
    </w:pPr>
    <w:rPr>
      <w:sz w:val="24"/>
    </w:rPr>
  </w:style>
  <w:style w:type="paragraph" w:styleId="40">
    <w:name w:val="List Bullet 4"/>
    <w:basedOn w:val="ab"/>
    <w:unhideWhenUsed/>
    <w:rsid w:val="00AB1E8A"/>
    <w:pPr>
      <w:numPr>
        <w:numId w:val="10"/>
      </w:numPr>
    </w:pPr>
  </w:style>
  <w:style w:type="paragraph" w:customStyle="1" w:styleId="44">
    <w:name w:val="Маркированный 4 (тбл)"/>
    <w:basedOn w:val="40"/>
    <w:unhideWhenUsed/>
    <w:rsid w:val="00AB1E8A"/>
    <w:pPr>
      <w:numPr>
        <w:numId w:val="11"/>
      </w:numPr>
    </w:pPr>
    <w:rPr>
      <w:sz w:val="24"/>
    </w:rPr>
  </w:style>
  <w:style w:type="paragraph" w:styleId="50">
    <w:name w:val="List Bullet 5"/>
    <w:basedOn w:val="ab"/>
    <w:autoRedefine/>
    <w:rsid w:val="00AB1E8A"/>
    <w:pPr>
      <w:numPr>
        <w:numId w:val="12"/>
      </w:numPr>
      <w:spacing w:before="0" w:after="0"/>
    </w:pPr>
    <w:rPr>
      <w:rFonts w:ascii="Times New Roman" w:eastAsia="PMingLiU" w:hAnsi="Times New Roman"/>
      <w:sz w:val="24"/>
      <w:lang w:val="en-GB" w:eastAsia="en-US"/>
    </w:rPr>
  </w:style>
  <w:style w:type="paragraph" w:customStyle="1" w:styleId="1b">
    <w:name w:val="Название объекта1"/>
    <w:basedOn w:val="ab"/>
    <w:semiHidden/>
    <w:rsid w:val="00AB1E8A"/>
    <w:pPr>
      <w:spacing w:before="0" w:after="0"/>
      <w:ind w:left="0"/>
      <w:jc w:val="left"/>
    </w:pPr>
    <w:rPr>
      <w:rFonts w:ascii="Arial" w:eastAsia="PMingLiU" w:hAnsi="Arial"/>
      <w:i/>
      <w:sz w:val="14"/>
      <w:lang w:val="en-US" w:eastAsia="en-US"/>
    </w:rPr>
  </w:style>
  <w:style w:type="paragraph" w:customStyle="1" w:styleId="2f1">
    <w:name w:val="Название обьекта 2"/>
    <w:basedOn w:val="aff"/>
    <w:next w:val="2f2"/>
    <w:rsid w:val="00AB1E8A"/>
    <w:pPr>
      <w:tabs>
        <w:tab w:val="clear" w:pos="2835"/>
        <w:tab w:val="left" w:pos="1418"/>
      </w:tabs>
      <w:ind w:left="0"/>
    </w:pPr>
    <w:rPr>
      <w:sz w:val="22"/>
      <w:lang w:val="en-US"/>
    </w:rPr>
  </w:style>
  <w:style w:type="paragraph" w:customStyle="1" w:styleId="2f3">
    <w:name w:val="Название рисунка 2"/>
    <w:basedOn w:val="2f1"/>
    <w:qFormat/>
    <w:rsid w:val="00AB1E8A"/>
    <w:pPr>
      <w:keepNext w:val="0"/>
      <w:spacing w:before="60" w:after="270"/>
      <w:jc w:val="center"/>
    </w:pPr>
  </w:style>
  <w:style w:type="paragraph" w:customStyle="1" w:styleId="affffc">
    <w:name w:val="Название рисунка"/>
    <w:basedOn w:val="2f3"/>
    <w:link w:val="affffd"/>
    <w:qFormat/>
    <w:rsid w:val="00AB1E8A"/>
    <w:pPr>
      <w:ind w:left="1418"/>
    </w:pPr>
  </w:style>
  <w:style w:type="character" w:customStyle="1" w:styleId="affffd">
    <w:name w:val="Название рисунка Знак"/>
    <w:link w:val="affffc"/>
    <w:rsid w:val="00AB1E8A"/>
    <w:rPr>
      <w:rFonts w:asciiTheme="majorHAnsi" w:hAnsiTheme="majorHAnsi"/>
      <w:b/>
      <w:i/>
      <w:sz w:val="22"/>
      <w:lang w:val="en-US"/>
    </w:rPr>
  </w:style>
  <w:style w:type="paragraph" w:customStyle="1" w:styleId="affffe">
    <w:name w:val="Нижний колонтитул четный"/>
    <w:basedOn w:val="af3"/>
    <w:link w:val="afffff"/>
    <w:uiPriority w:val="2"/>
    <w:unhideWhenUsed/>
    <w:qFormat/>
    <w:rsid w:val="00AB1E8A"/>
    <w:pPr>
      <w:jc w:val="left"/>
    </w:pPr>
  </w:style>
  <w:style w:type="character" w:customStyle="1" w:styleId="afffff">
    <w:name w:val="Нижний колонтитул четный Знак"/>
    <w:basedOn w:val="af4"/>
    <w:link w:val="affffe"/>
    <w:uiPriority w:val="2"/>
    <w:rsid w:val="00AB1E8A"/>
    <w:rPr>
      <w:rFonts w:asciiTheme="majorHAnsi" w:hAnsiTheme="majorHAnsi"/>
      <w:noProof/>
      <w:sz w:val="18"/>
      <w:szCs w:val="22"/>
      <w:lang w:val="en-US"/>
    </w:rPr>
  </w:style>
  <w:style w:type="paragraph" w:customStyle="1" w:styleId="afffff0">
    <w:name w:val="Номер нечетной страницы"/>
    <w:basedOn w:val="af3"/>
    <w:uiPriority w:val="2"/>
    <w:qFormat/>
    <w:rsid w:val="00AB1E8A"/>
    <w:rPr>
      <w:b/>
    </w:rPr>
  </w:style>
  <w:style w:type="character" w:styleId="afffff1">
    <w:name w:val="line number"/>
    <w:qFormat/>
    <w:rsid w:val="00AB1E8A"/>
    <w:rPr>
      <w:rFonts w:cs="Times New Roman"/>
    </w:rPr>
  </w:style>
  <w:style w:type="paragraph" w:customStyle="1" w:styleId="afffff2">
    <w:name w:val="Номер четной страницы"/>
    <w:basedOn w:val="affffe"/>
    <w:uiPriority w:val="2"/>
    <w:qFormat/>
    <w:rsid w:val="00AB1E8A"/>
    <w:rPr>
      <w:rFonts w:cs="Arial"/>
      <w:b/>
      <w:szCs w:val="20"/>
    </w:rPr>
  </w:style>
  <w:style w:type="paragraph" w:customStyle="1" w:styleId="a5">
    <w:name w:val="Нумерованный (тбл)"/>
    <w:basedOn w:val="afffa"/>
    <w:rsid w:val="00AB1E8A"/>
    <w:pPr>
      <w:keepLines w:val="0"/>
      <w:numPr>
        <w:numId w:val="14"/>
      </w:numPr>
      <w:tabs>
        <w:tab w:val="left" w:pos="397"/>
      </w:tabs>
    </w:pPr>
  </w:style>
  <w:style w:type="paragraph" w:customStyle="1" w:styleId="22">
    <w:name w:val="Нумерованный 2 (тбл)"/>
    <w:basedOn w:val="a9"/>
    <w:next w:val="2"/>
    <w:rsid w:val="00AB1E8A"/>
    <w:pPr>
      <w:numPr>
        <w:numId w:val="15"/>
      </w:numPr>
    </w:pPr>
  </w:style>
  <w:style w:type="paragraph" w:styleId="3">
    <w:name w:val="List Number 3"/>
    <w:basedOn w:val="ab"/>
    <w:qFormat/>
    <w:rsid w:val="00AB1E8A"/>
    <w:pPr>
      <w:numPr>
        <w:numId w:val="16"/>
      </w:numPr>
      <w:tabs>
        <w:tab w:val="left" w:pos="2608"/>
      </w:tabs>
    </w:pPr>
  </w:style>
  <w:style w:type="paragraph" w:customStyle="1" w:styleId="31">
    <w:name w:val="Нумерованный 3 (тбл)"/>
    <w:basedOn w:val="3"/>
    <w:rsid w:val="00AB1E8A"/>
    <w:pPr>
      <w:numPr>
        <w:numId w:val="17"/>
      </w:numPr>
      <w:tabs>
        <w:tab w:val="clear" w:pos="2608"/>
        <w:tab w:val="left" w:pos="1191"/>
      </w:tabs>
    </w:pPr>
    <w:rPr>
      <w:sz w:val="24"/>
    </w:rPr>
  </w:style>
  <w:style w:type="paragraph" w:styleId="4">
    <w:name w:val="List Number 4"/>
    <w:basedOn w:val="ab"/>
    <w:unhideWhenUsed/>
    <w:qFormat/>
    <w:rsid w:val="00AB1E8A"/>
    <w:pPr>
      <w:numPr>
        <w:numId w:val="18"/>
      </w:numPr>
      <w:tabs>
        <w:tab w:val="left" w:pos="3005"/>
      </w:tabs>
    </w:pPr>
  </w:style>
  <w:style w:type="paragraph" w:customStyle="1" w:styleId="42">
    <w:name w:val="Нумерованный 4 (тбл)"/>
    <w:basedOn w:val="4"/>
    <w:unhideWhenUsed/>
    <w:rsid w:val="00AB1E8A"/>
    <w:pPr>
      <w:numPr>
        <w:numId w:val="19"/>
      </w:numPr>
      <w:tabs>
        <w:tab w:val="clear" w:pos="3005"/>
        <w:tab w:val="left" w:pos="1588"/>
      </w:tabs>
    </w:pPr>
    <w:rPr>
      <w:sz w:val="24"/>
    </w:rPr>
  </w:style>
  <w:style w:type="paragraph" w:styleId="5">
    <w:name w:val="List Number 5"/>
    <w:basedOn w:val="ab"/>
    <w:qFormat/>
    <w:rsid w:val="00AB1E8A"/>
    <w:pPr>
      <w:numPr>
        <w:numId w:val="22"/>
      </w:numPr>
      <w:spacing w:before="0" w:after="0"/>
    </w:pPr>
    <w:rPr>
      <w:rFonts w:ascii="Times New Roman" w:eastAsia="PMingLiU" w:hAnsi="Times New Roman"/>
      <w:sz w:val="24"/>
      <w:lang w:val="en-GB" w:eastAsia="en-US"/>
    </w:rPr>
  </w:style>
  <w:style w:type="paragraph" w:customStyle="1" w:styleId="A7">
    <w:name w:val="Нумерованный список A"/>
    <w:basedOn w:val="ab"/>
    <w:rsid w:val="00AB1E8A"/>
    <w:pPr>
      <w:numPr>
        <w:numId w:val="23"/>
      </w:numPr>
    </w:pPr>
  </w:style>
  <w:style w:type="paragraph" w:customStyle="1" w:styleId="A2">
    <w:name w:val="Нумерованный список A2"/>
    <w:basedOn w:val="ab"/>
    <w:rsid w:val="00AB1E8A"/>
    <w:pPr>
      <w:numPr>
        <w:numId w:val="24"/>
      </w:numPr>
    </w:pPr>
  </w:style>
  <w:style w:type="paragraph" w:customStyle="1" w:styleId="A3">
    <w:name w:val="Нумерованный список A3"/>
    <w:basedOn w:val="ab"/>
    <w:rsid w:val="00AB1E8A"/>
    <w:pPr>
      <w:numPr>
        <w:numId w:val="25"/>
      </w:numPr>
      <w:tabs>
        <w:tab w:val="left" w:pos="2608"/>
      </w:tabs>
    </w:pPr>
  </w:style>
  <w:style w:type="paragraph" w:customStyle="1" w:styleId="A40">
    <w:name w:val="Нумерованный список A4"/>
    <w:basedOn w:val="ab"/>
    <w:unhideWhenUsed/>
    <w:rsid w:val="00AB1E8A"/>
    <w:pPr>
      <w:numPr>
        <w:numId w:val="26"/>
      </w:numPr>
      <w:tabs>
        <w:tab w:val="left" w:pos="3005"/>
      </w:tabs>
    </w:pPr>
  </w:style>
  <w:style w:type="character" w:styleId="HTML5">
    <w:name w:val="HTML Sample"/>
    <w:rsid w:val="00AB1E8A"/>
    <w:rPr>
      <w:rFonts w:ascii="Courier New" w:hAnsi="Courier New"/>
    </w:rPr>
  </w:style>
  <w:style w:type="paragraph" w:styleId="2f4">
    <w:name w:val="envelope return"/>
    <w:basedOn w:val="ab"/>
    <w:rsid w:val="00AB1E8A"/>
    <w:pPr>
      <w:spacing w:before="0" w:after="0"/>
      <w:ind w:left="720"/>
    </w:pPr>
    <w:rPr>
      <w:rFonts w:ascii="Arial" w:eastAsia="PMingLiU" w:hAnsi="Arial" w:cs="Arial"/>
      <w:sz w:val="20"/>
      <w:lang w:val="en-GB" w:eastAsia="en-US"/>
    </w:rPr>
  </w:style>
  <w:style w:type="paragraph" w:customStyle="1" w:styleId="afffff3">
    <w:name w:val="Объект"/>
    <w:basedOn w:val="ab"/>
    <w:next w:val="affffc"/>
    <w:rsid w:val="00AB1E8A"/>
    <w:pPr>
      <w:spacing w:before="360" w:after="120"/>
      <w:jc w:val="center"/>
    </w:pPr>
  </w:style>
  <w:style w:type="paragraph" w:customStyle="1" w:styleId="2f2">
    <w:name w:val="Объект 2"/>
    <w:basedOn w:val="afffff3"/>
    <w:next w:val="2f3"/>
    <w:rsid w:val="00AB1E8A"/>
    <w:pPr>
      <w:keepNext/>
      <w:ind w:left="0"/>
    </w:pPr>
  </w:style>
  <w:style w:type="paragraph" w:customStyle="1" w:styleId="39">
    <w:name w:val="Объект 3"/>
    <w:basedOn w:val="afffff3"/>
    <w:next w:val="ab"/>
    <w:unhideWhenUsed/>
    <w:rsid w:val="00AB1E8A"/>
  </w:style>
  <w:style w:type="table" w:styleId="1c">
    <w:name w:val="Table 3D effects 1"/>
    <w:basedOn w:val="ad"/>
    <w:rsid w:val="00AB1E8A"/>
    <w:pPr>
      <w:ind w:left="720"/>
      <w:jc w:val="both"/>
    </w:pPr>
    <w:rPr>
      <w:rFonts w:eastAsia="PMingLiU"/>
    </w:r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3D effects 2"/>
    <w:basedOn w:val="ad"/>
    <w:rsid w:val="00AB1E8A"/>
    <w:pPr>
      <w:ind w:left="720"/>
      <w:jc w:val="both"/>
    </w:pPr>
    <w:rPr>
      <w:rFonts w:eastAsia="PMingLiU"/>
    </w:r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3D effects 3"/>
    <w:basedOn w:val="ad"/>
    <w:rsid w:val="00AB1E8A"/>
    <w:pPr>
      <w:ind w:left="720"/>
      <w:jc w:val="both"/>
    </w:pPr>
    <w:rPr>
      <w:rFonts w:eastAsia="PMingLiU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f4">
    <w:name w:val="Обычный (без отрыва)"/>
    <w:basedOn w:val="ab"/>
    <w:link w:val="afffff5"/>
    <w:rsid w:val="00AB1E8A"/>
    <w:pPr>
      <w:keepNext/>
    </w:pPr>
  </w:style>
  <w:style w:type="character" w:customStyle="1" w:styleId="afffff5">
    <w:name w:val="Обычный (без отрыва) Знак"/>
    <w:link w:val="afffff4"/>
    <w:rsid w:val="00AB1E8A"/>
    <w:rPr>
      <w:rFonts w:asciiTheme="minorHAnsi" w:hAnsiTheme="minorHAnsi"/>
      <w:sz w:val="28"/>
    </w:rPr>
  </w:style>
  <w:style w:type="character" w:styleId="HTML6">
    <w:name w:val="HTML Definition"/>
    <w:rsid w:val="00AB1E8A"/>
    <w:rPr>
      <w:i/>
    </w:rPr>
  </w:style>
  <w:style w:type="character" w:styleId="HTML7">
    <w:name w:val="HTML Variable"/>
    <w:rsid w:val="00AB1E8A"/>
    <w:rPr>
      <w:i/>
    </w:rPr>
  </w:style>
  <w:style w:type="character" w:styleId="HTML8">
    <w:name w:val="HTML Typewriter"/>
    <w:rsid w:val="00AB1E8A"/>
    <w:rPr>
      <w:rFonts w:ascii="Courier New" w:hAnsi="Courier New"/>
      <w:sz w:val="20"/>
    </w:rPr>
  </w:style>
  <w:style w:type="paragraph" w:styleId="afffff6">
    <w:name w:val="Subtitle"/>
    <w:basedOn w:val="affff3"/>
    <w:next w:val="ab"/>
    <w:link w:val="afffff7"/>
    <w:qFormat/>
    <w:rsid w:val="00AB1E8A"/>
    <w:pPr>
      <w:outlineLvl w:val="1"/>
    </w:pPr>
    <w:rPr>
      <w:szCs w:val="24"/>
    </w:rPr>
  </w:style>
  <w:style w:type="character" w:customStyle="1" w:styleId="afffff7">
    <w:name w:val="Подзаголовок Знак"/>
    <w:basedOn w:val="ac"/>
    <w:link w:val="afffff6"/>
    <w:qFormat/>
    <w:rsid w:val="00AB1E8A"/>
    <w:rPr>
      <w:rFonts w:asciiTheme="majorHAnsi" w:hAnsiTheme="majorHAnsi"/>
      <w:b/>
      <w:sz w:val="32"/>
      <w:szCs w:val="24"/>
    </w:rPr>
  </w:style>
  <w:style w:type="paragraph" w:customStyle="1" w:styleId="1d">
    <w:name w:val="Подзаголовок 1"/>
    <w:basedOn w:val="afffff6"/>
    <w:qFormat/>
    <w:rsid w:val="00AB1E8A"/>
    <w:pPr>
      <w:spacing w:before="450" w:after="300"/>
      <w:outlineLvl w:val="2"/>
    </w:pPr>
  </w:style>
  <w:style w:type="paragraph" w:styleId="afffff8">
    <w:name w:val="Signature"/>
    <w:basedOn w:val="ab"/>
    <w:next w:val="ab"/>
    <w:link w:val="afffff9"/>
    <w:rsid w:val="00AB1E8A"/>
    <w:pPr>
      <w:spacing w:after="240"/>
      <w:ind w:left="3969"/>
      <w:jc w:val="right"/>
    </w:pPr>
  </w:style>
  <w:style w:type="character" w:customStyle="1" w:styleId="afffff9">
    <w:name w:val="Подпись Знак"/>
    <w:basedOn w:val="ac"/>
    <w:link w:val="afffff8"/>
    <w:rsid w:val="00AB1E8A"/>
    <w:rPr>
      <w:rFonts w:asciiTheme="minorHAnsi" w:hAnsiTheme="minorHAnsi"/>
      <w:sz w:val="28"/>
    </w:rPr>
  </w:style>
  <w:style w:type="paragraph" w:customStyle="1" w:styleId="12">
    <w:name w:val="Приложение 1"/>
    <w:basedOn w:val="25"/>
    <w:next w:val="ab"/>
    <w:qFormat/>
    <w:rsid w:val="00AB1E8A"/>
    <w:pPr>
      <w:numPr>
        <w:numId w:val="27"/>
      </w:numPr>
    </w:pPr>
  </w:style>
  <w:style w:type="paragraph" w:customStyle="1" w:styleId="26">
    <w:name w:val="Приложение 2"/>
    <w:basedOn w:val="32"/>
    <w:next w:val="ab"/>
    <w:qFormat/>
    <w:rsid w:val="00AB1E8A"/>
    <w:pPr>
      <w:numPr>
        <w:ilvl w:val="3"/>
        <w:numId w:val="27"/>
      </w:numPr>
    </w:pPr>
    <w:rPr>
      <w:rFonts w:cs="Arial"/>
      <w:lang w:val="en-US"/>
    </w:rPr>
  </w:style>
  <w:style w:type="paragraph" w:customStyle="1" w:styleId="afffffa">
    <w:name w:val="Пример"/>
    <w:basedOn w:val="affff6"/>
    <w:qFormat/>
    <w:rsid w:val="00AB1E8A"/>
    <w:rPr>
      <w:rFonts w:asciiTheme="majorHAnsi" w:hAnsiTheme="majorHAnsi"/>
    </w:rPr>
  </w:style>
  <w:style w:type="paragraph" w:customStyle="1" w:styleId="afffffb">
    <w:name w:val="Пример (отступ)"/>
    <w:basedOn w:val="affff8"/>
    <w:qFormat/>
    <w:rsid w:val="00AB1E8A"/>
    <w:pPr>
      <w:ind w:right="120"/>
    </w:pPr>
    <w:rPr>
      <w:rFonts w:asciiTheme="majorHAnsi" w:hAnsiTheme="majorHAnsi"/>
    </w:rPr>
  </w:style>
  <w:style w:type="table" w:customStyle="1" w:styleId="afffffc">
    <w:name w:val="Примеры"/>
    <w:basedOn w:val="ad"/>
    <w:uiPriority w:val="99"/>
    <w:qFormat/>
    <w:rsid w:val="00AB1E8A"/>
    <w:pPr>
      <w:spacing w:before="30" w:after="30"/>
      <w:ind w:left="60" w:right="60"/>
      <w:jc w:val="both"/>
    </w:pPr>
    <w:rPr>
      <w:rFonts w:asciiTheme="minorHAnsi" w:hAnsiTheme="minorHAnsi"/>
    </w:rPr>
    <w:tblPr>
      <w:tblInd w:w="153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cPr>
      <w:shd w:val="clear" w:color="auto" w:fill="F2F2F2" w:themeFill="background1" w:themeFillShade="F2"/>
    </w:tcPr>
  </w:style>
  <w:style w:type="paragraph" w:styleId="afffffd">
    <w:name w:val="List Continue"/>
    <w:basedOn w:val="ab"/>
    <w:rsid w:val="00AB1E8A"/>
    <w:pPr>
      <w:ind w:left="1814"/>
    </w:pPr>
  </w:style>
  <w:style w:type="paragraph" w:customStyle="1" w:styleId="afffffe">
    <w:name w:val="Продолжение списка (тбл)"/>
    <w:basedOn w:val="afffffd"/>
    <w:rsid w:val="00AB1E8A"/>
    <w:pPr>
      <w:ind w:left="397"/>
    </w:pPr>
    <w:rPr>
      <w:sz w:val="24"/>
    </w:rPr>
  </w:style>
  <w:style w:type="paragraph" w:styleId="2f6">
    <w:name w:val="List Continue 2"/>
    <w:basedOn w:val="ab"/>
    <w:rsid w:val="00AB1E8A"/>
    <w:pPr>
      <w:ind w:left="2211"/>
    </w:pPr>
  </w:style>
  <w:style w:type="paragraph" w:customStyle="1" w:styleId="2f7">
    <w:name w:val="Продолжение списка 2 (тбл)"/>
    <w:basedOn w:val="2f6"/>
    <w:rsid w:val="00AB1E8A"/>
    <w:pPr>
      <w:ind w:left="794"/>
    </w:pPr>
    <w:rPr>
      <w:sz w:val="24"/>
    </w:rPr>
  </w:style>
  <w:style w:type="paragraph" w:styleId="3b">
    <w:name w:val="List Continue 3"/>
    <w:basedOn w:val="ab"/>
    <w:rsid w:val="00AB1E8A"/>
    <w:pPr>
      <w:ind w:left="2608"/>
    </w:pPr>
  </w:style>
  <w:style w:type="paragraph" w:customStyle="1" w:styleId="3c">
    <w:name w:val="Продолжение списка 3 (тбл)"/>
    <w:basedOn w:val="3b"/>
    <w:rsid w:val="00AB1E8A"/>
    <w:pPr>
      <w:ind w:left="1191"/>
    </w:pPr>
    <w:rPr>
      <w:sz w:val="24"/>
    </w:rPr>
  </w:style>
  <w:style w:type="paragraph" w:styleId="48">
    <w:name w:val="List Continue 4"/>
    <w:basedOn w:val="ab"/>
    <w:unhideWhenUsed/>
    <w:rsid w:val="00AB1E8A"/>
    <w:pPr>
      <w:ind w:left="3005"/>
    </w:pPr>
  </w:style>
  <w:style w:type="paragraph" w:customStyle="1" w:styleId="49">
    <w:name w:val="Продолжение списка 4 (тбл)"/>
    <w:basedOn w:val="48"/>
    <w:unhideWhenUsed/>
    <w:rsid w:val="00AB1E8A"/>
    <w:pPr>
      <w:ind w:left="1588"/>
    </w:pPr>
    <w:rPr>
      <w:sz w:val="24"/>
    </w:rPr>
  </w:style>
  <w:style w:type="paragraph" w:styleId="55">
    <w:name w:val="List Continue 5"/>
    <w:basedOn w:val="ab"/>
    <w:rsid w:val="00AB1E8A"/>
    <w:pPr>
      <w:spacing w:before="0" w:after="120"/>
      <w:ind w:left="1415"/>
    </w:pPr>
    <w:rPr>
      <w:rFonts w:ascii="Times New Roman" w:eastAsia="PMingLiU" w:hAnsi="Times New Roman"/>
      <w:sz w:val="20"/>
      <w:lang w:val="en-GB" w:eastAsia="en-US"/>
    </w:rPr>
  </w:style>
  <w:style w:type="table" w:styleId="-21">
    <w:name w:val="Light Shading Accent 2"/>
    <w:basedOn w:val="ad"/>
    <w:uiPriority w:val="60"/>
    <w:rsid w:val="00AB1E8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1">
    <w:name w:val="Light Shading Accent 3"/>
    <w:basedOn w:val="ad"/>
    <w:uiPriority w:val="60"/>
    <w:rsid w:val="00AB1E8A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1e">
    <w:name w:val="Светлая заливка1"/>
    <w:basedOn w:val="ad"/>
    <w:uiPriority w:val="60"/>
    <w:rsid w:val="00AB1E8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22">
    <w:name w:val="Light List Accent 2"/>
    <w:basedOn w:val="ad"/>
    <w:uiPriority w:val="61"/>
    <w:rsid w:val="00AB1E8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1f">
    <w:name w:val="Светлый список1"/>
    <w:basedOn w:val="ad"/>
    <w:uiPriority w:val="61"/>
    <w:rsid w:val="00AB1E8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f0">
    <w:name w:val="Table Grid 1"/>
    <w:basedOn w:val="ad"/>
    <w:rsid w:val="00AB1E8A"/>
    <w:pPr>
      <w:ind w:left="720"/>
      <w:jc w:val="both"/>
    </w:pPr>
    <w:rPr>
      <w:rFonts w:eastAsia="PMingLi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d"/>
    <w:rsid w:val="00AB1E8A"/>
    <w:pPr>
      <w:ind w:left="720"/>
      <w:jc w:val="both"/>
    </w:pPr>
    <w:rPr>
      <w:rFonts w:eastAsia="PMingLiU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Grid 3"/>
    <w:basedOn w:val="ad"/>
    <w:rsid w:val="00AB1E8A"/>
    <w:pPr>
      <w:ind w:left="720"/>
      <w:jc w:val="both"/>
    </w:pPr>
    <w:rPr>
      <w:rFonts w:eastAsia="PMingLi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Grid 4"/>
    <w:basedOn w:val="ad"/>
    <w:rsid w:val="00AB1E8A"/>
    <w:pPr>
      <w:ind w:left="720"/>
      <w:jc w:val="both"/>
    </w:pPr>
    <w:rPr>
      <w:rFonts w:eastAsia="PMingLi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d"/>
    <w:rsid w:val="00AB1E8A"/>
    <w:pPr>
      <w:ind w:left="720"/>
      <w:jc w:val="both"/>
    </w:pPr>
    <w:rPr>
      <w:rFonts w:eastAsia="PMingLi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d"/>
    <w:rsid w:val="00AB1E8A"/>
    <w:pPr>
      <w:ind w:left="720"/>
      <w:jc w:val="both"/>
    </w:pPr>
    <w:rPr>
      <w:rFonts w:eastAsia="PMingLi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d"/>
    <w:rsid w:val="00AB1E8A"/>
    <w:pPr>
      <w:ind w:left="720"/>
      <w:jc w:val="both"/>
    </w:pPr>
    <w:rPr>
      <w:rFonts w:eastAsia="PMingLiU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d"/>
    <w:rsid w:val="00AB1E8A"/>
    <w:pPr>
      <w:ind w:left="720"/>
      <w:jc w:val="both"/>
    </w:pPr>
    <w:rPr>
      <w:rFonts w:eastAsia="PMingLi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">
    <w:name w:val="Table Contemporary"/>
    <w:basedOn w:val="ad"/>
    <w:rsid w:val="00AB1E8A"/>
    <w:pPr>
      <w:ind w:left="720"/>
      <w:jc w:val="both"/>
    </w:pPr>
    <w:rPr>
      <w:rFonts w:eastAsia="PMingLi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affffff0">
    <w:name w:val="Список (тбл)"/>
    <w:basedOn w:val="af9"/>
    <w:rsid w:val="00AB1E8A"/>
    <w:pPr>
      <w:ind w:left="397"/>
    </w:pPr>
    <w:rPr>
      <w:sz w:val="22"/>
    </w:rPr>
  </w:style>
  <w:style w:type="paragraph" w:styleId="2f9">
    <w:name w:val="List 2"/>
    <w:basedOn w:val="ab"/>
    <w:rsid w:val="00AB1E8A"/>
    <w:pPr>
      <w:ind w:left="2211" w:hanging="397"/>
    </w:pPr>
  </w:style>
  <w:style w:type="paragraph" w:customStyle="1" w:styleId="2fa">
    <w:name w:val="Список 2 (тбл)"/>
    <w:basedOn w:val="2f9"/>
    <w:rsid w:val="00AB1E8A"/>
    <w:pPr>
      <w:ind w:left="794"/>
    </w:pPr>
    <w:rPr>
      <w:sz w:val="22"/>
    </w:rPr>
  </w:style>
  <w:style w:type="paragraph" w:styleId="3e">
    <w:name w:val="List 3"/>
    <w:basedOn w:val="ab"/>
    <w:rsid w:val="00AB1E8A"/>
    <w:pPr>
      <w:ind w:left="2608" w:hanging="397"/>
    </w:pPr>
  </w:style>
  <w:style w:type="paragraph" w:customStyle="1" w:styleId="3f">
    <w:name w:val="Список 3 (тбл)"/>
    <w:basedOn w:val="3e"/>
    <w:rsid w:val="00AB1E8A"/>
    <w:pPr>
      <w:ind w:left="1191"/>
    </w:pPr>
    <w:rPr>
      <w:sz w:val="22"/>
    </w:rPr>
  </w:style>
  <w:style w:type="paragraph" w:styleId="4b">
    <w:name w:val="List 4"/>
    <w:basedOn w:val="ab"/>
    <w:unhideWhenUsed/>
    <w:rsid w:val="00AB1E8A"/>
    <w:pPr>
      <w:ind w:left="3005" w:hanging="397"/>
    </w:pPr>
  </w:style>
  <w:style w:type="paragraph" w:customStyle="1" w:styleId="4c">
    <w:name w:val="Список 4 (тбл)"/>
    <w:basedOn w:val="4b"/>
    <w:unhideWhenUsed/>
    <w:rsid w:val="00AB1E8A"/>
    <w:pPr>
      <w:ind w:left="1588"/>
    </w:pPr>
    <w:rPr>
      <w:sz w:val="22"/>
    </w:rPr>
  </w:style>
  <w:style w:type="paragraph" w:styleId="57">
    <w:name w:val="List 5"/>
    <w:basedOn w:val="ab"/>
    <w:rsid w:val="00AB1E8A"/>
    <w:pPr>
      <w:spacing w:before="0" w:after="0"/>
      <w:ind w:left="1415" w:hanging="283"/>
    </w:pPr>
    <w:rPr>
      <w:rFonts w:ascii="Times New Roman" w:eastAsia="PMingLiU" w:hAnsi="Times New Roman"/>
      <w:sz w:val="20"/>
      <w:lang w:val="en-GB" w:eastAsia="en-US"/>
    </w:rPr>
  </w:style>
  <w:style w:type="character" w:customStyle="1" w:styleId="affffff1">
    <w:name w:val="Ссылка простая"/>
    <w:basedOn w:val="af8"/>
    <w:qFormat/>
    <w:rsid w:val="00AB1E8A"/>
    <w:rPr>
      <w:i w:val="0"/>
      <w:color w:val="0000FF"/>
      <w:u w:val="none"/>
    </w:rPr>
  </w:style>
  <w:style w:type="character" w:customStyle="1" w:styleId="affffff2">
    <w:name w:val="Ссылка строгая"/>
    <w:basedOn w:val="ac"/>
    <w:qFormat/>
    <w:rsid w:val="00AB1E8A"/>
    <w:rPr>
      <w:b/>
      <w:color w:val="0000FF"/>
      <w:u w:val="none"/>
    </w:rPr>
  </w:style>
  <w:style w:type="table" w:styleId="affffff3">
    <w:name w:val="Table Professional"/>
    <w:basedOn w:val="ad"/>
    <w:rsid w:val="00AB1E8A"/>
    <w:pPr>
      <w:numPr>
        <w:numId w:val="25"/>
      </w:numPr>
      <w:tabs>
        <w:tab w:val="num" w:pos="3119"/>
      </w:tabs>
      <w:spacing w:after="120"/>
      <w:ind w:left="3119" w:firstLine="709"/>
      <w:jc w:val="both"/>
    </w:pPr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">
    <w:name w:val="HTML Preformatted"/>
    <w:basedOn w:val="ab"/>
    <w:link w:val="HTML9"/>
    <w:uiPriority w:val="99"/>
    <w:rsid w:val="00AB1E8A"/>
    <w:pPr>
      <w:numPr>
        <w:numId w:val="30"/>
      </w:num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PMingLiU" w:hAnsi="Courier New"/>
      <w:sz w:val="20"/>
      <w:lang w:val="en-AU" w:eastAsia="en-US"/>
    </w:rPr>
  </w:style>
  <w:style w:type="character" w:customStyle="1" w:styleId="HTML9">
    <w:name w:val="Стандартный HTML Знак"/>
    <w:basedOn w:val="ac"/>
    <w:link w:val="HTML"/>
    <w:uiPriority w:val="99"/>
    <w:rsid w:val="00AB1E8A"/>
    <w:rPr>
      <w:rFonts w:ascii="Courier New" w:eastAsia="PMingLiU" w:hAnsi="Courier New"/>
      <w:lang w:val="en-AU" w:eastAsia="en-US"/>
    </w:rPr>
  </w:style>
  <w:style w:type="paragraph" w:styleId="affffff4">
    <w:name w:val="table of authorities"/>
    <w:basedOn w:val="ab"/>
    <w:next w:val="ab"/>
    <w:rsid w:val="00AB1E8A"/>
    <w:pPr>
      <w:spacing w:before="0" w:after="0"/>
      <w:ind w:left="200" w:hanging="200"/>
    </w:pPr>
    <w:rPr>
      <w:rFonts w:ascii="Times New Roman" w:eastAsia="PMingLiU" w:hAnsi="Times New Roman"/>
      <w:sz w:val="20"/>
      <w:lang w:val="en-GB" w:eastAsia="en-US"/>
    </w:rPr>
  </w:style>
  <w:style w:type="table" w:styleId="affffff5">
    <w:name w:val="Table Theme"/>
    <w:basedOn w:val="ad"/>
    <w:rsid w:val="00AB1E8A"/>
    <w:pPr>
      <w:ind w:left="720"/>
      <w:jc w:val="both"/>
    </w:pPr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6">
    <w:name w:val="Термин (курсив)"/>
    <w:qFormat/>
    <w:rsid w:val="00AB1E8A"/>
    <w:rPr>
      <w:rFonts w:ascii="Chevin Cyrillic" w:hAnsi="Chevin Cyrillic"/>
      <w:i/>
    </w:rPr>
  </w:style>
  <w:style w:type="paragraph" w:customStyle="1" w:styleId="-">
    <w:name w:val="Титул - название"/>
    <w:basedOn w:val="af"/>
    <w:link w:val="affffff7"/>
    <w:uiPriority w:val="99"/>
    <w:semiHidden/>
    <w:qFormat/>
    <w:rsid w:val="00AB1E8A"/>
    <w:pPr>
      <w:suppressAutoHyphens/>
      <w:spacing w:before="75" w:after="75"/>
      <w:jc w:val="center"/>
    </w:pPr>
    <w:rPr>
      <w:rFonts w:asciiTheme="majorHAnsi" w:hAnsiTheme="majorHAnsi"/>
      <w:b/>
      <w:sz w:val="32"/>
      <w:szCs w:val="56"/>
    </w:rPr>
  </w:style>
  <w:style w:type="character" w:customStyle="1" w:styleId="affffff7">
    <w:name w:val="Название системы Знак"/>
    <w:basedOn w:val="af0"/>
    <w:link w:val="-"/>
    <w:uiPriority w:val="99"/>
    <w:semiHidden/>
    <w:rsid w:val="00AB1E8A"/>
    <w:rPr>
      <w:rFonts w:asciiTheme="majorHAnsi" w:hAnsiTheme="majorHAnsi"/>
      <w:b/>
      <w:sz w:val="32"/>
      <w:szCs w:val="56"/>
    </w:rPr>
  </w:style>
  <w:style w:type="paragraph" w:customStyle="1" w:styleId="-0">
    <w:name w:val="Титул - редакция"/>
    <w:basedOn w:val="af"/>
    <w:uiPriority w:val="99"/>
    <w:semiHidden/>
    <w:qFormat/>
    <w:rsid w:val="00AB1E8A"/>
    <w:pPr>
      <w:suppressAutoHyphens/>
      <w:jc w:val="center"/>
    </w:pPr>
    <w:rPr>
      <w:rFonts w:asciiTheme="majorHAnsi" w:hAnsiTheme="majorHAnsi" w:cs="Arial"/>
      <w:sz w:val="24"/>
    </w:rPr>
  </w:style>
  <w:style w:type="paragraph" w:customStyle="1" w:styleId="-5">
    <w:name w:val="Титул - тип документа"/>
    <w:basedOn w:val="af"/>
    <w:link w:val="-6"/>
    <w:uiPriority w:val="99"/>
    <w:semiHidden/>
    <w:qFormat/>
    <w:rsid w:val="00AB1E8A"/>
    <w:pPr>
      <w:suppressAutoHyphens/>
      <w:spacing w:before="75" w:after="375"/>
      <w:jc w:val="center"/>
    </w:pPr>
    <w:rPr>
      <w:rFonts w:asciiTheme="majorHAnsi" w:hAnsiTheme="majorHAnsi"/>
    </w:rPr>
  </w:style>
  <w:style w:type="character" w:customStyle="1" w:styleId="-6">
    <w:name w:val="Титул - тип документа Знак"/>
    <w:basedOn w:val="af0"/>
    <w:link w:val="-5"/>
    <w:uiPriority w:val="99"/>
    <w:semiHidden/>
    <w:rsid w:val="00AB1E8A"/>
    <w:rPr>
      <w:rFonts w:asciiTheme="majorHAnsi" w:hAnsiTheme="majorHAnsi"/>
      <w:sz w:val="28"/>
    </w:rPr>
  </w:style>
  <w:style w:type="paragraph" w:styleId="affffff8">
    <w:name w:val="index heading"/>
    <w:basedOn w:val="ab"/>
    <w:next w:val="18"/>
    <w:rsid w:val="00AB1E8A"/>
  </w:style>
  <w:style w:type="paragraph" w:styleId="2fb">
    <w:name w:val="index 2"/>
    <w:basedOn w:val="ab"/>
    <w:next w:val="ab"/>
    <w:autoRedefine/>
    <w:rsid w:val="00AB1E8A"/>
    <w:pPr>
      <w:ind w:left="400" w:hanging="200"/>
    </w:pPr>
  </w:style>
  <w:style w:type="paragraph" w:styleId="3f0">
    <w:name w:val="index 3"/>
    <w:basedOn w:val="ab"/>
    <w:next w:val="ab"/>
    <w:autoRedefine/>
    <w:rsid w:val="00AB1E8A"/>
    <w:pPr>
      <w:ind w:left="600" w:hanging="200"/>
    </w:pPr>
  </w:style>
  <w:style w:type="paragraph" w:styleId="4d">
    <w:name w:val="index 4"/>
    <w:basedOn w:val="ab"/>
    <w:next w:val="ab"/>
    <w:autoRedefine/>
    <w:rsid w:val="00AB1E8A"/>
    <w:pPr>
      <w:ind w:left="800" w:hanging="200"/>
    </w:pPr>
  </w:style>
  <w:style w:type="paragraph" w:styleId="58">
    <w:name w:val="index 5"/>
    <w:basedOn w:val="ab"/>
    <w:next w:val="ab"/>
    <w:autoRedefine/>
    <w:rsid w:val="00AB1E8A"/>
    <w:pPr>
      <w:ind w:left="1000" w:hanging="200"/>
    </w:pPr>
  </w:style>
  <w:style w:type="paragraph" w:styleId="63">
    <w:name w:val="index 6"/>
    <w:basedOn w:val="ab"/>
    <w:next w:val="ab"/>
    <w:autoRedefine/>
    <w:rsid w:val="00AB1E8A"/>
    <w:pPr>
      <w:ind w:left="1200" w:hanging="200"/>
    </w:pPr>
  </w:style>
  <w:style w:type="paragraph" w:styleId="73">
    <w:name w:val="index 7"/>
    <w:basedOn w:val="ab"/>
    <w:next w:val="ab"/>
    <w:autoRedefine/>
    <w:rsid w:val="00AB1E8A"/>
    <w:pPr>
      <w:ind w:left="1400" w:hanging="200"/>
    </w:pPr>
  </w:style>
  <w:style w:type="paragraph" w:styleId="83">
    <w:name w:val="index 8"/>
    <w:basedOn w:val="ab"/>
    <w:next w:val="ab"/>
    <w:autoRedefine/>
    <w:rsid w:val="00AB1E8A"/>
    <w:pPr>
      <w:ind w:left="1600" w:hanging="200"/>
    </w:pPr>
  </w:style>
  <w:style w:type="paragraph" w:styleId="92">
    <w:name w:val="index 9"/>
    <w:basedOn w:val="ab"/>
    <w:next w:val="ab"/>
    <w:autoRedefine/>
    <w:rsid w:val="00AB1E8A"/>
    <w:pPr>
      <w:ind w:left="1800" w:hanging="200"/>
    </w:pPr>
  </w:style>
  <w:style w:type="table" w:styleId="1f1">
    <w:name w:val="Table Colorful 1"/>
    <w:basedOn w:val="ad"/>
    <w:rsid w:val="00AB1E8A"/>
    <w:pPr>
      <w:ind w:left="720"/>
      <w:jc w:val="both"/>
    </w:pPr>
    <w:rPr>
      <w:rFonts w:eastAsia="PMingLiU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orful 2"/>
    <w:basedOn w:val="ad"/>
    <w:rsid w:val="00AB1E8A"/>
    <w:pPr>
      <w:ind w:left="720"/>
      <w:jc w:val="both"/>
    </w:pPr>
    <w:rPr>
      <w:rFonts w:eastAsia="PMingLi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Colorful 3"/>
    <w:basedOn w:val="ad"/>
    <w:rsid w:val="00AB1E8A"/>
    <w:pPr>
      <w:ind w:left="720"/>
      <w:jc w:val="both"/>
    </w:pPr>
    <w:rPr>
      <w:rFonts w:eastAsia="PMingLi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f9">
    <w:name w:val="Block Text"/>
    <w:basedOn w:val="ab"/>
    <w:next w:val="ab"/>
    <w:rsid w:val="00AB1E8A"/>
    <w:pPr>
      <w:outlineLvl w:val="0"/>
    </w:pPr>
    <w:rPr>
      <w:i/>
    </w:rPr>
  </w:style>
  <w:style w:type="character" w:styleId="HTMLa">
    <w:name w:val="HTML Cite"/>
    <w:rsid w:val="00AB1E8A"/>
    <w:rPr>
      <w:i/>
    </w:rPr>
  </w:style>
  <w:style w:type="paragraph" w:styleId="affffffa">
    <w:name w:val="Message Header"/>
    <w:basedOn w:val="ab"/>
    <w:link w:val="affffffb"/>
    <w:unhideWhenUsed/>
    <w:rsid w:val="00AB1E8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affffffb">
    <w:name w:val="Шапка Знак"/>
    <w:basedOn w:val="ac"/>
    <w:link w:val="affffffa"/>
    <w:rsid w:val="00AB1E8A"/>
    <w:rPr>
      <w:rFonts w:asciiTheme="majorHAnsi" w:eastAsiaTheme="majorEastAsia" w:hAnsiTheme="majorHAnsi" w:cstheme="majorBidi"/>
      <w:sz w:val="28"/>
      <w:szCs w:val="24"/>
      <w:shd w:val="pct20" w:color="auto" w:fill="auto"/>
    </w:rPr>
  </w:style>
  <w:style w:type="paragraph" w:styleId="affffffc">
    <w:name w:val="E-mail Signature"/>
    <w:basedOn w:val="ab"/>
    <w:link w:val="affffffd"/>
    <w:rsid w:val="00AB1E8A"/>
    <w:pPr>
      <w:spacing w:before="0" w:after="0"/>
      <w:ind w:left="720"/>
    </w:pPr>
    <w:rPr>
      <w:rFonts w:ascii="Times New Roman" w:eastAsia="PMingLiU" w:hAnsi="Times New Roman"/>
      <w:sz w:val="20"/>
      <w:lang w:val="en-GB" w:eastAsia="en-US"/>
    </w:rPr>
  </w:style>
  <w:style w:type="character" w:customStyle="1" w:styleId="affffffd">
    <w:name w:val="Электронная подпись Знак"/>
    <w:basedOn w:val="ac"/>
    <w:link w:val="affffffc"/>
    <w:rsid w:val="00AB1E8A"/>
    <w:rPr>
      <w:rFonts w:eastAsia="PMingLiU"/>
      <w:lang w:val="en-GB" w:eastAsia="en-US"/>
    </w:rPr>
  </w:style>
  <w:style w:type="paragraph" w:styleId="affffffe">
    <w:name w:val="Body Text"/>
    <w:link w:val="afffffff"/>
    <w:qFormat/>
    <w:rsid w:val="00AB1E8A"/>
    <w:pPr>
      <w:spacing w:after="200" w:line="276" w:lineRule="auto"/>
      <w:ind w:firstLine="851"/>
      <w:jc w:val="both"/>
    </w:pPr>
    <w:rPr>
      <w:rFonts w:eastAsia="Calibri"/>
      <w:sz w:val="24"/>
      <w:szCs w:val="32"/>
      <w:lang w:eastAsia="en-US" w:bidi="en-US"/>
    </w:rPr>
  </w:style>
  <w:style w:type="character" w:customStyle="1" w:styleId="afffffff">
    <w:name w:val="Основной текст Знак"/>
    <w:basedOn w:val="ac"/>
    <w:link w:val="affffffe"/>
    <w:qFormat/>
    <w:rsid w:val="00AB1E8A"/>
    <w:rPr>
      <w:rFonts w:eastAsia="Calibri"/>
      <w:sz w:val="24"/>
      <w:szCs w:val="32"/>
      <w:lang w:eastAsia="en-US" w:bidi="en-US"/>
    </w:rPr>
  </w:style>
  <w:style w:type="paragraph" w:customStyle="1" w:styleId="afffffff0">
    <w:name w:val="Титул_пропись_слева"/>
    <w:next w:val="affffffe"/>
    <w:link w:val="afffffff1"/>
    <w:semiHidden/>
    <w:rsid w:val="00AB1E8A"/>
    <w:pPr>
      <w:spacing w:after="200" w:line="276" w:lineRule="auto"/>
    </w:pPr>
    <w:rPr>
      <w:rFonts w:eastAsia="Calibri"/>
      <w:b/>
      <w:caps/>
      <w:sz w:val="24"/>
      <w:szCs w:val="32"/>
      <w:lang w:eastAsia="en-US" w:bidi="en-US"/>
    </w:rPr>
  </w:style>
  <w:style w:type="character" w:customStyle="1" w:styleId="afffffff1">
    <w:name w:val="Титул_пропись_слева Знак"/>
    <w:basedOn w:val="ac"/>
    <w:link w:val="afffffff0"/>
    <w:semiHidden/>
    <w:rsid w:val="00AB1E8A"/>
    <w:rPr>
      <w:rFonts w:eastAsia="Calibri"/>
      <w:b/>
      <w:caps/>
      <w:sz w:val="24"/>
      <w:szCs w:val="32"/>
      <w:lang w:eastAsia="en-US" w:bidi="en-US"/>
    </w:rPr>
  </w:style>
  <w:style w:type="paragraph" w:customStyle="1" w:styleId="afffffff2">
    <w:name w:val="Титул_слева"/>
    <w:next w:val="affffffe"/>
    <w:link w:val="afffffff3"/>
    <w:semiHidden/>
    <w:rsid w:val="00AB1E8A"/>
    <w:pPr>
      <w:spacing w:after="120" w:line="276" w:lineRule="auto"/>
    </w:pPr>
    <w:rPr>
      <w:rFonts w:eastAsia="Calibri"/>
      <w:sz w:val="24"/>
      <w:szCs w:val="32"/>
      <w:lang w:eastAsia="en-US" w:bidi="en-US"/>
    </w:rPr>
  </w:style>
  <w:style w:type="character" w:customStyle="1" w:styleId="afffffff3">
    <w:name w:val="Титул_слева Знак"/>
    <w:basedOn w:val="ac"/>
    <w:link w:val="afffffff2"/>
    <w:semiHidden/>
    <w:rsid w:val="00AB1E8A"/>
    <w:rPr>
      <w:rFonts w:eastAsia="Calibri"/>
      <w:sz w:val="24"/>
      <w:szCs w:val="32"/>
      <w:lang w:eastAsia="en-US" w:bidi="en-US"/>
    </w:rPr>
  </w:style>
  <w:style w:type="paragraph" w:customStyle="1" w:styleId="afffffff4">
    <w:name w:val="Титул_пропись_справа"/>
    <w:next w:val="affffffe"/>
    <w:link w:val="afffffff5"/>
    <w:semiHidden/>
    <w:rsid w:val="00AB1E8A"/>
    <w:pPr>
      <w:spacing w:after="200" w:line="276" w:lineRule="auto"/>
      <w:jc w:val="right"/>
    </w:pPr>
    <w:rPr>
      <w:rFonts w:eastAsia="Calibri"/>
      <w:b/>
      <w:caps/>
      <w:sz w:val="24"/>
      <w:szCs w:val="32"/>
      <w:lang w:eastAsia="en-US" w:bidi="en-US"/>
    </w:rPr>
  </w:style>
  <w:style w:type="character" w:customStyle="1" w:styleId="afffffff5">
    <w:name w:val="Титул_пропись_справа Знак"/>
    <w:basedOn w:val="ac"/>
    <w:link w:val="afffffff4"/>
    <w:semiHidden/>
    <w:rsid w:val="00AB1E8A"/>
    <w:rPr>
      <w:rFonts w:eastAsia="Calibri"/>
      <w:b/>
      <w:caps/>
      <w:sz w:val="24"/>
      <w:szCs w:val="32"/>
      <w:lang w:eastAsia="en-US" w:bidi="en-US"/>
    </w:rPr>
  </w:style>
  <w:style w:type="paragraph" w:customStyle="1" w:styleId="afffffff6">
    <w:name w:val="Титул_справа"/>
    <w:next w:val="affffffe"/>
    <w:link w:val="afffffff7"/>
    <w:semiHidden/>
    <w:rsid w:val="00AB1E8A"/>
    <w:pPr>
      <w:spacing w:after="120" w:line="276" w:lineRule="auto"/>
      <w:jc w:val="right"/>
    </w:pPr>
    <w:rPr>
      <w:rFonts w:eastAsia="Calibri"/>
      <w:sz w:val="24"/>
      <w:szCs w:val="32"/>
      <w:lang w:eastAsia="en-US" w:bidi="en-US"/>
    </w:rPr>
  </w:style>
  <w:style w:type="character" w:customStyle="1" w:styleId="afffffff7">
    <w:name w:val="Титул_справа Знак"/>
    <w:basedOn w:val="ac"/>
    <w:link w:val="afffffff6"/>
    <w:semiHidden/>
    <w:rsid w:val="00AB1E8A"/>
    <w:rPr>
      <w:rFonts w:eastAsia="Calibri"/>
      <w:sz w:val="24"/>
      <w:szCs w:val="32"/>
      <w:lang w:eastAsia="en-US" w:bidi="en-US"/>
    </w:rPr>
  </w:style>
  <w:style w:type="paragraph" w:customStyle="1" w:styleId="afffffff8">
    <w:name w:val="Титул_пропись_центр"/>
    <w:next w:val="affffffe"/>
    <w:link w:val="afffffff9"/>
    <w:semiHidden/>
    <w:rsid w:val="00AB1E8A"/>
    <w:pPr>
      <w:spacing w:after="200" w:line="276" w:lineRule="auto"/>
      <w:jc w:val="center"/>
    </w:pPr>
    <w:rPr>
      <w:rFonts w:eastAsia="Calibri"/>
      <w:b/>
      <w:caps/>
      <w:sz w:val="24"/>
      <w:szCs w:val="32"/>
      <w:lang w:eastAsia="en-US" w:bidi="en-US"/>
    </w:rPr>
  </w:style>
  <w:style w:type="character" w:customStyle="1" w:styleId="afffffff9">
    <w:name w:val="Титул_пропись_центр Знак"/>
    <w:basedOn w:val="ac"/>
    <w:link w:val="afffffff8"/>
    <w:semiHidden/>
    <w:rsid w:val="00AB1E8A"/>
    <w:rPr>
      <w:rFonts w:eastAsia="Calibri"/>
      <w:b/>
      <w:caps/>
      <w:sz w:val="24"/>
      <w:szCs w:val="32"/>
      <w:lang w:eastAsia="en-US" w:bidi="en-US"/>
    </w:rPr>
  </w:style>
  <w:style w:type="paragraph" w:customStyle="1" w:styleId="afffffffa">
    <w:name w:val="Титул_центр"/>
    <w:next w:val="affffffe"/>
    <w:link w:val="afffffffb"/>
    <w:semiHidden/>
    <w:rsid w:val="00AB1E8A"/>
    <w:pPr>
      <w:spacing w:after="200" w:line="276" w:lineRule="auto"/>
      <w:jc w:val="center"/>
    </w:pPr>
    <w:rPr>
      <w:rFonts w:eastAsia="Calibri"/>
      <w:sz w:val="24"/>
      <w:szCs w:val="24"/>
      <w:lang w:eastAsia="en-US" w:bidi="en-US"/>
    </w:rPr>
  </w:style>
  <w:style w:type="character" w:customStyle="1" w:styleId="afffffffb">
    <w:name w:val="Титул_центр Знак"/>
    <w:basedOn w:val="ac"/>
    <w:link w:val="afffffffa"/>
    <w:semiHidden/>
    <w:rsid w:val="00AB1E8A"/>
    <w:rPr>
      <w:rFonts w:eastAsia="Calibri"/>
      <w:sz w:val="24"/>
      <w:szCs w:val="24"/>
      <w:lang w:eastAsia="en-US" w:bidi="en-US"/>
    </w:rPr>
  </w:style>
  <w:style w:type="paragraph" w:customStyle="1" w:styleId="afffffffc">
    <w:name w:val="Колонтитул_верх"/>
    <w:next w:val="ab"/>
    <w:link w:val="afffffffd"/>
    <w:uiPriority w:val="99"/>
    <w:rsid w:val="00AB1E8A"/>
    <w:pPr>
      <w:spacing w:after="200" w:line="276" w:lineRule="auto"/>
      <w:ind w:firstLine="720"/>
      <w:jc w:val="center"/>
    </w:pPr>
    <w:rPr>
      <w:rFonts w:eastAsia="Calibri"/>
      <w:b/>
      <w:sz w:val="24"/>
      <w:szCs w:val="32"/>
      <w:lang w:eastAsia="en-US" w:bidi="en-US"/>
    </w:rPr>
  </w:style>
  <w:style w:type="character" w:customStyle="1" w:styleId="afffffffd">
    <w:name w:val="Колонтитул_верх Знак"/>
    <w:basedOn w:val="ac"/>
    <w:link w:val="afffffffc"/>
    <w:uiPriority w:val="99"/>
    <w:rsid w:val="00AB1E8A"/>
    <w:rPr>
      <w:rFonts w:eastAsia="Calibri"/>
      <w:b/>
      <w:sz w:val="24"/>
      <w:szCs w:val="32"/>
      <w:lang w:eastAsia="en-US" w:bidi="en-US"/>
    </w:rPr>
  </w:style>
  <w:style w:type="paragraph" w:customStyle="1" w:styleId="Normaltable">
    <w:name w:val="Normal_table"/>
    <w:basedOn w:val="ab"/>
    <w:qFormat/>
    <w:rsid w:val="00AB1E8A"/>
    <w:pPr>
      <w:spacing w:before="0" w:after="0" w:line="360" w:lineRule="auto"/>
      <w:ind w:left="0" w:firstLine="851"/>
    </w:pPr>
    <w:rPr>
      <w:rFonts w:ascii="Times New Roman" w:hAnsi="Times New Roman"/>
      <w:snapToGrid w:val="0"/>
      <w:lang w:eastAsia="en-US"/>
    </w:rPr>
  </w:style>
  <w:style w:type="table" w:customStyle="1" w:styleId="RTKTable">
    <w:name w:val="RTK_Table"/>
    <w:basedOn w:val="ad"/>
    <w:uiPriority w:val="99"/>
    <w:rsid w:val="00AB1E8A"/>
    <w:pPr>
      <w:spacing w:before="30" w:after="30"/>
      <w:ind w:left="120"/>
    </w:pPr>
    <w:rPr>
      <w:rFonts w:asciiTheme="minorHAnsi" w:hAnsiTheme="minorHAnsi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keepNext/>
        <w:wordWrap/>
      </w:pPr>
      <w:rPr>
        <w:rFonts w:asciiTheme="majorHAnsi" w:hAnsiTheme="majorHAnsi"/>
        <w:b/>
        <w:color w:val="auto"/>
        <w:sz w:val="1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D9D9D9" w:themeFill="background1" w:themeFillShade="D9"/>
      </w:tcPr>
    </w:tblStylePr>
  </w:style>
  <w:style w:type="table" w:styleId="1f2">
    <w:name w:val="Table Simple 1"/>
    <w:basedOn w:val="ad"/>
    <w:qFormat/>
    <w:rsid w:val="00AB1E8A"/>
    <w:pPr>
      <w:ind w:left="720"/>
      <w:jc w:val="both"/>
    </w:pPr>
    <w:rPr>
      <w:rFonts w:eastAsia="PMingLiU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Simple 2"/>
    <w:basedOn w:val="ad"/>
    <w:rsid w:val="00AB1E8A"/>
    <w:pPr>
      <w:ind w:left="720"/>
      <w:jc w:val="both"/>
    </w:pPr>
    <w:rPr>
      <w:rFonts w:eastAsia="PMingLiU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Simple 3"/>
    <w:basedOn w:val="ad"/>
    <w:rsid w:val="00AB1E8A"/>
    <w:pPr>
      <w:ind w:left="720"/>
      <w:jc w:val="both"/>
    </w:pPr>
    <w:rPr>
      <w:rFonts w:eastAsia="PMingLi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ffe">
    <w:name w:val="Closing"/>
    <w:basedOn w:val="ab"/>
    <w:link w:val="affffffff"/>
    <w:rsid w:val="00AB1E8A"/>
    <w:pPr>
      <w:spacing w:before="0" w:after="0"/>
      <w:ind w:left="4252"/>
    </w:pPr>
    <w:rPr>
      <w:rFonts w:ascii="Times New Roman" w:eastAsia="PMingLiU" w:hAnsi="Times New Roman"/>
      <w:sz w:val="20"/>
      <w:lang w:val="en-GB" w:eastAsia="en-US"/>
    </w:rPr>
  </w:style>
  <w:style w:type="character" w:customStyle="1" w:styleId="affffffff">
    <w:name w:val="Прощание Знак"/>
    <w:basedOn w:val="ac"/>
    <w:link w:val="afffffffe"/>
    <w:rsid w:val="00AB1E8A"/>
    <w:rPr>
      <w:rFonts w:eastAsia="PMingLiU"/>
      <w:lang w:val="en-GB" w:eastAsia="en-US"/>
    </w:rPr>
  </w:style>
  <w:style w:type="table" w:styleId="1f3">
    <w:name w:val="Table Columns 1"/>
    <w:basedOn w:val="ad"/>
    <w:qFormat/>
    <w:rsid w:val="00AB1E8A"/>
    <w:pPr>
      <w:ind w:left="720"/>
      <w:jc w:val="both"/>
    </w:pPr>
    <w:rPr>
      <w:rFonts w:eastAsia="PMingLiU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Columns 2"/>
    <w:basedOn w:val="ad"/>
    <w:rsid w:val="00AB1E8A"/>
    <w:pPr>
      <w:ind w:left="720"/>
      <w:jc w:val="both"/>
    </w:pPr>
    <w:rPr>
      <w:rFonts w:eastAsia="PMingLiU"/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Columns 3"/>
    <w:basedOn w:val="ad"/>
    <w:rsid w:val="00AB1E8A"/>
    <w:pPr>
      <w:ind w:left="720"/>
      <w:jc w:val="both"/>
    </w:pPr>
    <w:rPr>
      <w:rFonts w:eastAsia="PMingLiU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e">
    <w:name w:val="Table Columns 4"/>
    <w:basedOn w:val="ad"/>
    <w:rsid w:val="00AB1E8A"/>
    <w:pPr>
      <w:ind w:left="720"/>
      <w:jc w:val="both"/>
    </w:pPr>
    <w:rPr>
      <w:rFonts w:eastAsia="PMingLiU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d"/>
    <w:rsid w:val="00AB1E8A"/>
    <w:pPr>
      <w:ind w:left="720"/>
      <w:jc w:val="both"/>
    </w:pPr>
    <w:rPr>
      <w:rFonts w:eastAsia="PMingLi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-12">
    <w:name w:val="Table List 1"/>
    <w:basedOn w:val="ad"/>
    <w:rsid w:val="00AB1E8A"/>
    <w:pPr>
      <w:ind w:left="720"/>
      <w:jc w:val="both"/>
    </w:pPr>
    <w:rPr>
      <w:rFonts w:eastAsia="PMingLi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3">
    <w:name w:val="Table List 2"/>
    <w:basedOn w:val="ad"/>
    <w:rsid w:val="00AB1E8A"/>
    <w:pPr>
      <w:ind w:left="720"/>
      <w:jc w:val="both"/>
    </w:pPr>
    <w:rPr>
      <w:rFonts w:eastAsia="PMingLiU"/>
    </w:r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2">
    <w:name w:val="Table List 3"/>
    <w:basedOn w:val="ad"/>
    <w:rsid w:val="00AB1E8A"/>
    <w:pPr>
      <w:ind w:left="720"/>
      <w:jc w:val="both"/>
    </w:pPr>
    <w:rPr>
      <w:rFonts w:eastAsia="PMingLi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0">
    <w:name w:val="Table List 4"/>
    <w:basedOn w:val="ad"/>
    <w:rsid w:val="00AB1E8A"/>
    <w:pPr>
      <w:ind w:left="720"/>
      <w:jc w:val="both"/>
    </w:pPr>
    <w:rPr>
      <w:rFonts w:eastAsia="PMingLi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0">
    <w:name w:val="Table List 5"/>
    <w:basedOn w:val="ad"/>
    <w:rsid w:val="00AB1E8A"/>
    <w:pPr>
      <w:ind w:left="720"/>
      <w:jc w:val="both"/>
    </w:pPr>
    <w:rPr>
      <w:rFonts w:eastAsia="PMingLi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0">
    <w:name w:val="Table List 6"/>
    <w:basedOn w:val="ad"/>
    <w:rsid w:val="00AB1E8A"/>
    <w:pPr>
      <w:ind w:left="720"/>
      <w:jc w:val="both"/>
    </w:pPr>
    <w:rPr>
      <w:rFonts w:eastAsia="PMingLi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d"/>
    <w:rsid w:val="00AB1E8A"/>
    <w:pPr>
      <w:ind w:left="720"/>
      <w:jc w:val="both"/>
    </w:pPr>
    <w:rPr>
      <w:rFonts w:eastAsia="PMingLi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d"/>
    <w:rsid w:val="00AB1E8A"/>
    <w:pPr>
      <w:ind w:left="720"/>
      <w:jc w:val="both"/>
    </w:pPr>
    <w:rPr>
      <w:rFonts w:eastAsia="PMingLi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fff0">
    <w:name w:val="Plain Text"/>
    <w:basedOn w:val="ab"/>
    <w:link w:val="affffffff1"/>
    <w:qFormat/>
    <w:rsid w:val="00AB1E8A"/>
    <w:rPr>
      <w:rFonts w:ascii="Courier New" w:hAnsi="Courier New"/>
    </w:rPr>
  </w:style>
  <w:style w:type="character" w:customStyle="1" w:styleId="affffffff1">
    <w:name w:val="Текст Знак"/>
    <w:basedOn w:val="ac"/>
    <w:link w:val="affffffff0"/>
    <w:qFormat/>
    <w:rsid w:val="00AB1E8A"/>
    <w:rPr>
      <w:rFonts w:ascii="Courier New" w:hAnsi="Courier New"/>
      <w:sz w:val="28"/>
    </w:rPr>
  </w:style>
  <w:style w:type="paragraph" w:customStyle="1" w:styleId="2ff">
    <w:name w:val="Пункт2"/>
    <w:basedOn w:val="25"/>
    <w:rsid w:val="00AB1E8A"/>
    <w:pPr>
      <w:keepLines w:val="0"/>
      <w:suppressAutoHyphens w:val="0"/>
      <w:spacing w:before="120" w:after="200" w:line="276" w:lineRule="auto"/>
      <w:ind w:left="1276" w:hanging="425"/>
      <w:jc w:val="both"/>
      <w:outlineLvl w:val="9"/>
    </w:pPr>
    <w:rPr>
      <w:rFonts w:ascii="Times New Roman" w:eastAsia="Calibri" w:hAnsi="Times New Roman"/>
      <w:b w:val="0"/>
      <w:bCs/>
      <w:color w:val="000000"/>
      <w:spacing w:val="0"/>
      <w:sz w:val="24"/>
      <w:szCs w:val="24"/>
      <w:u w:color="000000"/>
      <w:lang w:eastAsia="en-US"/>
    </w:rPr>
  </w:style>
  <w:style w:type="paragraph" w:customStyle="1" w:styleId="3f4">
    <w:name w:val="Пункт3"/>
    <w:basedOn w:val="32"/>
    <w:rsid w:val="0071202E"/>
    <w:pPr>
      <w:keepNext w:val="0"/>
      <w:keepLines w:val="0"/>
      <w:suppressAutoHyphens w:val="0"/>
      <w:spacing w:before="120" w:after="200" w:line="276" w:lineRule="auto"/>
      <w:jc w:val="both"/>
      <w:outlineLvl w:val="9"/>
    </w:pPr>
    <w:rPr>
      <w:rFonts w:ascii="Times New Roman" w:eastAsia="Calibri" w:hAnsi="Times New Roman"/>
      <w:b w:val="0"/>
      <w:bCs/>
      <w:spacing w:val="0"/>
      <w:sz w:val="28"/>
      <w:szCs w:val="24"/>
      <w:lang w:eastAsia="en-US"/>
    </w:rPr>
  </w:style>
  <w:style w:type="numbering" w:customStyle="1" w:styleId="a4">
    <w:name w:val="Для пунктов"/>
    <w:basedOn w:val="ae"/>
    <w:uiPriority w:val="99"/>
    <w:rsid w:val="00AB1E8A"/>
    <w:pPr>
      <w:numPr>
        <w:numId w:val="1"/>
      </w:numPr>
    </w:pPr>
  </w:style>
  <w:style w:type="paragraph" w:customStyle="1" w:styleId="4f">
    <w:name w:val="Пункт4"/>
    <w:basedOn w:val="41"/>
    <w:rsid w:val="0071202E"/>
    <w:pPr>
      <w:keepNext w:val="0"/>
      <w:keepLines w:val="0"/>
      <w:suppressAutoHyphens w:val="0"/>
      <w:spacing w:before="120" w:after="200" w:line="276" w:lineRule="auto"/>
      <w:jc w:val="both"/>
      <w:outlineLvl w:val="9"/>
    </w:pPr>
    <w:rPr>
      <w:rFonts w:ascii="Times New Roman" w:eastAsia="Calibri" w:hAnsi="Times New Roman"/>
      <w:b w:val="0"/>
      <w:bCs/>
      <w:szCs w:val="24"/>
      <w:lang w:eastAsia="en-US"/>
    </w:rPr>
  </w:style>
  <w:style w:type="paragraph" w:customStyle="1" w:styleId="5a">
    <w:name w:val="Пункт5"/>
    <w:basedOn w:val="51"/>
    <w:rsid w:val="00AB1E8A"/>
    <w:pPr>
      <w:keepNext w:val="0"/>
      <w:keepLines w:val="0"/>
      <w:suppressAutoHyphens w:val="0"/>
      <w:spacing w:before="120" w:after="0" w:line="276" w:lineRule="auto"/>
      <w:jc w:val="both"/>
      <w:outlineLvl w:val="9"/>
    </w:pPr>
    <w:rPr>
      <w:rFonts w:ascii="Times New Roman" w:eastAsia="Calibri" w:hAnsi="Times New Roman"/>
      <w:b w:val="0"/>
      <w:bCs/>
      <w:szCs w:val="24"/>
      <w:lang w:eastAsia="en-US"/>
    </w:rPr>
  </w:style>
  <w:style w:type="paragraph" w:customStyle="1" w:styleId="64">
    <w:name w:val="Пункт6"/>
    <w:basedOn w:val="6"/>
    <w:rsid w:val="00AB1E8A"/>
    <w:pPr>
      <w:keepNext w:val="0"/>
      <w:keepLines w:val="0"/>
      <w:suppressAutoHyphens w:val="0"/>
      <w:spacing w:before="120" w:after="200" w:line="276" w:lineRule="auto"/>
      <w:jc w:val="both"/>
      <w:outlineLvl w:val="9"/>
    </w:pPr>
    <w:rPr>
      <w:rFonts w:ascii="Times New Roman" w:eastAsia="Calibri" w:hAnsi="Times New Roman"/>
      <w:b w:val="0"/>
      <w:bCs/>
      <w:szCs w:val="24"/>
      <w:lang w:eastAsia="en-US"/>
    </w:rPr>
  </w:style>
  <w:style w:type="paragraph" w:customStyle="1" w:styleId="74">
    <w:name w:val="Пункт7"/>
    <w:basedOn w:val="7"/>
    <w:rsid w:val="00AB1E8A"/>
    <w:pPr>
      <w:keepLines w:val="0"/>
      <w:suppressAutoHyphens w:val="0"/>
      <w:spacing w:after="200" w:line="276" w:lineRule="auto"/>
      <w:ind w:left="1588" w:hanging="1588"/>
      <w:jc w:val="both"/>
      <w:outlineLvl w:val="9"/>
    </w:pPr>
    <w:rPr>
      <w:rFonts w:ascii="Times New Roman" w:eastAsia="Calibri" w:hAnsi="Times New Roman"/>
      <w:b w:val="0"/>
      <w:bCs/>
      <w:szCs w:val="24"/>
      <w:lang w:eastAsia="en-US"/>
    </w:rPr>
  </w:style>
  <w:style w:type="paragraph" w:customStyle="1" w:styleId="84">
    <w:name w:val="Пункт8"/>
    <w:basedOn w:val="8"/>
    <w:rsid w:val="00AB1E8A"/>
    <w:pPr>
      <w:keepLines w:val="0"/>
      <w:suppressAutoHyphens w:val="0"/>
      <w:spacing w:after="200" w:line="276" w:lineRule="auto"/>
      <w:jc w:val="both"/>
      <w:outlineLvl w:val="9"/>
    </w:pPr>
    <w:rPr>
      <w:rFonts w:ascii="Times New Roman" w:eastAsia="Calibri" w:hAnsi="Times New Roman"/>
      <w:b w:val="0"/>
      <w:bCs/>
      <w:szCs w:val="24"/>
      <w:lang w:eastAsia="en-US"/>
    </w:rPr>
  </w:style>
  <w:style w:type="paragraph" w:customStyle="1" w:styleId="affffffff2">
    <w:name w:val="Рис_название"/>
    <w:next w:val="affffffe"/>
    <w:link w:val="affffffff3"/>
    <w:uiPriority w:val="99"/>
    <w:rsid w:val="00AB1E8A"/>
    <w:pPr>
      <w:spacing w:after="200" w:line="276" w:lineRule="auto"/>
      <w:jc w:val="center"/>
    </w:pPr>
    <w:rPr>
      <w:rFonts w:eastAsia="Calibri"/>
      <w:b/>
      <w:bCs/>
      <w:sz w:val="24"/>
      <w:szCs w:val="24"/>
      <w:lang w:eastAsia="en-US"/>
    </w:rPr>
  </w:style>
  <w:style w:type="character" w:customStyle="1" w:styleId="affffffff3">
    <w:name w:val="Рис_название Знак"/>
    <w:link w:val="affffffff2"/>
    <w:uiPriority w:val="99"/>
    <w:locked/>
    <w:rsid w:val="00AB1E8A"/>
    <w:rPr>
      <w:rFonts w:eastAsia="Calibri"/>
      <w:b/>
      <w:bCs/>
      <w:sz w:val="24"/>
      <w:szCs w:val="24"/>
      <w:lang w:eastAsia="en-US"/>
    </w:rPr>
  </w:style>
  <w:style w:type="paragraph" w:customStyle="1" w:styleId="15">
    <w:name w:val="Маркированный_список1"/>
    <w:link w:val="1f4"/>
    <w:uiPriority w:val="10"/>
    <w:qFormat/>
    <w:rsid w:val="00AB1E8A"/>
    <w:pPr>
      <w:numPr>
        <w:numId w:val="28"/>
      </w:numPr>
      <w:spacing w:after="200" w:line="276" w:lineRule="auto"/>
      <w:jc w:val="both"/>
    </w:pPr>
    <w:rPr>
      <w:rFonts w:eastAsia="Calibri"/>
      <w:sz w:val="24"/>
      <w:szCs w:val="24"/>
    </w:rPr>
  </w:style>
  <w:style w:type="character" w:customStyle="1" w:styleId="1f4">
    <w:name w:val="Маркированный_список1 Знак"/>
    <w:link w:val="15"/>
    <w:uiPriority w:val="10"/>
    <w:locked/>
    <w:rsid w:val="00AB1E8A"/>
    <w:rPr>
      <w:rFonts w:eastAsia="Calibri"/>
      <w:sz w:val="24"/>
      <w:szCs w:val="24"/>
    </w:rPr>
  </w:style>
  <w:style w:type="paragraph" w:customStyle="1" w:styleId="28">
    <w:name w:val="Маркированный_список2"/>
    <w:basedOn w:val="ab"/>
    <w:link w:val="2ff0"/>
    <w:uiPriority w:val="10"/>
    <w:qFormat/>
    <w:rsid w:val="00AB1E8A"/>
    <w:pPr>
      <w:numPr>
        <w:ilvl w:val="4"/>
        <w:numId w:val="13"/>
      </w:numPr>
      <w:spacing w:before="0" w:after="200" w:line="276" w:lineRule="auto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2ff0">
    <w:name w:val="Маркированный_список2 Знак"/>
    <w:link w:val="28"/>
    <w:uiPriority w:val="10"/>
    <w:locked/>
    <w:rsid w:val="00AB1E8A"/>
    <w:rPr>
      <w:rFonts w:eastAsia="Calibri"/>
      <w:sz w:val="24"/>
      <w:szCs w:val="24"/>
      <w:lang w:eastAsia="en-US"/>
    </w:rPr>
  </w:style>
  <w:style w:type="numbering" w:customStyle="1" w:styleId="29">
    <w:name w:val="Пункт 2"/>
    <w:rsid w:val="00AB1E8A"/>
    <w:pPr>
      <w:numPr>
        <w:numId w:val="28"/>
      </w:numPr>
    </w:pPr>
  </w:style>
  <w:style w:type="paragraph" w:customStyle="1" w:styleId="affffffff4">
    <w:name w:val="Рисунок"/>
    <w:next w:val="affffffe"/>
    <w:uiPriority w:val="99"/>
    <w:rsid w:val="00AB1E8A"/>
    <w:pPr>
      <w:keepNext/>
      <w:spacing w:before="200" w:line="276" w:lineRule="auto"/>
      <w:jc w:val="center"/>
    </w:pPr>
    <w:rPr>
      <w:rFonts w:eastAsia="Calibri"/>
      <w:sz w:val="24"/>
      <w:szCs w:val="24"/>
      <w:lang w:eastAsia="en-US"/>
    </w:rPr>
  </w:style>
  <w:style w:type="paragraph" w:customStyle="1" w:styleId="1">
    <w:name w:val="Табл_маркир_список1"/>
    <w:link w:val="1f5"/>
    <w:uiPriority w:val="99"/>
    <w:rsid w:val="00AB1E8A"/>
    <w:pPr>
      <w:numPr>
        <w:numId w:val="31"/>
      </w:numPr>
      <w:spacing w:after="120"/>
    </w:pPr>
    <w:rPr>
      <w:rFonts w:eastAsia="Calibri"/>
      <w:sz w:val="24"/>
      <w:szCs w:val="22"/>
    </w:rPr>
  </w:style>
  <w:style w:type="character" w:customStyle="1" w:styleId="1f5">
    <w:name w:val="Табл_маркир_список1 Знак"/>
    <w:link w:val="1"/>
    <w:uiPriority w:val="99"/>
    <w:locked/>
    <w:rsid w:val="00AB1E8A"/>
    <w:rPr>
      <w:rFonts w:eastAsia="Calibri"/>
      <w:sz w:val="24"/>
      <w:szCs w:val="22"/>
    </w:rPr>
  </w:style>
  <w:style w:type="paragraph" w:customStyle="1" w:styleId="affffffff5">
    <w:name w:val="Табл_название"/>
    <w:next w:val="affffffe"/>
    <w:link w:val="affffffff6"/>
    <w:uiPriority w:val="99"/>
    <w:rsid w:val="00AB1E8A"/>
    <w:pPr>
      <w:keepNext/>
      <w:spacing w:after="60" w:line="276" w:lineRule="auto"/>
    </w:pPr>
    <w:rPr>
      <w:rFonts w:eastAsia="Calibri"/>
      <w:b/>
      <w:bCs/>
      <w:sz w:val="24"/>
      <w:szCs w:val="24"/>
      <w:lang w:eastAsia="en-US"/>
    </w:rPr>
  </w:style>
  <w:style w:type="character" w:customStyle="1" w:styleId="affffffff6">
    <w:name w:val="Табл_название Знак"/>
    <w:link w:val="affffffff5"/>
    <w:uiPriority w:val="99"/>
    <w:locked/>
    <w:rsid w:val="00AB1E8A"/>
    <w:rPr>
      <w:rFonts w:eastAsia="Calibri"/>
      <w:b/>
      <w:bCs/>
      <w:sz w:val="24"/>
      <w:szCs w:val="24"/>
      <w:lang w:eastAsia="en-US"/>
    </w:rPr>
  </w:style>
  <w:style w:type="paragraph" w:customStyle="1" w:styleId="affffffff7">
    <w:name w:val="Табл_текст"/>
    <w:next w:val="affffffe"/>
    <w:link w:val="affffffff8"/>
    <w:uiPriority w:val="99"/>
    <w:rsid w:val="00AB1E8A"/>
    <w:rPr>
      <w:rFonts w:eastAsia="Calibri"/>
      <w:sz w:val="24"/>
      <w:szCs w:val="22"/>
      <w:lang w:eastAsia="en-US"/>
    </w:rPr>
  </w:style>
  <w:style w:type="character" w:customStyle="1" w:styleId="affffffff8">
    <w:name w:val="Табл_текст Знак"/>
    <w:link w:val="affffffff7"/>
    <w:uiPriority w:val="99"/>
    <w:locked/>
    <w:rsid w:val="00AB1E8A"/>
    <w:rPr>
      <w:rFonts w:eastAsia="Calibri"/>
      <w:sz w:val="24"/>
      <w:szCs w:val="22"/>
      <w:lang w:eastAsia="en-US"/>
    </w:rPr>
  </w:style>
  <w:style w:type="paragraph" w:customStyle="1" w:styleId="affffffff9">
    <w:name w:val="Табл_шапка"/>
    <w:next w:val="affffffe"/>
    <w:link w:val="affffffffa"/>
    <w:uiPriority w:val="99"/>
    <w:rsid w:val="00AB1E8A"/>
    <w:pPr>
      <w:ind w:firstLine="34"/>
      <w:jc w:val="center"/>
    </w:pPr>
    <w:rPr>
      <w:rFonts w:eastAsia="Calibri"/>
      <w:b/>
      <w:bCs/>
      <w:sz w:val="24"/>
      <w:szCs w:val="24"/>
      <w:lang w:eastAsia="en-US"/>
    </w:rPr>
  </w:style>
  <w:style w:type="character" w:customStyle="1" w:styleId="affffffffa">
    <w:name w:val="Табл_шапка Знак"/>
    <w:link w:val="affffffff9"/>
    <w:uiPriority w:val="99"/>
    <w:locked/>
    <w:rsid w:val="00AB1E8A"/>
    <w:rPr>
      <w:rFonts w:eastAsia="Calibri"/>
      <w:b/>
      <w:bCs/>
      <w:sz w:val="24"/>
      <w:szCs w:val="24"/>
      <w:lang w:eastAsia="en-US"/>
    </w:rPr>
  </w:style>
  <w:style w:type="paragraph" w:customStyle="1" w:styleId="affffffffb">
    <w:name w:val="Нумерованный незаголовок"/>
    <w:basedOn w:val="ab"/>
    <w:rsid w:val="00F81D2B"/>
    <w:pPr>
      <w:ind w:left="1844" w:hanging="1418"/>
    </w:pPr>
  </w:style>
  <w:style w:type="numbering" w:customStyle="1" w:styleId="43">
    <w:name w:val="Стиль4"/>
    <w:uiPriority w:val="99"/>
    <w:rsid w:val="00F81D2B"/>
    <w:pPr>
      <w:numPr>
        <w:numId w:val="32"/>
      </w:numPr>
    </w:pPr>
  </w:style>
  <w:style w:type="paragraph" w:customStyle="1" w:styleId="affffffffc">
    <w:name w:val="Колонтитул"/>
    <w:basedOn w:val="ab"/>
    <w:link w:val="affffffffd"/>
    <w:qFormat/>
    <w:rsid w:val="00686BDC"/>
    <w:pPr>
      <w:spacing w:before="0" w:after="0" w:line="360" w:lineRule="auto"/>
      <w:ind w:left="-107" w:hanging="3"/>
      <w:jc w:val="center"/>
    </w:pPr>
    <w:rPr>
      <w:rFonts w:ascii="Times New Roman" w:eastAsiaTheme="minorHAnsi" w:hAnsi="Times New Roman"/>
      <w:sz w:val="20"/>
      <w:lang w:eastAsia="en-US"/>
    </w:rPr>
  </w:style>
  <w:style w:type="character" w:customStyle="1" w:styleId="affffffffd">
    <w:name w:val="Колонтитул Знак"/>
    <w:basedOn w:val="ac"/>
    <w:link w:val="affffffffc"/>
    <w:rsid w:val="00686BDC"/>
    <w:rPr>
      <w:rFonts w:eastAsiaTheme="minorHAnsi"/>
      <w:lang w:eastAsia="en-US"/>
    </w:rPr>
  </w:style>
  <w:style w:type="table" w:customStyle="1" w:styleId="NVGTable">
    <w:name w:val="NVG_Table"/>
    <w:basedOn w:val="ad"/>
    <w:uiPriority w:val="99"/>
    <w:rsid w:val="00B7025C"/>
    <w:pPr>
      <w:spacing w:before="30" w:after="30"/>
      <w:ind w:left="120"/>
    </w:pPr>
    <w:rPr>
      <w:rFonts w:asciiTheme="minorHAnsi" w:hAnsiTheme="minorHAnsi"/>
      <w:sz w:val="18"/>
    </w:rPr>
    <w:tblPr>
      <w:tblInd w:w="120" w:type="dxa"/>
      <w:tblBorders>
        <w:bottom w:val="single" w:sz="4" w:space="0" w:color="auto"/>
        <w:insideH w:val="single" w:sz="4" w:space="0" w:color="auto"/>
      </w:tblBorders>
    </w:tblPr>
    <w:tcPr>
      <w:shd w:val="clear" w:color="auto" w:fill="auto"/>
    </w:tcPr>
    <w:tblStylePr w:type="firstRow">
      <w:pPr>
        <w:keepNext/>
        <w:wordWrap/>
      </w:pPr>
      <w:rPr>
        <w:rFonts w:asciiTheme="majorHAnsi" w:hAnsiTheme="majorHAnsi"/>
        <w:b w:val="0"/>
        <w:color w:val="auto"/>
        <w:sz w:val="18"/>
      </w:rPr>
      <w:tblPr/>
      <w:trPr>
        <w:tblHeader/>
      </w:trPr>
      <w:tcPr>
        <w:tcBorders>
          <w:top w:val="thinThickSmallGap" w:sz="24" w:space="0" w:color="auto"/>
        </w:tcBorders>
        <w:shd w:val="clear" w:color="auto" w:fill="C6D9F1" w:themeFill="text2" w:themeFillTint="33"/>
      </w:tcPr>
    </w:tblStylePr>
  </w:style>
  <w:style w:type="paragraph" w:styleId="2ff1">
    <w:name w:val="Body Text 2"/>
    <w:basedOn w:val="ab"/>
    <w:link w:val="2ff2"/>
    <w:qFormat/>
    <w:rsid w:val="00E60497"/>
    <w:pPr>
      <w:spacing w:before="0" w:after="120" w:line="480" w:lineRule="auto"/>
      <w:ind w:left="0"/>
    </w:pPr>
    <w:rPr>
      <w:rFonts w:ascii="Calibri" w:eastAsiaTheme="minorEastAsia" w:hAnsi="Calibri" w:cstheme="minorBidi"/>
      <w:sz w:val="22"/>
    </w:rPr>
  </w:style>
  <w:style w:type="character" w:customStyle="1" w:styleId="2ff2">
    <w:name w:val="Основной текст 2 Знак"/>
    <w:basedOn w:val="ac"/>
    <w:link w:val="2ff1"/>
    <w:qFormat/>
    <w:rsid w:val="00E60497"/>
    <w:rPr>
      <w:rFonts w:ascii="Calibri" w:eastAsiaTheme="minorEastAsia" w:hAnsi="Calibri" w:cstheme="minorBidi"/>
      <w:sz w:val="22"/>
    </w:rPr>
  </w:style>
  <w:style w:type="paragraph" w:styleId="3f5">
    <w:name w:val="Body Text Indent 3"/>
    <w:basedOn w:val="ab"/>
    <w:link w:val="3f6"/>
    <w:qFormat/>
    <w:rsid w:val="00E60497"/>
    <w:pPr>
      <w:spacing w:before="0" w:after="120"/>
      <w:ind w:left="283"/>
    </w:pPr>
    <w:rPr>
      <w:rFonts w:ascii="Calibri" w:eastAsiaTheme="minorEastAsia" w:hAnsi="Calibri" w:cstheme="minorBidi"/>
      <w:sz w:val="16"/>
    </w:rPr>
  </w:style>
  <w:style w:type="character" w:customStyle="1" w:styleId="3f6">
    <w:name w:val="Основной текст с отступом 3 Знак"/>
    <w:basedOn w:val="ac"/>
    <w:link w:val="3f5"/>
    <w:qFormat/>
    <w:rsid w:val="00E60497"/>
    <w:rPr>
      <w:rFonts w:ascii="Calibri" w:eastAsiaTheme="minorEastAsia" w:hAnsi="Calibri" w:cstheme="minorBidi"/>
      <w:sz w:val="16"/>
    </w:rPr>
  </w:style>
  <w:style w:type="paragraph" w:styleId="affffffffe">
    <w:name w:val="Body Text Indent"/>
    <w:basedOn w:val="ab"/>
    <w:link w:val="afffffffff"/>
    <w:qFormat/>
    <w:rsid w:val="00E60497"/>
    <w:pPr>
      <w:spacing w:before="0" w:after="0"/>
      <w:ind w:left="0"/>
      <w:jc w:val="center"/>
    </w:pPr>
    <w:rPr>
      <w:rFonts w:ascii="Calibri" w:eastAsiaTheme="minorEastAsia" w:hAnsi="Calibri" w:cstheme="minorBidi"/>
      <w:i/>
      <w:sz w:val="20"/>
    </w:rPr>
  </w:style>
  <w:style w:type="character" w:customStyle="1" w:styleId="afffffffff">
    <w:name w:val="Основной текст с отступом Знак"/>
    <w:basedOn w:val="ac"/>
    <w:link w:val="affffffffe"/>
    <w:qFormat/>
    <w:rsid w:val="00E60497"/>
    <w:rPr>
      <w:rFonts w:ascii="Calibri" w:eastAsiaTheme="minorEastAsia" w:hAnsi="Calibri" w:cstheme="minorBidi"/>
      <w:i/>
    </w:rPr>
  </w:style>
  <w:style w:type="paragraph" w:styleId="2ff3">
    <w:name w:val="Body Text Indent 2"/>
    <w:basedOn w:val="ab"/>
    <w:link w:val="2ff4"/>
    <w:qFormat/>
    <w:rsid w:val="00E60497"/>
    <w:pPr>
      <w:spacing w:before="0" w:after="0"/>
      <w:ind w:left="0" w:firstLine="540"/>
    </w:pPr>
    <w:rPr>
      <w:rFonts w:ascii="Calibri" w:eastAsiaTheme="minorEastAsia" w:hAnsi="Calibri" w:cstheme="minorBidi"/>
      <w:sz w:val="26"/>
    </w:rPr>
  </w:style>
  <w:style w:type="character" w:customStyle="1" w:styleId="2ff4">
    <w:name w:val="Основной текст с отступом 2 Знак"/>
    <w:basedOn w:val="ac"/>
    <w:link w:val="2ff3"/>
    <w:qFormat/>
    <w:rsid w:val="00E60497"/>
    <w:rPr>
      <w:rFonts w:ascii="Calibri" w:eastAsiaTheme="minorEastAsia" w:hAnsi="Calibri" w:cstheme="minorBidi"/>
      <w:sz w:val="26"/>
    </w:rPr>
  </w:style>
  <w:style w:type="table" w:styleId="-51">
    <w:name w:val="Light Shading Accent 5"/>
    <w:basedOn w:val="ad"/>
    <w:qFormat/>
    <w:rsid w:val="00E60497"/>
    <w:rPr>
      <w:rFonts w:eastAsia="SimSun"/>
      <w:color w:val="31849B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beforeAutospacing="0" w:after="0" w:afterAutospacing="0" w:line="240" w:lineRule="auto"/>
      </w:pPr>
      <w:rPr>
        <w:b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beforeAutospacing="0" w:after="0" w:afterAutospacing="0" w:line="240" w:lineRule="auto"/>
      </w:pPr>
      <w:rPr>
        <w:b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52">
    <w:name w:val="Light List Accent 5"/>
    <w:basedOn w:val="ad"/>
    <w:qFormat/>
    <w:rsid w:val="00E60497"/>
    <w:rPr>
      <w:rFonts w:eastAsia="SimSun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beforeAutospacing="0" w:after="0" w:afterAutospacing="0" w:line="240" w:lineRule="auto"/>
      </w:pPr>
      <w:rPr>
        <w:b/>
        <w:color w:val="FFFFFF"/>
      </w:rPr>
      <w:tblPr/>
      <w:tcPr>
        <w:shd w:val="clear" w:color="auto" w:fill="4BACC6"/>
      </w:tcPr>
    </w:tblStylePr>
    <w:tblStylePr w:type="lastRow">
      <w:pPr>
        <w:spacing w:before="0" w:beforeAutospacing="0" w:after="0" w:afterAutospacing="0" w:line="240" w:lineRule="auto"/>
      </w:pPr>
      <w:rPr>
        <w:b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53">
    <w:name w:val="Light Grid Accent 5"/>
    <w:basedOn w:val="ad"/>
    <w:qFormat/>
    <w:rsid w:val="00E60497"/>
    <w:rPr>
      <w:rFonts w:ascii="Calibri" w:eastAsia="SimSun" w:hAnsi="Calibri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beforeAutospacing="0" w:after="0" w:afterAutospacing="0" w:line="240" w:lineRule="auto"/>
      </w:pPr>
      <w:rPr>
        <w:rFonts w:ascii="Cambria" w:hAnsi="Cambria"/>
        <w:b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beforeAutospacing="0" w:after="0" w:afterAutospacing="0" w:line="240" w:lineRule="auto"/>
      </w:pPr>
      <w:rPr>
        <w:rFonts w:ascii="Cambria" w:hAnsi="Cambria"/>
        <w:b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ascii="Cambria" w:hAnsi="Cambria"/>
        <w:b/>
      </w:rPr>
    </w:tblStylePr>
    <w:tblStylePr w:type="lastCol">
      <w:rPr>
        <w:rFonts w:ascii="Cambria" w:hAnsi="Cambria"/>
        <w:b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table" w:styleId="2-1">
    <w:name w:val="Medium List 2 Accent 1"/>
    <w:basedOn w:val="ad"/>
    <w:qFormat/>
    <w:rsid w:val="00E60497"/>
    <w:rPr>
      <w:rFonts w:ascii="Cambria" w:eastAsia="SimSun" w:hAnsi="Cambria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3-5">
    <w:name w:val="Medium Grid 3 Accent 5"/>
    <w:basedOn w:val="ad"/>
    <w:qFormat/>
    <w:rsid w:val="00E60497"/>
    <w:rPr>
      <w:rFonts w:eastAsia="SimSun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0"/>
    </w:tcPr>
    <w:tblStylePr w:type="firstRow">
      <w:rPr>
        <w:b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i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paragraph" w:customStyle="1" w:styleId="a1">
    <w:name w:val="Текст_бюл"/>
    <w:basedOn w:val="affffffff0"/>
    <w:qFormat/>
    <w:rsid w:val="00E60497"/>
    <w:pPr>
      <w:numPr>
        <w:numId w:val="34"/>
      </w:numPr>
      <w:tabs>
        <w:tab w:val="left" w:pos="851"/>
      </w:tabs>
      <w:spacing w:before="0" w:after="0"/>
    </w:pPr>
    <w:rPr>
      <w:rFonts w:ascii="Calibri" w:eastAsiaTheme="minorEastAsia" w:hAnsi="Calibri" w:cstheme="minorBidi"/>
      <w:sz w:val="26"/>
    </w:rPr>
  </w:style>
  <w:style w:type="paragraph" w:customStyle="1" w:styleId="afffffffff0">
    <w:name w:val="Текст_бо"/>
    <w:basedOn w:val="affffffff0"/>
    <w:qFormat/>
    <w:rsid w:val="00E60497"/>
    <w:pPr>
      <w:spacing w:before="0" w:after="0"/>
      <w:ind w:left="0"/>
    </w:pPr>
    <w:rPr>
      <w:rFonts w:ascii="Calibri" w:eastAsiaTheme="minorEastAsia" w:hAnsi="Calibri" w:cstheme="minorBidi"/>
      <w:color w:val="000000"/>
      <w:sz w:val="26"/>
    </w:rPr>
  </w:style>
  <w:style w:type="paragraph" w:customStyle="1" w:styleId="24">
    <w:name w:val="Текст_бюл2"/>
    <w:basedOn w:val="a1"/>
    <w:qFormat/>
    <w:rsid w:val="00E60497"/>
    <w:pPr>
      <w:numPr>
        <w:numId w:val="35"/>
      </w:numPr>
      <w:tabs>
        <w:tab w:val="clear" w:pos="851"/>
      </w:tabs>
      <w:ind w:left="1134"/>
    </w:pPr>
  </w:style>
  <w:style w:type="paragraph" w:customStyle="1" w:styleId="afffffffff1">
    <w:name w:val="Текст_бюл курсив"/>
    <w:basedOn w:val="a1"/>
    <w:qFormat/>
    <w:rsid w:val="00E60497"/>
    <w:rPr>
      <w:i/>
    </w:rPr>
  </w:style>
  <w:style w:type="paragraph" w:customStyle="1" w:styleId="afffffffff2">
    <w:name w:val="Текст курсив"/>
    <w:basedOn w:val="ab"/>
    <w:qFormat/>
    <w:rsid w:val="00E60497"/>
    <w:pPr>
      <w:spacing w:before="0" w:after="0"/>
      <w:ind w:left="0" w:firstLine="567"/>
    </w:pPr>
    <w:rPr>
      <w:rFonts w:ascii="Calibri" w:eastAsiaTheme="minorEastAsia" w:hAnsi="Calibri" w:cstheme="minorBidi"/>
      <w:i/>
      <w:sz w:val="26"/>
    </w:rPr>
  </w:style>
  <w:style w:type="paragraph" w:customStyle="1" w:styleId="2ff5">
    <w:name w:val="Текст_бюл2 курсив"/>
    <w:basedOn w:val="24"/>
    <w:qFormat/>
    <w:rsid w:val="00E60497"/>
    <w:rPr>
      <w:i/>
    </w:rPr>
  </w:style>
  <w:style w:type="paragraph" w:customStyle="1" w:styleId="afffffffff3">
    <w:name w:val="Приложение"/>
    <w:basedOn w:val="11"/>
    <w:qFormat/>
    <w:rsid w:val="00E60497"/>
    <w:pPr>
      <w:suppressAutoHyphens w:val="0"/>
      <w:spacing w:before="120" w:after="120"/>
      <w:ind w:left="432" w:hanging="432"/>
      <w:contextualSpacing/>
    </w:pPr>
    <w:rPr>
      <w:rFonts w:ascii="Times New Roman" w:eastAsiaTheme="minorEastAsia" w:hAnsi="Times New Roman" w:cstheme="minorBidi"/>
      <w:spacing w:val="0"/>
      <w:kern w:val="0"/>
      <w:sz w:val="28"/>
      <w:szCs w:val="20"/>
    </w:rPr>
  </w:style>
  <w:style w:type="paragraph" w:customStyle="1" w:styleId="afffffffff4">
    <w:name w:val="Заголовок_таблицы"/>
    <w:basedOn w:val="affffffff0"/>
    <w:qFormat/>
    <w:rsid w:val="00E60497"/>
    <w:pPr>
      <w:spacing w:before="0" w:after="0"/>
      <w:ind w:left="0"/>
      <w:jc w:val="center"/>
    </w:pPr>
    <w:rPr>
      <w:rFonts w:ascii="Calibri" w:eastAsiaTheme="minorEastAsia" w:hAnsi="Calibri" w:cstheme="minorBidi"/>
      <w:b/>
      <w:i/>
      <w:sz w:val="26"/>
    </w:rPr>
  </w:style>
  <w:style w:type="paragraph" w:customStyle="1" w:styleId="1CharCharChar">
    <w:name w:val="Знак Знак1 Char Char Char"/>
    <w:basedOn w:val="ab"/>
    <w:qFormat/>
    <w:rsid w:val="00E60497"/>
    <w:pPr>
      <w:spacing w:before="0" w:after="160"/>
      <w:ind w:left="0"/>
    </w:pPr>
    <w:rPr>
      <w:rFonts w:ascii="Arial" w:eastAsiaTheme="minorEastAsia" w:hAnsi="Arial" w:cstheme="minorBidi"/>
      <w:b/>
      <w:color w:val="FFFFFF"/>
      <w:sz w:val="32"/>
    </w:rPr>
  </w:style>
  <w:style w:type="paragraph" w:customStyle="1" w:styleId="afffffffff5">
    <w:name w:val="Название документа"/>
    <w:qFormat/>
    <w:rsid w:val="00E60497"/>
    <w:rPr>
      <w:rFonts w:ascii="Futura-Normal" w:eastAsiaTheme="minorEastAsia" w:hAnsi="Futura-Normal" w:cstheme="minorBidi"/>
      <w:caps/>
      <w:sz w:val="36"/>
    </w:rPr>
  </w:style>
  <w:style w:type="paragraph" w:customStyle="1" w:styleId="afffffffff6">
    <w:name w:val="Обычный центр"/>
    <w:basedOn w:val="ab"/>
    <w:qFormat/>
    <w:rsid w:val="00E60497"/>
    <w:pPr>
      <w:spacing w:before="0" w:after="0"/>
      <w:ind w:left="0"/>
      <w:jc w:val="center"/>
    </w:pPr>
    <w:rPr>
      <w:rFonts w:ascii="Calibri" w:eastAsiaTheme="minorEastAsia" w:hAnsi="Calibri" w:cstheme="minorBidi"/>
      <w:b/>
      <w:sz w:val="26"/>
    </w:rPr>
  </w:style>
  <w:style w:type="paragraph" w:customStyle="1" w:styleId="2ff6">
    <w:name w:val="Знак2 Знак Знак Знак Знак Знак Знак"/>
    <w:basedOn w:val="ab"/>
    <w:qFormat/>
    <w:rsid w:val="00E60497"/>
    <w:pPr>
      <w:spacing w:before="0" w:after="160" w:line="240" w:lineRule="exact"/>
      <w:ind w:left="0"/>
    </w:pPr>
    <w:rPr>
      <w:rFonts w:ascii="Verdana" w:eastAsiaTheme="minorEastAsia" w:hAnsi="Verdana" w:cstheme="minorBidi"/>
      <w:color w:val="000000"/>
      <w:sz w:val="22"/>
    </w:rPr>
  </w:style>
  <w:style w:type="paragraph" w:customStyle="1" w:styleId="CharChar4CharCharCharCharCharChar1">
    <w:name w:val="Char Char4 Знак Знак Char Char Знак Знак Char Char Знак Char Char1"/>
    <w:basedOn w:val="ab"/>
    <w:semiHidden/>
    <w:qFormat/>
    <w:rsid w:val="00E60497"/>
    <w:pPr>
      <w:widowControl w:val="0"/>
      <w:spacing w:before="0" w:after="160" w:line="240" w:lineRule="exact"/>
      <w:ind w:left="0"/>
      <w:jc w:val="right"/>
    </w:pPr>
    <w:rPr>
      <w:rFonts w:ascii="Calibri" w:eastAsiaTheme="minorEastAsia" w:hAnsi="Calibri" w:cstheme="minorBidi"/>
      <w:sz w:val="20"/>
    </w:rPr>
  </w:style>
  <w:style w:type="paragraph" w:customStyle="1" w:styleId="10">
    <w:name w:val="Нумерованный 1"/>
    <w:basedOn w:val="ab"/>
    <w:link w:val="1f6"/>
    <w:qFormat/>
    <w:rsid w:val="00E60497"/>
    <w:pPr>
      <w:numPr>
        <w:numId w:val="36"/>
      </w:numPr>
      <w:tabs>
        <w:tab w:val="left" w:pos="357"/>
      </w:tabs>
      <w:spacing w:before="200" w:after="200" w:line="276" w:lineRule="auto"/>
      <w:contextualSpacing/>
    </w:pPr>
    <w:rPr>
      <w:rFonts w:ascii="Calibri" w:eastAsiaTheme="minorEastAsia" w:hAnsi="Calibri" w:cstheme="minorBidi"/>
      <w:sz w:val="22"/>
    </w:rPr>
  </w:style>
  <w:style w:type="paragraph" w:customStyle="1" w:styleId="afffffffff7">
    <w:name w:val="Форматы_описаний"/>
    <w:basedOn w:val="ab"/>
    <w:link w:val="afffffffff8"/>
    <w:qFormat/>
    <w:rsid w:val="00E60497"/>
    <w:pPr>
      <w:shd w:val="clear" w:color="auto" w:fill="31849B"/>
      <w:spacing w:before="0" w:after="200" w:line="276" w:lineRule="auto"/>
      <w:ind w:left="0"/>
    </w:pPr>
    <w:rPr>
      <w:rFonts w:ascii="Calibri" w:eastAsiaTheme="minorEastAsia" w:hAnsi="Calibri" w:cstheme="minorBidi"/>
      <w:color w:val="FFFFFF"/>
      <w:sz w:val="22"/>
    </w:rPr>
  </w:style>
  <w:style w:type="paragraph" w:customStyle="1" w:styleId="1f7">
    <w:name w:val="Заголовок оглавления1"/>
    <w:basedOn w:val="11"/>
    <w:next w:val="ab"/>
    <w:qFormat/>
    <w:rsid w:val="00E60497"/>
    <w:pPr>
      <w:suppressAutoHyphens w:val="0"/>
      <w:spacing w:before="120" w:after="120"/>
      <w:ind w:left="432" w:hanging="432"/>
      <w:contextualSpacing/>
    </w:pPr>
    <w:rPr>
      <w:rFonts w:ascii="Cambria" w:eastAsiaTheme="minorEastAsia" w:hAnsi="Cambria" w:cstheme="minorBidi"/>
      <w:color w:val="365F91"/>
      <w:spacing w:val="0"/>
      <w:kern w:val="0"/>
      <w:sz w:val="28"/>
      <w:szCs w:val="20"/>
    </w:rPr>
  </w:style>
  <w:style w:type="paragraph" w:customStyle="1" w:styleId="1f8">
    <w:name w:val="Для шапки Заг 1"/>
    <w:basedOn w:val="11"/>
    <w:link w:val="1f9"/>
    <w:qFormat/>
    <w:rsid w:val="00E60497"/>
    <w:pPr>
      <w:suppressAutoHyphens w:val="0"/>
      <w:spacing w:before="120" w:after="120"/>
      <w:ind w:left="432" w:hanging="432"/>
      <w:contextualSpacing/>
    </w:pPr>
    <w:rPr>
      <w:rFonts w:ascii="Calibri" w:eastAsiaTheme="minorEastAsia" w:hAnsi="Calibri" w:cstheme="minorBidi"/>
      <w:i/>
      <w:spacing w:val="0"/>
      <w:kern w:val="0"/>
      <w:sz w:val="52"/>
      <w:szCs w:val="20"/>
    </w:rPr>
  </w:style>
  <w:style w:type="paragraph" w:styleId="afffffffff9">
    <w:name w:val="No Spacing"/>
    <w:link w:val="afffffffffa"/>
    <w:qFormat/>
    <w:rsid w:val="00E60497"/>
    <w:rPr>
      <w:rFonts w:ascii="Calibri" w:eastAsiaTheme="minorEastAsia" w:hAnsi="Calibri" w:cstheme="minorBidi"/>
      <w:sz w:val="24"/>
    </w:rPr>
  </w:style>
  <w:style w:type="paragraph" w:customStyle="1" w:styleId="-1">
    <w:name w:val="Список - 1"/>
    <w:basedOn w:val="affd"/>
    <w:link w:val="-13"/>
    <w:qFormat/>
    <w:rsid w:val="00E60497"/>
    <w:pPr>
      <w:numPr>
        <w:numId w:val="37"/>
      </w:numPr>
      <w:spacing w:line="360" w:lineRule="auto"/>
      <w:jc w:val="both"/>
    </w:pPr>
    <w:rPr>
      <w:rFonts w:ascii="Calibri" w:eastAsiaTheme="minorEastAsia" w:hAnsi="Calibri" w:cstheme="minorBidi"/>
      <w:sz w:val="22"/>
      <w:szCs w:val="20"/>
    </w:rPr>
  </w:style>
  <w:style w:type="paragraph" w:styleId="afffffffffb">
    <w:name w:val="Intense Quote"/>
    <w:basedOn w:val="ab"/>
    <w:next w:val="ab"/>
    <w:link w:val="afffffffffc"/>
    <w:qFormat/>
    <w:rsid w:val="00E60497"/>
    <w:pPr>
      <w:pBdr>
        <w:bottom w:val="single" w:sz="4" w:space="4" w:color="4F81BD"/>
      </w:pBdr>
      <w:spacing w:before="200" w:after="280"/>
      <w:ind w:left="936" w:right="936"/>
    </w:pPr>
    <w:rPr>
      <w:rFonts w:ascii="Calibri" w:eastAsiaTheme="minorEastAsia" w:hAnsi="Calibri" w:cstheme="minorBidi"/>
      <w:b/>
      <w:i/>
      <w:color w:val="4F81BD"/>
      <w:sz w:val="22"/>
    </w:rPr>
  </w:style>
  <w:style w:type="character" w:customStyle="1" w:styleId="afffffffffc">
    <w:name w:val="Выделенная цитата Знак"/>
    <w:basedOn w:val="ac"/>
    <w:link w:val="afffffffffb"/>
    <w:qFormat/>
    <w:rsid w:val="00E60497"/>
    <w:rPr>
      <w:rFonts w:ascii="Calibri" w:eastAsiaTheme="minorEastAsia" w:hAnsi="Calibri" w:cstheme="minorBidi"/>
      <w:b/>
      <w:i/>
      <w:color w:val="4F81BD"/>
      <w:sz w:val="22"/>
    </w:rPr>
  </w:style>
  <w:style w:type="paragraph" w:customStyle="1" w:styleId="Bullet1square">
    <w:name w:val="Bullet 1 (square)"/>
    <w:link w:val="Bullet1squareChar"/>
    <w:qFormat/>
    <w:rsid w:val="00E60497"/>
    <w:pPr>
      <w:numPr>
        <w:numId w:val="38"/>
      </w:numPr>
      <w:spacing w:after="80"/>
    </w:pPr>
    <w:rPr>
      <w:rFonts w:eastAsiaTheme="minorEastAsia" w:cstheme="minorBidi"/>
      <w:sz w:val="22"/>
    </w:rPr>
  </w:style>
  <w:style w:type="paragraph" w:customStyle="1" w:styleId="List1number">
    <w:name w:val="List 1 (number)"/>
    <w:qFormat/>
    <w:rsid w:val="00E60497"/>
    <w:pPr>
      <w:numPr>
        <w:numId w:val="39"/>
      </w:numPr>
      <w:spacing w:before="80" w:after="80"/>
    </w:pPr>
    <w:rPr>
      <w:rFonts w:eastAsiaTheme="minorEastAsia" w:cstheme="minorBidi"/>
      <w:sz w:val="22"/>
    </w:rPr>
  </w:style>
  <w:style w:type="paragraph" w:customStyle="1" w:styleId="List2alpha">
    <w:name w:val="List 2 (alpha)"/>
    <w:qFormat/>
    <w:rsid w:val="00E60497"/>
    <w:pPr>
      <w:numPr>
        <w:ilvl w:val="1"/>
        <w:numId w:val="39"/>
      </w:numPr>
      <w:spacing w:after="80"/>
    </w:pPr>
    <w:rPr>
      <w:rFonts w:eastAsiaTheme="minorEastAsia" w:cstheme="minorBidi"/>
      <w:sz w:val="22"/>
    </w:rPr>
  </w:style>
  <w:style w:type="paragraph" w:customStyle="1" w:styleId="List3roman">
    <w:name w:val="List 3 (roman)"/>
    <w:qFormat/>
    <w:rsid w:val="00E60497"/>
    <w:pPr>
      <w:numPr>
        <w:ilvl w:val="2"/>
        <w:numId w:val="39"/>
      </w:numPr>
      <w:spacing w:after="80"/>
    </w:pPr>
    <w:rPr>
      <w:rFonts w:eastAsiaTheme="minorEastAsia" w:cstheme="minorBidi"/>
      <w:sz w:val="22"/>
    </w:rPr>
  </w:style>
  <w:style w:type="paragraph" w:customStyle="1" w:styleId="xl68">
    <w:name w:val="xl68"/>
    <w:basedOn w:val="ab"/>
    <w:qFormat/>
    <w:rsid w:val="00E6049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  <w:ind w:left="0"/>
    </w:pPr>
    <w:rPr>
      <w:rFonts w:ascii="Arial" w:eastAsiaTheme="minorEastAsia" w:hAnsi="Arial" w:cstheme="minorBidi"/>
      <w:b/>
      <w:sz w:val="20"/>
    </w:rPr>
  </w:style>
  <w:style w:type="paragraph" w:customStyle="1" w:styleId="xl69">
    <w:name w:val="xl69"/>
    <w:basedOn w:val="ab"/>
    <w:qFormat/>
    <w:rsid w:val="00E6049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  <w:ind w:left="0"/>
    </w:pPr>
    <w:rPr>
      <w:rFonts w:ascii="Arial" w:eastAsiaTheme="minorEastAsia" w:hAnsi="Arial" w:cstheme="minorBidi"/>
      <w:sz w:val="20"/>
    </w:rPr>
  </w:style>
  <w:style w:type="paragraph" w:customStyle="1" w:styleId="xl70">
    <w:name w:val="xl70"/>
    <w:basedOn w:val="ab"/>
    <w:qFormat/>
    <w:rsid w:val="00E60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  <w:ind w:left="0"/>
    </w:pPr>
    <w:rPr>
      <w:rFonts w:ascii="Arial" w:eastAsiaTheme="minorEastAsia" w:hAnsi="Arial" w:cstheme="minorBidi"/>
      <w:b/>
      <w:sz w:val="20"/>
    </w:rPr>
  </w:style>
  <w:style w:type="paragraph" w:customStyle="1" w:styleId="xl71">
    <w:name w:val="xl71"/>
    <w:basedOn w:val="ab"/>
    <w:qFormat/>
    <w:rsid w:val="00E60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  <w:ind w:left="0"/>
    </w:pPr>
    <w:rPr>
      <w:rFonts w:ascii="Arial" w:eastAsiaTheme="minorEastAsia" w:hAnsi="Arial" w:cstheme="minorBidi"/>
      <w:sz w:val="20"/>
    </w:rPr>
  </w:style>
  <w:style w:type="paragraph" w:customStyle="1" w:styleId="xl72">
    <w:name w:val="xl72"/>
    <w:basedOn w:val="ab"/>
    <w:qFormat/>
    <w:rsid w:val="00E6049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2F2F2"/>
      <w:spacing w:before="100" w:beforeAutospacing="1" w:after="100" w:afterAutospacing="1"/>
      <w:ind w:left="0"/>
    </w:pPr>
    <w:rPr>
      <w:rFonts w:ascii="Arial" w:eastAsiaTheme="minorEastAsia" w:hAnsi="Arial" w:cstheme="minorBidi"/>
      <w:b/>
      <w:sz w:val="20"/>
    </w:rPr>
  </w:style>
  <w:style w:type="paragraph" w:customStyle="1" w:styleId="xl73">
    <w:name w:val="xl73"/>
    <w:basedOn w:val="ab"/>
    <w:qFormat/>
    <w:rsid w:val="00E6049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2F2F2"/>
      <w:spacing w:before="100" w:beforeAutospacing="1" w:after="100" w:afterAutospacing="1"/>
      <w:ind w:left="0"/>
    </w:pPr>
    <w:rPr>
      <w:rFonts w:ascii="Arial" w:eastAsiaTheme="minorEastAsia" w:hAnsi="Arial" w:cstheme="minorBidi"/>
      <w:sz w:val="20"/>
    </w:rPr>
  </w:style>
  <w:style w:type="paragraph" w:customStyle="1" w:styleId="xl74">
    <w:name w:val="xl74"/>
    <w:basedOn w:val="ab"/>
    <w:qFormat/>
    <w:rsid w:val="00E60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E4BC"/>
      <w:spacing w:before="100" w:beforeAutospacing="1" w:after="100" w:afterAutospacing="1"/>
      <w:ind w:left="0"/>
    </w:pPr>
    <w:rPr>
      <w:rFonts w:ascii="Arial" w:eastAsiaTheme="minorEastAsia" w:hAnsi="Arial" w:cstheme="minorBidi"/>
      <w:b/>
      <w:sz w:val="20"/>
    </w:rPr>
  </w:style>
  <w:style w:type="paragraph" w:customStyle="1" w:styleId="xl75">
    <w:name w:val="xl75"/>
    <w:basedOn w:val="ab"/>
    <w:qFormat/>
    <w:rsid w:val="00E60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E4BC"/>
      <w:spacing w:before="100" w:beforeAutospacing="1" w:after="100" w:afterAutospacing="1"/>
      <w:ind w:left="0"/>
    </w:pPr>
    <w:rPr>
      <w:rFonts w:ascii="Arial" w:eastAsiaTheme="minorEastAsia" w:hAnsi="Arial" w:cstheme="minorBidi"/>
      <w:sz w:val="20"/>
    </w:rPr>
  </w:style>
  <w:style w:type="paragraph" w:customStyle="1" w:styleId="xl76">
    <w:name w:val="xl76"/>
    <w:basedOn w:val="ab"/>
    <w:qFormat/>
    <w:rsid w:val="00E60497"/>
    <w:pPr>
      <w:spacing w:before="100" w:beforeAutospacing="1" w:after="100" w:afterAutospacing="1"/>
      <w:ind w:left="0"/>
    </w:pPr>
    <w:rPr>
      <w:rFonts w:ascii="Verdana" w:eastAsiaTheme="minorEastAsia" w:hAnsi="Verdana" w:cstheme="minorBidi"/>
      <w:sz w:val="20"/>
    </w:rPr>
  </w:style>
  <w:style w:type="paragraph" w:customStyle="1" w:styleId="xl77">
    <w:name w:val="xl77"/>
    <w:basedOn w:val="ab"/>
    <w:qFormat/>
    <w:rsid w:val="00E604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E4BC"/>
      <w:spacing w:before="100" w:beforeAutospacing="1" w:after="100" w:afterAutospacing="1"/>
      <w:ind w:left="0"/>
    </w:pPr>
    <w:rPr>
      <w:rFonts w:ascii="Arial" w:eastAsiaTheme="minorEastAsia" w:hAnsi="Arial" w:cstheme="minorBidi"/>
      <w:b/>
      <w:sz w:val="20"/>
    </w:rPr>
  </w:style>
  <w:style w:type="paragraph" w:customStyle="1" w:styleId="xl78">
    <w:name w:val="xl78"/>
    <w:basedOn w:val="ab"/>
    <w:qFormat/>
    <w:rsid w:val="00E604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E4BC"/>
      <w:spacing w:before="100" w:beforeAutospacing="1" w:after="100" w:afterAutospacing="1"/>
      <w:ind w:left="0"/>
    </w:pPr>
    <w:rPr>
      <w:rFonts w:ascii="Arial" w:eastAsiaTheme="minorEastAsia" w:hAnsi="Arial" w:cstheme="minorBidi"/>
      <w:sz w:val="20"/>
    </w:rPr>
  </w:style>
  <w:style w:type="paragraph" w:customStyle="1" w:styleId="xl79">
    <w:name w:val="xl79"/>
    <w:basedOn w:val="ab"/>
    <w:qFormat/>
    <w:rsid w:val="00E6049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ind w:left="0"/>
    </w:pPr>
    <w:rPr>
      <w:rFonts w:ascii="Arial" w:eastAsiaTheme="minorEastAsia" w:hAnsi="Arial" w:cstheme="minorBidi"/>
      <w:sz w:val="20"/>
    </w:rPr>
  </w:style>
  <w:style w:type="paragraph" w:customStyle="1" w:styleId="xl80">
    <w:name w:val="xl80"/>
    <w:basedOn w:val="ab"/>
    <w:qFormat/>
    <w:rsid w:val="00E60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  <w:ind w:left="0"/>
    </w:pPr>
    <w:rPr>
      <w:rFonts w:ascii="Arial" w:eastAsiaTheme="minorEastAsia" w:hAnsi="Arial" w:cstheme="minorBidi"/>
      <w:sz w:val="20"/>
    </w:rPr>
  </w:style>
  <w:style w:type="paragraph" w:customStyle="1" w:styleId="a6">
    <w:name w:val="Шаги"/>
    <w:basedOn w:val="affd"/>
    <w:link w:val="afffffffffd"/>
    <w:qFormat/>
    <w:rsid w:val="00E60497"/>
    <w:pPr>
      <w:numPr>
        <w:numId w:val="40"/>
      </w:numPr>
      <w:jc w:val="both"/>
    </w:pPr>
    <w:rPr>
      <w:rFonts w:ascii="Calibri" w:eastAsiaTheme="minorEastAsia" w:hAnsi="Calibri" w:cstheme="minorBidi"/>
      <w:sz w:val="22"/>
      <w:szCs w:val="20"/>
    </w:rPr>
  </w:style>
  <w:style w:type="paragraph" w:customStyle="1" w:styleId="1fa">
    <w:name w:val="Рецензия1"/>
    <w:hidden/>
    <w:semiHidden/>
    <w:qFormat/>
    <w:rsid w:val="00E60497"/>
    <w:rPr>
      <w:rFonts w:ascii="Calibri" w:eastAsiaTheme="minorEastAsia" w:hAnsi="Calibri" w:cstheme="minorBidi"/>
      <w:sz w:val="22"/>
    </w:rPr>
  </w:style>
  <w:style w:type="paragraph" w:customStyle="1" w:styleId="21">
    <w:name w:val="Стиль2"/>
    <w:basedOn w:val="25"/>
    <w:link w:val="2ff7"/>
    <w:qFormat/>
    <w:rsid w:val="00E60497"/>
    <w:pPr>
      <w:pageBreakBefore w:val="0"/>
      <w:numPr>
        <w:numId w:val="41"/>
      </w:numPr>
      <w:tabs>
        <w:tab w:val="left" w:pos="643"/>
        <w:tab w:val="left" w:pos="1492"/>
      </w:tabs>
      <w:suppressAutoHyphens w:val="0"/>
      <w:spacing w:before="200" w:after="120" w:line="276" w:lineRule="auto"/>
      <w:ind w:left="576" w:hanging="576"/>
    </w:pPr>
    <w:rPr>
      <w:rFonts w:ascii="Palatino Linotype" w:eastAsiaTheme="minorEastAsia" w:hAnsi="Palatino Linotype" w:cstheme="minorBidi"/>
      <w:i/>
      <w:caps/>
      <w:color w:val="4F81BD"/>
      <w:spacing w:val="0"/>
      <w:sz w:val="24"/>
    </w:rPr>
  </w:style>
  <w:style w:type="paragraph" w:customStyle="1" w:styleId="52">
    <w:name w:val="Стиль5"/>
    <w:basedOn w:val="21"/>
    <w:qFormat/>
    <w:rsid w:val="00E60497"/>
    <w:pPr>
      <w:numPr>
        <w:numId w:val="42"/>
      </w:numPr>
      <w:ind w:left="792" w:hanging="360"/>
    </w:pPr>
  </w:style>
  <w:style w:type="paragraph" w:customStyle="1" w:styleId="65">
    <w:name w:val="Стиль6"/>
    <w:basedOn w:val="11"/>
    <w:qFormat/>
    <w:rsid w:val="00E60497"/>
    <w:pPr>
      <w:pageBreakBefore/>
      <w:pBdr>
        <w:bottom w:val="single" w:sz="4" w:space="1" w:color="auto"/>
      </w:pBdr>
      <w:suppressAutoHyphens w:val="0"/>
      <w:spacing w:before="120" w:after="120"/>
      <w:ind w:left="1284" w:hanging="432"/>
      <w:contextualSpacing/>
    </w:pPr>
    <w:rPr>
      <w:rFonts w:ascii="Palatino Linotype" w:eastAsiaTheme="minorEastAsia" w:hAnsi="Palatino Linotype" w:cstheme="minorBidi"/>
      <w:i/>
      <w:caps/>
      <w:color w:val="365F91"/>
      <w:spacing w:val="0"/>
      <w:kern w:val="0"/>
      <w:sz w:val="28"/>
      <w:szCs w:val="20"/>
    </w:rPr>
  </w:style>
  <w:style w:type="paragraph" w:customStyle="1" w:styleId="7249DB579FDD469CB9B97F73AEA1CCA0">
    <w:name w:val="7249DB579FDD469CB9B97F73AEA1CCA0"/>
    <w:qFormat/>
    <w:rsid w:val="00E60497"/>
    <w:pPr>
      <w:spacing w:after="200" w:line="276" w:lineRule="auto"/>
    </w:pPr>
    <w:rPr>
      <w:rFonts w:eastAsiaTheme="minorEastAsia" w:cstheme="minorBidi"/>
      <w:sz w:val="22"/>
    </w:rPr>
  </w:style>
  <w:style w:type="paragraph" w:customStyle="1" w:styleId="afffffffffe">
    <w:name w:val="Текст в таблице"/>
    <w:basedOn w:val="ab"/>
    <w:qFormat/>
    <w:rsid w:val="00E60497"/>
    <w:pPr>
      <w:keepLines/>
      <w:spacing w:before="60"/>
      <w:ind w:left="0" w:firstLine="567"/>
    </w:pPr>
    <w:rPr>
      <w:rFonts w:ascii="Arial" w:eastAsiaTheme="minorEastAsia" w:hAnsi="Arial" w:cstheme="minorBidi"/>
      <w:sz w:val="24"/>
    </w:rPr>
  </w:style>
  <w:style w:type="paragraph" w:customStyle="1" w:styleId="xl65">
    <w:name w:val="xl65"/>
    <w:basedOn w:val="ab"/>
    <w:qFormat/>
    <w:rsid w:val="00E60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Theme="minorEastAsia" w:hAnsi="Times New Roman" w:cstheme="minorBidi"/>
      <w:sz w:val="24"/>
    </w:rPr>
  </w:style>
  <w:style w:type="paragraph" w:customStyle="1" w:styleId="xl66">
    <w:name w:val="xl66"/>
    <w:basedOn w:val="ab"/>
    <w:qFormat/>
    <w:rsid w:val="00E60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  <w:ind w:left="0"/>
    </w:pPr>
    <w:rPr>
      <w:rFonts w:ascii="Times New Roman" w:eastAsiaTheme="minorEastAsia" w:hAnsi="Times New Roman" w:cstheme="minorBidi"/>
      <w:sz w:val="24"/>
    </w:rPr>
  </w:style>
  <w:style w:type="paragraph" w:customStyle="1" w:styleId="affffffffff">
    <w:name w:val="ТаблОснТекст"/>
    <w:basedOn w:val="ab"/>
    <w:link w:val="affffffffff0"/>
    <w:qFormat/>
    <w:rsid w:val="00E60497"/>
    <w:pPr>
      <w:spacing w:before="0" w:after="0"/>
      <w:ind w:left="0"/>
    </w:pPr>
    <w:rPr>
      <w:rFonts w:ascii="Calibri" w:eastAsiaTheme="minorEastAsia" w:hAnsi="Calibri" w:cstheme="minorBidi"/>
      <w:sz w:val="20"/>
    </w:rPr>
  </w:style>
  <w:style w:type="paragraph" w:customStyle="1" w:styleId="affffffffff1">
    <w:name w:val="ТаблЗаг"/>
    <w:basedOn w:val="affffffffff"/>
    <w:link w:val="affffffffff2"/>
    <w:qFormat/>
    <w:rsid w:val="00E60497"/>
    <w:pPr>
      <w:spacing w:before="120" w:after="120"/>
      <w:jc w:val="center"/>
    </w:pPr>
    <w:rPr>
      <w:b/>
      <w:sz w:val="24"/>
    </w:rPr>
  </w:style>
  <w:style w:type="paragraph" w:customStyle="1" w:styleId="TableText">
    <w:name w:val="Table Text"/>
    <w:basedOn w:val="ab"/>
    <w:link w:val="TableText1"/>
    <w:qFormat/>
    <w:rsid w:val="00E60497"/>
    <w:pPr>
      <w:keepLines/>
      <w:spacing w:before="0" w:after="0"/>
      <w:ind w:left="0"/>
    </w:pPr>
    <w:rPr>
      <w:rFonts w:ascii="Book Antiqua" w:eastAsiaTheme="minorEastAsia" w:hAnsi="Book Antiqua" w:cstheme="minorBidi"/>
      <w:sz w:val="16"/>
    </w:rPr>
  </w:style>
  <w:style w:type="paragraph" w:customStyle="1" w:styleId="TableHeading">
    <w:name w:val="Table Heading"/>
    <w:basedOn w:val="TableText"/>
    <w:qFormat/>
    <w:rsid w:val="00E60497"/>
    <w:pPr>
      <w:spacing w:before="120" w:after="120"/>
    </w:pPr>
    <w:rPr>
      <w:b/>
    </w:rPr>
  </w:style>
  <w:style w:type="paragraph" w:styleId="2ff8">
    <w:name w:val="Quote"/>
    <w:basedOn w:val="ab"/>
    <w:next w:val="ab"/>
    <w:link w:val="2ff9"/>
    <w:qFormat/>
    <w:rsid w:val="00E60497"/>
    <w:pPr>
      <w:spacing w:before="0" w:after="200" w:line="276" w:lineRule="auto"/>
      <w:ind w:left="0"/>
    </w:pPr>
    <w:rPr>
      <w:rFonts w:ascii="Calibri" w:eastAsiaTheme="minorEastAsia" w:hAnsi="Calibri" w:cstheme="minorBidi"/>
      <w:i/>
      <w:color w:val="000000"/>
      <w:sz w:val="22"/>
    </w:rPr>
  </w:style>
  <w:style w:type="character" w:customStyle="1" w:styleId="2ff9">
    <w:name w:val="Цитата 2 Знак"/>
    <w:basedOn w:val="ac"/>
    <w:link w:val="2ff8"/>
    <w:qFormat/>
    <w:rsid w:val="00E60497"/>
    <w:rPr>
      <w:rFonts w:ascii="Calibri" w:eastAsiaTheme="minorEastAsia" w:hAnsi="Calibri" w:cstheme="minorBidi"/>
      <w:i/>
      <w:color w:val="000000"/>
      <w:sz w:val="22"/>
    </w:rPr>
  </w:style>
  <w:style w:type="paragraph" w:customStyle="1" w:styleId="ListBullet1">
    <w:name w:val="List Bullet 1"/>
    <w:basedOn w:val="ab"/>
    <w:link w:val="ListBullet10"/>
    <w:qFormat/>
    <w:rsid w:val="00E60497"/>
    <w:pPr>
      <w:tabs>
        <w:tab w:val="left" w:pos="2061"/>
      </w:tabs>
      <w:spacing w:before="60"/>
      <w:ind w:left="2058" w:hanging="357"/>
    </w:pPr>
    <w:rPr>
      <w:rFonts w:ascii="Times New Roman" w:eastAsiaTheme="minorEastAsia" w:hAnsi="Times New Roman" w:cstheme="minorBidi"/>
      <w:sz w:val="22"/>
    </w:rPr>
  </w:style>
  <w:style w:type="paragraph" w:customStyle="1" w:styleId="affffffffff3">
    <w:name w:val="Перекрёстная ссылка"/>
    <w:basedOn w:val="ab"/>
    <w:link w:val="affffffffff4"/>
    <w:qFormat/>
    <w:rsid w:val="00E60497"/>
    <w:pPr>
      <w:spacing w:before="0" w:after="200" w:line="276" w:lineRule="auto"/>
      <w:ind w:left="0"/>
    </w:pPr>
    <w:rPr>
      <w:rFonts w:ascii="Calibri" w:eastAsiaTheme="minorEastAsia" w:hAnsi="Calibri" w:cstheme="minorBidi"/>
      <w:b/>
      <w:color w:val="0070C0"/>
      <w:sz w:val="22"/>
    </w:rPr>
  </w:style>
  <w:style w:type="paragraph" w:customStyle="1" w:styleId="2ffa">
    <w:name w:val="Список2"/>
    <w:basedOn w:val="ListBullet1"/>
    <w:next w:val="ab"/>
    <w:qFormat/>
    <w:rsid w:val="00E60497"/>
  </w:style>
  <w:style w:type="paragraph" w:customStyle="1" w:styleId="affffffffff5">
    <w:name w:val="_Основной перед списком"/>
    <w:basedOn w:val="ab"/>
    <w:link w:val="affffffffff6"/>
    <w:qFormat/>
    <w:rsid w:val="00E60497"/>
    <w:pPr>
      <w:keepNext/>
      <w:spacing w:before="0" w:after="120"/>
      <w:ind w:left="0" w:firstLine="567"/>
    </w:pPr>
    <w:rPr>
      <w:rFonts w:ascii="Times New Roman" w:eastAsiaTheme="minorEastAsia" w:hAnsi="Times New Roman" w:cstheme="minorBidi"/>
      <w:sz w:val="26"/>
    </w:rPr>
  </w:style>
  <w:style w:type="paragraph" w:customStyle="1" w:styleId="13">
    <w:name w:val="_Маркированный список уровня 1"/>
    <w:basedOn w:val="ab"/>
    <w:qFormat/>
    <w:rsid w:val="00E60497"/>
    <w:pPr>
      <w:widowControl w:val="0"/>
      <w:numPr>
        <w:numId w:val="43"/>
      </w:numPr>
      <w:tabs>
        <w:tab w:val="left" w:pos="1134"/>
      </w:tabs>
      <w:spacing w:before="0" w:after="0"/>
      <w:ind w:left="1134" w:hanging="425"/>
    </w:pPr>
    <w:rPr>
      <w:rFonts w:ascii="Times New Roman" w:eastAsiaTheme="minorEastAsia" w:hAnsi="Times New Roman" w:cstheme="minorBidi"/>
      <w:sz w:val="26"/>
    </w:rPr>
  </w:style>
  <w:style w:type="paragraph" w:customStyle="1" w:styleId="affffffffff7">
    <w:name w:val="_Основной с красной строки"/>
    <w:basedOn w:val="ab"/>
    <w:link w:val="affffffffff8"/>
    <w:qFormat/>
    <w:rsid w:val="00E60497"/>
    <w:pPr>
      <w:spacing w:after="120"/>
      <w:ind w:left="0" w:firstLine="709"/>
    </w:pPr>
    <w:rPr>
      <w:rFonts w:ascii="Times New Roman" w:eastAsiaTheme="minorEastAsia" w:hAnsi="Times New Roman" w:cstheme="minorBidi"/>
      <w:sz w:val="26"/>
    </w:rPr>
  </w:style>
  <w:style w:type="paragraph" w:customStyle="1" w:styleId="Para">
    <w:name w:val="Para ОснТекст"/>
    <w:link w:val="ParaChar"/>
    <w:qFormat/>
    <w:rsid w:val="00E60497"/>
    <w:pPr>
      <w:spacing w:before="60" w:after="60"/>
      <w:ind w:left="284"/>
      <w:jc w:val="both"/>
    </w:pPr>
    <w:rPr>
      <w:rFonts w:ascii="Arial" w:eastAsiaTheme="minorEastAsia" w:hAnsi="Arial" w:cstheme="minorBidi"/>
      <w:color w:val="000000"/>
      <w:u w:color="000000"/>
    </w:rPr>
  </w:style>
  <w:style w:type="paragraph" w:customStyle="1" w:styleId="ListMarker11">
    <w:name w:val="ListMarker1 СписМаркер1"/>
    <w:link w:val="ListMarker110"/>
    <w:qFormat/>
    <w:rsid w:val="00E60497"/>
    <w:pPr>
      <w:numPr>
        <w:numId w:val="44"/>
      </w:numPr>
      <w:spacing w:after="60"/>
      <w:jc w:val="both"/>
    </w:pPr>
    <w:rPr>
      <w:rFonts w:ascii="Arial" w:eastAsiaTheme="minorEastAsia" w:hAnsi="Arial" w:cstheme="minorBidi"/>
      <w:color w:val="000000"/>
      <w:u w:color="000000"/>
    </w:rPr>
  </w:style>
  <w:style w:type="paragraph" w:customStyle="1" w:styleId="ListMarker22">
    <w:name w:val="ListMarker2 СписМаркер2"/>
    <w:qFormat/>
    <w:rsid w:val="00E60497"/>
    <w:pPr>
      <w:numPr>
        <w:ilvl w:val="1"/>
        <w:numId w:val="44"/>
      </w:numPr>
      <w:spacing w:after="60"/>
      <w:jc w:val="both"/>
    </w:pPr>
    <w:rPr>
      <w:rFonts w:ascii="Arial" w:eastAsiaTheme="minorEastAsia" w:hAnsi="Arial" w:cstheme="minorBidi"/>
      <w:color w:val="000000"/>
      <w:u w:color="000000"/>
    </w:rPr>
  </w:style>
  <w:style w:type="paragraph" w:customStyle="1" w:styleId="ListMarker33">
    <w:name w:val="ListMarker3 СписМаркер3"/>
    <w:qFormat/>
    <w:rsid w:val="00E60497"/>
    <w:pPr>
      <w:numPr>
        <w:ilvl w:val="2"/>
        <w:numId w:val="44"/>
      </w:numPr>
      <w:spacing w:after="60"/>
      <w:jc w:val="both"/>
    </w:pPr>
    <w:rPr>
      <w:rFonts w:ascii="Arial" w:eastAsiaTheme="minorEastAsia" w:hAnsi="Arial" w:cstheme="minorBidi"/>
      <w:color w:val="000000"/>
      <w:u w:color="000000"/>
    </w:rPr>
  </w:style>
  <w:style w:type="paragraph" w:customStyle="1" w:styleId="ListNumber11">
    <w:name w:val="ListNumber1 СписНумер1"/>
    <w:qFormat/>
    <w:rsid w:val="00E60497"/>
    <w:pPr>
      <w:numPr>
        <w:numId w:val="45"/>
      </w:numPr>
      <w:spacing w:before="60" w:after="60"/>
      <w:jc w:val="both"/>
    </w:pPr>
    <w:rPr>
      <w:rFonts w:ascii="Arial" w:eastAsiaTheme="minorEastAsia" w:hAnsi="Arial" w:cstheme="minorBidi"/>
      <w:color w:val="000000"/>
      <w:u w:color="000000"/>
    </w:rPr>
  </w:style>
  <w:style w:type="paragraph" w:customStyle="1" w:styleId="ListNumber22">
    <w:name w:val="ListNumber2 СписНумер2"/>
    <w:qFormat/>
    <w:rsid w:val="00E60497"/>
    <w:pPr>
      <w:numPr>
        <w:ilvl w:val="1"/>
        <w:numId w:val="45"/>
      </w:numPr>
      <w:spacing w:before="60" w:after="60"/>
      <w:jc w:val="both"/>
    </w:pPr>
    <w:rPr>
      <w:rFonts w:ascii="Arial" w:eastAsiaTheme="minorEastAsia" w:hAnsi="Arial" w:cstheme="minorBidi"/>
      <w:color w:val="000000"/>
      <w:u w:color="000000"/>
    </w:rPr>
  </w:style>
  <w:style w:type="paragraph" w:customStyle="1" w:styleId="ListNumber33">
    <w:name w:val="ListNumber3 СписНумер3"/>
    <w:qFormat/>
    <w:rsid w:val="00E60497"/>
    <w:pPr>
      <w:numPr>
        <w:ilvl w:val="2"/>
        <w:numId w:val="45"/>
      </w:numPr>
      <w:spacing w:before="60" w:after="60"/>
      <w:jc w:val="both"/>
    </w:pPr>
    <w:rPr>
      <w:rFonts w:ascii="Arial" w:eastAsiaTheme="minorEastAsia" w:hAnsi="Arial" w:cstheme="minorBidi"/>
      <w:color w:val="000000"/>
      <w:u w:color="000000"/>
    </w:rPr>
  </w:style>
  <w:style w:type="paragraph" w:customStyle="1" w:styleId="CCSCELL">
    <w:name w:val="CCS_CELL"/>
    <w:basedOn w:val="ab"/>
    <w:next w:val="ab"/>
    <w:link w:val="CCSCELL0"/>
    <w:qFormat/>
    <w:rsid w:val="00E60497"/>
    <w:pPr>
      <w:spacing w:before="0" w:after="0"/>
      <w:ind w:left="0"/>
      <w:jc w:val="left"/>
    </w:pPr>
    <w:rPr>
      <w:rFonts w:ascii="Calibri" w:eastAsiaTheme="minorEastAsia" w:hAnsi="Calibri" w:cstheme="minorBidi"/>
      <w:sz w:val="20"/>
    </w:rPr>
  </w:style>
  <w:style w:type="paragraph" w:customStyle="1" w:styleId="CCSCELLSUBHEADER">
    <w:name w:val="CCS_CELL_SUBHEADER"/>
    <w:basedOn w:val="ab"/>
    <w:next w:val="ab"/>
    <w:qFormat/>
    <w:rsid w:val="00E60497"/>
    <w:pPr>
      <w:spacing w:before="0" w:after="0"/>
      <w:ind w:left="0"/>
      <w:jc w:val="left"/>
    </w:pPr>
    <w:rPr>
      <w:rFonts w:ascii="Calibri" w:eastAsiaTheme="minorEastAsia" w:hAnsi="Calibri" w:cstheme="minorBidi"/>
      <w:b/>
      <w:sz w:val="20"/>
    </w:rPr>
  </w:style>
  <w:style w:type="paragraph" w:customStyle="1" w:styleId="aa">
    <w:name w:val="Список ТЗ"/>
    <w:basedOn w:val="affffffff0"/>
    <w:qFormat/>
    <w:rsid w:val="00E60497"/>
    <w:pPr>
      <w:numPr>
        <w:numId w:val="46"/>
      </w:numPr>
      <w:spacing w:before="0" w:after="0"/>
      <w:ind w:left="851" w:hanging="283"/>
    </w:pPr>
    <w:rPr>
      <w:rFonts w:ascii="Times New Roman" w:eastAsiaTheme="minorEastAsia" w:hAnsi="Times New Roman" w:cstheme="minorBidi"/>
      <w:sz w:val="26"/>
    </w:rPr>
  </w:style>
  <w:style w:type="paragraph" w:customStyle="1" w:styleId="myhead3">
    <w:name w:val="my head 3"/>
    <w:basedOn w:val="ab"/>
    <w:qFormat/>
    <w:rsid w:val="00E60497"/>
    <w:pPr>
      <w:numPr>
        <w:ilvl w:val="2"/>
        <w:numId w:val="47"/>
      </w:numPr>
      <w:spacing w:after="120"/>
      <w:jc w:val="left"/>
    </w:pPr>
    <w:rPr>
      <w:rFonts w:ascii="Times New Roman" w:eastAsiaTheme="minorEastAsia" w:hAnsi="Times New Roman" w:cstheme="minorBidi"/>
      <w:b/>
      <w:sz w:val="24"/>
    </w:rPr>
  </w:style>
  <w:style w:type="paragraph" w:customStyle="1" w:styleId="mytxt">
    <w:name w:val="my txt"/>
    <w:basedOn w:val="ab"/>
    <w:link w:val="mytxt0"/>
    <w:qFormat/>
    <w:rsid w:val="00E60497"/>
    <w:pPr>
      <w:spacing w:before="0" w:after="100" w:afterAutospacing="1"/>
      <w:ind w:left="0" w:firstLine="709"/>
    </w:pPr>
    <w:rPr>
      <w:rFonts w:ascii="Times New Roman" w:eastAsiaTheme="minorEastAsia" w:hAnsi="Times New Roman" w:cstheme="minorBidi"/>
      <w:sz w:val="24"/>
    </w:rPr>
  </w:style>
  <w:style w:type="paragraph" w:customStyle="1" w:styleId="myhead5">
    <w:name w:val="my head 5"/>
    <w:basedOn w:val="51"/>
    <w:qFormat/>
    <w:rsid w:val="00E60497"/>
    <w:pPr>
      <w:keepNext w:val="0"/>
      <w:keepLines w:val="0"/>
      <w:suppressAutoHyphens w:val="0"/>
      <w:spacing w:before="120" w:after="120"/>
      <w:ind w:left="1008" w:hanging="1008"/>
    </w:pPr>
    <w:rPr>
      <w:rFonts w:ascii="Calibri" w:eastAsiaTheme="minorEastAsia" w:hAnsi="Calibri" w:cstheme="minorBidi"/>
      <w:b w:val="0"/>
      <w:sz w:val="24"/>
    </w:rPr>
  </w:style>
  <w:style w:type="paragraph" w:customStyle="1" w:styleId="MainText">
    <w:name w:val="Main Text"/>
    <w:basedOn w:val="ab"/>
    <w:qFormat/>
    <w:rsid w:val="00E60497"/>
    <w:pPr>
      <w:spacing w:before="0" w:after="0"/>
      <w:ind w:left="181" w:firstLine="709"/>
    </w:pPr>
    <w:rPr>
      <w:rFonts w:ascii="Times New Roman" w:eastAsiaTheme="minorEastAsia" w:hAnsi="Times New Roman" w:cstheme="minorBidi"/>
      <w:sz w:val="24"/>
    </w:rPr>
  </w:style>
  <w:style w:type="paragraph" w:customStyle="1" w:styleId="mylist">
    <w:name w:val="my list"/>
    <w:basedOn w:val="ab"/>
    <w:link w:val="mylist0"/>
    <w:qFormat/>
    <w:rsid w:val="00E60497"/>
    <w:pPr>
      <w:spacing w:before="0" w:after="100" w:afterAutospacing="1"/>
      <w:ind w:left="0"/>
      <w:contextualSpacing/>
    </w:pPr>
    <w:rPr>
      <w:rFonts w:ascii="Times New Roman" w:eastAsiaTheme="minorEastAsia" w:hAnsi="Times New Roman" w:cstheme="minorBidi"/>
      <w:sz w:val="24"/>
    </w:rPr>
  </w:style>
  <w:style w:type="paragraph" w:customStyle="1" w:styleId="affffffffff9">
    <w:name w:val="ТЗ Текст"/>
    <w:basedOn w:val="ab"/>
    <w:link w:val="affffffffffa"/>
    <w:qFormat/>
    <w:rsid w:val="00E60497"/>
    <w:pPr>
      <w:spacing w:before="0" w:after="120"/>
      <w:ind w:left="0" w:firstLine="709"/>
    </w:pPr>
    <w:rPr>
      <w:rFonts w:ascii="Times New Roman" w:eastAsiaTheme="minorEastAsia" w:hAnsi="Times New Roman" w:cstheme="minorBidi"/>
      <w:sz w:val="24"/>
    </w:rPr>
  </w:style>
  <w:style w:type="paragraph" w:customStyle="1" w:styleId="affffffffffb">
    <w:name w:val="ТЗ список ненумерованный"/>
    <w:basedOn w:val="ab"/>
    <w:link w:val="affffffffffc"/>
    <w:qFormat/>
    <w:rsid w:val="00E60497"/>
    <w:pPr>
      <w:spacing w:before="0" w:after="120"/>
      <w:ind w:left="1069" w:hanging="360"/>
      <w:contextualSpacing/>
    </w:pPr>
    <w:rPr>
      <w:rFonts w:ascii="Times New Roman" w:eastAsiaTheme="minorEastAsia" w:hAnsi="Times New Roman" w:cstheme="minorBidi"/>
      <w:sz w:val="24"/>
    </w:rPr>
  </w:style>
  <w:style w:type="paragraph" w:customStyle="1" w:styleId="-10">
    <w:name w:val="ТЗ з-1"/>
    <w:basedOn w:val="ab"/>
    <w:qFormat/>
    <w:rsid w:val="00E60497"/>
    <w:pPr>
      <w:numPr>
        <w:numId w:val="48"/>
      </w:numPr>
      <w:spacing w:before="0" w:after="120"/>
      <w:ind w:left="431" w:hanging="431"/>
      <w:contextualSpacing/>
      <w:outlineLvl w:val="0"/>
    </w:pPr>
    <w:rPr>
      <w:rFonts w:ascii="Times New Roman" w:eastAsiaTheme="minorEastAsia" w:hAnsi="Times New Roman" w:cstheme="minorBidi"/>
      <w:b/>
      <w:sz w:val="24"/>
    </w:rPr>
  </w:style>
  <w:style w:type="paragraph" w:customStyle="1" w:styleId="-2">
    <w:name w:val="ТЗ з-2"/>
    <w:basedOn w:val="ab"/>
    <w:qFormat/>
    <w:rsid w:val="00E60497"/>
    <w:pPr>
      <w:numPr>
        <w:ilvl w:val="1"/>
        <w:numId w:val="48"/>
      </w:numPr>
      <w:spacing w:after="120"/>
      <w:ind w:left="431" w:hanging="431"/>
      <w:contextualSpacing/>
      <w:outlineLvl w:val="1"/>
    </w:pPr>
    <w:rPr>
      <w:rFonts w:ascii="Times New Roman" w:eastAsiaTheme="minorEastAsia" w:hAnsi="Times New Roman" w:cstheme="minorBidi"/>
      <w:b/>
      <w:i/>
      <w:sz w:val="24"/>
    </w:rPr>
  </w:style>
  <w:style w:type="paragraph" w:customStyle="1" w:styleId="-3">
    <w:name w:val="ТЗ з-3"/>
    <w:basedOn w:val="ab"/>
    <w:qFormat/>
    <w:rsid w:val="00E60497"/>
    <w:pPr>
      <w:numPr>
        <w:ilvl w:val="2"/>
        <w:numId w:val="48"/>
      </w:numPr>
      <w:spacing w:after="120"/>
      <w:ind w:left="567" w:hanging="567"/>
      <w:contextualSpacing/>
      <w:outlineLvl w:val="2"/>
    </w:pPr>
    <w:rPr>
      <w:rFonts w:ascii="Times New Roman" w:eastAsiaTheme="minorEastAsia" w:hAnsi="Times New Roman" w:cstheme="minorBidi"/>
      <w:b/>
      <w:i/>
      <w:sz w:val="24"/>
    </w:rPr>
  </w:style>
  <w:style w:type="paragraph" w:customStyle="1" w:styleId="-4">
    <w:name w:val="ТЗ з-4"/>
    <w:basedOn w:val="affd"/>
    <w:link w:val="-41"/>
    <w:qFormat/>
    <w:rsid w:val="00E60497"/>
    <w:pPr>
      <w:numPr>
        <w:ilvl w:val="3"/>
        <w:numId w:val="48"/>
      </w:numPr>
      <w:spacing w:before="120" w:after="120"/>
      <w:ind w:left="709" w:firstLine="0"/>
      <w:jc w:val="both"/>
    </w:pPr>
    <w:rPr>
      <w:rFonts w:eastAsiaTheme="minorEastAsia" w:cstheme="minorBidi"/>
      <w:sz w:val="24"/>
    </w:rPr>
  </w:style>
  <w:style w:type="paragraph" w:customStyle="1" w:styleId="14">
    <w:name w:val="Заг1"/>
    <w:basedOn w:val="ab"/>
    <w:link w:val="1fb"/>
    <w:qFormat/>
    <w:rsid w:val="00E60497"/>
    <w:pPr>
      <w:keepNext/>
      <w:numPr>
        <w:numId w:val="49"/>
      </w:numPr>
      <w:spacing w:before="240" w:after="120" w:line="259" w:lineRule="auto"/>
      <w:jc w:val="left"/>
      <w:outlineLvl w:val="0"/>
    </w:pPr>
    <w:rPr>
      <w:rFonts w:ascii="Arial" w:eastAsiaTheme="minorEastAsia" w:hAnsi="Arial" w:cstheme="minorBidi"/>
      <w:b/>
    </w:rPr>
  </w:style>
  <w:style w:type="paragraph" w:customStyle="1" w:styleId="27">
    <w:name w:val="Заг2"/>
    <w:basedOn w:val="14"/>
    <w:next w:val="ab"/>
    <w:qFormat/>
    <w:rsid w:val="00E60497"/>
    <w:pPr>
      <w:numPr>
        <w:ilvl w:val="1"/>
      </w:numPr>
      <w:tabs>
        <w:tab w:val="left" w:pos="1440"/>
        <w:tab w:val="num" w:pos="1492"/>
      </w:tabs>
      <w:ind w:left="1440" w:hanging="360"/>
      <w:outlineLvl w:val="1"/>
    </w:pPr>
    <w:rPr>
      <w:sz w:val="24"/>
    </w:rPr>
  </w:style>
  <w:style w:type="paragraph" w:customStyle="1" w:styleId="33">
    <w:name w:val="Заг3"/>
    <w:basedOn w:val="27"/>
    <w:next w:val="af"/>
    <w:qFormat/>
    <w:rsid w:val="00E60497"/>
    <w:pPr>
      <w:numPr>
        <w:ilvl w:val="2"/>
      </w:numPr>
      <w:tabs>
        <w:tab w:val="num" w:pos="1492"/>
      </w:tabs>
      <w:ind w:left="2444" w:hanging="180"/>
      <w:outlineLvl w:val="2"/>
    </w:pPr>
  </w:style>
  <w:style w:type="paragraph" w:customStyle="1" w:styleId="affffffffffd">
    <w:name w:val="Без отступа"/>
    <w:basedOn w:val="ab"/>
    <w:qFormat/>
    <w:rsid w:val="00E60497"/>
    <w:pPr>
      <w:spacing w:before="0" w:after="0"/>
      <w:ind w:left="0"/>
      <w:jc w:val="left"/>
    </w:pPr>
    <w:rPr>
      <w:rFonts w:ascii="Calibri" w:eastAsiaTheme="minorEastAsia" w:hAnsi="Calibri" w:cstheme="minorBidi"/>
      <w:sz w:val="22"/>
    </w:rPr>
  </w:style>
  <w:style w:type="character" w:customStyle="1" w:styleId="1fc">
    <w:name w:val="Текст Знак1"/>
    <w:qFormat/>
    <w:rsid w:val="00E60497"/>
    <w:rPr>
      <w:sz w:val="26"/>
    </w:rPr>
  </w:style>
  <w:style w:type="character" w:customStyle="1" w:styleId="2c">
    <w:name w:val="Нумерованный список 2 Знак"/>
    <w:link w:val="2"/>
    <w:qFormat/>
    <w:rsid w:val="00E60497"/>
    <w:rPr>
      <w:rFonts w:asciiTheme="minorHAnsi" w:hAnsiTheme="minorHAnsi"/>
      <w:sz w:val="28"/>
    </w:rPr>
  </w:style>
  <w:style w:type="character" w:customStyle="1" w:styleId="af7">
    <w:name w:val="Термин Знак"/>
    <w:link w:val="af6"/>
    <w:qFormat/>
    <w:rsid w:val="00E60497"/>
    <w:rPr>
      <w:rFonts w:ascii="Courier New" w:hAnsi="Courier New"/>
      <w:b/>
      <w:sz w:val="28"/>
    </w:rPr>
  </w:style>
  <w:style w:type="character" w:customStyle="1" w:styleId="afc">
    <w:name w:val="Заголовок Знак"/>
    <w:basedOn w:val="ac"/>
    <w:link w:val="afb"/>
    <w:qFormat/>
    <w:rsid w:val="00E60497"/>
    <w:rPr>
      <w:rFonts w:cs="Arial"/>
      <w:b/>
      <w:bCs/>
      <w:kern w:val="28"/>
      <w:sz w:val="32"/>
      <w:szCs w:val="32"/>
    </w:rPr>
  </w:style>
  <w:style w:type="character" w:customStyle="1" w:styleId="1fd">
    <w:name w:val="Слабая ссылка1"/>
    <w:qFormat/>
    <w:rsid w:val="00E60497"/>
    <w:rPr>
      <w:rFonts w:ascii="Calibri" w:hAnsi="Calibri"/>
      <w:b/>
      <w:color w:val="F79646"/>
      <w:sz w:val="24"/>
      <w:u w:val="single"/>
    </w:rPr>
  </w:style>
  <w:style w:type="character" w:customStyle="1" w:styleId="1f6">
    <w:name w:val="Нумерованный 1 Знак"/>
    <w:link w:val="10"/>
    <w:qFormat/>
    <w:rsid w:val="00E60497"/>
    <w:rPr>
      <w:rFonts w:ascii="Calibri" w:eastAsiaTheme="minorEastAsia" w:hAnsi="Calibri" w:cstheme="minorBidi"/>
      <w:sz w:val="22"/>
    </w:rPr>
  </w:style>
  <w:style w:type="character" w:customStyle="1" w:styleId="1fe">
    <w:name w:val="Сильная ссылка1"/>
    <w:qFormat/>
    <w:rsid w:val="00E60497"/>
    <w:rPr>
      <w:b/>
      <w:color w:val="C0504D"/>
      <w:u w:val="single"/>
    </w:rPr>
  </w:style>
  <w:style w:type="character" w:customStyle="1" w:styleId="1ff">
    <w:name w:val="Сильное выделение1"/>
    <w:qFormat/>
    <w:rsid w:val="00E60497"/>
    <w:rPr>
      <w:color w:val="4F81BD"/>
      <w:sz w:val="26"/>
    </w:rPr>
  </w:style>
  <w:style w:type="character" w:customStyle="1" w:styleId="afffffffff8">
    <w:name w:val="Форматы_описаний Знак"/>
    <w:link w:val="afffffffff7"/>
    <w:qFormat/>
    <w:rsid w:val="00E60497"/>
    <w:rPr>
      <w:rFonts w:ascii="Calibri" w:eastAsiaTheme="minorEastAsia" w:hAnsi="Calibri" w:cstheme="minorBidi"/>
      <w:color w:val="FFFFFF"/>
      <w:sz w:val="22"/>
      <w:shd w:val="clear" w:color="auto" w:fill="31849B"/>
    </w:rPr>
  </w:style>
  <w:style w:type="character" w:customStyle="1" w:styleId="1ff0">
    <w:name w:val="Название книги1"/>
    <w:qFormat/>
    <w:rsid w:val="00E60497"/>
    <w:rPr>
      <w:b/>
    </w:rPr>
  </w:style>
  <w:style w:type="character" w:customStyle="1" w:styleId="1f9">
    <w:name w:val="Для шапки Заг 1 Знак"/>
    <w:link w:val="1f8"/>
    <w:qFormat/>
    <w:rsid w:val="00E60497"/>
    <w:rPr>
      <w:rFonts w:ascii="Calibri" w:eastAsiaTheme="minorEastAsia" w:hAnsi="Calibri" w:cstheme="minorBidi"/>
      <w:b/>
      <w:i/>
      <w:sz w:val="52"/>
    </w:rPr>
  </w:style>
  <w:style w:type="character" w:customStyle="1" w:styleId="afffffffffa">
    <w:name w:val="Без интервала Знак"/>
    <w:basedOn w:val="ac"/>
    <w:link w:val="afffffffff9"/>
    <w:qFormat/>
    <w:rsid w:val="00E60497"/>
    <w:rPr>
      <w:rFonts w:ascii="Calibri" w:eastAsiaTheme="minorEastAsia" w:hAnsi="Calibri" w:cstheme="minorBidi"/>
      <w:sz w:val="24"/>
    </w:rPr>
  </w:style>
  <w:style w:type="character" w:customStyle="1" w:styleId="affe">
    <w:name w:val="Абзац списка Знак"/>
    <w:basedOn w:val="ac"/>
    <w:link w:val="affd"/>
    <w:qFormat/>
    <w:rsid w:val="00E60497"/>
    <w:rPr>
      <w:rFonts w:ascii="Arial" w:hAnsi="Arial"/>
      <w:sz w:val="28"/>
      <w:szCs w:val="24"/>
    </w:rPr>
  </w:style>
  <w:style w:type="character" w:customStyle="1" w:styleId="-13">
    <w:name w:val="Список - 1 Знак"/>
    <w:basedOn w:val="ac"/>
    <w:link w:val="-1"/>
    <w:qFormat/>
    <w:rsid w:val="00E60497"/>
    <w:rPr>
      <w:rFonts w:ascii="Calibri" w:eastAsiaTheme="minorEastAsia" w:hAnsi="Calibri" w:cstheme="minorBidi"/>
      <w:sz w:val="22"/>
    </w:rPr>
  </w:style>
  <w:style w:type="character" w:customStyle="1" w:styleId="Bullet1squareChar">
    <w:name w:val="Bullet 1 (square) Char"/>
    <w:basedOn w:val="ac"/>
    <w:link w:val="Bullet1square"/>
    <w:qFormat/>
    <w:rsid w:val="00E60497"/>
    <w:rPr>
      <w:rFonts w:eastAsiaTheme="minorEastAsia" w:cstheme="minorBidi"/>
      <w:sz w:val="22"/>
    </w:rPr>
  </w:style>
  <w:style w:type="character" w:customStyle="1" w:styleId="afffffffffd">
    <w:name w:val="Шаги Знак"/>
    <w:basedOn w:val="ac"/>
    <w:link w:val="a6"/>
    <w:qFormat/>
    <w:rsid w:val="00E60497"/>
    <w:rPr>
      <w:rFonts w:ascii="Calibri" w:eastAsiaTheme="minorEastAsia" w:hAnsi="Calibri" w:cstheme="minorBidi"/>
      <w:sz w:val="22"/>
    </w:rPr>
  </w:style>
  <w:style w:type="character" w:customStyle="1" w:styleId="2ff7">
    <w:name w:val="Стиль2 Знак"/>
    <w:link w:val="21"/>
    <w:qFormat/>
    <w:rsid w:val="00E60497"/>
    <w:rPr>
      <w:rFonts w:ascii="Palatino Linotype" w:eastAsiaTheme="minorEastAsia" w:hAnsi="Palatino Linotype" w:cstheme="minorBidi"/>
      <w:b/>
      <w:i/>
      <w:caps/>
      <w:color w:val="4F81BD"/>
      <w:sz w:val="24"/>
    </w:rPr>
  </w:style>
  <w:style w:type="character" w:customStyle="1" w:styleId="affffffffff0">
    <w:name w:val="ТаблОснТекст Знак"/>
    <w:basedOn w:val="ac"/>
    <w:link w:val="affffffffff"/>
    <w:qFormat/>
    <w:rsid w:val="00E60497"/>
    <w:rPr>
      <w:rFonts w:ascii="Calibri" w:eastAsiaTheme="minorEastAsia" w:hAnsi="Calibri" w:cstheme="minorBidi"/>
    </w:rPr>
  </w:style>
  <w:style w:type="character" w:customStyle="1" w:styleId="affffffffff2">
    <w:name w:val="ТаблЗаг Знак"/>
    <w:basedOn w:val="affffffffff0"/>
    <w:link w:val="affffffffff1"/>
    <w:qFormat/>
    <w:rsid w:val="00E60497"/>
    <w:rPr>
      <w:rFonts w:ascii="Calibri" w:eastAsiaTheme="minorEastAsia" w:hAnsi="Calibri" w:cstheme="minorBidi"/>
      <w:b/>
      <w:sz w:val="24"/>
    </w:rPr>
  </w:style>
  <w:style w:type="character" w:customStyle="1" w:styleId="HighlightedVariable">
    <w:name w:val="Highlighted Variable"/>
    <w:qFormat/>
    <w:rsid w:val="00E60497"/>
    <w:rPr>
      <w:rFonts w:ascii="Book Antiqua" w:hAnsi="Book Antiqua"/>
      <w:color w:val="0000FF"/>
    </w:rPr>
  </w:style>
  <w:style w:type="character" w:customStyle="1" w:styleId="TableText1">
    <w:name w:val="Table Text Знак1"/>
    <w:link w:val="TableText"/>
    <w:qFormat/>
    <w:rsid w:val="00E60497"/>
    <w:rPr>
      <w:rFonts w:ascii="Book Antiqua" w:eastAsiaTheme="minorEastAsia" w:hAnsi="Book Antiqua" w:cstheme="minorBidi"/>
      <w:sz w:val="16"/>
    </w:rPr>
  </w:style>
  <w:style w:type="character" w:customStyle="1" w:styleId="1ff1">
    <w:name w:val="Слабое выделение1"/>
    <w:basedOn w:val="ac"/>
    <w:qFormat/>
    <w:rsid w:val="00E60497"/>
    <w:rPr>
      <w:i/>
      <w:color w:val="808080"/>
    </w:rPr>
  </w:style>
  <w:style w:type="character" w:customStyle="1" w:styleId="ListBullet10">
    <w:name w:val="List Bullet 1 Знак"/>
    <w:basedOn w:val="ac"/>
    <w:link w:val="ListBullet1"/>
    <w:qFormat/>
    <w:rsid w:val="00E60497"/>
    <w:rPr>
      <w:rFonts w:eastAsiaTheme="minorEastAsia" w:cstheme="minorBidi"/>
      <w:sz w:val="22"/>
    </w:rPr>
  </w:style>
  <w:style w:type="character" w:customStyle="1" w:styleId="apple-converted-space">
    <w:name w:val="apple-converted-space"/>
    <w:basedOn w:val="ac"/>
    <w:qFormat/>
    <w:rsid w:val="00E60497"/>
  </w:style>
  <w:style w:type="character" w:customStyle="1" w:styleId="110">
    <w:name w:val="Заголовок 1 Знак1"/>
    <w:basedOn w:val="ac"/>
    <w:qFormat/>
    <w:rsid w:val="00E60497"/>
    <w:rPr>
      <w:b/>
      <w:color w:val="376092"/>
      <w:sz w:val="28"/>
    </w:rPr>
  </w:style>
  <w:style w:type="character" w:customStyle="1" w:styleId="affffffffff4">
    <w:name w:val="Перекрёстная ссылка Знак"/>
    <w:basedOn w:val="ac"/>
    <w:link w:val="affffffffff3"/>
    <w:qFormat/>
    <w:rsid w:val="00E60497"/>
    <w:rPr>
      <w:rFonts w:ascii="Calibri" w:eastAsiaTheme="minorEastAsia" w:hAnsi="Calibri" w:cstheme="minorBidi"/>
      <w:b/>
      <w:color w:val="0070C0"/>
      <w:sz w:val="22"/>
    </w:rPr>
  </w:style>
  <w:style w:type="character" w:customStyle="1" w:styleId="2ffb">
    <w:name w:val="Загаловок 2"/>
    <w:basedOn w:val="16"/>
    <w:qFormat/>
    <w:rsid w:val="00E60497"/>
    <w:rPr>
      <w:rFonts w:ascii="Cambria" w:hAnsi="Cambria"/>
      <w:b w:val="0"/>
      <w:color w:val="376092"/>
      <w:spacing w:val="40"/>
      <w:kern w:val="28"/>
      <w:sz w:val="28"/>
      <w:szCs w:val="64"/>
    </w:rPr>
  </w:style>
  <w:style w:type="character" w:customStyle="1" w:styleId="affffffffff6">
    <w:name w:val="_Основной перед списком Знак"/>
    <w:link w:val="affffffffff5"/>
    <w:qFormat/>
    <w:rsid w:val="00E60497"/>
    <w:rPr>
      <w:rFonts w:eastAsiaTheme="minorEastAsia" w:cstheme="minorBidi"/>
      <w:sz w:val="26"/>
    </w:rPr>
  </w:style>
  <w:style w:type="character" w:customStyle="1" w:styleId="affffffffff8">
    <w:name w:val="_Основной с красной строки Знак"/>
    <w:link w:val="affffffffff7"/>
    <w:qFormat/>
    <w:rsid w:val="00E60497"/>
    <w:rPr>
      <w:rFonts w:eastAsiaTheme="minorEastAsia" w:cstheme="minorBidi"/>
      <w:sz w:val="26"/>
    </w:rPr>
  </w:style>
  <w:style w:type="character" w:customStyle="1" w:styleId="ParaChar">
    <w:name w:val="Para ОснТекст Char"/>
    <w:link w:val="Para"/>
    <w:qFormat/>
    <w:rsid w:val="00E60497"/>
    <w:rPr>
      <w:rFonts w:ascii="Arial" w:eastAsiaTheme="minorEastAsia" w:hAnsi="Arial" w:cstheme="minorBidi"/>
      <w:color w:val="000000"/>
      <w:u w:color="000000"/>
    </w:rPr>
  </w:style>
  <w:style w:type="character" w:customStyle="1" w:styleId="Path">
    <w:name w:val="Path  Префикс"/>
    <w:qFormat/>
    <w:rsid w:val="00E60497"/>
    <w:rPr>
      <w:rFonts w:ascii="Courier New" w:hAnsi="Courier New"/>
      <w:sz w:val="20"/>
    </w:rPr>
  </w:style>
  <w:style w:type="character" w:customStyle="1" w:styleId="ListMarker110">
    <w:name w:val="ListMarker1 СписМаркер1 Знак"/>
    <w:link w:val="ListMarker11"/>
    <w:qFormat/>
    <w:rsid w:val="00E60497"/>
    <w:rPr>
      <w:rFonts w:ascii="Arial" w:eastAsiaTheme="minorEastAsia" w:hAnsi="Arial" w:cstheme="minorBidi"/>
      <w:color w:val="000000"/>
      <w:u w:color="000000"/>
    </w:rPr>
  </w:style>
  <w:style w:type="character" w:customStyle="1" w:styleId="CCSCELL0">
    <w:name w:val="CCS_CELL Знак"/>
    <w:basedOn w:val="ac"/>
    <w:link w:val="CCSCELL"/>
    <w:qFormat/>
    <w:rsid w:val="00E60497"/>
    <w:rPr>
      <w:rFonts w:ascii="Calibri" w:eastAsiaTheme="minorEastAsia" w:hAnsi="Calibri" w:cstheme="minorBidi"/>
    </w:rPr>
  </w:style>
  <w:style w:type="character" w:customStyle="1" w:styleId="mytxt0">
    <w:name w:val="my txt Знак"/>
    <w:link w:val="mytxt"/>
    <w:qFormat/>
    <w:rsid w:val="00E60497"/>
    <w:rPr>
      <w:rFonts w:eastAsiaTheme="minorEastAsia" w:cstheme="minorBidi"/>
      <w:sz w:val="24"/>
    </w:rPr>
  </w:style>
  <w:style w:type="character" w:customStyle="1" w:styleId="mylist0">
    <w:name w:val="my list Знак"/>
    <w:link w:val="mylist"/>
    <w:qFormat/>
    <w:rsid w:val="00E60497"/>
    <w:rPr>
      <w:rFonts w:eastAsiaTheme="minorEastAsia" w:cstheme="minorBidi"/>
      <w:sz w:val="24"/>
    </w:rPr>
  </w:style>
  <w:style w:type="character" w:customStyle="1" w:styleId="affffffffffa">
    <w:name w:val="ТЗ Текст Знак"/>
    <w:link w:val="affffffffff9"/>
    <w:qFormat/>
    <w:rsid w:val="00E60497"/>
    <w:rPr>
      <w:rFonts w:eastAsiaTheme="minorEastAsia" w:cstheme="minorBidi"/>
      <w:sz w:val="24"/>
    </w:rPr>
  </w:style>
  <w:style w:type="character" w:customStyle="1" w:styleId="affffffffffc">
    <w:name w:val="ТЗ список ненумерованный Знак"/>
    <w:link w:val="affffffffffb"/>
    <w:qFormat/>
    <w:rsid w:val="00E60497"/>
    <w:rPr>
      <w:rFonts w:eastAsiaTheme="minorEastAsia" w:cstheme="minorBidi"/>
      <w:sz w:val="24"/>
    </w:rPr>
  </w:style>
  <w:style w:type="character" w:customStyle="1" w:styleId="-41">
    <w:name w:val="ТЗ з-4 Знак"/>
    <w:basedOn w:val="affe"/>
    <w:link w:val="-4"/>
    <w:qFormat/>
    <w:rsid w:val="00E60497"/>
    <w:rPr>
      <w:rFonts w:ascii="Arial" w:eastAsiaTheme="minorEastAsia" w:hAnsi="Arial" w:cstheme="minorBidi"/>
      <w:sz w:val="24"/>
      <w:szCs w:val="24"/>
    </w:rPr>
  </w:style>
  <w:style w:type="character" w:customStyle="1" w:styleId="1fb">
    <w:name w:val="Заг1 Знак"/>
    <w:link w:val="14"/>
    <w:qFormat/>
    <w:rsid w:val="00E60497"/>
    <w:rPr>
      <w:rFonts w:ascii="Arial" w:eastAsiaTheme="minorEastAsia" w:hAnsi="Arial" w:cstheme="minorBidi"/>
      <w:b/>
      <w:sz w:val="28"/>
    </w:rPr>
  </w:style>
  <w:style w:type="table" w:customStyle="1" w:styleId="210">
    <w:name w:val="Средний список 21"/>
    <w:basedOn w:val="ad"/>
    <w:qFormat/>
    <w:rsid w:val="00E60497"/>
    <w:rPr>
      <w:rFonts w:ascii="Cambria" w:eastAsia="SimSun" w:hAnsi="Cambria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-110">
    <w:name w:val="Светлая заливка - Акцент 11"/>
    <w:basedOn w:val="ad"/>
    <w:qFormat/>
    <w:rsid w:val="00E60497"/>
    <w:rPr>
      <w:rFonts w:eastAsia="SimSun"/>
      <w:color w:val="365F91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beforeAutospacing="0" w:after="0" w:afterAutospacing="0" w:line="240" w:lineRule="auto"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beforeAutospacing="0" w:after="0" w:afterAutospacing="0" w:line="240" w:lineRule="auto"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11">
    <w:name w:val="Светлый список - Акцент 11"/>
    <w:basedOn w:val="ad"/>
    <w:qFormat/>
    <w:rsid w:val="00E60497"/>
    <w:rPr>
      <w:rFonts w:eastAsia="SimSun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beforeAutospacing="0" w:after="0" w:afterAutospacing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beforeAutospacing="0" w:after="0" w:afterAutospacing="0" w:line="240" w:lineRule="auto"/>
      </w:pPr>
      <w:rPr>
        <w:b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affffffffffe">
    <w:name w:val="Таблица Атрибутов"/>
    <w:basedOn w:val="ad"/>
    <w:qFormat/>
    <w:rsid w:val="00E60497"/>
    <w:rPr>
      <w:rFonts w:ascii="Calibri" w:eastAsia="SimSun" w:hAnsi="Calibri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252525"/>
      </w:tcPr>
    </w:tblStylePr>
    <w:tblStylePr w:type="band1Horz">
      <w:tblPr/>
      <w:tcPr>
        <w:shd w:val="clear" w:color="auto" w:fill="D8D8D8"/>
      </w:tcPr>
    </w:tblStylePr>
  </w:style>
  <w:style w:type="paragraph" w:customStyle="1" w:styleId="GOST">
    <w:name w:val="GOST Осн"/>
    <w:basedOn w:val="ab"/>
    <w:qFormat/>
    <w:rsid w:val="00E60497"/>
    <w:pPr>
      <w:spacing w:before="0" w:after="0" w:line="276" w:lineRule="auto"/>
      <w:ind w:left="0"/>
    </w:pPr>
    <w:rPr>
      <w:rFonts w:ascii="Calibri" w:eastAsiaTheme="minorEastAsia" w:hAnsi="Calibri" w:cstheme="minorBidi"/>
      <w:sz w:val="22"/>
    </w:rPr>
  </w:style>
  <w:style w:type="paragraph" w:customStyle="1" w:styleId="GOSTUL">
    <w:name w:val="GOST UL"/>
    <w:basedOn w:val="ab"/>
    <w:qFormat/>
    <w:rsid w:val="00E60497"/>
    <w:pPr>
      <w:numPr>
        <w:ilvl w:val="1"/>
        <w:numId w:val="50"/>
      </w:numPr>
      <w:tabs>
        <w:tab w:val="clear" w:pos="1211"/>
        <w:tab w:val="left" w:pos="1134"/>
      </w:tabs>
      <w:spacing w:before="0" w:after="0" w:line="276" w:lineRule="auto"/>
      <w:ind w:left="0" w:firstLine="851"/>
    </w:pPr>
    <w:rPr>
      <w:rFonts w:ascii="Calibri" w:eastAsiaTheme="minorEastAsia" w:hAnsi="Calibri" w:cstheme="minorBidi"/>
      <w:sz w:val="22"/>
    </w:rPr>
  </w:style>
  <w:style w:type="paragraph" w:customStyle="1" w:styleId="GOSTH2">
    <w:name w:val="GOST H2"/>
    <w:basedOn w:val="25"/>
    <w:qFormat/>
    <w:rsid w:val="00E60497"/>
    <w:pPr>
      <w:keepLines w:val="0"/>
      <w:pageBreakBefore w:val="0"/>
      <w:suppressAutoHyphens w:val="0"/>
      <w:spacing w:before="240" w:after="60" w:line="276" w:lineRule="auto"/>
      <w:ind w:left="0" w:firstLine="851"/>
      <w:jc w:val="both"/>
    </w:pPr>
    <w:rPr>
      <w:rFonts w:ascii="Times New Roman" w:eastAsiaTheme="minorEastAsia" w:hAnsi="Times New Roman" w:cstheme="minorBidi"/>
      <w:i/>
      <w:spacing w:val="0"/>
      <w:sz w:val="24"/>
    </w:rPr>
  </w:style>
  <w:style w:type="paragraph" w:customStyle="1" w:styleId="GOSTH3">
    <w:name w:val="GOST H3"/>
    <w:basedOn w:val="32"/>
    <w:qFormat/>
    <w:rsid w:val="00E60497"/>
    <w:pPr>
      <w:keepLines w:val="0"/>
      <w:tabs>
        <w:tab w:val="left" w:pos="1588"/>
      </w:tabs>
      <w:suppressAutoHyphens w:val="0"/>
      <w:spacing w:before="180" w:after="0"/>
      <w:ind w:left="0" w:firstLine="851"/>
      <w:jc w:val="both"/>
    </w:pPr>
    <w:rPr>
      <w:rFonts w:ascii="Times New Roman" w:eastAsiaTheme="minorEastAsia" w:hAnsi="Times New Roman" w:cstheme="minorBidi"/>
      <w:i/>
      <w:color w:val="000000"/>
      <w:spacing w:val="0"/>
      <w:sz w:val="24"/>
    </w:rPr>
  </w:style>
  <w:style w:type="paragraph" w:customStyle="1" w:styleId="afffffffffff">
    <w:name w:val="ВерхКолонтитулОсн"/>
    <w:basedOn w:val="affffffe"/>
    <w:rsid w:val="00E60497"/>
    <w:pPr>
      <w:keepLines/>
      <w:tabs>
        <w:tab w:val="left" w:pos="851"/>
        <w:tab w:val="center" w:pos="4320"/>
        <w:tab w:val="right" w:pos="8640"/>
      </w:tabs>
      <w:spacing w:after="0" w:line="240" w:lineRule="atLeast"/>
      <w:ind w:firstLine="0"/>
      <w:jc w:val="center"/>
    </w:pPr>
    <w:rPr>
      <w:rFonts w:eastAsia="Times New Roman"/>
      <w:smallCaps/>
      <w:spacing w:val="15"/>
      <w:sz w:val="22"/>
      <w:szCs w:val="20"/>
      <w:lang w:eastAsia="ru-RU" w:bidi="ar-SA"/>
    </w:rPr>
  </w:style>
  <w:style w:type="paragraph" w:customStyle="1" w:styleId="auto-cursor-target">
    <w:name w:val="auto-cursor-target"/>
    <w:basedOn w:val="ab"/>
    <w:rsid w:val="0098670A"/>
    <w:pPr>
      <w:spacing w:before="100" w:beforeAutospacing="1" w:after="100" w:afterAutospacing="1"/>
      <w:ind w:left="0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1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2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0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7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812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5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875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2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866678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9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apiman.io/apiman-docs/installation-guide/latest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atroni.readthedocs.io/en/latest/README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lient.sbertech.ru/docs/public/PSQ/5.4.0/common/documents/installation-guide/index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latformv.sbertech.ru/products/rabota-s-dannymi/pangolin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nSVN\01_&#1044;&#1086;&#1082;&#1091;&#1084;&#1077;&#1085;&#1090;&#1072;&#1094;&#1080;&#1103;\&#1063;&#1058;&#1047;%20&#1080;%20&#1055;&#1052;&#1048;\&#1063;&#1058;&#1047;%20&#1064;&#1072;&#1073;&#1083;&#1086;&#1085;%20202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TK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04D3C-0BB7-4FB4-8FFC-BE1C29AF9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ЧТЗ Шаблон 2024.dotx</Template>
  <TotalTime>0</TotalTime>
  <Pages>21</Pages>
  <Words>2846</Words>
  <Characters>26857</Characters>
  <Application>Microsoft Office Word</Application>
  <DocSecurity>0</DocSecurity>
  <Lines>223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Описание жизненного цикла</vt:lpstr>
    </vt:vector>
  </TitlesOfParts>
  <Company>RTK IT</Company>
  <LinksUpToDate>false</LinksUpToDate>
  <CharactersWithSpaces>29644</CharactersWithSpaces>
  <SharedDoc>false</SharedDoc>
  <HLinks>
    <vt:vector size="84" baseType="variant">
      <vt:variant>
        <vt:i4>1114160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_Toc410051165</vt:lpwstr>
      </vt:variant>
      <vt:variant>
        <vt:i4>1114160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_Toc410051164</vt:lpwstr>
      </vt:variant>
      <vt:variant>
        <vt:i4>1114160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_Toc410051163</vt:lpwstr>
      </vt:variant>
      <vt:variant>
        <vt:i4>1114160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_Toc410051162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_Toc410051161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_Toc410051160</vt:lpwstr>
      </vt:variant>
      <vt:variant>
        <vt:i4>1179696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_Toc410051159</vt:lpwstr>
      </vt:variant>
      <vt:variant>
        <vt:i4>1179696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_Toc410051158</vt:lpwstr>
      </vt:variant>
      <vt:variant>
        <vt:i4>1179696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_Toc410051157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_Toc410051156</vt:lpwstr>
      </vt:variant>
      <vt:variant>
        <vt:i4>1179696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_Toc410051155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_Toc410051154</vt:lpwstr>
      </vt:variant>
      <vt:variant>
        <vt:i4>1179696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_Toc410051153</vt:lpwstr>
      </vt:variant>
      <vt:variant>
        <vt:i4>1179696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_Toc410051152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Описание жизненного цикла</dc:title>
  <dc:subject>Частное техническое задание</dc:subject>
  <dc:creator>Пользователь Windows</dc:creator>
  <cp:lastModifiedBy>Пользователь Windows</cp:lastModifiedBy>
  <cp:revision>2</cp:revision>
  <cp:lastPrinted>2019-03-05T07:55:00Z</cp:lastPrinted>
  <dcterms:created xsi:type="dcterms:W3CDTF">2025-07-15T08:37:00Z</dcterms:created>
  <dcterms:modified xsi:type="dcterms:W3CDTF">2025-07-15T08:37:00Z</dcterms:modified>
  <cp:contentStatus>1.0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Исполнитель">
    <vt:lpwstr>Наименование компании Исполнителя</vt:lpwstr>
  </property>
  <property fmtid="{D5CDD505-2E9C-101B-9397-08002B2CF9AE}" pid="3" name="Заказчик">
    <vt:lpwstr>Наименование компании Заказчика</vt:lpwstr>
  </property>
  <property fmtid="{D5CDD505-2E9C-101B-9397-08002B2CF9AE}" pid="4" name="Версия документа">
    <vt:lpwstr>0.1</vt:lpwstr>
  </property>
  <property fmtid="{D5CDD505-2E9C-101B-9397-08002B2CF9AE}" pid="5" name="Продукт">
    <vt:lpwstr>Система управления ресурсами транспортной сети</vt:lpwstr>
  </property>
</Properties>
</file>