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567"/>
        <w:gridCol w:w="3969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2"/>
            <w:tcMar>
              <w:left w:w="0" w:type="dxa"/>
            </w:tcMar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2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2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2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3"/>
            <w:vAlign w:val="bottom"/>
          </w:tcPr>
          <w:p w:rsidR="007C164E" w:rsidRDefault="007C164E" w:rsidP="00861B85">
            <w:pPr>
              <w:pStyle w:val="-"/>
              <w:spacing w:line="360" w:lineRule="auto"/>
            </w:pPr>
          </w:p>
          <w:p w:rsidR="007C164E" w:rsidRDefault="007C164E" w:rsidP="00861B85">
            <w:pPr>
              <w:pStyle w:val="-"/>
              <w:spacing w:line="360" w:lineRule="auto"/>
            </w:pPr>
          </w:p>
          <w:p w:rsidR="009256A2" w:rsidRPr="004E3623" w:rsidRDefault="009256A2" w:rsidP="00861B85">
            <w:pPr>
              <w:pStyle w:val="-"/>
              <w:spacing w:line="360" w:lineRule="auto"/>
            </w:pP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3"/>
            <w:vAlign w:val="center"/>
          </w:tcPr>
          <w:p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3"/>
          </w:tcPr>
          <w:p w:rsidR="009256A2" w:rsidRPr="005D0DBC" w:rsidRDefault="005D0DBC" w:rsidP="00861B85">
            <w:pPr>
              <w:pStyle w:val="-4"/>
              <w:spacing w:line="360" w:lineRule="auto"/>
              <w:rPr>
                <w:rFonts w:ascii="Chevin Cyrillic" w:hAnsi="Chevin Cyrillic"/>
                <w:b/>
                <w:sz w:val="32"/>
                <w:szCs w:val="32"/>
                <w:lang w:val="en-US"/>
              </w:rPr>
            </w:pPr>
            <w:r w:rsidRPr="005D0DBC">
              <w:rPr>
                <w:b/>
                <w:sz w:val="32"/>
                <w:szCs w:val="32"/>
              </w:rPr>
              <w:t>ИС Социальный интернет</w:t>
            </w:r>
          </w:p>
        </w:tc>
        <w:tc>
          <w:tcPr>
            <w:tcW w:w="853" w:type="dxa"/>
          </w:tcPr>
          <w:p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5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5"/>
            <w:tcMar>
              <w:left w:w="0" w:type="dxa"/>
            </w:tcMar>
            <w:vAlign w:val="bottom"/>
          </w:tcPr>
          <w:p w:rsidR="007C164E" w:rsidRDefault="007C164E" w:rsidP="00861B85">
            <w:pPr>
              <w:pStyle w:val="-0"/>
              <w:spacing w:line="360" w:lineRule="auto"/>
              <w:rPr>
                <w:b/>
                <w:sz w:val="28"/>
                <w:szCs w:val="28"/>
              </w:rPr>
            </w:pPr>
          </w:p>
          <w:p w:rsidR="007C164E" w:rsidRDefault="007C164E" w:rsidP="00861B85">
            <w:pPr>
              <w:pStyle w:val="-0"/>
              <w:spacing w:line="360" w:lineRule="auto"/>
              <w:rPr>
                <w:b/>
                <w:sz w:val="28"/>
                <w:szCs w:val="28"/>
              </w:rPr>
            </w:pPr>
          </w:p>
          <w:p w:rsidR="007C164E" w:rsidRDefault="007C164E" w:rsidP="00861B85">
            <w:pPr>
              <w:pStyle w:val="-0"/>
              <w:spacing w:line="360" w:lineRule="auto"/>
              <w:rPr>
                <w:b/>
                <w:sz w:val="28"/>
                <w:szCs w:val="28"/>
              </w:rPr>
            </w:pPr>
          </w:p>
          <w:p w:rsidR="007C164E" w:rsidRDefault="007C164E" w:rsidP="00861B85">
            <w:pPr>
              <w:pStyle w:val="-0"/>
              <w:spacing w:line="360" w:lineRule="auto"/>
              <w:rPr>
                <w:b/>
                <w:sz w:val="28"/>
                <w:szCs w:val="28"/>
              </w:rPr>
            </w:pPr>
          </w:p>
          <w:p w:rsidR="007C164E" w:rsidRDefault="007C164E" w:rsidP="00861B85">
            <w:pPr>
              <w:pStyle w:val="-0"/>
              <w:spacing w:line="360" w:lineRule="auto"/>
              <w:rPr>
                <w:b/>
                <w:sz w:val="28"/>
                <w:szCs w:val="28"/>
              </w:rPr>
            </w:pPr>
          </w:p>
          <w:p w:rsidR="009256A2" w:rsidRPr="00686BDC" w:rsidRDefault="009256A2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Москва</w:t>
            </w:r>
            <w:r w:rsidR="00EF53C1" w:rsidRPr="00686BDC">
              <w:rPr>
                <w:b/>
                <w:sz w:val="28"/>
                <w:szCs w:val="28"/>
              </w:rPr>
              <w:t>, 202</w:t>
            </w:r>
            <w:r w:rsidR="007D7961">
              <w:rPr>
                <w:b/>
                <w:sz w:val="28"/>
                <w:szCs w:val="28"/>
              </w:rPr>
              <w:t>5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headerReference w:type="first" r:id="rId10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BA7B3C" w:rsidRDefault="00BA7B3C" w:rsidP="00861B85">
      <w:pPr>
        <w:pStyle w:val="afffd"/>
        <w:spacing w:before="120" w:after="120" w:line="360" w:lineRule="auto"/>
        <w:jc w:val="center"/>
      </w:pPr>
    </w:p>
    <w:p w:rsidR="00BA7B3C" w:rsidRPr="004845D7" w:rsidRDefault="00BA7B3C" w:rsidP="00BA7B3C">
      <w:pPr>
        <w:spacing w:before="240" w:after="240"/>
        <w:jc w:val="center"/>
        <w:rPr>
          <w:b/>
          <w:sz w:val="32"/>
          <w:szCs w:val="32"/>
        </w:rPr>
      </w:pPr>
      <w:r w:rsidRPr="00A13CA0">
        <w:rPr>
          <w:b/>
          <w:sz w:val="26"/>
          <w:szCs w:val="26"/>
        </w:rPr>
        <w:t>Лист регистрации изменений</w:t>
      </w:r>
    </w:p>
    <w:tbl>
      <w:tblPr>
        <w:tblW w:w="486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18"/>
        <w:gridCol w:w="5528"/>
        <w:gridCol w:w="1977"/>
      </w:tblGrid>
      <w:tr w:rsidR="00BA7B3C" w:rsidRPr="00737254" w:rsidTr="006A500E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Редакция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b/>
                <w:bCs/>
                <w:sz w:val="24"/>
                <w:szCs w:val="24"/>
              </w:rPr>
            </w:pPr>
            <w:r w:rsidRPr="00737254">
              <w:rPr>
                <w:b/>
                <w:sz w:val="24"/>
                <w:szCs w:val="24"/>
              </w:rPr>
              <w:br w:type="page"/>
            </w:r>
            <w:r w:rsidRPr="00737254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b/>
                <w:bCs/>
                <w:sz w:val="24"/>
                <w:szCs w:val="24"/>
              </w:rPr>
            </w:pPr>
            <w:r w:rsidRPr="00737254">
              <w:rPr>
                <w:b/>
                <w:bCs/>
                <w:sz w:val="24"/>
                <w:szCs w:val="24"/>
              </w:rPr>
              <w:t>Описание изменения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b/>
                <w:bCs/>
                <w:sz w:val="24"/>
                <w:szCs w:val="24"/>
              </w:rPr>
            </w:pPr>
            <w:r w:rsidRPr="00737254">
              <w:rPr>
                <w:b/>
                <w:bCs/>
                <w:sz w:val="24"/>
                <w:szCs w:val="24"/>
              </w:rPr>
              <w:t>Автор</w:t>
            </w:r>
          </w:p>
        </w:tc>
      </w:tr>
      <w:tr w:rsidR="00BA7B3C" w:rsidRPr="00737254" w:rsidTr="006A500E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sz w:val="24"/>
                <w:szCs w:val="24"/>
              </w:rPr>
            </w:pPr>
            <w:r w:rsidRPr="00737254">
              <w:rPr>
                <w:sz w:val="24"/>
                <w:szCs w:val="24"/>
                <w:lang w:val="en-US"/>
              </w:rPr>
              <w:t>1.</w:t>
            </w:r>
            <w:r w:rsidRPr="00737254">
              <w:rPr>
                <w:sz w:val="24"/>
                <w:szCs w:val="24"/>
              </w:rPr>
              <w:t>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69661B" w:rsidRDefault="00BA7B3C" w:rsidP="00BA7B3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3725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737254">
              <w:rPr>
                <w:sz w:val="24"/>
                <w:szCs w:val="24"/>
                <w:lang w:val="en-US"/>
              </w:rPr>
              <w:t>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737254" w:rsidRDefault="00BA7B3C" w:rsidP="00BA7B3C">
            <w:pPr>
              <w:ind w:left="0"/>
              <w:rPr>
                <w:bCs/>
                <w:sz w:val="24"/>
                <w:szCs w:val="24"/>
              </w:rPr>
            </w:pPr>
            <w:r w:rsidRPr="00737254">
              <w:rPr>
                <w:bCs/>
                <w:sz w:val="24"/>
                <w:szCs w:val="24"/>
              </w:rPr>
              <w:t>Создание документ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3C" w:rsidRPr="0069661B" w:rsidRDefault="00BA7B3C" w:rsidP="00BA7B3C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Моисеева А.Ю.</w:t>
            </w:r>
          </w:p>
        </w:tc>
      </w:tr>
      <w:tr w:rsidR="000F62DE" w:rsidRPr="00737254" w:rsidTr="006A500E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E" w:rsidRPr="000F62DE" w:rsidRDefault="000F62DE" w:rsidP="00BA7B3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E" w:rsidRPr="000F62DE" w:rsidRDefault="000F62DE" w:rsidP="00BA7B3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22.07.2025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E" w:rsidRPr="00737254" w:rsidRDefault="000F62DE" w:rsidP="00BA7B3C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Корректировки, форматирование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E" w:rsidRDefault="000F62DE" w:rsidP="00BA7B3C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Гераскин Р.А.</w:t>
            </w:r>
          </w:p>
        </w:tc>
      </w:tr>
    </w:tbl>
    <w:p w:rsidR="00BA7B3C" w:rsidRDefault="00BA7B3C" w:rsidP="00861B85">
      <w:pPr>
        <w:pStyle w:val="afffd"/>
        <w:spacing w:before="120" w:after="120" w:line="360" w:lineRule="auto"/>
        <w:jc w:val="center"/>
      </w:pPr>
    </w:p>
    <w:p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t>Содержание</w:t>
      </w:r>
    </w:p>
    <w:p w:rsidR="004D632B" w:rsidRDefault="00C81C57">
      <w:pPr>
        <w:pStyle w:val="28"/>
        <w:tabs>
          <w:tab w:val="left" w:pos="1134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3576042" w:history="1">
        <w:r w:rsidR="004D632B" w:rsidRPr="008C3B1E">
          <w:rPr>
            <w:rStyle w:val="af4"/>
          </w:rPr>
          <w:t>1</w:t>
        </w:r>
        <w:r w:rsidR="004D632B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D632B" w:rsidRPr="008C3B1E">
          <w:rPr>
            <w:rStyle w:val="af4"/>
          </w:rPr>
          <w:t>Термины, определения и сокращения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_Toc203576042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3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28"/>
        <w:tabs>
          <w:tab w:val="left" w:pos="1134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3576043" w:history="1">
        <w:r w:rsidR="004D632B" w:rsidRPr="008C3B1E">
          <w:rPr>
            <w:rStyle w:val="af4"/>
          </w:rPr>
          <w:t>2</w:t>
        </w:r>
        <w:r w:rsidR="004D632B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D632B" w:rsidRPr="008C3B1E">
          <w:rPr>
            <w:rStyle w:val="af4"/>
          </w:rPr>
          <w:t>Общая информация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_Toc203576043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4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28"/>
        <w:tabs>
          <w:tab w:val="left" w:pos="1134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3576044" w:history="1">
        <w:r w:rsidR="004D632B" w:rsidRPr="008C3B1E">
          <w:rPr>
            <w:rStyle w:val="af4"/>
          </w:rPr>
          <w:t>3</w:t>
        </w:r>
        <w:r w:rsidR="004D632B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D632B" w:rsidRPr="008C3B1E">
          <w:rPr>
            <w:rStyle w:val="af4"/>
          </w:rPr>
          <w:t>Процессы жизненного цикла ПО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_Toc203576044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5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203576045" w:history="1">
        <w:r w:rsidR="004D632B" w:rsidRPr="008C3B1E">
          <w:rPr>
            <w:rStyle w:val="af4"/>
          </w:rPr>
          <w:t>3.1</w:t>
        </w:r>
        <w:r w:rsidR="004D632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D632B" w:rsidRPr="008C3B1E">
          <w:rPr>
            <w:rStyle w:val="af4"/>
          </w:rPr>
          <w:t>Доработка системы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_Toc203576045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5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203576046" w:history="1">
        <w:r w:rsidR="004D632B" w:rsidRPr="008C3B1E">
          <w:rPr>
            <w:rStyle w:val="af4"/>
          </w:rPr>
          <w:t>3.2</w:t>
        </w:r>
        <w:r w:rsidR="004D632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D632B" w:rsidRPr="008C3B1E">
          <w:rPr>
            <w:rStyle w:val="af4"/>
          </w:rPr>
          <w:t>Устранение неисправностей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_Toc203576046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5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28"/>
        <w:tabs>
          <w:tab w:val="left" w:pos="1134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3576047" w:history="1">
        <w:r w:rsidR="004D632B" w:rsidRPr="008C3B1E">
          <w:rPr>
            <w:rStyle w:val="af4"/>
          </w:rPr>
          <w:t>4</w:t>
        </w:r>
        <w:r w:rsidR="004D632B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D632B" w:rsidRPr="008C3B1E">
          <w:rPr>
            <w:rStyle w:val="af4"/>
          </w:rPr>
          <w:t>Информация о персонале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_Toc203576047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6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203576048" w:history="1">
        <w:r w:rsidR="004D632B" w:rsidRPr="008C3B1E">
          <w:rPr>
            <w:rStyle w:val="af4"/>
          </w:rPr>
          <w:t>4.1</w:t>
        </w:r>
        <w:r w:rsidR="004D632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D632B" w:rsidRPr="008C3B1E">
          <w:rPr>
            <w:rStyle w:val="af4"/>
          </w:rPr>
          <w:t>Пользователи и администраторы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_Toc203576048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6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203576049" w:history="1">
        <w:r w:rsidR="004D632B" w:rsidRPr="008C3B1E">
          <w:rPr>
            <w:rStyle w:val="af4"/>
          </w:rPr>
          <w:t>4.2</w:t>
        </w:r>
        <w:r w:rsidR="004D632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D632B" w:rsidRPr="008C3B1E">
          <w:rPr>
            <w:rStyle w:val="af4"/>
          </w:rPr>
          <w:t>Группа разработки и эксплуатации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_Toc203576049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6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203576050" w:history="1">
        <w:r w:rsidR="004D632B" w:rsidRPr="008C3B1E">
          <w:rPr>
            <w:rStyle w:val="af4"/>
          </w:rPr>
          <w:t>4.3</w:t>
        </w:r>
        <w:r w:rsidR="004D632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D632B" w:rsidRPr="008C3B1E">
          <w:rPr>
            <w:rStyle w:val="af4"/>
          </w:rPr>
          <w:t>Техническая поддержка пользователей.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_Toc203576050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6</w:t>
        </w:r>
        <w:r w:rsidR="004D632B">
          <w:rPr>
            <w:webHidden/>
          </w:rPr>
          <w:fldChar w:fldCharType="end"/>
        </w:r>
      </w:hyperlink>
    </w:p>
    <w:p w:rsidR="004D632B" w:rsidRDefault="00381D74">
      <w:pPr>
        <w:pStyle w:val="28"/>
        <w:tabs>
          <w:tab w:val="left" w:pos="1134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3576051" w:history="1">
        <w:r w:rsidR="004D632B" w:rsidRPr="008C3B1E">
          <w:rPr>
            <w:rStyle w:val="af4"/>
          </w:rPr>
          <w:t>5</w:t>
        </w:r>
        <w:r w:rsidR="004D632B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D632B" w:rsidRPr="008C3B1E">
          <w:rPr>
            <w:rStyle w:val="af4"/>
          </w:rPr>
          <w:t>Адреса размещения</w:t>
        </w:r>
        <w:r w:rsidR="004D632B">
          <w:rPr>
            <w:webHidden/>
          </w:rPr>
          <w:tab/>
        </w:r>
        <w:r w:rsidR="004D632B">
          <w:rPr>
            <w:webHidden/>
          </w:rPr>
          <w:fldChar w:fldCharType="begin"/>
        </w:r>
        <w:r w:rsidR="004D632B">
          <w:rPr>
            <w:webHidden/>
          </w:rPr>
          <w:instrText xml:space="preserve"> PAGEREF _Toc203576051 \h </w:instrText>
        </w:r>
        <w:r w:rsidR="004D632B">
          <w:rPr>
            <w:webHidden/>
          </w:rPr>
        </w:r>
        <w:r w:rsidR="004D632B">
          <w:rPr>
            <w:webHidden/>
          </w:rPr>
          <w:fldChar w:fldCharType="separate"/>
        </w:r>
        <w:r w:rsidR="004D632B">
          <w:rPr>
            <w:webHidden/>
          </w:rPr>
          <w:t>8</w:t>
        </w:r>
        <w:r w:rsidR="004D632B">
          <w:rPr>
            <w:webHidden/>
          </w:rPr>
          <w:fldChar w:fldCharType="end"/>
        </w:r>
      </w:hyperlink>
    </w:p>
    <w:p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1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0" w:name="_Toc114999136"/>
      <w:bookmarkStart w:id="1" w:name="_Toc127933094"/>
      <w:bookmarkStart w:id="2" w:name="_Toc159408959"/>
      <w:bookmarkStart w:id="3" w:name="_Toc176336538"/>
      <w:bookmarkStart w:id="4" w:name="_Toc183230476"/>
      <w:bookmarkStart w:id="5" w:name="_Toc223245019"/>
      <w:bookmarkStart w:id="6" w:name="_Toc224553897"/>
      <w:bookmarkStart w:id="7" w:name="_Toc309908686"/>
      <w:bookmarkStart w:id="8" w:name="_Toc203576042"/>
      <w:r w:rsidRPr="00DA1DC1">
        <w:lastRenderedPageBreak/>
        <w:t>Термины, определения и сокращения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9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0" w:name="_Ref212539031"/>
      <w:bookmarkEnd w:id="9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1" w:name="_Ref410131133"/>
      <w:bookmarkEnd w:id="10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1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bookmarkStart w:id="12" w:name="_Toc117495130"/>
            <w:bookmarkStart w:id="13" w:name="_Toc123610902"/>
            <w:bookmarkStart w:id="14" w:name="_Toc21430388"/>
            <w:bookmarkStart w:id="15" w:name="_Toc93999489"/>
            <w:bookmarkStart w:id="16" w:name="_Toc212262808"/>
            <w:bookmarkStart w:id="17" w:name="_Toc230763646"/>
            <w:bookmarkStart w:id="18" w:name="_Toc268619915"/>
            <w:bookmarkStart w:id="19" w:name="_Toc424385236"/>
            <w:bookmarkStart w:id="20" w:name="_Toc466880208"/>
            <w:bookmarkStart w:id="21" w:name="_Toc467404038"/>
            <w:bookmarkStart w:id="22" w:name="_Toc467404192"/>
            <w:bookmarkStart w:id="23" w:name="_Toc93999505"/>
            <w:bookmarkStart w:id="24" w:name="_Ref211762705"/>
            <w:bookmarkStart w:id="25" w:name="_Toc212262822"/>
            <w:bookmarkStart w:id="26" w:name="_Ref213134984"/>
            <w:bookmarkStart w:id="27" w:name="_Toc241476010"/>
            <w:bookmarkStart w:id="28" w:name="_Toc268094363"/>
            <w:bookmarkStart w:id="29" w:name="_Toc270672855"/>
            <w:bookmarkStart w:id="30" w:name="_Toc270673475"/>
            <w:bookmarkStart w:id="31" w:name="_Toc270673502"/>
            <w:bookmarkStart w:id="32" w:name="_Toc270947586"/>
            <w:bookmarkStart w:id="33" w:name="_Ref287602051"/>
            <w:bookmarkStart w:id="34" w:name="_Toc289268635"/>
            <w:bookmarkStart w:id="35" w:name="_Toc309908688"/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:rsidTr="00920998">
        <w:tc>
          <w:tcPr>
            <w:tcW w:w="2122" w:type="dxa"/>
          </w:tcPr>
          <w:p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F45B38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2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6" w:name="_Toc203576043"/>
      <w:r>
        <w:lastRenderedPageBreak/>
        <w:t>Общая информация</w:t>
      </w:r>
      <w:bookmarkEnd w:id="36"/>
    </w:p>
    <w:p w:rsidR="00681144" w:rsidRPr="00681144" w:rsidRDefault="009161C7" w:rsidP="00681144">
      <w:pPr>
        <w:spacing w:line="264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 Социальный интернет</w:t>
      </w:r>
      <w:r w:rsidR="00B31932" w:rsidRPr="00B31932">
        <w:rPr>
          <w:rFonts w:ascii="Times New Roman" w:hAnsi="Times New Roman"/>
          <w:sz w:val="24"/>
          <w:szCs w:val="24"/>
        </w:rPr>
        <w:t xml:space="preserve"> </w:t>
      </w:r>
      <w:r w:rsidR="00681144" w:rsidRPr="00681144">
        <w:rPr>
          <w:rFonts w:ascii="Times New Roman" w:hAnsi="Times New Roman"/>
          <w:sz w:val="24"/>
          <w:szCs w:val="24"/>
        </w:rPr>
        <w:t xml:space="preserve">позволяет обеспечить доступ к социально значимым ресурсам (СЗР) без взимания платы. </w:t>
      </w:r>
    </w:p>
    <w:p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>Сопровождение Системы включает в себя следующие процессы:</w:t>
      </w:r>
    </w:p>
    <w:p w:rsidR="00D93A6A" w:rsidRPr="00861B85" w:rsidRDefault="009161C7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Доработка системы при возникновении новых требований к Системе;</w:t>
      </w:r>
    </w:p>
    <w:p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Устранение неисправностей, выявленных в ходе эксплуатации Системы.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203576044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37"/>
    </w:p>
    <w:p w:rsidR="00A50B2E" w:rsidRDefault="009161C7" w:rsidP="00861B85">
      <w:pPr>
        <w:pStyle w:val="32"/>
        <w:spacing w:before="120" w:after="120" w:line="360" w:lineRule="auto"/>
        <w:ind w:left="709" w:hanging="709"/>
      </w:pPr>
      <w:bookmarkStart w:id="38" w:name="_Toc203576045"/>
      <w:r>
        <w:t>Доработка системы</w:t>
      </w:r>
      <w:bookmarkEnd w:id="38"/>
    </w:p>
    <w:p w:rsidR="00567016" w:rsidRPr="00F45B38" w:rsidRDefault="009161C7" w:rsidP="00C721D7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Доработка ИС Социальный интернет</w:t>
      </w:r>
      <w:r w:rsidR="00133E73" w:rsidRPr="00F45B38">
        <w:rPr>
          <w:sz w:val="24"/>
          <w:szCs w:val="24"/>
        </w:rPr>
        <w:t xml:space="preserve"> осуществляется силами команды разработки.</w:t>
      </w:r>
      <w:r w:rsidR="00232BBB" w:rsidRPr="00F45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Доработка </w:t>
      </w:r>
      <w:r w:rsidR="00861B85" w:rsidRPr="00F45B38">
        <w:rPr>
          <w:sz w:val="24"/>
          <w:szCs w:val="24"/>
        </w:rPr>
        <w:t xml:space="preserve">производится </w:t>
      </w:r>
      <w:r w:rsidR="00232BBB" w:rsidRPr="00F45B38">
        <w:rPr>
          <w:sz w:val="24"/>
          <w:szCs w:val="24"/>
        </w:rPr>
        <w:t>сог</w:t>
      </w:r>
      <w:r w:rsidR="00BE3AAC" w:rsidRPr="00F45B38">
        <w:rPr>
          <w:sz w:val="24"/>
          <w:szCs w:val="24"/>
        </w:rPr>
        <w:t>ласно внутреннему плану разработки</w:t>
      </w:r>
      <w:r>
        <w:rPr>
          <w:sz w:val="24"/>
          <w:szCs w:val="24"/>
        </w:rPr>
        <w:t xml:space="preserve"> и</w:t>
      </w:r>
      <w:r w:rsidRPr="009161C7">
        <w:rPr>
          <w:sz w:val="24"/>
          <w:szCs w:val="24"/>
        </w:rPr>
        <w:t>/</w:t>
      </w:r>
      <w:r>
        <w:rPr>
          <w:sz w:val="24"/>
          <w:szCs w:val="24"/>
        </w:rPr>
        <w:t xml:space="preserve">или при возникновении новых требований </w:t>
      </w:r>
      <w:r w:rsidR="00C721D7">
        <w:rPr>
          <w:sz w:val="24"/>
          <w:szCs w:val="24"/>
        </w:rPr>
        <w:br/>
        <w:t>к Системе</w:t>
      </w:r>
      <w:r w:rsidR="00232BBB" w:rsidRPr="00F45B38">
        <w:rPr>
          <w:sz w:val="24"/>
          <w:szCs w:val="24"/>
        </w:rPr>
        <w:t>.</w:t>
      </w:r>
    </w:p>
    <w:p w:rsidR="00A50B2E" w:rsidRPr="00F45B38" w:rsidRDefault="009161C7" w:rsidP="00861B85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Доработка ИС Социальный интернет происходит по запросу (разовые работы) и может включать в себя следующие активности:</w:t>
      </w:r>
      <w:r w:rsidR="00940A3E" w:rsidRPr="00F45B38">
        <w:rPr>
          <w:sz w:val="24"/>
          <w:szCs w:val="24"/>
        </w:rPr>
        <w:t xml:space="preserve"> 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(частное техническое задание, программа и методика испытаний)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>овление документации на Систему.</w:t>
      </w:r>
    </w:p>
    <w:p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39" w:name="_Toc203576046"/>
      <w:r>
        <w:t>Устранение неисправностей</w:t>
      </w:r>
      <w:bookmarkEnd w:id="39"/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9161C7">
        <w:rPr>
          <w:sz w:val="24"/>
          <w:szCs w:val="24"/>
        </w:rPr>
        <w:t>ИС Социальный и</w:t>
      </w:r>
      <w:r w:rsidR="00C721D7">
        <w:rPr>
          <w:sz w:val="24"/>
          <w:szCs w:val="24"/>
        </w:rPr>
        <w:t>нтернет</w:t>
      </w:r>
      <w:r w:rsidRPr="00F45B38">
        <w:rPr>
          <w:sz w:val="24"/>
          <w:szCs w:val="24"/>
        </w:rPr>
        <w:t>. Устранение неисправностей осуществляется силами команды разработки</w:t>
      </w:r>
      <w:r w:rsidR="009161C7">
        <w:rPr>
          <w:sz w:val="24"/>
          <w:szCs w:val="24"/>
        </w:rPr>
        <w:t xml:space="preserve"> </w:t>
      </w:r>
      <w:r w:rsidR="00C721D7">
        <w:rPr>
          <w:sz w:val="24"/>
          <w:szCs w:val="24"/>
        </w:rPr>
        <w:t>и команды эксплуатации</w:t>
      </w:r>
      <w:r w:rsidRPr="00F45B38">
        <w:rPr>
          <w:sz w:val="24"/>
          <w:szCs w:val="24"/>
        </w:rPr>
        <w:t>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:rsidR="00940A3E" w:rsidRPr="008E4E21" w:rsidRDefault="00B356AC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ajorHAnsi" w:hAnsiTheme="majorHAnsi" w:cstheme="majorHAnsi"/>
          <w:sz w:val="24"/>
        </w:rPr>
        <w:t>Точечное исправлени</w:t>
      </w:r>
      <w:r w:rsidR="008E4E21">
        <w:rPr>
          <w:rFonts w:asciiTheme="majorHAnsi" w:hAnsiTheme="majorHAnsi" w:cstheme="majorHAnsi"/>
          <w:sz w:val="24"/>
        </w:rPr>
        <w:t>е ошибки по заявке Пользователя;</w:t>
      </w:r>
    </w:p>
    <w:p w:rsidR="008E4E21" w:rsidRPr="00F45B38" w:rsidRDefault="008E4E21" w:rsidP="00861B85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>
        <w:rPr>
          <w:rFonts w:asciiTheme="majorHAnsi" w:hAnsiTheme="majorHAnsi" w:cstheme="majorHAnsi"/>
          <w:sz w:val="24"/>
        </w:rPr>
        <w:t>Исправление по запросу от коллег из смежных (интегрированных) систем и регионов, где располагаются администраторы системы.</w:t>
      </w:r>
    </w:p>
    <w:p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0" w:name="_Toc203576047"/>
      <w:r>
        <w:lastRenderedPageBreak/>
        <w:t>Информация о персонале</w:t>
      </w:r>
      <w:bookmarkEnd w:id="40"/>
    </w:p>
    <w:p w:rsidR="00033D1D" w:rsidRPr="00F45B38" w:rsidRDefault="00C721D7" w:rsidP="00F45B38">
      <w:pPr>
        <w:spacing w:line="360" w:lineRule="auto"/>
        <w:ind w:left="1276" w:hanging="574"/>
        <w:rPr>
          <w:sz w:val="24"/>
          <w:szCs w:val="24"/>
        </w:rPr>
      </w:pPr>
      <w:r>
        <w:rPr>
          <w:sz w:val="24"/>
          <w:szCs w:val="24"/>
        </w:rPr>
        <w:t>Персонал Системы разделен на следующие</w:t>
      </w:r>
      <w:r w:rsidR="00033D1D" w:rsidRPr="00F45B38">
        <w:rPr>
          <w:sz w:val="24"/>
          <w:szCs w:val="24"/>
        </w:rPr>
        <w:t xml:space="preserve"> группы:</w:t>
      </w:r>
    </w:p>
    <w:p w:rsidR="00033D1D" w:rsidRDefault="00033D1D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Пользователи Системы –</w:t>
      </w:r>
      <w:r w:rsidR="008E4E21">
        <w:rPr>
          <w:rFonts w:asciiTheme="majorHAnsi" w:hAnsiTheme="majorHAnsi" w:cstheme="majorHAnsi"/>
          <w:sz w:val="24"/>
        </w:rPr>
        <w:t xml:space="preserve"> конечные пользователи, которые подают заявки на предоставление услуги;</w:t>
      </w:r>
    </w:p>
    <w:p w:rsidR="008E4E21" w:rsidRDefault="008E4E21" w:rsidP="00F45B38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Администраторы – пользователи, имеющие доступ к админ. панели сервиса и работающие </w:t>
      </w:r>
      <w:r w:rsidR="00C721D7"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t>с заявками от конечных пользователей;</w:t>
      </w:r>
    </w:p>
    <w:p w:rsidR="008E4E21" w:rsidRDefault="008E4E21" w:rsidP="008E4E21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Команда разработки ИС Социальный интернет;</w:t>
      </w:r>
    </w:p>
    <w:p w:rsidR="008E4E21" w:rsidRPr="008E4E21" w:rsidRDefault="008E4E21" w:rsidP="008E4E21">
      <w:pPr>
        <w:pStyle w:val="aff8"/>
        <w:numPr>
          <w:ilvl w:val="0"/>
          <w:numId w:val="36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Команда эксплуатации ИС Социальный интернет.</w:t>
      </w:r>
    </w:p>
    <w:p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1" w:name="_Toc203576048"/>
      <w:bookmarkStart w:id="42" w:name="_Toc4743844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Пользователи</w:t>
      </w:r>
      <w:r w:rsidR="008E4E21">
        <w:t xml:space="preserve"> и администраторы</w:t>
      </w:r>
      <w:bookmarkEnd w:id="41"/>
    </w:p>
    <w:p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Для работы с Системой пользователю</w:t>
      </w:r>
      <w:r w:rsidR="008E4E21">
        <w:rPr>
          <w:sz w:val="24"/>
          <w:szCs w:val="24"/>
        </w:rPr>
        <w:t xml:space="preserve"> и администратору</w:t>
      </w:r>
      <w:r w:rsidRPr="00F45B38">
        <w:rPr>
          <w:sz w:val="24"/>
          <w:szCs w:val="24"/>
        </w:rPr>
        <w:t xml:space="preserve"> необходимо ознакомиться </w:t>
      </w:r>
      <w:r w:rsidR="008E4E21">
        <w:rPr>
          <w:sz w:val="24"/>
          <w:szCs w:val="24"/>
        </w:rPr>
        <w:br/>
      </w:r>
      <w:r w:rsidRPr="00F45B38">
        <w:rPr>
          <w:sz w:val="24"/>
          <w:szCs w:val="24"/>
        </w:rPr>
        <w:t>с документом «Руководство пользователя</w:t>
      </w:r>
      <w:r w:rsidR="00BE3AAC" w:rsidRPr="00F45B38">
        <w:rPr>
          <w:sz w:val="24"/>
          <w:szCs w:val="24"/>
        </w:rPr>
        <w:t xml:space="preserve"> </w:t>
      </w:r>
      <w:r w:rsidR="008E4E21">
        <w:rPr>
          <w:sz w:val="24"/>
          <w:szCs w:val="24"/>
        </w:rPr>
        <w:t>ИС Социальный интернет» и «Руководство администратора ИС Социальный интернет».</w:t>
      </w:r>
    </w:p>
    <w:p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 xml:space="preserve">Пользователи </w:t>
      </w:r>
      <w:r w:rsidR="008E4E21">
        <w:rPr>
          <w:sz w:val="24"/>
          <w:szCs w:val="24"/>
        </w:rPr>
        <w:t xml:space="preserve">и администраторы </w:t>
      </w:r>
      <w:r w:rsidRPr="00F45B38">
        <w:rPr>
          <w:sz w:val="24"/>
          <w:szCs w:val="24"/>
        </w:rPr>
        <w:t>Системы должны обладать следующими навыками и опытом:</w:t>
      </w:r>
    </w:p>
    <w:p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</w:t>
      </w:r>
      <w:r w:rsidRPr="00801E6F">
        <w:rPr>
          <w:rFonts w:asciiTheme="majorHAnsi" w:hAnsiTheme="majorHAnsi" w:cstheme="majorHAnsi"/>
          <w:sz w:val="24"/>
        </w:rPr>
        <w:t>операционной системой Windows</w:t>
      </w:r>
      <w:r w:rsidR="00801E6F" w:rsidRPr="00801E6F">
        <w:rPr>
          <w:rFonts w:asciiTheme="majorHAnsi" w:hAnsiTheme="majorHAnsi" w:cstheme="majorHAnsi"/>
          <w:sz w:val="24"/>
        </w:rPr>
        <w:t xml:space="preserve"> или ALT Linux</w:t>
      </w:r>
      <w:r w:rsidRPr="00801E6F">
        <w:rPr>
          <w:rFonts w:asciiTheme="majorHAnsi" w:hAnsiTheme="majorHAnsi" w:cstheme="majorHAnsi"/>
          <w:sz w:val="24"/>
        </w:rPr>
        <w:t xml:space="preserve"> на уровне </w:t>
      </w:r>
      <w:r w:rsidR="00BE3AAC" w:rsidRPr="00801E6F">
        <w:rPr>
          <w:rFonts w:asciiTheme="majorHAnsi" w:hAnsiTheme="majorHAnsi" w:cstheme="majorHAnsi"/>
          <w:sz w:val="24"/>
        </w:rPr>
        <w:t>уверенного</w:t>
      </w:r>
      <w:r w:rsidR="00BE3AAC" w:rsidRPr="00F45B38">
        <w:rPr>
          <w:rFonts w:asciiTheme="majorHAnsi" w:hAnsiTheme="majorHAnsi" w:cstheme="majorHAnsi"/>
          <w:sz w:val="24"/>
        </w:rPr>
        <w:t xml:space="preserve">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43" w:name="_Toc203576049"/>
      <w:r>
        <w:t>Группа разработки</w:t>
      </w:r>
      <w:r w:rsidR="008E4E21">
        <w:t xml:space="preserve"> и эксплуатации</w:t>
      </w:r>
      <w:bookmarkEnd w:id="43"/>
    </w:p>
    <w:p w:rsidR="00033D1D" w:rsidRPr="00F45B38" w:rsidRDefault="008E4E21" w:rsidP="00C721D7">
      <w:pPr>
        <w:spacing w:line="36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 xml:space="preserve">Группа разработки и эксплуатации </w:t>
      </w:r>
      <w:r w:rsidR="00200F3D" w:rsidRPr="00F45B38">
        <w:rPr>
          <w:sz w:val="24"/>
          <w:szCs w:val="24"/>
        </w:rPr>
        <w:t>Системы долж</w:t>
      </w:r>
      <w:r w:rsidR="00C721D7">
        <w:rPr>
          <w:sz w:val="24"/>
          <w:szCs w:val="24"/>
        </w:rPr>
        <w:t xml:space="preserve">ны обладать следующими знаниям и </w:t>
      </w:r>
      <w:r w:rsidR="00200F3D" w:rsidRPr="00F45B38">
        <w:rPr>
          <w:sz w:val="24"/>
          <w:szCs w:val="24"/>
        </w:rPr>
        <w:t>навыками:</w:t>
      </w:r>
    </w:p>
    <w:p w:rsidR="00887028" w:rsidRPr="00F45B38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BE3AAC" w:rsidRDefault="00887028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="008E4E21">
        <w:rPr>
          <w:rFonts w:asciiTheme="majorHAnsi" w:hAnsiTheme="majorHAnsi" w:cstheme="majorHAnsi"/>
          <w:sz w:val="24"/>
          <w:lang w:val="en-US"/>
        </w:rPr>
        <w:t>Pangolin</w:t>
      </w:r>
      <w:r w:rsidR="008E4E21">
        <w:rPr>
          <w:rFonts w:asciiTheme="majorHAnsi" w:hAnsiTheme="majorHAnsi" w:cstheme="majorHAnsi"/>
          <w:sz w:val="24"/>
        </w:rPr>
        <w:t>.</w:t>
      </w:r>
    </w:p>
    <w:p w:rsidR="00A870B3" w:rsidRPr="00A870B3" w:rsidRDefault="00A870B3" w:rsidP="00F45B38">
      <w:pPr>
        <w:pStyle w:val="aff8"/>
        <w:numPr>
          <w:ilvl w:val="0"/>
          <w:numId w:val="40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Знание языка</w:t>
      </w:r>
      <w:r w:rsidR="008E4E21">
        <w:rPr>
          <w:rFonts w:asciiTheme="majorHAnsi" w:hAnsiTheme="majorHAnsi" w:cstheme="majorHAnsi"/>
          <w:sz w:val="24"/>
        </w:rPr>
        <w:t xml:space="preserve"> </w:t>
      </w:r>
      <w:r w:rsidR="008E4E21">
        <w:rPr>
          <w:rFonts w:asciiTheme="majorHAnsi" w:hAnsiTheme="majorHAnsi" w:cstheme="majorHAnsi"/>
          <w:sz w:val="24"/>
          <w:lang w:val="en-US"/>
        </w:rPr>
        <w:t>Ruby</w:t>
      </w:r>
      <w:r w:rsidRPr="00A870B3">
        <w:rPr>
          <w:rFonts w:asciiTheme="majorHAnsi" w:hAnsiTheme="majorHAnsi" w:cstheme="majorHAnsi"/>
          <w:sz w:val="24"/>
        </w:rPr>
        <w:t>.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4" w:name="_Toc203576050"/>
      <w:bookmarkEnd w:id="42"/>
      <w:r>
        <w:t>Техническая поддержка пользователей.</w:t>
      </w:r>
      <w:bookmarkEnd w:id="44"/>
    </w:p>
    <w:p w:rsidR="0074314B" w:rsidRPr="00F45B38" w:rsidRDefault="0074314B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Техническая поддержка пользователей осуществляется силами группы разработки</w:t>
      </w:r>
      <w:r w:rsidR="008E4E21">
        <w:rPr>
          <w:sz w:val="24"/>
          <w:szCs w:val="24"/>
        </w:rPr>
        <w:t xml:space="preserve"> и эксплуатации ИС Социальный интернет</w:t>
      </w:r>
      <w:r w:rsidRPr="00F45B38">
        <w:rPr>
          <w:sz w:val="24"/>
          <w:szCs w:val="24"/>
        </w:rPr>
        <w:t>.</w:t>
      </w:r>
    </w:p>
    <w:p w:rsidR="0074314B" w:rsidRPr="00F45B38" w:rsidRDefault="0074314B" w:rsidP="00F45B38">
      <w:pPr>
        <w:spacing w:line="360" w:lineRule="auto"/>
        <w:ind w:hanging="716"/>
        <w:rPr>
          <w:sz w:val="24"/>
          <w:szCs w:val="24"/>
          <w:lang w:val="en-US"/>
        </w:rPr>
      </w:pPr>
      <w:r w:rsidRPr="00F45B38">
        <w:rPr>
          <w:sz w:val="24"/>
          <w:szCs w:val="24"/>
        </w:rPr>
        <w:t>Необходимые компетенции</w:t>
      </w:r>
      <w:r w:rsidRPr="00F45B38">
        <w:rPr>
          <w:sz w:val="24"/>
          <w:szCs w:val="24"/>
          <w:lang w:val="en-US"/>
        </w:rPr>
        <w:t>:</w:t>
      </w:r>
    </w:p>
    <w:p w:rsidR="00200F3D" w:rsidRPr="00801E6F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801E6F">
        <w:rPr>
          <w:rFonts w:ascii="Times New Roman" w:hAnsi="Times New Roman"/>
          <w:sz w:val="24"/>
        </w:rPr>
        <w:t xml:space="preserve">Высокий уровень навыков работ с операционной системой </w:t>
      </w:r>
      <w:r w:rsidRPr="00801E6F">
        <w:rPr>
          <w:rFonts w:ascii="Times New Roman" w:hAnsi="Times New Roman"/>
          <w:sz w:val="24"/>
          <w:lang w:val="en-US"/>
        </w:rPr>
        <w:t>Windows</w:t>
      </w:r>
      <w:r w:rsidR="00801E6F" w:rsidRPr="00801E6F">
        <w:rPr>
          <w:rFonts w:ascii="Times New Roman" w:hAnsi="Times New Roman"/>
          <w:sz w:val="24"/>
        </w:rPr>
        <w:t xml:space="preserve"> </w:t>
      </w:r>
      <w:r w:rsidR="00801E6F" w:rsidRPr="00801E6F">
        <w:rPr>
          <w:rFonts w:asciiTheme="majorHAnsi" w:hAnsiTheme="majorHAnsi" w:cstheme="majorHAnsi"/>
          <w:sz w:val="24"/>
        </w:rPr>
        <w:t>или ALT Linux</w:t>
      </w:r>
      <w:r w:rsidRPr="00801E6F">
        <w:rPr>
          <w:rFonts w:ascii="Times New Roman" w:hAnsi="Times New Roman"/>
          <w:sz w:val="24"/>
        </w:rPr>
        <w:t>.</w:t>
      </w:r>
    </w:p>
    <w:p w:rsidR="00200F3D" w:rsidRDefault="00200F3D" w:rsidP="00F45B38">
      <w:pPr>
        <w:pStyle w:val="aff8"/>
        <w:numPr>
          <w:ilvl w:val="0"/>
          <w:numId w:val="39"/>
        </w:numPr>
        <w:spacing w:line="360" w:lineRule="auto"/>
        <w:ind w:left="993" w:hanging="284"/>
        <w:rPr>
          <w:rFonts w:ascii="Times New Roman" w:hAnsi="Times New Roman"/>
          <w:sz w:val="24"/>
        </w:rPr>
      </w:pPr>
      <w:r w:rsidRPr="00801E6F">
        <w:rPr>
          <w:rFonts w:ascii="Times New Roman" w:hAnsi="Times New Roman"/>
          <w:sz w:val="24"/>
        </w:rPr>
        <w:t>Н</w:t>
      </w:r>
      <w:r w:rsidR="00BB5AE9" w:rsidRPr="00801E6F">
        <w:rPr>
          <w:rFonts w:ascii="Times New Roman" w:hAnsi="Times New Roman"/>
          <w:sz w:val="24"/>
        </w:rPr>
        <w:t>авыки</w:t>
      </w:r>
      <w:r w:rsidRPr="00801E6F">
        <w:rPr>
          <w:rFonts w:ascii="Times New Roman" w:hAnsi="Times New Roman"/>
          <w:sz w:val="24"/>
        </w:rPr>
        <w:t xml:space="preserve"> работы с базами данных на уровне</w:t>
      </w:r>
      <w:r w:rsidRPr="00F45B38">
        <w:rPr>
          <w:rFonts w:ascii="Times New Roman" w:hAnsi="Times New Roman"/>
          <w:sz w:val="24"/>
        </w:rPr>
        <w:t xml:space="preserve"> пользователя.</w:t>
      </w:r>
    </w:p>
    <w:p w:rsidR="00C721D7" w:rsidRDefault="00C721D7" w:rsidP="00C721D7">
      <w:pPr>
        <w:pStyle w:val="aff8"/>
        <w:spacing w:line="360" w:lineRule="auto"/>
        <w:ind w:left="993"/>
        <w:rPr>
          <w:rFonts w:ascii="Times New Roman" w:hAnsi="Times New Roman"/>
          <w:sz w:val="24"/>
        </w:rPr>
      </w:pPr>
    </w:p>
    <w:p w:rsidR="00C721D7" w:rsidRPr="00F45B38" w:rsidRDefault="00C721D7" w:rsidP="00C721D7">
      <w:pPr>
        <w:pStyle w:val="aff8"/>
        <w:spacing w:line="360" w:lineRule="auto"/>
        <w:ind w:left="993"/>
        <w:rPr>
          <w:rFonts w:ascii="Times New Roman" w:hAnsi="Times New Roman"/>
          <w:sz w:val="24"/>
        </w:rPr>
      </w:pPr>
    </w:p>
    <w:p w:rsidR="001F3641" w:rsidRPr="00C721D7" w:rsidRDefault="00BB5AE9" w:rsidP="00861B85">
      <w:pPr>
        <w:spacing w:line="360" w:lineRule="auto"/>
        <w:ind w:left="0"/>
        <w:rPr>
          <w:i/>
          <w:sz w:val="20"/>
        </w:rPr>
      </w:pPr>
      <w:r>
        <w:rPr>
          <w:i/>
          <w:sz w:val="20"/>
        </w:rPr>
        <w:t>Табл. 2</w:t>
      </w:r>
      <w:r w:rsidR="001F3641" w:rsidRPr="00F45B38">
        <w:rPr>
          <w:i/>
          <w:sz w:val="20"/>
        </w:rPr>
        <w:t xml:space="preserve">. Структура технической поддержки </w:t>
      </w:r>
      <w:r w:rsidR="00C721D7">
        <w:rPr>
          <w:i/>
          <w:sz w:val="20"/>
        </w:rPr>
        <w:t>ИС Социальный интернет</w:t>
      </w:r>
    </w:p>
    <w:tbl>
      <w:tblPr>
        <w:tblStyle w:val="aff1"/>
        <w:tblW w:w="10065" w:type="dxa"/>
        <w:tblInd w:w="-5" w:type="dxa"/>
        <w:tblLook w:val="04A0" w:firstRow="1" w:lastRow="0" w:firstColumn="1" w:lastColumn="0" w:noHBand="0" w:noVBand="1"/>
      </w:tblPr>
      <w:tblGrid>
        <w:gridCol w:w="1784"/>
        <w:gridCol w:w="2796"/>
        <w:gridCol w:w="2933"/>
        <w:gridCol w:w="2552"/>
      </w:tblGrid>
      <w:tr w:rsidR="00B966C1" w:rsidTr="004264C1">
        <w:tc>
          <w:tcPr>
            <w:tcW w:w="1784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Линия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Службы, осуществляющие поддержку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Обязанности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F3641" w:rsidRPr="001F3641" w:rsidRDefault="001F3641" w:rsidP="00861B85">
            <w:pPr>
              <w:spacing w:line="360" w:lineRule="auto"/>
              <w:ind w:left="0"/>
              <w:rPr>
                <w:b/>
                <w:sz w:val="24"/>
              </w:rPr>
            </w:pPr>
            <w:r w:rsidRPr="001F3641">
              <w:rPr>
                <w:b/>
                <w:sz w:val="24"/>
              </w:rPr>
              <w:t>Режим работы</w:t>
            </w:r>
          </w:p>
        </w:tc>
      </w:tr>
      <w:tr w:rsidR="00B966C1" w:rsidTr="004264C1">
        <w:tc>
          <w:tcPr>
            <w:tcW w:w="1784" w:type="dxa"/>
          </w:tcPr>
          <w:p w:rsidR="001F3641" w:rsidRPr="001F3641" w:rsidRDefault="001F3641" w:rsidP="00861B85">
            <w:pPr>
              <w:spacing w:line="360" w:lineRule="auto"/>
              <w:ind w:left="0"/>
              <w:rPr>
                <w:sz w:val="24"/>
              </w:rPr>
            </w:pPr>
            <w:r w:rsidRPr="001F3641">
              <w:rPr>
                <w:sz w:val="24"/>
              </w:rPr>
              <w:t>1ЛТП</w:t>
            </w:r>
          </w:p>
        </w:tc>
        <w:tc>
          <w:tcPr>
            <w:tcW w:w="2796" w:type="dxa"/>
          </w:tcPr>
          <w:p w:rsidR="001F3641" w:rsidRPr="008E4E21" w:rsidRDefault="0074314B" w:rsidP="00861B85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Команда разработки </w:t>
            </w:r>
            <w:r w:rsidR="008E4E21" w:rsidRPr="008E4E21">
              <w:rPr>
                <w:sz w:val="24"/>
              </w:rPr>
              <w:t xml:space="preserve">и эксплуатации </w:t>
            </w:r>
            <w:r w:rsidR="008E4E21">
              <w:rPr>
                <w:sz w:val="24"/>
              </w:rPr>
              <w:t>ИС Социальный интернет</w:t>
            </w:r>
          </w:p>
        </w:tc>
        <w:tc>
          <w:tcPr>
            <w:tcW w:w="2933" w:type="dxa"/>
          </w:tcPr>
          <w:p w:rsidR="001F3641" w:rsidRPr="00F45B38" w:rsidRDefault="002B04B7" w:rsidP="00F45B38">
            <w:pPr>
              <w:spacing w:line="360" w:lineRule="auto"/>
              <w:ind w:left="0"/>
              <w:rPr>
                <w:rFonts w:asciiTheme="majorHAnsi" w:hAnsiTheme="majorHAnsi" w:cstheme="majorHAnsi"/>
                <w:sz w:val="24"/>
              </w:rPr>
            </w:pPr>
            <w:r w:rsidRPr="00F45B38">
              <w:rPr>
                <w:rFonts w:asciiTheme="majorHAnsi" w:hAnsiTheme="majorHAnsi" w:cstheme="majorHAnsi"/>
                <w:sz w:val="24"/>
              </w:rPr>
              <w:t>Регистрация, решение и 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>отслеживание состояния работ, с</w:t>
            </w:r>
            <w:r w:rsidR="00F45B38">
              <w:rPr>
                <w:rFonts w:asciiTheme="majorHAnsi" w:hAnsiTheme="majorHAnsi" w:cstheme="majorHAnsi"/>
                <w:sz w:val="24"/>
              </w:rPr>
              <w:t>вязанных с разрешением обращений</w:t>
            </w:r>
            <w:r w:rsidR="001F3641" w:rsidRPr="00F45B38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:rsidR="001F3641" w:rsidRPr="0074314B" w:rsidRDefault="001F3641" w:rsidP="00861B85">
            <w:pPr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1F3641" w:rsidRPr="001F3641" w:rsidRDefault="0074314B" w:rsidP="00F45B38">
            <w:pPr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 будням, </w:t>
            </w:r>
            <w:r>
              <w:rPr>
                <w:sz w:val="24"/>
                <w:lang w:val="en-US"/>
              </w:rPr>
              <w:t>c</w:t>
            </w:r>
            <w:r>
              <w:t> </w:t>
            </w:r>
            <w:r w:rsidRPr="001F3641">
              <w:rPr>
                <w:sz w:val="24"/>
                <w:szCs w:val="24"/>
              </w:rPr>
              <w:t>9:</w:t>
            </w:r>
            <w:r>
              <w:rPr>
                <w:sz w:val="24"/>
              </w:rPr>
              <w:t xml:space="preserve">00 до 18:00 по </w:t>
            </w:r>
            <w:r w:rsidR="00F45B38">
              <w:rPr>
                <w:sz w:val="24"/>
              </w:rPr>
              <w:t>московскому времени</w:t>
            </w:r>
          </w:p>
        </w:tc>
      </w:tr>
    </w:tbl>
    <w:p w:rsidR="00F45B38" w:rsidRPr="00F45B38" w:rsidRDefault="00F45B38" w:rsidP="004179B4">
      <w:pPr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F45B38">
        <w:rPr>
          <w:sz w:val="24"/>
          <w:szCs w:val="24"/>
        </w:rPr>
        <w:t xml:space="preserve">Пользователь может связаться с технической поддержкой </w:t>
      </w:r>
      <w:r w:rsidR="004179B4">
        <w:rPr>
          <w:sz w:val="24"/>
          <w:szCs w:val="24"/>
        </w:rPr>
        <w:t>ч</w:t>
      </w:r>
      <w:r w:rsidR="004179B4">
        <w:rPr>
          <w:rFonts w:asciiTheme="majorHAnsi" w:hAnsiTheme="majorHAnsi" w:cstheme="majorHAnsi"/>
          <w:sz w:val="24"/>
        </w:rPr>
        <w:t>ерез электронную почту.</w:t>
      </w:r>
      <w:bookmarkStart w:id="45" w:name="_GoBack"/>
      <w:bookmarkEnd w:id="45"/>
    </w:p>
    <w:p w:rsidR="005F54AC" w:rsidRDefault="005F54AC" w:rsidP="005F54AC">
      <w:pPr>
        <w:pStyle w:val="23"/>
        <w:spacing w:before="120" w:after="120" w:line="360" w:lineRule="auto"/>
        <w:ind w:left="709" w:hanging="709"/>
      </w:pPr>
      <w:bookmarkStart w:id="46" w:name="_Toc203576051"/>
      <w:r>
        <w:lastRenderedPageBreak/>
        <w:t>Адреса размещения</w:t>
      </w:r>
      <w:bookmarkEnd w:id="46"/>
    </w:p>
    <w:p w:rsidR="00C721D7" w:rsidRDefault="005F54AC" w:rsidP="00C721D7">
      <w:pPr>
        <w:spacing w:line="360" w:lineRule="auto"/>
        <w:ind w:left="0" w:right="565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8E4E21">
        <w:rPr>
          <w:rFonts w:cstheme="minorHAnsi"/>
          <w:sz w:val="24"/>
          <w:szCs w:val="24"/>
        </w:rPr>
        <w:t>ИС Социальный интернет</w:t>
      </w:r>
      <w:r w:rsidRPr="005F54AC">
        <w:rPr>
          <w:rFonts w:cstheme="minorHAnsi"/>
          <w:sz w:val="24"/>
          <w:szCs w:val="24"/>
        </w:rPr>
        <w:t>, размещены по следующим адресам:</w:t>
      </w:r>
    </w:p>
    <w:p w:rsidR="00C721D7" w:rsidRPr="00C721D7" w:rsidRDefault="005F54AC" w:rsidP="00C721D7">
      <w:pPr>
        <w:pStyle w:val="aff8"/>
        <w:numPr>
          <w:ilvl w:val="0"/>
          <w:numId w:val="48"/>
        </w:numPr>
        <w:spacing w:line="360" w:lineRule="auto"/>
        <w:ind w:right="565"/>
        <w:rPr>
          <w:rFonts w:ascii="Times New Roman" w:hAnsi="Times New Roman"/>
          <w:sz w:val="24"/>
        </w:rPr>
      </w:pPr>
      <w:r w:rsidRPr="00C721D7">
        <w:rPr>
          <w:rFonts w:ascii="Times New Roman" w:hAnsi="Times New Roman"/>
          <w:sz w:val="24"/>
        </w:rPr>
        <w:t>Инфраструктура разработки:</w:t>
      </w:r>
      <w:r w:rsidR="00C721D7" w:rsidRPr="00C721D7">
        <w:rPr>
          <w:rFonts w:ascii="Times New Roman" w:hAnsi="Times New Roman"/>
        </w:rPr>
        <w:t xml:space="preserve"> </w:t>
      </w:r>
      <w:r w:rsidR="00C721D7" w:rsidRPr="00C721D7">
        <w:rPr>
          <w:rFonts w:ascii="Times New Roman" w:hAnsi="Times New Roman"/>
          <w:sz w:val="24"/>
        </w:rPr>
        <w:t>Россия, г. Москва, ул. Бутлерова, д. 7, ЦОД М9</w:t>
      </w:r>
      <w:r w:rsidR="00C721D7">
        <w:rPr>
          <w:rFonts w:ascii="Times New Roman" w:hAnsi="Times New Roman"/>
          <w:sz w:val="24"/>
        </w:rPr>
        <w:t>.</w:t>
      </w:r>
    </w:p>
    <w:p w:rsidR="00C721D7" w:rsidRPr="00C721D7" w:rsidRDefault="005F54AC" w:rsidP="00C721D7">
      <w:pPr>
        <w:pStyle w:val="aff8"/>
        <w:numPr>
          <w:ilvl w:val="0"/>
          <w:numId w:val="48"/>
        </w:numPr>
        <w:spacing w:line="360" w:lineRule="auto"/>
        <w:ind w:right="565"/>
        <w:rPr>
          <w:rFonts w:ascii="Times New Roman" w:hAnsi="Times New Roman"/>
          <w:sz w:val="24"/>
        </w:rPr>
      </w:pPr>
      <w:r w:rsidRPr="00C721D7">
        <w:rPr>
          <w:rFonts w:ascii="Times New Roman" w:hAnsi="Times New Roman"/>
          <w:sz w:val="24"/>
        </w:rPr>
        <w:t>Группа разработки: г. Москва, проспект Вернадского, дом 41.</w:t>
      </w:r>
    </w:p>
    <w:p w:rsidR="005F54AC" w:rsidRPr="00C721D7" w:rsidRDefault="005F54AC" w:rsidP="00C721D7">
      <w:pPr>
        <w:pStyle w:val="aff8"/>
        <w:numPr>
          <w:ilvl w:val="0"/>
          <w:numId w:val="48"/>
        </w:numPr>
        <w:spacing w:line="360" w:lineRule="auto"/>
        <w:ind w:right="565"/>
        <w:rPr>
          <w:rFonts w:ascii="Times New Roman" w:hAnsi="Times New Roman"/>
          <w:sz w:val="24"/>
        </w:rPr>
      </w:pPr>
      <w:r w:rsidRPr="00C721D7">
        <w:rPr>
          <w:rFonts w:ascii="Times New Roman" w:hAnsi="Times New Roman"/>
          <w:sz w:val="24"/>
        </w:rPr>
        <w:t>Группа тех</w:t>
      </w:r>
      <w:r w:rsidR="00C721D7">
        <w:rPr>
          <w:rFonts w:ascii="Times New Roman" w:hAnsi="Times New Roman"/>
          <w:sz w:val="24"/>
        </w:rPr>
        <w:t>нической поддержки</w:t>
      </w:r>
      <w:r w:rsidRPr="00C721D7">
        <w:rPr>
          <w:rFonts w:ascii="Times New Roman" w:hAnsi="Times New Roman"/>
          <w:sz w:val="24"/>
        </w:rPr>
        <w:t>: г. Москва, проспект Вернадского, дом 41.</w:t>
      </w:r>
    </w:p>
    <w:p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74" w:rsidRDefault="00381D74">
      <w:r>
        <w:separator/>
      </w:r>
    </w:p>
  </w:endnote>
  <w:endnote w:type="continuationSeparator" w:id="0">
    <w:p w:rsidR="00381D74" w:rsidRDefault="0038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74" w:rsidRDefault="00381D74">
      <w:r>
        <w:separator/>
      </w:r>
    </w:p>
  </w:footnote>
  <w:footnote w:type="continuationSeparator" w:id="0">
    <w:p w:rsidR="00381D74" w:rsidRDefault="0038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33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7D7961" w:rsidRDefault="00B82206" w:rsidP="007D7961">
          <w:pPr>
            <w:pStyle w:val="affffffff6"/>
          </w:pPr>
          <w:r>
            <w:t xml:space="preserve">ИС </w:t>
          </w:r>
          <w:r w:rsidR="007D7961">
            <w:t>Социальный интернет</w:t>
          </w:r>
        </w:p>
      </w:tc>
    </w:tr>
    <w:tr w:rsidR="00686BDC" w:rsidRPr="00314F35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4179B4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381D74">
            <w:fldChar w:fldCharType="begin"/>
          </w:r>
          <w:r w:rsidR="00381D74">
            <w:instrText xml:space="preserve"> NUMPAGES </w:instrText>
          </w:r>
          <w:r w:rsidR="00381D74">
            <w:fldChar w:fldCharType="separate"/>
          </w:r>
          <w:r w:rsidR="004179B4">
            <w:rPr>
              <w:noProof/>
            </w:rPr>
            <w:t>8</w:t>
          </w:r>
          <w:r w:rsidR="00381D74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6126D" w:rsidRDefault="00381D74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7C164E" w:rsidRPr="00314F35" w:rsidTr="00790A20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C164E" w:rsidRPr="00C05362" w:rsidRDefault="007C164E" w:rsidP="007C164E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154E2CEA" wp14:editId="731DDAA1">
                <wp:extent cx="1463675" cy="695325"/>
                <wp:effectExtent l="0" t="0" r="3175" b="9525"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164E" w:rsidRPr="007D7961" w:rsidRDefault="00B82206" w:rsidP="007C164E">
          <w:pPr>
            <w:pStyle w:val="affffffff6"/>
          </w:pPr>
          <w:r>
            <w:t xml:space="preserve">ИС </w:t>
          </w:r>
          <w:r w:rsidR="007C164E">
            <w:t>Социальный интернет</w:t>
          </w:r>
        </w:p>
      </w:tc>
    </w:tr>
    <w:tr w:rsidR="007C164E" w:rsidRPr="00314F35" w:rsidTr="00790A20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164E" w:rsidRPr="00314F35" w:rsidRDefault="007C164E" w:rsidP="007C164E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164E" w:rsidRPr="000B5B6D" w:rsidRDefault="007C164E" w:rsidP="007C164E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164E" w:rsidRPr="00314F35" w:rsidRDefault="007C164E" w:rsidP="007C164E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681144">
            <w:rPr>
              <w:noProof/>
            </w:rPr>
            <w:t>1</w:t>
          </w:r>
          <w:r w:rsidRPr="00314F35">
            <w:fldChar w:fldCharType="end"/>
          </w:r>
          <w:r w:rsidRPr="00314F35">
            <w:t xml:space="preserve"> из </w:t>
          </w:r>
          <w:r w:rsidR="00381D74">
            <w:fldChar w:fldCharType="begin"/>
          </w:r>
          <w:r w:rsidR="00381D74">
            <w:instrText xml:space="preserve"> NUMPAGES </w:instrText>
          </w:r>
          <w:r w:rsidR="00381D74">
            <w:fldChar w:fldCharType="separate"/>
          </w:r>
          <w:r w:rsidR="00681144">
            <w:rPr>
              <w:noProof/>
            </w:rPr>
            <w:t>8</w:t>
          </w:r>
          <w:r w:rsidR="00381D74">
            <w:rPr>
              <w:noProof/>
            </w:rPr>
            <w:fldChar w:fldCharType="end"/>
          </w:r>
        </w:p>
      </w:tc>
    </w:tr>
  </w:tbl>
  <w:p w:rsidR="007C164E" w:rsidRPr="007C164E" w:rsidRDefault="007C164E" w:rsidP="007C164E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9F47C6"/>
    <w:multiLevelType w:val="hybridMultilevel"/>
    <w:tmpl w:val="726C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4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7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1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6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4"/>
  </w:num>
  <w:num w:numId="3">
    <w:abstractNumId w:val="36"/>
  </w:num>
  <w:num w:numId="4">
    <w:abstractNumId w:val="9"/>
  </w:num>
  <w:num w:numId="5">
    <w:abstractNumId w:val="37"/>
  </w:num>
  <w:num w:numId="6">
    <w:abstractNumId w:val="7"/>
  </w:num>
  <w:num w:numId="7">
    <w:abstractNumId w:val="12"/>
  </w:num>
  <w:num w:numId="8">
    <w:abstractNumId w:val="6"/>
  </w:num>
  <w:num w:numId="9">
    <w:abstractNumId w:val="43"/>
  </w:num>
  <w:num w:numId="10">
    <w:abstractNumId w:val="5"/>
  </w:num>
  <w:num w:numId="11">
    <w:abstractNumId w:val="39"/>
  </w:num>
  <w:num w:numId="12">
    <w:abstractNumId w:val="4"/>
  </w:num>
  <w:num w:numId="13">
    <w:abstractNumId w:val="46"/>
  </w:num>
  <w:num w:numId="14">
    <w:abstractNumId w:val="29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5"/>
  </w:num>
  <w:num w:numId="24">
    <w:abstractNumId w:val="17"/>
  </w:num>
  <w:num w:numId="25">
    <w:abstractNumId w:val="24"/>
  </w:num>
  <w:num w:numId="26">
    <w:abstractNumId w:val="41"/>
  </w:num>
  <w:num w:numId="27">
    <w:abstractNumId w:val="23"/>
  </w:num>
  <w:num w:numId="28">
    <w:abstractNumId w:val="47"/>
  </w:num>
  <w:num w:numId="29">
    <w:abstractNumId w:val="21"/>
  </w:num>
  <w:num w:numId="30">
    <w:abstractNumId w:val="20"/>
  </w:num>
  <w:num w:numId="31">
    <w:abstractNumId w:val="10"/>
  </w:num>
  <w:num w:numId="32">
    <w:abstractNumId w:val="34"/>
  </w:num>
  <w:num w:numId="33">
    <w:abstractNumId w:val="22"/>
  </w:num>
  <w:num w:numId="34">
    <w:abstractNumId w:val="45"/>
  </w:num>
  <w:num w:numId="35">
    <w:abstractNumId w:val="19"/>
  </w:num>
  <w:num w:numId="36">
    <w:abstractNumId w:val="40"/>
  </w:num>
  <w:num w:numId="37">
    <w:abstractNumId w:val="30"/>
  </w:num>
  <w:num w:numId="38">
    <w:abstractNumId w:val="15"/>
  </w:num>
  <w:num w:numId="39">
    <w:abstractNumId w:val="32"/>
  </w:num>
  <w:num w:numId="40">
    <w:abstractNumId w:val="31"/>
  </w:num>
  <w:num w:numId="41">
    <w:abstractNumId w:val="38"/>
  </w:num>
  <w:num w:numId="42">
    <w:abstractNumId w:val="16"/>
  </w:num>
  <w:num w:numId="43">
    <w:abstractNumId w:val="18"/>
  </w:num>
  <w:num w:numId="44">
    <w:abstractNumId w:val="42"/>
  </w:num>
  <w:num w:numId="45">
    <w:abstractNumId w:val="33"/>
  </w:num>
  <w:num w:numId="46">
    <w:abstractNumId w:val="14"/>
  </w:num>
  <w:num w:numId="47">
    <w:abstractNumId w:val="25"/>
  </w:num>
  <w:num w:numId="48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2DE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8FB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5A7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3D8"/>
    <w:rsid w:val="0038190B"/>
    <w:rsid w:val="00381BA2"/>
    <w:rsid w:val="00381D74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9B4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32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23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0DBC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4B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144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00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4E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961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E6F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407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21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1C7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1932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206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A7B3C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1D7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731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67FAE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5C03B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C721D7"/>
    <w:pPr>
      <w:tabs>
        <w:tab w:val="left" w:pos="397"/>
        <w:tab w:val="right" w:leader="dot" w:pos="10490"/>
      </w:tabs>
      <w:spacing w:before="160" w:after="80" w:line="360" w:lineRule="auto"/>
      <w:ind w:left="851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C721D7"/>
    <w:pPr>
      <w:tabs>
        <w:tab w:val="left" w:pos="964"/>
        <w:tab w:val="left" w:pos="2381"/>
        <w:tab w:val="right" w:leader="dot" w:pos="10490"/>
      </w:tabs>
      <w:spacing w:before="0" w:after="0"/>
      <w:ind w:left="2381" w:hanging="1814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C721D7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3705-6F50-4346-80FE-8C126105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76</TotalTime>
  <Pages>8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5447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Гераскин Руслан Александрович</cp:lastModifiedBy>
  <cp:revision>24</cp:revision>
  <cp:lastPrinted>2019-03-05T07:55:00Z</cp:lastPrinted>
  <dcterms:created xsi:type="dcterms:W3CDTF">2024-08-29T10:11:00Z</dcterms:created>
  <dcterms:modified xsi:type="dcterms:W3CDTF">2025-07-22T19:42:00Z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