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49"/>
        <w:gridCol w:w="1531"/>
        <w:gridCol w:w="2438"/>
        <w:gridCol w:w="567"/>
        <w:gridCol w:w="2381"/>
        <w:gridCol w:w="1588"/>
        <w:gridCol w:w="853"/>
      </w:tblGrid>
      <w:tr w:rsidR="0099479E" w:rsidRPr="00991DA9" w14:paraId="4DBD7723" w14:textId="77777777" w:rsidTr="009256A2">
        <w:trPr>
          <w:cantSplit/>
          <w:trHeight w:val="428"/>
        </w:trPr>
        <w:tc>
          <w:tcPr>
            <w:tcW w:w="4818" w:type="dxa"/>
            <w:gridSpan w:val="3"/>
            <w:tcMar>
              <w:left w:w="0" w:type="dxa"/>
            </w:tcMar>
          </w:tcPr>
          <w:p w14:paraId="4C02D192" w14:textId="77777777"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14:paraId="232EBCB6" w14:textId="77777777"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14:paraId="530A5075" w14:textId="77777777"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</w:tr>
      <w:tr w:rsidR="0099479E" w:rsidRPr="00991DA9" w14:paraId="3038C807" w14:textId="77777777" w:rsidTr="008E4500">
        <w:trPr>
          <w:cantSplit/>
          <w:trHeight w:val="1361"/>
        </w:trPr>
        <w:tc>
          <w:tcPr>
            <w:tcW w:w="4818" w:type="dxa"/>
            <w:gridSpan w:val="3"/>
            <w:tcMar>
              <w:left w:w="0" w:type="dxa"/>
            </w:tcMar>
          </w:tcPr>
          <w:p w14:paraId="7890635C" w14:textId="77777777"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14:paraId="5640C4F8" w14:textId="77777777"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14:paraId="0DD14460" w14:textId="77777777" w:rsidR="0099479E" w:rsidRPr="00E52E84" w:rsidRDefault="0099479E" w:rsidP="00861B85">
            <w:pPr>
              <w:pStyle w:val="-0"/>
              <w:spacing w:line="360" w:lineRule="auto"/>
            </w:pPr>
          </w:p>
        </w:tc>
      </w:tr>
      <w:tr w:rsidR="00E52E84" w:rsidRPr="00991DA9" w14:paraId="78BE7275" w14:textId="77777777" w:rsidTr="008E4500">
        <w:trPr>
          <w:cantSplit/>
          <w:trHeight w:val="325"/>
        </w:trPr>
        <w:tc>
          <w:tcPr>
            <w:tcW w:w="2380" w:type="dxa"/>
            <w:gridSpan w:val="2"/>
            <w:tcMar>
              <w:left w:w="0" w:type="dxa"/>
            </w:tcMar>
          </w:tcPr>
          <w:p w14:paraId="0D5E9461" w14:textId="77777777"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38" w:type="dxa"/>
            <w:vAlign w:val="center"/>
          </w:tcPr>
          <w:p w14:paraId="006F0CEE" w14:textId="77777777"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  <w:tc>
          <w:tcPr>
            <w:tcW w:w="567" w:type="dxa"/>
          </w:tcPr>
          <w:p w14:paraId="3F4FC913" w14:textId="77777777"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381" w:type="dxa"/>
          </w:tcPr>
          <w:p w14:paraId="72E1A3BC" w14:textId="77777777"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41" w:type="dxa"/>
            <w:gridSpan w:val="2"/>
            <w:vAlign w:val="center"/>
          </w:tcPr>
          <w:p w14:paraId="555353B0" w14:textId="77777777"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</w:tr>
      <w:tr w:rsidR="009256A2" w:rsidRPr="00991DA9" w14:paraId="0D57ED40" w14:textId="77777777" w:rsidTr="008E4500">
        <w:trPr>
          <w:cantSplit/>
          <w:trHeight w:val="680"/>
        </w:trPr>
        <w:tc>
          <w:tcPr>
            <w:tcW w:w="4818" w:type="dxa"/>
            <w:gridSpan w:val="3"/>
            <w:tcMar>
              <w:left w:w="0" w:type="dxa"/>
            </w:tcMar>
            <w:vAlign w:val="center"/>
          </w:tcPr>
          <w:p w14:paraId="3D39E572" w14:textId="77777777"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14:paraId="71241250" w14:textId="77777777"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  <w:vAlign w:val="center"/>
          </w:tcPr>
          <w:p w14:paraId="0FDF8758" w14:textId="77777777" w:rsidR="009256A2" w:rsidRPr="00E52E84" w:rsidRDefault="009256A2" w:rsidP="00861B85">
            <w:pPr>
              <w:pStyle w:val="-0"/>
              <w:spacing w:line="360" w:lineRule="auto"/>
            </w:pPr>
          </w:p>
        </w:tc>
      </w:tr>
      <w:tr w:rsidR="009256A2" w:rsidRPr="00991DA9" w14:paraId="33406D67" w14:textId="77777777" w:rsidTr="00B23B66">
        <w:trPr>
          <w:cantSplit/>
          <w:trHeight w:val="1984"/>
        </w:trPr>
        <w:tc>
          <w:tcPr>
            <w:tcW w:w="4818" w:type="dxa"/>
            <w:gridSpan w:val="3"/>
            <w:tcMar>
              <w:left w:w="0" w:type="dxa"/>
            </w:tcMar>
          </w:tcPr>
          <w:p w14:paraId="01355F29" w14:textId="77777777"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567" w:type="dxa"/>
          </w:tcPr>
          <w:p w14:paraId="77905021" w14:textId="77777777"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4822" w:type="dxa"/>
            <w:gridSpan w:val="3"/>
          </w:tcPr>
          <w:p w14:paraId="765EF095" w14:textId="77777777" w:rsidR="009256A2" w:rsidRPr="00E52E8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14:paraId="31696C62" w14:textId="77777777" w:rsidTr="009256A2">
        <w:trPr>
          <w:cantSplit/>
          <w:trHeight w:val="1799"/>
        </w:trPr>
        <w:tc>
          <w:tcPr>
            <w:tcW w:w="849" w:type="dxa"/>
            <w:tcMar>
              <w:left w:w="0" w:type="dxa"/>
            </w:tcMar>
            <w:vAlign w:val="bottom"/>
          </w:tcPr>
          <w:p w14:paraId="49B1EA33" w14:textId="77777777"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bottom"/>
          </w:tcPr>
          <w:p w14:paraId="497281F1" w14:textId="66DD4720" w:rsidR="009256A2" w:rsidRPr="002A3BCB" w:rsidRDefault="00686BDC" w:rsidP="00861B85">
            <w:pPr>
              <w:pStyle w:val="-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</w:t>
            </w:r>
            <w:r w:rsidRPr="00686BDC">
              <w:rPr>
                <w:sz w:val="28"/>
                <w:szCs w:val="28"/>
              </w:rPr>
              <w:t xml:space="preserve"> </w:t>
            </w:r>
            <w:r w:rsidR="002A3BCB">
              <w:rPr>
                <w:sz w:val="28"/>
                <w:szCs w:val="28"/>
              </w:rPr>
              <w:t>«КАРЬЕРНЫЙ ПОРТАЛ»</w:t>
            </w:r>
          </w:p>
        </w:tc>
        <w:tc>
          <w:tcPr>
            <w:tcW w:w="853" w:type="dxa"/>
            <w:vAlign w:val="bottom"/>
          </w:tcPr>
          <w:p w14:paraId="48EFC51B" w14:textId="77777777"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14:paraId="11D7B4AC" w14:textId="77777777" w:rsidTr="009256A2">
        <w:trPr>
          <w:cantSplit/>
          <w:trHeight w:hRule="exact" w:val="1799"/>
        </w:trPr>
        <w:tc>
          <w:tcPr>
            <w:tcW w:w="849" w:type="dxa"/>
            <w:tcMar>
              <w:left w:w="0" w:type="dxa"/>
            </w:tcMar>
            <w:vAlign w:val="center"/>
          </w:tcPr>
          <w:p w14:paraId="346FC1B2" w14:textId="77777777"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center"/>
          </w:tcPr>
          <w:p w14:paraId="3E669830" w14:textId="77777777" w:rsidR="009256A2" w:rsidRPr="00A518A6" w:rsidRDefault="00686BDC" w:rsidP="00861B85">
            <w:pPr>
              <w:pStyle w:val="-"/>
              <w:spacing w:line="360" w:lineRule="auto"/>
            </w:pPr>
            <w:r>
              <w:t>ОПИСАНИЕ ПРОЦЕССОВ ЖИЗНЕННОГО ЦИКЛА</w:t>
            </w:r>
          </w:p>
        </w:tc>
        <w:tc>
          <w:tcPr>
            <w:tcW w:w="853" w:type="dxa"/>
            <w:vAlign w:val="center"/>
          </w:tcPr>
          <w:p w14:paraId="00E95111" w14:textId="77777777"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91DA9" w14:paraId="6CB1F6C6" w14:textId="77777777" w:rsidTr="009256A2">
        <w:trPr>
          <w:cantSplit/>
          <w:trHeight w:hRule="exact" w:val="748"/>
        </w:trPr>
        <w:tc>
          <w:tcPr>
            <w:tcW w:w="849" w:type="dxa"/>
            <w:tcMar>
              <w:left w:w="0" w:type="dxa"/>
            </w:tcMar>
          </w:tcPr>
          <w:p w14:paraId="1B3AE681" w14:textId="77777777" w:rsidR="009256A2" w:rsidRPr="0092585A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</w:tcPr>
          <w:p w14:paraId="3DA9B4CC" w14:textId="77777777" w:rsidR="009256A2" w:rsidRPr="000F0642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  <w:szCs w:val="40"/>
                <w:lang w:val="en-US"/>
              </w:rPr>
            </w:pPr>
          </w:p>
        </w:tc>
        <w:tc>
          <w:tcPr>
            <w:tcW w:w="853" w:type="dxa"/>
          </w:tcPr>
          <w:p w14:paraId="3289D4B5" w14:textId="77777777" w:rsidR="009256A2" w:rsidRPr="000F0642" w:rsidRDefault="009256A2" w:rsidP="00861B85">
            <w:pPr>
              <w:pStyle w:val="afff4"/>
              <w:spacing w:line="360" w:lineRule="auto"/>
              <w:rPr>
                <w:lang w:val="en-US"/>
              </w:rPr>
            </w:pPr>
          </w:p>
        </w:tc>
      </w:tr>
      <w:tr w:rsidR="009256A2" w:rsidRPr="00991DA9" w14:paraId="0F2E3D3F" w14:textId="77777777" w:rsidTr="009256A2">
        <w:trPr>
          <w:cantSplit/>
          <w:trHeight w:hRule="exact" w:val="40"/>
        </w:trPr>
        <w:tc>
          <w:tcPr>
            <w:tcW w:w="10207" w:type="dxa"/>
            <w:gridSpan w:val="7"/>
            <w:tcMar>
              <w:left w:w="0" w:type="dxa"/>
            </w:tcMar>
          </w:tcPr>
          <w:p w14:paraId="0254EDAA" w14:textId="77777777" w:rsidR="009256A2" w:rsidRPr="00BD711C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</w:rPr>
            </w:pPr>
          </w:p>
        </w:tc>
      </w:tr>
      <w:tr w:rsidR="009256A2" w:rsidRPr="00991DA9" w14:paraId="4CC6721B" w14:textId="77777777" w:rsidTr="002A1E05">
        <w:trPr>
          <w:cantSplit/>
          <w:trHeight w:hRule="exact" w:val="3855"/>
        </w:trPr>
        <w:tc>
          <w:tcPr>
            <w:tcW w:w="10207" w:type="dxa"/>
            <w:gridSpan w:val="7"/>
            <w:tcMar>
              <w:left w:w="0" w:type="dxa"/>
            </w:tcMar>
            <w:vAlign w:val="bottom"/>
          </w:tcPr>
          <w:p w14:paraId="7BF04CFD" w14:textId="36878414" w:rsidR="009256A2" w:rsidRPr="00686BDC" w:rsidRDefault="009256A2" w:rsidP="00861B85">
            <w:pPr>
              <w:pStyle w:val="-0"/>
              <w:spacing w:line="360" w:lineRule="auto"/>
              <w:rPr>
                <w:sz w:val="28"/>
                <w:szCs w:val="28"/>
              </w:rPr>
            </w:pPr>
            <w:r w:rsidRPr="00686BDC">
              <w:rPr>
                <w:b/>
                <w:sz w:val="28"/>
                <w:szCs w:val="28"/>
              </w:rPr>
              <w:t>Москва</w:t>
            </w:r>
            <w:r w:rsidR="00EF53C1" w:rsidRPr="00686BDC">
              <w:rPr>
                <w:b/>
                <w:sz w:val="28"/>
                <w:szCs w:val="28"/>
              </w:rPr>
              <w:t>, 202</w:t>
            </w:r>
            <w:r w:rsidR="001B7886">
              <w:rPr>
                <w:b/>
                <w:sz w:val="28"/>
                <w:szCs w:val="28"/>
              </w:rPr>
              <w:t>6</w:t>
            </w:r>
            <w:r w:rsidR="00686BDC" w:rsidRPr="00686BDC">
              <w:rPr>
                <w:b/>
                <w:sz w:val="28"/>
                <w:szCs w:val="28"/>
                <w:lang w:val="en-US"/>
              </w:rPr>
              <w:t xml:space="preserve"> </w:t>
            </w:r>
            <w:r w:rsidR="00686BDC" w:rsidRPr="00686BDC">
              <w:rPr>
                <w:b/>
                <w:sz w:val="28"/>
                <w:szCs w:val="28"/>
              </w:rPr>
              <w:t>г</w:t>
            </w:r>
            <w:r w:rsidR="00686BDC" w:rsidRPr="00686BDC">
              <w:rPr>
                <w:sz w:val="28"/>
                <w:szCs w:val="28"/>
              </w:rPr>
              <w:t>.</w:t>
            </w:r>
          </w:p>
        </w:tc>
      </w:tr>
    </w:tbl>
    <w:p w14:paraId="74145ABC" w14:textId="77777777" w:rsidR="002A70BC" w:rsidRPr="00CC6EA7" w:rsidRDefault="002A70BC" w:rsidP="00861B85">
      <w:pPr>
        <w:spacing w:line="360" w:lineRule="auto"/>
        <w:ind w:left="0"/>
        <w:sectPr w:rsidR="002A70BC" w:rsidRPr="00CC6EA7" w:rsidSect="002467C4">
          <w:headerReference w:type="default" r:id="rId8"/>
          <w:footerReference w:type="default" r:id="rId9"/>
          <w:pgSz w:w="11906" w:h="16838"/>
          <w:pgMar w:top="851" w:right="567" w:bottom="851" w:left="567" w:header="709" w:footer="709" w:gutter="284"/>
          <w:cols w:space="708"/>
          <w:titlePg/>
          <w:docGrid w:linePitch="360"/>
        </w:sectPr>
      </w:pPr>
    </w:p>
    <w:p w14:paraId="4BE9D1D6" w14:textId="77777777" w:rsidR="003264CD" w:rsidRPr="00DA1DC1" w:rsidRDefault="003264CD" w:rsidP="00861B85">
      <w:pPr>
        <w:pStyle w:val="afffd"/>
        <w:spacing w:before="120" w:after="120" w:line="360" w:lineRule="auto"/>
        <w:jc w:val="center"/>
      </w:pPr>
      <w:r w:rsidRPr="00DA1DC1">
        <w:lastRenderedPageBreak/>
        <w:t>Содержание</w:t>
      </w:r>
    </w:p>
    <w:p w14:paraId="6423DC07" w14:textId="77777777" w:rsidR="002E4466" w:rsidRDefault="00C81C57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402305" w:history="1">
        <w:r w:rsidR="002E4466" w:rsidRPr="009C1621">
          <w:rPr>
            <w:rStyle w:val="af4"/>
          </w:rPr>
          <w:t>1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Термины, определения и сокращения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_Toc180402305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3</w:t>
        </w:r>
        <w:r w:rsidR="002E4466">
          <w:rPr>
            <w:webHidden/>
          </w:rPr>
          <w:fldChar w:fldCharType="end"/>
        </w:r>
      </w:hyperlink>
    </w:p>
    <w:p w14:paraId="4EBCD7DA" w14:textId="77777777" w:rsidR="002E4466" w:rsidRDefault="00852201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06" w:history="1">
        <w:r w:rsidR="002E4466" w:rsidRPr="009C1621">
          <w:rPr>
            <w:rStyle w:val="af4"/>
          </w:rPr>
          <w:t>2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Общая информация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_Toc180402306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4</w:t>
        </w:r>
        <w:r w:rsidR="002E4466">
          <w:rPr>
            <w:webHidden/>
          </w:rPr>
          <w:fldChar w:fldCharType="end"/>
        </w:r>
      </w:hyperlink>
    </w:p>
    <w:p w14:paraId="3DB1A1D5" w14:textId="77777777" w:rsidR="002E4466" w:rsidRDefault="00852201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07" w:history="1">
        <w:r w:rsidR="002E4466" w:rsidRPr="009C1621">
          <w:rPr>
            <w:rStyle w:val="af4"/>
          </w:rPr>
          <w:t>3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Процессы жизненного цикла ПО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_Toc180402307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5</w:t>
        </w:r>
        <w:r w:rsidR="002E4466">
          <w:rPr>
            <w:webHidden/>
          </w:rPr>
          <w:fldChar w:fldCharType="end"/>
        </w:r>
      </w:hyperlink>
    </w:p>
    <w:p w14:paraId="629A47D6" w14:textId="77777777" w:rsidR="002E4466" w:rsidRDefault="00852201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08" w:history="1">
        <w:r w:rsidR="002E4466" w:rsidRPr="009C1621">
          <w:rPr>
            <w:rStyle w:val="af4"/>
          </w:rPr>
          <w:t>3.1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Разработка и модернизация Системы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_Toc180402308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5</w:t>
        </w:r>
        <w:r w:rsidR="002E4466">
          <w:rPr>
            <w:webHidden/>
          </w:rPr>
          <w:fldChar w:fldCharType="end"/>
        </w:r>
      </w:hyperlink>
    </w:p>
    <w:p w14:paraId="53C2C651" w14:textId="77777777" w:rsidR="002E4466" w:rsidRDefault="00852201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09" w:history="1">
        <w:r w:rsidR="002E4466" w:rsidRPr="009C1621">
          <w:rPr>
            <w:rStyle w:val="af4"/>
          </w:rPr>
          <w:t>3.2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Устранение неисправностей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_Toc180402309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5</w:t>
        </w:r>
        <w:r w:rsidR="002E4466">
          <w:rPr>
            <w:webHidden/>
          </w:rPr>
          <w:fldChar w:fldCharType="end"/>
        </w:r>
      </w:hyperlink>
    </w:p>
    <w:p w14:paraId="723EE8A4" w14:textId="77777777" w:rsidR="002E4466" w:rsidRDefault="00852201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10" w:history="1">
        <w:r w:rsidR="002E4466" w:rsidRPr="009C1621">
          <w:rPr>
            <w:rStyle w:val="af4"/>
          </w:rPr>
          <w:t>4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Информация о персонале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_Toc180402310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14:paraId="726FC5E6" w14:textId="77777777" w:rsidR="002E4466" w:rsidRDefault="00852201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11" w:history="1">
        <w:r w:rsidR="002E4466" w:rsidRPr="009C1621">
          <w:rPr>
            <w:rStyle w:val="af4"/>
          </w:rPr>
          <w:t>4.1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Пользователи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_Toc180402311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14:paraId="4507FF2B" w14:textId="77777777" w:rsidR="002E4466" w:rsidRDefault="00852201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12" w:history="1">
        <w:r w:rsidR="002E4466" w:rsidRPr="009C1621">
          <w:rPr>
            <w:rStyle w:val="af4"/>
          </w:rPr>
          <w:t>4.2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Группа разработки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_Toc180402312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14:paraId="5ED4DCC7" w14:textId="77777777" w:rsidR="002E4466" w:rsidRDefault="00852201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13" w:history="1">
        <w:r w:rsidR="002E4466" w:rsidRPr="009C1621">
          <w:rPr>
            <w:rStyle w:val="af4"/>
          </w:rPr>
          <w:t>4.3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Техническая поддержка пользователей.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_Toc180402313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14:paraId="27269510" w14:textId="77777777" w:rsidR="002E4466" w:rsidRDefault="00852201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14" w:history="1">
        <w:r w:rsidR="002E4466" w:rsidRPr="009C1621">
          <w:rPr>
            <w:rStyle w:val="af4"/>
          </w:rPr>
          <w:t>5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Адреса размещения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_Toc180402314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8</w:t>
        </w:r>
        <w:r w:rsidR="002E4466">
          <w:rPr>
            <w:webHidden/>
          </w:rPr>
          <w:fldChar w:fldCharType="end"/>
        </w:r>
      </w:hyperlink>
    </w:p>
    <w:p w14:paraId="0E314754" w14:textId="77777777" w:rsidR="0088299A" w:rsidRPr="004C3306" w:rsidRDefault="00C81C57" w:rsidP="002E4466">
      <w:pPr>
        <w:tabs>
          <w:tab w:val="left" w:pos="993"/>
        </w:tabs>
        <w:spacing w:line="360" w:lineRule="auto"/>
        <w:ind w:left="1276" w:right="565" w:hanging="567"/>
        <w:sectPr w:rsidR="0088299A" w:rsidRPr="004C3306" w:rsidSect="00B07C6B">
          <w:headerReference w:type="first" r:id="rId10"/>
          <w:pgSz w:w="11906" w:h="16838"/>
          <w:pgMar w:top="851" w:right="567" w:bottom="851" w:left="567" w:header="425" w:footer="227" w:gutter="284"/>
          <w:cols w:space="708"/>
          <w:docGrid w:linePitch="381"/>
        </w:sectPr>
      </w:pPr>
      <w:r>
        <w:rPr>
          <w:rFonts w:asciiTheme="majorHAnsi" w:hAnsiTheme="majorHAnsi"/>
          <w:noProof/>
          <w:sz w:val="24"/>
          <w:szCs w:val="40"/>
        </w:rPr>
        <w:fldChar w:fldCharType="end"/>
      </w:r>
    </w:p>
    <w:p w14:paraId="138A240E" w14:textId="77777777" w:rsidR="00184CE5" w:rsidRPr="00DA1DC1" w:rsidRDefault="00184CE5" w:rsidP="00861B85">
      <w:pPr>
        <w:pStyle w:val="23"/>
        <w:tabs>
          <w:tab w:val="left" w:pos="709"/>
        </w:tabs>
        <w:spacing w:before="120" w:after="120" w:line="360" w:lineRule="auto"/>
        <w:ind w:left="709" w:hanging="709"/>
      </w:pPr>
      <w:bookmarkStart w:id="1" w:name="_Toc114999136"/>
      <w:bookmarkStart w:id="2" w:name="_Toc127933094"/>
      <w:bookmarkStart w:id="3" w:name="_Toc159408959"/>
      <w:bookmarkStart w:id="4" w:name="_Toc176336538"/>
      <w:bookmarkStart w:id="5" w:name="_Toc183230476"/>
      <w:bookmarkStart w:id="6" w:name="_Toc223245019"/>
      <w:bookmarkStart w:id="7" w:name="_Toc224553897"/>
      <w:bookmarkStart w:id="8" w:name="_Toc309908686"/>
      <w:bookmarkStart w:id="9" w:name="_Toc180402305"/>
      <w:r w:rsidRPr="00DA1DC1">
        <w:t>Термины, определения и сокращения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595EBF4" w14:textId="77777777" w:rsidR="00FA6F58" w:rsidRPr="00BE3AAC" w:rsidRDefault="00184CE5" w:rsidP="00132471">
      <w:pPr>
        <w:spacing w:line="360" w:lineRule="auto"/>
        <w:ind w:left="0" w:firstLine="709"/>
        <w:rPr>
          <w:sz w:val="24"/>
          <w:szCs w:val="24"/>
        </w:rPr>
      </w:pPr>
      <w:bookmarkStart w:id="10" w:name="_Ref90286092"/>
      <w:r w:rsidRPr="00BE3AAC">
        <w:rPr>
          <w:sz w:val="24"/>
          <w:szCs w:val="24"/>
        </w:rPr>
        <w:t xml:space="preserve">В настоящем </w:t>
      </w:r>
      <w:r w:rsidR="00A55214" w:rsidRPr="00BE3AAC">
        <w:rPr>
          <w:sz w:val="24"/>
          <w:szCs w:val="24"/>
        </w:rPr>
        <w:t>документе</w:t>
      </w:r>
      <w:r w:rsidRPr="00BE3AAC">
        <w:rPr>
          <w:sz w:val="24"/>
          <w:szCs w:val="24"/>
        </w:rPr>
        <w:t xml:space="preserve"> использованы термины и </w:t>
      </w:r>
      <w:r w:rsidR="00A55214" w:rsidRPr="00BE3AAC">
        <w:rPr>
          <w:sz w:val="24"/>
          <w:szCs w:val="24"/>
        </w:rPr>
        <w:t>сокращения</w:t>
      </w:r>
      <w:r w:rsidRPr="00BE3AAC">
        <w:rPr>
          <w:sz w:val="24"/>
          <w:szCs w:val="24"/>
        </w:rPr>
        <w:t xml:space="preserve">, представленные в </w:t>
      </w:r>
      <w:bookmarkStart w:id="11" w:name="_Ref212539031"/>
      <w:bookmarkEnd w:id="10"/>
      <w:r w:rsidR="00F25709" w:rsidRPr="00BE3AAC">
        <w:rPr>
          <w:rFonts w:eastAsia="MS Mincho"/>
          <w:sz w:val="24"/>
          <w:szCs w:val="24"/>
        </w:rPr>
        <w:fldChar w:fldCharType="begin"/>
      </w:r>
      <w:r w:rsidR="00F25709" w:rsidRPr="00BE3AAC">
        <w:rPr>
          <w:rFonts w:eastAsia="MS Mincho"/>
          <w:sz w:val="24"/>
          <w:szCs w:val="24"/>
        </w:rPr>
        <w:instrText xml:space="preserve"> REF _Ref410131133 \h </w:instrText>
      </w:r>
      <w:r w:rsidR="00BE3AAC">
        <w:rPr>
          <w:rFonts w:eastAsia="MS Mincho"/>
          <w:sz w:val="24"/>
          <w:szCs w:val="24"/>
        </w:rPr>
        <w:instrText xml:space="preserve"> \* MERGEFORMAT </w:instrText>
      </w:r>
      <w:r w:rsidR="00F25709" w:rsidRPr="00BE3AAC">
        <w:rPr>
          <w:rFonts w:eastAsia="MS Mincho"/>
          <w:sz w:val="24"/>
          <w:szCs w:val="24"/>
        </w:rPr>
      </w:r>
      <w:r w:rsidR="00F25709" w:rsidRPr="00BE3AAC">
        <w:rPr>
          <w:rFonts w:eastAsia="MS Mincho"/>
          <w:sz w:val="24"/>
          <w:szCs w:val="24"/>
        </w:rPr>
        <w:fldChar w:fldCharType="separate"/>
      </w:r>
      <w:r w:rsidR="00DB1C0F" w:rsidRPr="00BE3AAC">
        <w:rPr>
          <w:sz w:val="24"/>
          <w:szCs w:val="24"/>
        </w:rPr>
        <w:t xml:space="preserve">Табл. </w:t>
      </w:r>
      <w:r w:rsidR="00F25709" w:rsidRPr="00BE3AAC">
        <w:rPr>
          <w:rFonts w:eastAsia="MS Mincho"/>
          <w:sz w:val="24"/>
          <w:szCs w:val="24"/>
        </w:rPr>
        <w:fldChar w:fldCharType="end"/>
      </w:r>
      <w:r w:rsidR="00BE3AAC">
        <w:rPr>
          <w:rFonts w:eastAsia="MS Mincho"/>
          <w:sz w:val="24"/>
          <w:szCs w:val="24"/>
          <w:lang w:val="en-US"/>
        </w:rPr>
        <w:t>1</w:t>
      </w:r>
      <w:r w:rsidR="00FA6F58" w:rsidRPr="00BE3AAC">
        <w:rPr>
          <w:sz w:val="24"/>
          <w:szCs w:val="24"/>
        </w:rPr>
        <w:t>.</w:t>
      </w:r>
    </w:p>
    <w:p w14:paraId="5389B253" w14:textId="77777777" w:rsidR="0083022E" w:rsidRPr="00BB5AE9" w:rsidRDefault="0083022E" w:rsidP="00132471">
      <w:pPr>
        <w:pStyle w:val="2d"/>
        <w:spacing w:before="120" w:line="360" w:lineRule="auto"/>
        <w:rPr>
          <w:b w:val="0"/>
          <w:sz w:val="20"/>
          <w:lang w:val="ru-RU"/>
        </w:rPr>
      </w:pPr>
      <w:bookmarkStart w:id="12" w:name="_Ref410131133"/>
      <w:bookmarkEnd w:id="11"/>
      <w:r w:rsidRPr="00BB5AE9">
        <w:rPr>
          <w:b w:val="0"/>
          <w:sz w:val="20"/>
          <w:lang w:val="ru-RU"/>
        </w:rPr>
        <w:t>Табл.</w:t>
      </w:r>
      <w:r w:rsidRPr="00BB5AE9">
        <w:rPr>
          <w:b w:val="0"/>
          <w:sz w:val="20"/>
        </w:rPr>
        <w:fldChar w:fldCharType="begin"/>
      </w:r>
      <w:r w:rsidRPr="00BB5AE9">
        <w:rPr>
          <w:b w:val="0"/>
          <w:sz w:val="20"/>
          <w:lang w:val="ru-RU"/>
        </w:rPr>
        <w:instrText xml:space="preserve"> </w:instrText>
      </w:r>
      <w:r w:rsidRPr="00BB5AE9">
        <w:rPr>
          <w:b w:val="0"/>
          <w:sz w:val="20"/>
        </w:rPr>
        <w:instrText>SEQ</w:instrText>
      </w:r>
      <w:r w:rsidRPr="00BB5AE9">
        <w:rPr>
          <w:b w:val="0"/>
          <w:sz w:val="20"/>
          <w:lang w:val="ru-RU"/>
        </w:rPr>
        <w:instrText xml:space="preserve"> Табл. \* </w:instrText>
      </w:r>
      <w:r w:rsidRPr="00BB5AE9">
        <w:rPr>
          <w:b w:val="0"/>
          <w:sz w:val="20"/>
        </w:rPr>
        <w:instrText>ARABIC</w:instrText>
      </w:r>
      <w:r w:rsidRPr="00BB5AE9">
        <w:rPr>
          <w:b w:val="0"/>
          <w:sz w:val="20"/>
          <w:lang w:val="ru-RU"/>
        </w:rPr>
        <w:instrText xml:space="preserve"> \</w:instrText>
      </w:r>
      <w:r w:rsidRPr="00BB5AE9">
        <w:rPr>
          <w:b w:val="0"/>
          <w:sz w:val="20"/>
        </w:rPr>
        <w:instrText>s</w:instrText>
      </w:r>
      <w:r w:rsidRPr="00BB5AE9">
        <w:rPr>
          <w:b w:val="0"/>
          <w:sz w:val="20"/>
          <w:lang w:val="ru-RU"/>
        </w:rPr>
        <w:instrText xml:space="preserve"> 2 </w:instrText>
      </w:r>
      <w:r w:rsidRPr="00BB5AE9">
        <w:rPr>
          <w:b w:val="0"/>
          <w:sz w:val="20"/>
        </w:rPr>
        <w:fldChar w:fldCharType="separate"/>
      </w:r>
      <w:r w:rsidR="00DB1C0F" w:rsidRPr="00BB5AE9">
        <w:rPr>
          <w:b w:val="0"/>
          <w:noProof/>
          <w:sz w:val="20"/>
          <w:lang w:val="ru-RU"/>
        </w:rPr>
        <w:t>1</w:t>
      </w:r>
      <w:r w:rsidRPr="00BB5AE9">
        <w:rPr>
          <w:b w:val="0"/>
          <w:sz w:val="20"/>
        </w:rPr>
        <w:fldChar w:fldCharType="end"/>
      </w:r>
      <w:bookmarkEnd w:id="12"/>
      <w:r w:rsidRPr="00BB5AE9">
        <w:rPr>
          <w:b w:val="0"/>
          <w:sz w:val="20"/>
          <w:lang w:val="ru-RU"/>
        </w:rPr>
        <w:t>. Таблица терминов и сокращений</w:t>
      </w:r>
    </w:p>
    <w:tbl>
      <w:tblPr>
        <w:tblStyle w:val="RTKTable"/>
        <w:tblW w:w="10478" w:type="dxa"/>
        <w:tblLayout w:type="fixed"/>
        <w:tblLook w:val="04A0" w:firstRow="1" w:lastRow="0" w:firstColumn="1" w:lastColumn="0" w:noHBand="0" w:noVBand="1"/>
      </w:tblPr>
      <w:tblGrid>
        <w:gridCol w:w="2122"/>
        <w:gridCol w:w="8356"/>
      </w:tblGrid>
      <w:tr w:rsidR="00184CE5" w:rsidRPr="00DA1DC1" w14:paraId="768A7458" w14:textId="77777777" w:rsidTr="00920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648B0D51" w14:textId="77777777"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Термин/</w:t>
            </w:r>
            <w:r w:rsidR="000839AE" w:rsidRPr="00B93435">
              <w:rPr>
                <w:rStyle w:val="affd"/>
                <w:b/>
              </w:rPr>
              <w:t xml:space="preserve"> </w:t>
            </w:r>
            <w:r w:rsidRPr="00B93435">
              <w:rPr>
                <w:rStyle w:val="affd"/>
                <w:b/>
              </w:rPr>
              <w:t>Сокращение</w:t>
            </w:r>
          </w:p>
        </w:tc>
        <w:tc>
          <w:tcPr>
            <w:tcW w:w="8356" w:type="dxa"/>
          </w:tcPr>
          <w:p w14:paraId="458ABD3C" w14:textId="77777777"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Определение</w:t>
            </w:r>
          </w:p>
        </w:tc>
      </w:tr>
      <w:tr w:rsidR="0046186C" w:rsidRPr="00DA1DC1" w14:paraId="68D6B587" w14:textId="77777777" w:rsidTr="00920998">
        <w:tc>
          <w:tcPr>
            <w:tcW w:w="2122" w:type="dxa"/>
          </w:tcPr>
          <w:p w14:paraId="389E5419" w14:textId="4669CAA7" w:rsidR="0046186C" w:rsidRPr="002A3BCB" w:rsidRDefault="00DF44D8" w:rsidP="00BB5AE9">
            <w:pPr>
              <w:pStyle w:val="afff4"/>
              <w:rPr>
                <w:rFonts w:cstheme="minorHAnsi"/>
                <w:i/>
                <w:szCs w:val="24"/>
              </w:rPr>
            </w:pPr>
            <w:bookmarkStart w:id="13" w:name="_Toc117495130"/>
            <w:bookmarkStart w:id="14" w:name="_Toc123610902"/>
            <w:bookmarkStart w:id="15" w:name="_Toc21430388"/>
            <w:bookmarkStart w:id="16" w:name="_Toc93999489"/>
            <w:bookmarkStart w:id="17" w:name="_Toc212262808"/>
            <w:bookmarkStart w:id="18" w:name="_Toc230763646"/>
            <w:bookmarkStart w:id="19" w:name="_Toc268619915"/>
            <w:bookmarkStart w:id="20" w:name="_Toc424385236"/>
            <w:bookmarkStart w:id="21" w:name="_Toc466880208"/>
            <w:bookmarkStart w:id="22" w:name="_Toc467404038"/>
            <w:bookmarkStart w:id="23" w:name="_Toc467404192"/>
            <w:bookmarkStart w:id="24" w:name="_Toc93999505"/>
            <w:bookmarkStart w:id="25" w:name="_Ref211762705"/>
            <w:bookmarkStart w:id="26" w:name="_Toc212262822"/>
            <w:bookmarkStart w:id="27" w:name="_Ref213134984"/>
            <w:bookmarkStart w:id="28" w:name="_Toc241476010"/>
            <w:bookmarkStart w:id="29" w:name="_Toc268094363"/>
            <w:bookmarkStart w:id="30" w:name="_Toc270672855"/>
            <w:bookmarkStart w:id="31" w:name="_Toc270673475"/>
            <w:bookmarkStart w:id="32" w:name="_Toc270673502"/>
            <w:bookmarkStart w:id="33" w:name="_Toc270947586"/>
            <w:bookmarkStart w:id="34" w:name="_Ref287602051"/>
            <w:bookmarkStart w:id="35" w:name="_Toc289268635"/>
            <w:bookmarkStart w:id="36" w:name="_Toc309908688"/>
            <w:r>
              <w:rPr>
                <w:rFonts w:cstheme="minorHAnsi"/>
                <w:szCs w:val="24"/>
              </w:rPr>
              <w:t>Система</w:t>
            </w:r>
          </w:p>
        </w:tc>
        <w:tc>
          <w:tcPr>
            <w:tcW w:w="8356" w:type="dxa"/>
          </w:tcPr>
          <w:p w14:paraId="2D0D0DC9" w14:textId="7DB79949" w:rsidR="0046186C" w:rsidRPr="00181A92" w:rsidRDefault="002A3BCB" w:rsidP="00BB5AE9">
            <w:pPr>
              <w:pStyle w:val="afff4"/>
              <w:rPr>
                <w:rFonts w:cstheme="minorHAnsi"/>
                <w:szCs w:val="24"/>
              </w:rPr>
            </w:pPr>
            <w:r>
              <w:t>Система</w:t>
            </w:r>
            <w:r w:rsidR="00DF44D8">
              <w:t xml:space="preserve"> «Карьерный портал»,</w:t>
            </w:r>
            <w:r>
              <w:t xml:space="preserve"> </w:t>
            </w:r>
            <w:r w:rsidRPr="002A3BCB">
              <w:t>предназначен</w:t>
            </w:r>
            <w:r w:rsidR="00DF44D8">
              <w:t>н</w:t>
            </w:r>
            <w:r w:rsidRPr="002A3BCB">
              <w:t>а</w:t>
            </w:r>
            <w:r w:rsidR="00DF44D8">
              <w:t>я</w:t>
            </w:r>
            <w:r w:rsidRPr="002A3BCB">
              <w:t xml:space="preserve"> для предоставления актуальных вакансий ПАО «Ростелеком», обеспечения поиска по вакансиям, написания откликов</w:t>
            </w:r>
            <w:r w:rsidR="000740EE">
              <w:t xml:space="preserve"> </w:t>
            </w:r>
            <w:r w:rsidR="000740EE" w:rsidRPr="00672C78">
              <w:t>об откликах в систему IQHR</w:t>
            </w:r>
            <w:r>
              <w:t>.</w:t>
            </w:r>
          </w:p>
        </w:tc>
      </w:tr>
      <w:tr w:rsidR="00920998" w:rsidRPr="00DA1DC1" w14:paraId="2741EED6" w14:textId="77777777" w:rsidTr="00920998">
        <w:tc>
          <w:tcPr>
            <w:tcW w:w="2122" w:type="dxa"/>
          </w:tcPr>
          <w:p w14:paraId="0FFEF043" w14:textId="77777777" w:rsidR="0092099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ПО</w:t>
            </w:r>
          </w:p>
        </w:tc>
        <w:tc>
          <w:tcPr>
            <w:tcW w:w="8356" w:type="dxa"/>
          </w:tcPr>
          <w:p w14:paraId="4253E340" w14:textId="77777777" w:rsidR="0092099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Программное обеспечение</w:t>
            </w:r>
          </w:p>
        </w:tc>
      </w:tr>
      <w:tr w:rsidR="00F45B38" w:rsidRPr="00DA1DC1" w14:paraId="1F91EE4D" w14:textId="77777777" w:rsidTr="00920998">
        <w:tc>
          <w:tcPr>
            <w:tcW w:w="2122" w:type="dxa"/>
          </w:tcPr>
          <w:p w14:paraId="27744064" w14:textId="77777777" w:rsidR="00F45B3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 w:rsidRPr="00F45B38"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14:paraId="31D6FC18" w14:textId="77777777" w:rsidR="00F45B3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Линия технической поддержки</w:t>
            </w:r>
          </w:p>
        </w:tc>
      </w:tr>
      <w:tr w:rsidR="00132471" w:rsidRPr="00DA1DC1" w14:paraId="3B13F065" w14:textId="77777777" w:rsidTr="00920998">
        <w:tc>
          <w:tcPr>
            <w:tcW w:w="2122" w:type="dxa"/>
          </w:tcPr>
          <w:p w14:paraId="3C6FC1AF" w14:textId="77777777" w:rsidR="00132471" w:rsidRP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US"/>
              </w:rPr>
              <w:t>1</w:t>
            </w:r>
            <w:r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14:paraId="26663BE1" w14:textId="77777777" w:rsid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Первая линия технической поддержки</w:t>
            </w:r>
          </w:p>
        </w:tc>
      </w:tr>
      <w:tr w:rsidR="00F45B38" w:rsidRPr="00DA1DC1" w14:paraId="14A13557" w14:textId="77777777" w:rsidTr="00920998">
        <w:tc>
          <w:tcPr>
            <w:tcW w:w="2122" w:type="dxa"/>
          </w:tcPr>
          <w:p w14:paraId="0CAE9BD4" w14:textId="77777777" w:rsidR="00F45B38" w:rsidRPr="00132471" w:rsidRDefault="00132471" w:rsidP="00132471">
            <w:pPr>
              <w:pStyle w:val="afff4"/>
              <w:rPr>
                <w:rFonts w:cstheme="minorHAnsi"/>
                <w:szCs w:val="24"/>
              </w:rPr>
            </w:pPr>
            <w:r w:rsidRPr="00132471">
              <w:rPr>
                <w:rFonts w:cstheme="minorHAnsi"/>
                <w:szCs w:val="24"/>
              </w:rPr>
              <w:t>Заявка</w:t>
            </w:r>
            <w:r w:rsidR="00F45B38" w:rsidRPr="00132471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8356" w:type="dxa"/>
          </w:tcPr>
          <w:p w14:paraId="219CBA3B" w14:textId="77777777" w:rsidR="00F45B38" w:rsidRPr="000740EE" w:rsidRDefault="00BB5AE9" w:rsidP="00BB5AE9">
            <w:pPr>
              <w:pStyle w:val="afff4"/>
            </w:pPr>
            <w:r>
              <w:t>Обращение пользователя</w:t>
            </w:r>
          </w:p>
        </w:tc>
      </w:tr>
    </w:tbl>
    <w:p w14:paraId="0787FE29" w14:textId="77777777" w:rsidR="00B23B67" w:rsidRDefault="00B23B67" w:rsidP="00861B85">
      <w:pPr>
        <w:spacing w:line="360" w:lineRule="auto"/>
        <w:sectPr w:rsidR="00B23B67" w:rsidSect="00032198">
          <w:footerReference w:type="default" r:id="rId11"/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14:paraId="072E1D2D" w14:textId="77777777" w:rsidR="00B23B67" w:rsidRDefault="00A50B2E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7" w:name="_Toc180402306"/>
      <w:r>
        <w:t>Общая информация</w:t>
      </w:r>
      <w:bookmarkEnd w:id="37"/>
    </w:p>
    <w:p w14:paraId="0F21F642" w14:textId="71811E06" w:rsidR="00686BDC" w:rsidRPr="00861B85" w:rsidRDefault="00686BDC" w:rsidP="00861B85">
      <w:p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861B85">
        <w:rPr>
          <w:rFonts w:ascii="Times New Roman" w:hAnsi="Times New Roman"/>
          <w:sz w:val="24"/>
          <w:szCs w:val="24"/>
        </w:rPr>
        <w:t xml:space="preserve">Система </w:t>
      </w:r>
      <w:r w:rsidR="000740EE">
        <w:rPr>
          <w:rFonts w:ascii="Times New Roman" w:hAnsi="Times New Roman"/>
          <w:sz w:val="24"/>
          <w:szCs w:val="24"/>
        </w:rPr>
        <w:t>«Карьерный портал»</w:t>
      </w:r>
      <w:r w:rsidRPr="00861B85">
        <w:rPr>
          <w:rFonts w:ascii="Times New Roman" w:hAnsi="Times New Roman"/>
          <w:sz w:val="24"/>
          <w:szCs w:val="24"/>
        </w:rPr>
        <w:t xml:space="preserve"> – это программное решение, </w:t>
      </w:r>
      <w:r w:rsidR="005B132D" w:rsidRPr="005B132D">
        <w:rPr>
          <w:rFonts w:ascii="Times New Roman" w:hAnsi="Times New Roman"/>
          <w:sz w:val="24"/>
          <w:szCs w:val="24"/>
        </w:rPr>
        <w:t>предназначена для предоставления актуальных вакансий ПАО «Ростелеком», обеспечения поиска по вакансиям, написания откликов</w:t>
      </w:r>
      <w:r w:rsidRPr="00861B85">
        <w:rPr>
          <w:rFonts w:ascii="Times New Roman" w:hAnsi="Times New Roman"/>
          <w:sz w:val="24"/>
          <w:szCs w:val="24"/>
        </w:rPr>
        <w:t>.</w:t>
      </w:r>
    </w:p>
    <w:p w14:paraId="24F0EA37" w14:textId="77777777" w:rsidR="00D93A6A" w:rsidRPr="00861B85" w:rsidRDefault="00D93A6A" w:rsidP="00861B85">
      <w:pPr>
        <w:spacing w:line="360" w:lineRule="auto"/>
        <w:ind w:left="0" w:firstLine="709"/>
        <w:rPr>
          <w:sz w:val="24"/>
          <w:szCs w:val="24"/>
        </w:rPr>
      </w:pPr>
      <w:r w:rsidRPr="00861B85">
        <w:rPr>
          <w:sz w:val="24"/>
          <w:szCs w:val="24"/>
        </w:rPr>
        <w:t>Сопровождение Системы включает в себя следующие процессы:</w:t>
      </w:r>
    </w:p>
    <w:p w14:paraId="49560836" w14:textId="77777777" w:rsidR="00D93A6A" w:rsidRPr="00861B85" w:rsidRDefault="00BE3AAC" w:rsidP="00861B85">
      <w:pPr>
        <w:pStyle w:val="aff8"/>
        <w:numPr>
          <w:ilvl w:val="0"/>
          <w:numId w:val="46"/>
        </w:numPr>
        <w:tabs>
          <w:tab w:val="left" w:pos="709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Разработка и модернизация</w:t>
      </w:r>
      <w:r w:rsidR="000E06C0" w:rsidRPr="00861B85">
        <w:rPr>
          <w:rFonts w:asciiTheme="minorHAnsi" w:hAnsiTheme="minorHAnsi" w:cstheme="minorHAnsi"/>
          <w:sz w:val="24"/>
        </w:rPr>
        <w:t xml:space="preserve"> Системы: реализация нового и доработка </w:t>
      </w:r>
      <w:r w:rsidR="00861B85">
        <w:rPr>
          <w:rFonts w:asciiTheme="minorHAnsi" w:hAnsiTheme="minorHAnsi" w:cstheme="minorHAnsi"/>
          <w:sz w:val="24"/>
        </w:rPr>
        <w:t xml:space="preserve">существующего </w:t>
      </w:r>
      <w:r w:rsidR="000E06C0" w:rsidRPr="00861B85">
        <w:rPr>
          <w:rFonts w:asciiTheme="minorHAnsi" w:hAnsiTheme="minorHAnsi" w:cstheme="minorHAnsi"/>
          <w:sz w:val="24"/>
        </w:rPr>
        <w:t>функционала</w:t>
      </w:r>
      <w:r w:rsidR="001368E1" w:rsidRPr="00861B85">
        <w:rPr>
          <w:rFonts w:asciiTheme="minorHAnsi" w:hAnsiTheme="minorHAnsi" w:cstheme="minorHAnsi"/>
          <w:sz w:val="24"/>
        </w:rPr>
        <w:t xml:space="preserve"> в соответствии с собственным планом доработок и по заявкам пользователей</w:t>
      </w:r>
      <w:r w:rsidR="000E06C0" w:rsidRPr="00861B85">
        <w:rPr>
          <w:rFonts w:asciiTheme="minorHAnsi" w:hAnsiTheme="minorHAnsi" w:cstheme="minorHAnsi"/>
          <w:sz w:val="24"/>
        </w:rPr>
        <w:t xml:space="preserve">. </w:t>
      </w:r>
    </w:p>
    <w:p w14:paraId="0485DD5B" w14:textId="77777777" w:rsidR="00A50B2E" w:rsidRPr="00861B85" w:rsidRDefault="00D93A6A" w:rsidP="00861B85">
      <w:pPr>
        <w:pStyle w:val="aff8"/>
        <w:numPr>
          <w:ilvl w:val="0"/>
          <w:numId w:val="46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Устранение неисправностей, выявленных в ходе эксплуатации Системы.</w:t>
      </w:r>
    </w:p>
    <w:p w14:paraId="1E89A874" w14:textId="77777777" w:rsidR="0074314B" w:rsidRPr="00085CF1" w:rsidRDefault="0074314B" w:rsidP="00861B85">
      <w:pPr>
        <w:spacing w:line="360" w:lineRule="auto"/>
        <w:ind w:left="0"/>
        <w:sectPr w:rsidR="0074314B" w:rsidRPr="00085CF1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14:paraId="22102D0E" w14:textId="77777777" w:rsidR="00B23B67" w:rsidRPr="00325C6C" w:rsidRDefault="001368E1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8" w:name="_Toc180402307"/>
      <w:r>
        <w:t>Процессы</w:t>
      </w:r>
      <w:r w:rsidR="00A50B2E">
        <w:t xml:space="preserve"> жизненного цикла</w:t>
      </w:r>
      <w:r>
        <w:t xml:space="preserve"> ПО</w:t>
      </w:r>
      <w:bookmarkEnd w:id="38"/>
    </w:p>
    <w:p w14:paraId="619D2D6D" w14:textId="77777777" w:rsidR="00A50B2E" w:rsidRDefault="00BE3AAC" w:rsidP="00861B85">
      <w:pPr>
        <w:pStyle w:val="32"/>
        <w:spacing w:before="120" w:after="120" w:line="360" w:lineRule="auto"/>
        <w:ind w:left="709" w:hanging="709"/>
      </w:pPr>
      <w:bookmarkStart w:id="39" w:name="_Toc180402308"/>
      <w:r>
        <w:t>Разработка и м</w:t>
      </w:r>
      <w:r w:rsidR="007B4B85">
        <w:t>одернизация С</w:t>
      </w:r>
      <w:r w:rsidR="00A50B2E">
        <w:t>истемы</w:t>
      </w:r>
      <w:bookmarkEnd w:id="39"/>
    </w:p>
    <w:p w14:paraId="65E4A967" w14:textId="77777777" w:rsidR="00567016" w:rsidRPr="00F45B38" w:rsidRDefault="00BE3AAC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Разработка и м</w:t>
      </w:r>
      <w:r w:rsidR="00133E73" w:rsidRPr="00F45B38">
        <w:rPr>
          <w:sz w:val="24"/>
          <w:szCs w:val="24"/>
        </w:rPr>
        <w:t>одернизация осуществляется силами команды разработки.</w:t>
      </w:r>
      <w:r w:rsidR="00232BBB" w:rsidRPr="00F45B38">
        <w:rPr>
          <w:sz w:val="24"/>
          <w:szCs w:val="24"/>
        </w:rPr>
        <w:t xml:space="preserve"> </w:t>
      </w:r>
      <w:r w:rsidRPr="00F45B38">
        <w:rPr>
          <w:sz w:val="24"/>
          <w:szCs w:val="24"/>
        </w:rPr>
        <w:t>Разработка и м</w:t>
      </w:r>
      <w:r w:rsidR="00232BBB" w:rsidRPr="00F45B38">
        <w:rPr>
          <w:sz w:val="24"/>
          <w:szCs w:val="24"/>
        </w:rPr>
        <w:t>одер</w:t>
      </w:r>
      <w:r w:rsidR="00861B85" w:rsidRPr="00F45B38">
        <w:rPr>
          <w:sz w:val="24"/>
          <w:szCs w:val="24"/>
        </w:rPr>
        <w:t>низация производится по заявке п</w:t>
      </w:r>
      <w:r w:rsidR="00232BBB" w:rsidRPr="00F45B38">
        <w:rPr>
          <w:sz w:val="24"/>
          <w:szCs w:val="24"/>
        </w:rPr>
        <w:t>ользователя или сог</w:t>
      </w:r>
      <w:r w:rsidRPr="00F45B38">
        <w:rPr>
          <w:sz w:val="24"/>
          <w:szCs w:val="24"/>
        </w:rPr>
        <w:t>ласно внутреннему плану разработки</w:t>
      </w:r>
      <w:r w:rsidR="00232BBB" w:rsidRPr="00F45B38">
        <w:rPr>
          <w:sz w:val="24"/>
          <w:szCs w:val="24"/>
        </w:rPr>
        <w:t>.</w:t>
      </w:r>
    </w:p>
    <w:p w14:paraId="1043C976" w14:textId="379F2DA3" w:rsidR="00A50B2E" w:rsidRPr="00F45B38" w:rsidRDefault="00940A3E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Модернизация </w:t>
      </w:r>
      <w:r w:rsidR="007C56A7">
        <w:rPr>
          <w:sz w:val="24"/>
          <w:szCs w:val="24"/>
        </w:rPr>
        <w:t>системы «Карьерный портал»</w:t>
      </w:r>
      <w:r w:rsidRPr="00F45B38">
        <w:rPr>
          <w:sz w:val="24"/>
          <w:szCs w:val="24"/>
        </w:rPr>
        <w:t xml:space="preserve"> происходит в течение всего периода эксплуатации</w:t>
      </w:r>
      <w:r w:rsidR="002B04B7" w:rsidRPr="00F45B38">
        <w:rPr>
          <w:sz w:val="24"/>
          <w:szCs w:val="24"/>
        </w:rPr>
        <w:t xml:space="preserve"> и </w:t>
      </w:r>
      <w:r w:rsidRPr="00F45B38">
        <w:rPr>
          <w:sz w:val="24"/>
          <w:szCs w:val="24"/>
        </w:rPr>
        <w:t xml:space="preserve">включает в себя </w:t>
      </w:r>
      <w:r w:rsidR="00861B85" w:rsidRPr="00F45B38">
        <w:rPr>
          <w:sz w:val="24"/>
          <w:szCs w:val="24"/>
        </w:rPr>
        <w:t>следующие активности</w:t>
      </w:r>
      <w:r w:rsidR="007B4B85" w:rsidRPr="00F45B38">
        <w:rPr>
          <w:sz w:val="24"/>
          <w:szCs w:val="24"/>
        </w:rPr>
        <w:t>:</w:t>
      </w:r>
    </w:p>
    <w:p w14:paraId="13945CB5" w14:textId="77777777"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Формирование </w:t>
      </w:r>
      <w:r w:rsidR="00BB5AE9">
        <w:rPr>
          <w:rFonts w:asciiTheme="majorHAnsi" w:hAnsiTheme="majorHAnsi" w:cstheme="majorHAnsi"/>
          <w:sz w:val="24"/>
        </w:rPr>
        <w:t>требований к новому функционалу</w:t>
      </w:r>
      <w:r w:rsidR="00BB5AE9" w:rsidRPr="00BB5AE9">
        <w:rPr>
          <w:rFonts w:asciiTheme="majorHAnsi" w:hAnsiTheme="majorHAnsi" w:cstheme="majorHAnsi"/>
          <w:sz w:val="24"/>
        </w:rPr>
        <w:t>;</w:t>
      </w:r>
    </w:p>
    <w:p w14:paraId="3DB53F01" w14:textId="77777777"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</w:t>
      </w:r>
      <w:r w:rsidR="00BE3AAC" w:rsidRPr="00F45B38">
        <w:rPr>
          <w:rFonts w:asciiTheme="majorHAnsi" w:hAnsiTheme="majorHAnsi" w:cstheme="majorHAnsi"/>
          <w:sz w:val="24"/>
        </w:rPr>
        <w:t xml:space="preserve"> документации на </w:t>
      </w:r>
      <w:r w:rsidR="00BB5AE9">
        <w:rPr>
          <w:rFonts w:asciiTheme="majorHAnsi" w:hAnsiTheme="majorHAnsi" w:cstheme="majorHAnsi"/>
          <w:sz w:val="24"/>
        </w:rPr>
        <w:t>доработки</w:t>
      </w:r>
      <w:r w:rsidRPr="00F45B38">
        <w:rPr>
          <w:rFonts w:asciiTheme="majorHAnsi" w:hAnsiTheme="majorHAnsi" w:cstheme="majorHAnsi"/>
          <w:sz w:val="24"/>
        </w:rPr>
        <w:t xml:space="preserve"> (частное техническое задание, программа и методика испытаний)</w:t>
      </w:r>
      <w:r w:rsidR="00BB5AE9">
        <w:rPr>
          <w:rFonts w:asciiTheme="majorHAnsi" w:hAnsiTheme="majorHAnsi" w:cstheme="majorHAnsi"/>
          <w:sz w:val="24"/>
        </w:rPr>
        <w:t>;</w:t>
      </w:r>
    </w:p>
    <w:p w14:paraId="6D3EEC7E" w14:textId="77777777" w:rsidR="00232BBB" w:rsidRPr="00F45B38" w:rsidRDefault="00940A3E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 нового и изменение текущего функционала</w:t>
      </w:r>
      <w:r w:rsidR="00BB5AE9">
        <w:rPr>
          <w:rFonts w:asciiTheme="majorHAnsi" w:hAnsiTheme="majorHAnsi" w:cstheme="majorHAnsi"/>
          <w:sz w:val="24"/>
        </w:rPr>
        <w:t>;</w:t>
      </w:r>
    </w:p>
    <w:p w14:paraId="22038387" w14:textId="77777777"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Тестирование изменений в функциона</w:t>
      </w:r>
      <w:r w:rsidR="002B04B7" w:rsidRPr="00F45B38">
        <w:rPr>
          <w:rFonts w:asciiTheme="majorHAnsi" w:hAnsiTheme="majorHAnsi" w:cstheme="majorHAnsi"/>
          <w:sz w:val="24"/>
        </w:rPr>
        <w:t>ле с обновлением тест-кейсов</w:t>
      </w:r>
      <w:r w:rsidR="00BB5AE9">
        <w:rPr>
          <w:rFonts w:asciiTheme="majorHAnsi" w:hAnsiTheme="majorHAnsi" w:cstheme="majorHAnsi"/>
          <w:sz w:val="24"/>
        </w:rPr>
        <w:t>;</w:t>
      </w:r>
    </w:p>
    <w:p w14:paraId="7BD99F24" w14:textId="77777777"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Проведение </w:t>
      </w:r>
      <w:r w:rsidR="00BB5AE9">
        <w:rPr>
          <w:rFonts w:asciiTheme="majorHAnsi" w:hAnsiTheme="majorHAnsi" w:cstheme="majorHAnsi"/>
          <w:sz w:val="24"/>
        </w:rPr>
        <w:t>приемо-сдаточных испытаний;</w:t>
      </w:r>
    </w:p>
    <w:p w14:paraId="66BB24C2" w14:textId="77777777"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Обн</w:t>
      </w:r>
      <w:r w:rsidR="00BB5AE9">
        <w:rPr>
          <w:rFonts w:asciiTheme="majorHAnsi" w:hAnsiTheme="majorHAnsi" w:cstheme="majorHAnsi"/>
          <w:sz w:val="24"/>
        </w:rPr>
        <w:t>овление документации на Систему.</w:t>
      </w:r>
    </w:p>
    <w:p w14:paraId="347E09E8" w14:textId="77777777" w:rsidR="00A50B2E" w:rsidRDefault="00A50B2E" w:rsidP="00861B85">
      <w:pPr>
        <w:pStyle w:val="32"/>
        <w:spacing w:before="120" w:after="120" w:line="360" w:lineRule="auto"/>
        <w:ind w:left="709" w:hanging="709"/>
      </w:pPr>
      <w:bookmarkStart w:id="40" w:name="_Toc180402309"/>
      <w:r>
        <w:t>Устранение неисправностей</w:t>
      </w:r>
      <w:bookmarkEnd w:id="40"/>
    </w:p>
    <w:p w14:paraId="624EE48B" w14:textId="2EC2A52D" w:rsidR="00567016" w:rsidRPr="00F45B38" w:rsidRDefault="00567016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Процесс устранения неисправностей предназначен для исправления ошибок в работе </w:t>
      </w:r>
      <w:r w:rsidR="007C56A7">
        <w:rPr>
          <w:sz w:val="24"/>
          <w:szCs w:val="24"/>
        </w:rPr>
        <w:t>системы «Карьерный портал»</w:t>
      </w:r>
      <w:r w:rsidRPr="00F45B38">
        <w:rPr>
          <w:sz w:val="24"/>
          <w:szCs w:val="24"/>
        </w:rPr>
        <w:t>. Устранение неисправностей осуществляется силами команды разработки.</w:t>
      </w:r>
    </w:p>
    <w:p w14:paraId="07A28B7B" w14:textId="77777777" w:rsidR="00567016" w:rsidRPr="00F45B38" w:rsidRDefault="00567016" w:rsidP="00861B85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Процесс устранения неисправностей включает в себя:</w:t>
      </w:r>
    </w:p>
    <w:p w14:paraId="01CD9F24" w14:textId="77777777"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Анализ возникшей ошибки и постановка задачи на ее исправление</w:t>
      </w:r>
      <w:r w:rsidR="00BB5AE9">
        <w:rPr>
          <w:rFonts w:asciiTheme="majorHAnsi" w:hAnsiTheme="majorHAnsi" w:cstheme="majorHAnsi"/>
          <w:sz w:val="24"/>
        </w:rPr>
        <w:t>;</w:t>
      </w:r>
    </w:p>
    <w:p w14:paraId="485ED70F" w14:textId="77777777"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Устранение</w:t>
      </w:r>
      <w:r w:rsidR="00BB5AE9">
        <w:rPr>
          <w:rFonts w:asciiTheme="minorHAnsi" w:hAnsiTheme="minorHAnsi" w:cstheme="minorHAnsi"/>
          <w:sz w:val="24"/>
        </w:rPr>
        <w:t xml:space="preserve"> неисправности в работе Системы;</w:t>
      </w:r>
    </w:p>
    <w:p w14:paraId="796D3004" w14:textId="77777777"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Тестирование функционала после устранения неисправности.</w:t>
      </w:r>
    </w:p>
    <w:p w14:paraId="6CD80AED" w14:textId="77777777" w:rsidR="00A50B2E" w:rsidRPr="00F45B38" w:rsidRDefault="001368E1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Устранение</w:t>
      </w:r>
      <w:r w:rsidR="00B356AC" w:rsidRPr="00F45B38">
        <w:rPr>
          <w:sz w:val="24"/>
          <w:szCs w:val="24"/>
        </w:rPr>
        <w:t xml:space="preserve"> неисправностей, выявленных в ходе эксплуатации, возможно </w:t>
      </w:r>
      <w:r w:rsidR="00BB5AE9">
        <w:rPr>
          <w:sz w:val="24"/>
          <w:szCs w:val="24"/>
        </w:rPr>
        <w:t>следующими способами</w:t>
      </w:r>
      <w:r w:rsidR="00B356AC" w:rsidRPr="00F45B38">
        <w:rPr>
          <w:sz w:val="24"/>
          <w:szCs w:val="24"/>
        </w:rPr>
        <w:t>:</w:t>
      </w:r>
    </w:p>
    <w:p w14:paraId="37282181" w14:textId="77777777" w:rsidR="00940A3E" w:rsidRPr="00F45B38" w:rsidRDefault="00B356AC" w:rsidP="00861B85">
      <w:pPr>
        <w:pStyle w:val="aff8"/>
        <w:numPr>
          <w:ilvl w:val="0"/>
          <w:numId w:val="35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ajorHAnsi" w:hAnsiTheme="majorHAnsi" w:cstheme="majorHAnsi"/>
          <w:sz w:val="24"/>
        </w:rPr>
        <w:t>Точечное исправление ошибки по заявке Пользователя.</w:t>
      </w:r>
    </w:p>
    <w:p w14:paraId="199A3200" w14:textId="77777777" w:rsidR="0074314B" w:rsidRPr="00940A3E" w:rsidRDefault="0074314B" w:rsidP="00861B85">
      <w:pPr>
        <w:spacing w:line="360" w:lineRule="auto"/>
        <w:ind w:left="0"/>
        <w:sectPr w:rsidR="0074314B" w:rsidRPr="00940A3E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14:paraId="4B7CDF33" w14:textId="77777777" w:rsidR="00AC0070" w:rsidRDefault="00A50B2E" w:rsidP="005F54AC">
      <w:pPr>
        <w:pStyle w:val="23"/>
        <w:spacing w:before="120" w:after="120" w:line="360" w:lineRule="auto"/>
        <w:ind w:left="709" w:right="565" w:hanging="709"/>
      </w:pPr>
      <w:bookmarkStart w:id="41" w:name="_Toc180402310"/>
      <w:r>
        <w:t>Информация о персонале</w:t>
      </w:r>
      <w:bookmarkEnd w:id="41"/>
    </w:p>
    <w:p w14:paraId="108B8005" w14:textId="262336FC" w:rsidR="00033D1D" w:rsidRPr="00F45B38" w:rsidRDefault="00BE3AAC" w:rsidP="00F45B38">
      <w:pPr>
        <w:spacing w:line="360" w:lineRule="auto"/>
        <w:ind w:left="1276" w:hanging="574"/>
        <w:rPr>
          <w:sz w:val="24"/>
          <w:szCs w:val="24"/>
        </w:rPr>
      </w:pPr>
      <w:r w:rsidRPr="00F45B38">
        <w:rPr>
          <w:sz w:val="24"/>
          <w:szCs w:val="24"/>
        </w:rPr>
        <w:t xml:space="preserve">Персонал Системы разделен на </w:t>
      </w:r>
      <w:r w:rsidR="009B5E97" w:rsidRPr="009B5E97">
        <w:rPr>
          <w:sz w:val="24"/>
          <w:szCs w:val="24"/>
        </w:rPr>
        <w:t>3</w:t>
      </w:r>
      <w:r w:rsidR="00033D1D" w:rsidRPr="00F45B38">
        <w:rPr>
          <w:sz w:val="24"/>
          <w:szCs w:val="24"/>
        </w:rPr>
        <w:t xml:space="preserve"> группы:</w:t>
      </w:r>
    </w:p>
    <w:p w14:paraId="52BB0726" w14:textId="02EC7702" w:rsidR="00033D1D" w:rsidRPr="00F45B38" w:rsidRDefault="00033D1D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Пользователи Системы – </w:t>
      </w:r>
      <w:r w:rsidR="009B5E97">
        <w:rPr>
          <w:rFonts w:asciiTheme="majorHAnsi" w:hAnsiTheme="majorHAnsi" w:cstheme="majorHAnsi"/>
          <w:sz w:val="24"/>
        </w:rPr>
        <w:t xml:space="preserve">внешние соискатели вакансий, а также </w:t>
      </w:r>
      <w:r w:rsidRPr="00F45B38">
        <w:rPr>
          <w:rFonts w:asciiTheme="majorHAnsi" w:hAnsiTheme="majorHAnsi" w:cstheme="majorHAnsi"/>
          <w:sz w:val="24"/>
        </w:rPr>
        <w:t>персонал, которому доступно выполнение операций в</w:t>
      </w:r>
      <w:r w:rsidR="00BE3AAC" w:rsidRPr="00F45B38">
        <w:rPr>
          <w:rFonts w:asciiTheme="majorHAnsi" w:hAnsiTheme="majorHAnsi" w:cstheme="majorHAnsi"/>
          <w:sz w:val="24"/>
        </w:rPr>
        <w:t xml:space="preserve"> </w:t>
      </w:r>
      <w:r w:rsidR="007C56A7" w:rsidRPr="00380F5B">
        <w:rPr>
          <w:rFonts w:asciiTheme="majorHAnsi" w:hAnsiTheme="majorHAnsi" w:cstheme="majorHAnsi"/>
          <w:sz w:val="24"/>
        </w:rPr>
        <w:t>системы «Карьерный портал»</w:t>
      </w:r>
      <w:r w:rsidRPr="00F45B38">
        <w:rPr>
          <w:rFonts w:asciiTheme="majorHAnsi" w:hAnsiTheme="majorHAnsi" w:cstheme="majorHAnsi"/>
          <w:sz w:val="24"/>
        </w:rPr>
        <w:t>. Доступ пользователей к Системе осуществляется через веб-интерфейс</w:t>
      </w:r>
      <w:r w:rsidR="009B5E97">
        <w:rPr>
          <w:rFonts w:asciiTheme="majorHAnsi" w:hAnsiTheme="majorHAnsi" w:cstheme="majorHAnsi"/>
          <w:sz w:val="24"/>
        </w:rPr>
        <w:t xml:space="preserve"> по ссылке </w:t>
      </w:r>
      <w:hyperlink r:id="rId12" w:history="1">
        <w:r w:rsidR="009B5E97" w:rsidRPr="00D431FF">
          <w:rPr>
            <w:rStyle w:val="af4"/>
            <w:rFonts w:asciiTheme="majorHAnsi" w:hAnsiTheme="majorHAnsi" w:cstheme="majorHAnsi"/>
            <w:sz w:val="24"/>
          </w:rPr>
          <w:t>https://job.rt.ru/</w:t>
        </w:r>
      </w:hyperlink>
      <w:r w:rsidR="00380F5B">
        <w:rPr>
          <w:rFonts w:asciiTheme="majorHAnsi" w:hAnsiTheme="majorHAnsi" w:cstheme="majorHAnsi"/>
          <w:sz w:val="24"/>
        </w:rPr>
        <w:t>.</w:t>
      </w:r>
    </w:p>
    <w:p w14:paraId="6C0E13A5" w14:textId="34F3D87E" w:rsidR="00033D1D" w:rsidRPr="00DF44D8" w:rsidRDefault="00033D1D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Группа разработчиков Системы.</w:t>
      </w:r>
    </w:p>
    <w:p w14:paraId="6D4E6039" w14:textId="1828D704" w:rsidR="00DF44D8" w:rsidRPr="00F45B38" w:rsidRDefault="00DF44D8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Группа эксплуатации Системы</w:t>
      </w:r>
    </w:p>
    <w:p w14:paraId="73148EC9" w14:textId="77777777" w:rsidR="001368E1" w:rsidRDefault="001368E1" w:rsidP="00F45B38">
      <w:pPr>
        <w:pStyle w:val="32"/>
        <w:spacing w:before="120" w:after="120" w:line="360" w:lineRule="auto"/>
        <w:ind w:left="709" w:hanging="709"/>
      </w:pPr>
      <w:bookmarkStart w:id="42" w:name="_Toc180402311"/>
      <w:bookmarkStart w:id="43" w:name="_Toc4743844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t>Пользователи</w:t>
      </w:r>
      <w:bookmarkEnd w:id="42"/>
    </w:p>
    <w:p w14:paraId="76B699CC" w14:textId="26CB9CAA" w:rsidR="001368E1" w:rsidRPr="00F45B38" w:rsidRDefault="001368E1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Для работы с Системой пользователю необходимо ознакомиться с документом «</w:t>
      </w:r>
      <w:r w:rsidR="005B4176">
        <w:rPr>
          <w:sz w:val="24"/>
          <w:szCs w:val="24"/>
        </w:rPr>
        <w:t>Инструкция</w:t>
      </w:r>
      <w:r w:rsidRPr="00F45B38">
        <w:rPr>
          <w:sz w:val="24"/>
          <w:szCs w:val="24"/>
        </w:rPr>
        <w:t xml:space="preserve"> пользователя</w:t>
      </w:r>
      <w:r w:rsidR="00BE3AAC" w:rsidRPr="00F45B38">
        <w:rPr>
          <w:sz w:val="24"/>
          <w:szCs w:val="24"/>
        </w:rPr>
        <w:t xml:space="preserve"> </w:t>
      </w:r>
      <w:r w:rsidR="005B4176">
        <w:rPr>
          <w:sz w:val="24"/>
          <w:szCs w:val="24"/>
        </w:rPr>
        <w:t>системы «Карьерный портал</w:t>
      </w:r>
      <w:r w:rsidRPr="00F45B38">
        <w:rPr>
          <w:sz w:val="24"/>
          <w:szCs w:val="24"/>
        </w:rPr>
        <w:t>».</w:t>
      </w:r>
    </w:p>
    <w:p w14:paraId="56370CC9" w14:textId="77777777" w:rsidR="00B356AC" w:rsidRPr="00F45B38" w:rsidRDefault="001368E1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Пользователи Системы должны обладать следующими навыками и опытом:</w:t>
      </w:r>
    </w:p>
    <w:p w14:paraId="18F26798" w14:textId="71737867" w:rsidR="001368E1" w:rsidRPr="00F45B38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операционной системой </w:t>
      </w:r>
      <w:r w:rsidRPr="00F45B38">
        <w:rPr>
          <w:rFonts w:asciiTheme="majorHAnsi" w:hAnsiTheme="majorHAnsi" w:cstheme="majorHAnsi"/>
          <w:sz w:val="24"/>
          <w:lang w:val="en-US"/>
        </w:rPr>
        <w:t>Windows</w:t>
      </w:r>
      <w:r w:rsidR="00A7603F">
        <w:rPr>
          <w:rFonts w:asciiTheme="majorHAnsi" w:hAnsiTheme="majorHAnsi" w:cstheme="majorHAnsi"/>
          <w:sz w:val="24"/>
        </w:rPr>
        <w:t>/Альт Рабочая станция К</w:t>
      </w:r>
      <w:r w:rsidRPr="00F45B38">
        <w:rPr>
          <w:rFonts w:asciiTheme="majorHAnsi" w:hAnsiTheme="majorHAnsi" w:cstheme="majorHAnsi"/>
          <w:sz w:val="24"/>
        </w:rPr>
        <w:t xml:space="preserve"> на уровне </w:t>
      </w:r>
      <w:r w:rsidR="00BE3AAC" w:rsidRPr="00F45B38">
        <w:rPr>
          <w:rFonts w:asciiTheme="majorHAnsi" w:hAnsiTheme="majorHAnsi" w:cstheme="majorHAnsi"/>
          <w:sz w:val="24"/>
        </w:rPr>
        <w:t xml:space="preserve">уверенного </w:t>
      </w:r>
      <w:r w:rsidRPr="00F45B38">
        <w:rPr>
          <w:rFonts w:asciiTheme="majorHAnsi" w:hAnsiTheme="majorHAnsi" w:cstheme="majorHAnsi"/>
          <w:sz w:val="24"/>
        </w:rPr>
        <w:t>пользователя.</w:t>
      </w:r>
    </w:p>
    <w:p w14:paraId="267CED44" w14:textId="77777777" w:rsidR="001368E1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веб-браузером на уровне</w:t>
      </w:r>
      <w:r w:rsidR="00BE3AAC" w:rsidRPr="00F45B38">
        <w:rPr>
          <w:rFonts w:asciiTheme="majorHAnsi" w:hAnsiTheme="majorHAnsi" w:cstheme="majorHAnsi"/>
          <w:sz w:val="24"/>
        </w:rPr>
        <w:t xml:space="preserve"> уверенного</w:t>
      </w:r>
      <w:r w:rsidRPr="00F45B38">
        <w:rPr>
          <w:rFonts w:asciiTheme="majorHAnsi" w:hAnsiTheme="majorHAnsi" w:cstheme="majorHAnsi"/>
          <w:sz w:val="24"/>
        </w:rPr>
        <w:t xml:space="preserve"> пользователя.</w:t>
      </w:r>
    </w:p>
    <w:p w14:paraId="21A70247" w14:textId="7609316E" w:rsidR="00BB5AE9" w:rsidRPr="00F45B38" w:rsidRDefault="00BB5AE9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Навыки работы с операционной системой на уровне пользователя.</w:t>
      </w:r>
    </w:p>
    <w:p w14:paraId="1F0F1697" w14:textId="77777777" w:rsidR="00EC6D4E" w:rsidRDefault="00A50B2E" w:rsidP="00F45B38">
      <w:pPr>
        <w:pStyle w:val="32"/>
        <w:spacing w:before="120" w:after="120" w:line="360" w:lineRule="auto"/>
        <w:ind w:left="709" w:hanging="709"/>
      </w:pPr>
      <w:bookmarkStart w:id="44" w:name="_Toc180402312"/>
      <w:r>
        <w:t>Группа разработки</w:t>
      </w:r>
      <w:bookmarkEnd w:id="44"/>
    </w:p>
    <w:p w14:paraId="20E26C8F" w14:textId="77777777" w:rsidR="00033D1D" w:rsidRPr="00F45B38" w:rsidRDefault="00200F3D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Разработчики Системы должны обладать следующими знаниями и навыками:</w:t>
      </w:r>
    </w:p>
    <w:p w14:paraId="296B6B4A" w14:textId="77777777"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Знание языка </w:t>
      </w:r>
      <w:r w:rsidRPr="00F45B38">
        <w:rPr>
          <w:rFonts w:asciiTheme="majorHAnsi" w:hAnsiTheme="majorHAnsi" w:cstheme="majorHAnsi"/>
          <w:sz w:val="24"/>
          <w:lang w:val="en-US"/>
        </w:rPr>
        <w:t>C</w:t>
      </w:r>
      <w:r w:rsidRPr="00F45B38">
        <w:rPr>
          <w:rFonts w:asciiTheme="majorHAnsi" w:hAnsiTheme="majorHAnsi" w:cstheme="majorHAnsi"/>
          <w:sz w:val="24"/>
        </w:rPr>
        <w:t># и платформы .</w:t>
      </w:r>
      <w:r w:rsidRPr="00F45B38">
        <w:rPr>
          <w:rFonts w:asciiTheme="majorHAnsi" w:hAnsiTheme="majorHAnsi" w:cstheme="majorHAnsi"/>
          <w:sz w:val="24"/>
          <w:lang w:val="en-US"/>
        </w:rPr>
        <w:t>NET</w:t>
      </w:r>
      <w:r w:rsidRPr="00F45B38">
        <w:rPr>
          <w:rFonts w:asciiTheme="majorHAnsi" w:hAnsiTheme="majorHAnsi" w:cstheme="majorHAnsi"/>
          <w:sz w:val="24"/>
        </w:rPr>
        <w:t xml:space="preserve"> на высоком уровне.</w:t>
      </w:r>
    </w:p>
    <w:p w14:paraId="18FFB859" w14:textId="77777777"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конфигурации и обновления контейнеров (</w:t>
      </w:r>
      <w:r w:rsidRPr="00F45B38">
        <w:rPr>
          <w:rFonts w:asciiTheme="majorHAnsi" w:hAnsiTheme="majorHAnsi" w:cstheme="majorHAnsi"/>
          <w:sz w:val="24"/>
          <w:lang w:val="en-US"/>
        </w:rPr>
        <w:t>Docker</w:t>
      </w:r>
      <w:r w:rsidRPr="00F45B38">
        <w:rPr>
          <w:rFonts w:asciiTheme="majorHAnsi" w:hAnsiTheme="majorHAnsi" w:cstheme="majorHAnsi"/>
          <w:sz w:val="24"/>
        </w:rPr>
        <w:t>).</w:t>
      </w:r>
    </w:p>
    <w:p w14:paraId="254FE63B" w14:textId="77777777"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Kubernetes (K8s).</w:t>
      </w:r>
    </w:p>
    <w:p w14:paraId="05402C3F" w14:textId="77777777"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Знание функциональных особенностей и архитектуры Системы.</w:t>
      </w:r>
    </w:p>
    <w:p w14:paraId="09EE12F4" w14:textId="77777777" w:rsidR="00BE3AAC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СУБД </w:t>
      </w:r>
      <w:r w:rsidRPr="00F45B38">
        <w:rPr>
          <w:rFonts w:asciiTheme="majorHAnsi" w:hAnsiTheme="majorHAnsi" w:cstheme="majorHAnsi"/>
          <w:sz w:val="24"/>
          <w:lang w:val="en-US"/>
        </w:rPr>
        <w:t>PostgreSQL</w:t>
      </w:r>
      <w:r w:rsidRPr="00F45B38">
        <w:rPr>
          <w:rFonts w:asciiTheme="majorHAnsi" w:hAnsiTheme="majorHAnsi" w:cstheme="majorHAnsi"/>
          <w:sz w:val="24"/>
        </w:rPr>
        <w:t>.</w:t>
      </w:r>
    </w:p>
    <w:p w14:paraId="0D59D89C" w14:textId="77777777" w:rsidR="00A870B3" w:rsidRPr="00A870B3" w:rsidRDefault="00A870B3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Знание языка </w:t>
      </w:r>
      <w:r>
        <w:rPr>
          <w:rFonts w:asciiTheme="majorHAnsi" w:hAnsiTheme="majorHAnsi" w:cstheme="majorHAnsi"/>
          <w:sz w:val="24"/>
          <w:lang w:val="en-US"/>
        </w:rPr>
        <w:t>TypeScript</w:t>
      </w:r>
      <w:r w:rsidRPr="00A870B3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и фреймворка </w:t>
      </w:r>
      <w:r>
        <w:rPr>
          <w:rFonts w:asciiTheme="majorHAnsi" w:hAnsiTheme="majorHAnsi" w:cstheme="majorHAnsi"/>
          <w:sz w:val="24"/>
          <w:lang w:val="en-US"/>
        </w:rPr>
        <w:t>React</w:t>
      </w:r>
      <w:r w:rsidRPr="00A870B3">
        <w:rPr>
          <w:rFonts w:asciiTheme="majorHAnsi" w:hAnsiTheme="majorHAnsi" w:cstheme="majorHAnsi"/>
          <w:sz w:val="24"/>
        </w:rPr>
        <w:t>.</w:t>
      </w:r>
    </w:p>
    <w:p w14:paraId="4AD79477" w14:textId="59BA5081" w:rsidR="00A870B3" w:rsidRPr="00F45B38" w:rsidRDefault="00A870B3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Знание языка </w:t>
      </w:r>
      <w:r>
        <w:rPr>
          <w:rFonts w:asciiTheme="majorHAnsi" w:hAnsiTheme="majorHAnsi" w:cstheme="majorHAnsi"/>
          <w:sz w:val="24"/>
          <w:lang w:val="en-US"/>
        </w:rPr>
        <w:t>C</w:t>
      </w:r>
      <w:r w:rsidRPr="00A870B3">
        <w:rPr>
          <w:rFonts w:asciiTheme="majorHAnsi" w:hAnsiTheme="majorHAnsi" w:cstheme="majorHAnsi"/>
          <w:sz w:val="24"/>
        </w:rPr>
        <w:t xml:space="preserve">++ </w:t>
      </w:r>
      <w:r>
        <w:rPr>
          <w:rFonts w:asciiTheme="majorHAnsi" w:hAnsiTheme="majorHAnsi" w:cstheme="majorHAnsi"/>
          <w:sz w:val="24"/>
        </w:rPr>
        <w:t xml:space="preserve">и навыки работы с ОС </w:t>
      </w:r>
    </w:p>
    <w:p w14:paraId="4B67711F" w14:textId="77777777" w:rsidR="00200F3D" w:rsidRDefault="0074314B" w:rsidP="00F45B38">
      <w:pPr>
        <w:pStyle w:val="32"/>
        <w:spacing w:before="120" w:after="120" w:line="360" w:lineRule="auto"/>
        <w:ind w:left="709" w:hanging="709"/>
      </w:pPr>
      <w:bookmarkStart w:id="45" w:name="_Toc180402313"/>
      <w:bookmarkEnd w:id="43"/>
      <w:r>
        <w:t>Техническая поддержка пользователей.</w:t>
      </w:r>
      <w:bookmarkEnd w:id="45"/>
    </w:p>
    <w:p w14:paraId="5A6B8E92" w14:textId="67DA95D3" w:rsidR="0074314B" w:rsidRPr="00F45B38" w:rsidRDefault="0074314B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Техническая поддержка пользователей осуществляется силами группы </w:t>
      </w:r>
      <w:r w:rsidR="00C220CB">
        <w:rPr>
          <w:sz w:val="24"/>
          <w:szCs w:val="24"/>
        </w:rPr>
        <w:t>эксплуатации</w:t>
      </w:r>
      <w:r w:rsidRPr="00F45B38">
        <w:rPr>
          <w:sz w:val="24"/>
          <w:szCs w:val="24"/>
        </w:rPr>
        <w:t>.</w:t>
      </w:r>
    </w:p>
    <w:p w14:paraId="6B496ED9" w14:textId="77777777" w:rsidR="0074314B" w:rsidRPr="00F45B38" w:rsidRDefault="0074314B" w:rsidP="00F45B38">
      <w:pPr>
        <w:spacing w:line="360" w:lineRule="auto"/>
        <w:ind w:hanging="716"/>
        <w:rPr>
          <w:sz w:val="24"/>
          <w:szCs w:val="24"/>
          <w:lang w:val="en-US"/>
        </w:rPr>
      </w:pPr>
      <w:r w:rsidRPr="00F45B38">
        <w:rPr>
          <w:sz w:val="24"/>
          <w:szCs w:val="24"/>
        </w:rPr>
        <w:t>Необходимые компетенции</w:t>
      </w:r>
      <w:r w:rsidRPr="00F45B38">
        <w:rPr>
          <w:sz w:val="24"/>
          <w:szCs w:val="24"/>
          <w:lang w:val="en-US"/>
        </w:rPr>
        <w:t>:</w:t>
      </w:r>
    </w:p>
    <w:p w14:paraId="7B2E65AD" w14:textId="0EDB079E" w:rsidR="00200F3D" w:rsidRPr="00F45B38" w:rsidRDefault="00200F3D" w:rsidP="00F45B38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 w:rsidRPr="00F45B38">
        <w:rPr>
          <w:rFonts w:ascii="Times New Roman" w:hAnsi="Times New Roman"/>
          <w:sz w:val="24"/>
        </w:rPr>
        <w:t xml:space="preserve">Высокий уровень навыков работ с операционной системой </w:t>
      </w:r>
      <w:r w:rsidRPr="00F45B38">
        <w:rPr>
          <w:rFonts w:ascii="Times New Roman" w:hAnsi="Times New Roman"/>
          <w:sz w:val="24"/>
          <w:lang w:val="en-US"/>
        </w:rPr>
        <w:t>Windows</w:t>
      </w:r>
      <w:r w:rsidR="00BC1458">
        <w:rPr>
          <w:rFonts w:ascii="Times New Roman" w:hAnsi="Times New Roman"/>
          <w:sz w:val="24"/>
        </w:rPr>
        <w:t>/</w:t>
      </w:r>
      <w:r w:rsidR="00BC1458">
        <w:rPr>
          <w:rFonts w:asciiTheme="majorHAnsi" w:hAnsiTheme="majorHAnsi" w:cstheme="majorHAnsi"/>
          <w:sz w:val="24"/>
        </w:rPr>
        <w:t>Альт Рабочая станция К</w:t>
      </w:r>
      <w:r w:rsidRPr="00F45B38">
        <w:rPr>
          <w:rFonts w:ascii="Times New Roman" w:hAnsi="Times New Roman"/>
          <w:sz w:val="24"/>
        </w:rPr>
        <w:t>.</w:t>
      </w:r>
    </w:p>
    <w:p w14:paraId="3DFF9ECD" w14:textId="77777777" w:rsidR="00200F3D" w:rsidRPr="00F45B38" w:rsidRDefault="00200F3D" w:rsidP="00F45B38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 w:rsidRPr="00F45B38">
        <w:rPr>
          <w:rFonts w:ascii="Times New Roman" w:hAnsi="Times New Roman"/>
          <w:sz w:val="24"/>
        </w:rPr>
        <w:t>Н</w:t>
      </w:r>
      <w:r w:rsidR="00BB5AE9">
        <w:rPr>
          <w:rFonts w:ascii="Times New Roman" w:hAnsi="Times New Roman"/>
          <w:sz w:val="24"/>
        </w:rPr>
        <w:t>авыки</w:t>
      </w:r>
      <w:r w:rsidRPr="00F45B38">
        <w:rPr>
          <w:rFonts w:ascii="Times New Roman" w:hAnsi="Times New Roman"/>
          <w:sz w:val="24"/>
        </w:rPr>
        <w:t xml:space="preserve"> работы с базами данных на уровне пользователя.</w:t>
      </w:r>
    </w:p>
    <w:p w14:paraId="507EAA5B" w14:textId="77777777" w:rsidR="005F54AC" w:rsidRDefault="005F54AC" w:rsidP="005F54AC">
      <w:pPr>
        <w:pStyle w:val="23"/>
        <w:spacing w:before="120" w:after="120" w:line="360" w:lineRule="auto"/>
        <w:ind w:left="709" w:hanging="709"/>
      </w:pPr>
      <w:bookmarkStart w:id="46" w:name="_Toc180402314"/>
      <w:r>
        <w:t>Адреса размещения</w:t>
      </w:r>
      <w:bookmarkEnd w:id="46"/>
    </w:p>
    <w:p w14:paraId="265A486A" w14:textId="1C47D870" w:rsidR="005F54AC" w:rsidRPr="005F54AC" w:rsidRDefault="005F54AC" w:rsidP="005F54AC">
      <w:pPr>
        <w:spacing w:line="360" w:lineRule="auto"/>
        <w:ind w:left="0" w:right="565" w:firstLine="709"/>
        <w:rPr>
          <w:rFonts w:cstheme="minorHAnsi"/>
          <w:sz w:val="24"/>
          <w:szCs w:val="24"/>
        </w:rPr>
      </w:pPr>
      <w:r w:rsidRPr="005F54AC">
        <w:rPr>
          <w:sz w:val="24"/>
          <w:szCs w:val="24"/>
        </w:rPr>
        <w:t xml:space="preserve">Инфраструктура разработки и персонал, задействованный в разработке и эксплуатации </w:t>
      </w:r>
      <w:r w:rsidR="00FA6A20">
        <w:rPr>
          <w:rFonts w:cstheme="minorHAnsi"/>
          <w:sz w:val="24"/>
          <w:szCs w:val="24"/>
        </w:rPr>
        <w:t>Системы</w:t>
      </w:r>
      <w:r w:rsidRPr="005F54AC">
        <w:rPr>
          <w:rFonts w:cstheme="minorHAnsi"/>
          <w:sz w:val="24"/>
          <w:szCs w:val="24"/>
        </w:rPr>
        <w:t>, размещены по следующим адресам:</w:t>
      </w:r>
    </w:p>
    <w:p w14:paraId="7098DECD" w14:textId="77777777" w:rsidR="005F54AC" w:rsidRPr="005F54AC" w:rsidRDefault="005F54AC" w:rsidP="005F54AC">
      <w:pPr>
        <w:pStyle w:val="aff8"/>
        <w:numPr>
          <w:ilvl w:val="0"/>
          <w:numId w:val="47"/>
        </w:numPr>
        <w:spacing w:line="360" w:lineRule="auto"/>
        <w:ind w:left="993" w:right="565" w:hanging="349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Инфраструктура разработки: г. Москва, проспект Вернадского, дом 41.</w:t>
      </w:r>
    </w:p>
    <w:p w14:paraId="33A84593" w14:textId="77777777" w:rsidR="005F54AC" w:rsidRPr="005F54AC" w:rsidRDefault="005F54AC" w:rsidP="005F54AC">
      <w:pPr>
        <w:pStyle w:val="aff8"/>
        <w:numPr>
          <w:ilvl w:val="0"/>
          <w:numId w:val="47"/>
        </w:numPr>
        <w:spacing w:line="360" w:lineRule="auto"/>
        <w:ind w:left="993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Группа разработки: г. Москва, проспект Вернадского, дом 41.</w:t>
      </w:r>
    </w:p>
    <w:p w14:paraId="5981EFD8" w14:textId="77777777" w:rsidR="005F54AC" w:rsidRPr="005F54AC" w:rsidRDefault="005F54AC" w:rsidP="005F54AC">
      <w:pPr>
        <w:pStyle w:val="aff8"/>
        <w:numPr>
          <w:ilvl w:val="0"/>
          <w:numId w:val="47"/>
        </w:numPr>
        <w:spacing w:line="360" w:lineRule="auto"/>
        <w:ind w:left="993" w:right="565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Группа технической поддержки пользователей: г. Москва, проспект Вернадского, дом 41.</w:t>
      </w:r>
    </w:p>
    <w:p w14:paraId="68DB0A55" w14:textId="77777777" w:rsidR="00AB216C" w:rsidRPr="00AB216C" w:rsidRDefault="00AB216C" w:rsidP="00861B85">
      <w:pPr>
        <w:spacing w:line="360" w:lineRule="auto"/>
        <w:ind w:left="0"/>
      </w:pPr>
    </w:p>
    <w:sectPr w:rsidR="00AB216C" w:rsidRPr="00AB216C" w:rsidSect="00B07C6B">
      <w:pgSz w:w="11906" w:h="16838"/>
      <w:pgMar w:top="851" w:right="567" w:bottom="851" w:left="567" w:header="425" w:footer="425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48CDB" w14:textId="77777777" w:rsidR="00046B71" w:rsidRDefault="00046B71">
      <w:r>
        <w:separator/>
      </w:r>
    </w:p>
  </w:endnote>
  <w:endnote w:type="continuationSeparator" w:id="0">
    <w:p w14:paraId="5225F0CB" w14:textId="77777777" w:rsidR="00046B71" w:rsidRDefault="0004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E0330" w14:textId="77777777" w:rsidR="0096126D" w:rsidRDefault="0096126D" w:rsidP="009134F4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21ADC" w14:textId="77777777" w:rsidR="0096126D" w:rsidRDefault="009612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5774E" w14:textId="77777777" w:rsidR="00046B71" w:rsidRDefault="00046B71">
      <w:r>
        <w:separator/>
      </w:r>
    </w:p>
  </w:footnote>
  <w:footnote w:type="continuationSeparator" w:id="0">
    <w:p w14:paraId="7FA7147D" w14:textId="77777777" w:rsidR="00046B71" w:rsidRDefault="0004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686BDC" w:rsidRPr="00314F35" w14:paraId="1BA7AD45" w14:textId="77777777" w:rsidTr="009E2F5C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3243D88" w14:textId="77777777" w:rsidR="00686BDC" w:rsidRPr="00C05362" w:rsidRDefault="00686BDC" w:rsidP="00686BDC">
          <w:pPr>
            <w:pStyle w:val="affffffff6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378BDD48" wp14:editId="0BB4F012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59448E" w14:textId="0D7CF9F0" w:rsidR="00686BDC" w:rsidRPr="002A3BCB" w:rsidRDefault="002A3BCB" w:rsidP="00686BDC">
          <w:pPr>
            <w:pStyle w:val="affffffff6"/>
          </w:pPr>
          <w:r>
            <w:t>СИСТЕМА «КАРЬЕРНЫЙ ПОРТАЛ»</w:t>
          </w:r>
        </w:p>
      </w:tc>
    </w:tr>
    <w:tr w:rsidR="00686BDC" w:rsidRPr="00314F35" w14:paraId="6B19A83A" w14:textId="77777777" w:rsidTr="009E2F5C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AEE498" w14:textId="77777777" w:rsidR="00686BDC" w:rsidRPr="00314F35" w:rsidRDefault="00686BDC" w:rsidP="00686BDC">
          <w:pPr>
            <w:pStyle w:val="affffffff6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845B5B" w14:textId="77777777" w:rsidR="00686BDC" w:rsidRPr="000B5B6D" w:rsidRDefault="00686BDC" w:rsidP="00686BDC">
          <w:pPr>
            <w:pStyle w:val="affffffff6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B19E7B" w14:textId="76C17399" w:rsidR="00686BDC" w:rsidRPr="00314F35" w:rsidRDefault="00686BDC" w:rsidP="00686BDC">
          <w:pPr>
            <w:pStyle w:val="affffffff6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852201">
            <w:rPr>
              <w:noProof/>
            </w:rPr>
            <w:t>2</w:t>
          </w:r>
          <w:r w:rsidRPr="00314F35">
            <w:fldChar w:fldCharType="end"/>
          </w:r>
          <w:r w:rsidRPr="00314F35">
            <w:t xml:space="preserve"> из </w:t>
          </w:r>
          <w:r w:rsidR="00852201">
            <w:fldChar w:fldCharType="begin"/>
          </w:r>
          <w:r w:rsidR="00852201">
            <w:instrText xml:space="preserve"> NUMPAGES </w:instrText>
          </w:r>
          <w:r w:rsidR="00852201">
            <w:fldChar w:fldCharType="separate"/>
          </w:r>
          <w:r w:rsidR="00852201">
            <w:rPr>
              <w:noProof/>
            </w:rPr>
            <w:t>8</w:t>
          </w:r>
          <w:r w:rsidR="00852201">
            <w:rPr>
              <w:noProof/>
            </w:rPr>
            <w:fldChar w:fldCharType="end"/>
          </w:r>
        </w:p>
      </w:tc>
    </w:tr>
  </w:tbl>
  <w:sdt>
    <w:sdtPr>
      <w:id w:val="-331676880"/>
      <w:docPartObj>
        <w:docPartGallery w:val="Page Numbers (Top of Page)"/>
        <w:docPartUnique/>
      </w:docPartObj>
    </w:sdtPr>
    <w:sdtEndPr/>
    <w:sdtContent>
      <w:p w14:paraId="5257A737" w14:textId="77777777" w:rsidR="0096126D" w:rsidRDefault="00852201" w:rsidP="00032198">
        <w:pPr>
          <w:pStyle w:val="afff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2FAEB" w14:textId="77777777" w:rsidR="0096126D" w:rsidRDefault="009612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7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9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0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762376"/>
    <w:multiLevelType w:val="hybridMultilevel"/>
    <w:tmpl w:val="BB288716"/>
    <w:lvl w:ilvl="0" w:tplc="C034389E">
      <w:start w:val="1"/>
      <w:numFmt w:val="decimal"/>
      <w:pStyle w:val="2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7312018"/>
    <w:multiLevelType w:val="hybridMultilevel"/>
    <w:tmpl w:val="A04E643C"/>
    <w:lvl w:ilvl="0" w:tplc="7D3CFD68">
      <w:start w:val="1"/>
      <w:numFmt w:val="bullet"/>
      <w:pStyle w:val="2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07F56D90"/>
    <w:multiLevelType w:val="hybridMultilevel"/>
    <w:tmpl w:val="07C8D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10C928A7"/>
    <w:multiLevelType w:val="hybridMultilevel"/>
    <w:tmpl w:val="96B8B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B1520D"/>
    <w:multiLevelType w:val="hybridMultilevel"/>
    <w:tmpl w:val="FC2829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4C465E"/>
    <w:multiLevelType w:val="hybridMultilevel"/>
    <w:tmpl w:val="ADD677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4505B14"/>
    <w:multiLevelType w:val="multilevel"/>
    <w:tmpl w:val="6EAEACFC"/>
    <w:lvl w:ilvl="0">
      <w:start w:val="1"/>
      <w:numFmt w:val="upperRoman"/>
      <w:pStyle w:val="10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3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2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28382BEB"/>
    <w:multiLevelType w:val="hybridMultilevel"/>
    <w:tmpl w:val="169CD934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1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4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741038"/>
    <w:multiLevelType w:val="hybridMultilevel"/>
    <w:tmpl w:val="BD48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17776"/>
    <w:multiLevelType w:val="hybridMultilevel"/>
    <w:tmpl w:val="38023738"/>
    <w:lvl w:ilvl="0" w:tplc="ED78D208">
      <w:start w:val="1"/>
      <w:numFmt w:val="decimal"/>
      <w:pStyle w:val="42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7" w15:restartNumberingAfterBreak="0">
    <w:nsid w:val="35E2624A"/>
    <w:multiLevelType w:val="multilevel"/>
    <w:tmpl w:val="E556D604"/>
    <w:styleLink w:val="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4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4A4E02"/>
    <w:multiLevelType w:val="hybridMultilevel"/>
    <w:tmpl w:val="DF3C923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43457138"/>
    <w:multiLevelType w:val="hybridMultilevel"/>
    <w:tmpl w:val="8CC865B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489E1CE6"/>
    <w:multiLevelType w:val="hybridMultilevel"/>
    <w:tmpl w:val="D486959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4AF150A7"/>
    <w:multiLevelType w:val="multilevel"/>
    <w:tmpl w:val="D4985BA0"/>
    <w:styleLink w:val="4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5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F26226"/>
    <w:multiLevelType w:val="hybridMultilevel"/>
    <w:tmpl w:val="362EEC00"/>
    <w:lvl w:ilvl="0" w:tplc="AAE2538C">
      <w:start w:val="1"/>
      <w:numFmt w:val="bullet"/>
      <w:pStyle w:val="a6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6" w15:restartNumberingAfterBreak="0">
    <w:nsid w:val="561E070F"/>
    <w:multiLevelType w:val="hybridMultilevel"/>
    <w:tmpl w:val="5610330A"/>
    <w:lvl w:ilvl="0" w:tplc="4290D97A">
      <w:start w:val="1"/>
      <w:numFmt w:val="bullet"/>
      <w:pStyle w:val="a7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3297A"/>
    <w:multiLevelType w:val="hybridMultilevel"/>
    <w:tmpl w:val="BAF4A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DF1AED"/>
    <w:multiLevelType w:val="hybridMultilevel"/>
    <w:tmpl w:val="8F12452C"/>
    <w:lvl w:ilvl="0" w:tplc="8EF840D6">
      <w:start w:val="1"/>
      <w:numFmt w:val="bullet"/>
      <w:pStyle w:val="4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C376F"/>
    <w:multiLevelType w:val="hybridMultilevel"/>
    <w:tmpl w:val="9D80BA9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0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E8109D"/>
    <w:multiLevelType w:val="hybridMultilevel"/>
    <w:tmpl w:val="1A1E6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D00994"/>
    <w:multiLevelType w:val="hybridMultilevel"/>
    <w:tmpl w:val="C6C27F1C"/>
    <w:lvl w:ilvl="0" w:tplc="962ED53C">
      <w:start w:val="1"/>
      <w:numFmt w:val="bullet"/>
      <w:pStyle w:val="3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5017EC0"/>
    <w:multiLevelType w:val="hybridMultilevel"/>
    <w:tmpl w:val="E5A461C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5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FAB21F4"/>
    <w:multiLevelType w:val="multilevel"/>
    <w:tmpl w:val="825C81C0"/>
    <w:styleLink w:val="26"/>
    <w:lvl w:ilvl="0">
      <w:start w:val="1"/>
      <w:numFmt w:val="bullet"/>
      <w:pStyle w:val="12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43"/>
  </w:num>
  <w:num w:numId="3">
    <w:abstractNumId w:val="35"/>
  </w:num>
  <w:num w:numId="4">
    <w:abstractNumId w:val="9"/>
  </w:num>
  <w:num w:numId="5">
    <w:abstractNumId w:val="36"/>
  </w:num>
  <w:num w:numId="6">
    <w:abstractNumId w:val="7"/>
  </w:num>
  <w:num w:numId="7">
    <w:abstractNumId w:val="12"/>
  </w:num>
  <w:num w:numId="8">
    <w:abstractNumId w:val="6"/>
  </w:num>
  <w:num w:numId="9">
    <w:abstractNumId w:val="42"/>
  </w:num>
  <w:num w:numId="10">
    <w:abstractNumId w:val="5"/>
  </w:num>
  <w:num w:numId="11">
    <w:abstractNumId w:val="38"/>
  </w:num>
  <w:num w:numId="12">
    <w:abstractNumId w:val="4"/>
  </w:num>
  <w:num w:numId="13">
    <w:abstractNumId w:val="45"/>
  </w:num>
  <w:num w:numId="14">
    <w:abstractNumId w:val="28"/>
  </w:num>
  <w:num w:numId="15">
    <w:abstractNumId w:val="11"/>
  </w:num>
  <w:num w:numId="16">
    <w:abstractNumId w:val="2"/>
  </w:num>
  <w:num w:numId="17">
    <w:abstractNumId w:val="13"/>
  </w:num>
  <w:num w:numId="18">
    <w:abstractNumId w:val="1"/>
  </w:num>
  <w:num w:numId="19">
    <w:abstractNumId w:val="26"/>
  </w:num>
  <w:num w:numId="20">
    <w:abstractNumId w:val="8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34"/>
  </w:num>
  <w:num w:numId="24">
    <w:abstractNumId w:val="17"/>
  </w:num>
  <w:num w:numId="25">
    <w:abstractNumId w:val="24"/>
  </w:num>
  <w:num w:numId="26">
    <w:abstractNumId w:val="40"/>
  </w:num>
  <w:num w:numId="27">
    <w:abstractNumId w:val="23"/>
  </w:num>
  <w:num w:numId="28">
    <w:abstractNumId w:val="46"/>
  </w:num>
  <w:num w:numId="29">
    <w:abstractNumId w:val="21"/>
  </w:num>
  <w:num w:numId="30">
    <w:abstractNumId w:val="20"/>
  </w:num>
  <w:num w:numId="31">
    <w:abstractNumId w:val="10"/>
  </w:num>
  <w:num w:numId="32">
    <w:abstractNumId w:val="33"/>
  </w:num>
  <w:num w:numId="33">
    <w:abstractNumId w:val="22"/>
  </w:num>
  <w:num w:numId="34">
    <w:abstractNumId w:val="44"/>
  </w:num>
  <w:num w:numId="35">
    <w:abstractNumId w:val="19"/>
  </w:num>
  <w:num w:numId="36">
    <w:abstractNumId w:val="39"/>
  </w:num>
  <w:num w:numId="37">
    <w:abstractNumId w:val="29"/>
  </w:num>
  <w:num w:numId="38">
    <w:abstractNumId w:val="15"/>
  </w:num>
  <w:num w:numId="39">
    <w:abstractNumId w:val="31"/>
  </w:num>
  <w:num w:numId="40">
    <w:abstractNumId w:val="30"/>
  </w:num>
  <w:num w:numId="41">
    <w:abstractNumId w:val="37"/>
  </w:num>
  <w:num w:numId="42">
    <w:abstractNumId w:val="16"/>
  </w:num>
  <w:num w:numId="43">
    <w:abstractNumId w:val="18"/>
  </w:num>
  <w:num w:numId="44">
    <w:abstractNumId w:val="41"/>
  </w:num>
  <w:num w:numId="45">
    <w:abstractNumId w:val="32"/>
  </w:num>
  <w:num w:numId="46">
    <w:abstractNumId w:val="14"/>
  </w:num>
  <w:num w:numId="47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795F"/>
    <w:rsid w:val="00010A12"/>
    <w:rsid w:val="00010A62"/>
    <w:rsid w:val="00010D8D"/>
    <w:rsid w:val="000117B9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397"/>
    <w:rsid w:val="00021727"/>
    <w:rsid w:val="00021D84"/>
    <w:rsid w:val="000228CF"/>
    <w:rsid w:val="00022A2F"/>
    <w:rsid w:val="00022CCA"/>
    <w:rsid w:val="000230A6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6B71"/>
    <w:rsid w:val="00047A29"/>
    <w:rsid w:val="00047C63"/>
    <w:rsid w:val="00047D03"/>
    <w:rsid w:val="00047D36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40EE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45B4"/>
    <w:rsid w:val="00114631"/>
    <w:rsid w:val="00114846"/>
    <w:rsid w:val="0011495C"/>
    <w:rsid w:val="00114BF2"/>
    <w:rsid w:val="00114E74"/>
    <w:rsid w:val="0011533A"/>
    <w:rsid w:val="00115920"/>
    <w:rsid w:val="0011597F"/>
    <w:rsid w:val="00115E31"/>
    <w:rsid w:val="00115E36"/>
    <w:rsid w:val="00116135"/>
    <w:rsid w:val="00116356"/>
    <w:rsid w:val="00116AED"/>
    <w:rsid w:val="00116C34"/>
    <w:rsid w:val="00120522"/>
    <w:rsid w:val="00120E05"/>
    <w:rsid w:val="00120FA6"/>
    <w:rsid w:val="00121266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39F"/>
    <w:rsid w:val="0016766C"/>
    <w:rsid w:val="0016775B"/>
    <w:rsid w:val="00167A18"/>
    <w:rsid w:val="001719A1"/>
    <w:rsid w:val="0017229F"/>
    <w:rsid w:val="0017256B"/>
    <w:rsid w:val="0017281C"/>
    <w:rsid w:val="001728CD"/>
    <w:rsid w:val="00173659"/>
    <w:rsid w:val="001736E1"/>
    <w:rsid w:val="00175022"/>
    <w:rsid w:val="00175FA5"/>
    <w:rsid w:val="00176465"/>
    <w:rsid w:val="001764ED"/>
    <w:rsid w:val="00176BF0"/>
    <w:rsid w:val="00176BF5"/>
    <w:rsid w:val="00176EBE"/>
    <w:rsid w:val="00176FAA"/>
    <w:rsid w:val="00177711"/>
    <w:rsid w:val="001779DB"/>
    <w:rsid w:val="00180FFD"/>
    <w:rsid w:val="001811D2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7776"/>
    <w:rsid w:val="00187B4D"/>
    <w:rsid w:val="0019014D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DDB"/>
    <w:rsid w:val="001B01B4"/>
    <w:rsid w:val="001B08F6"/>
    <w:rsid w:val="001B0C8C"/>
    <w:rsid w:val="001B0DF7"/>
    <w:rsid w:val="001B0EC6"/>
    <w:rsid w:val="001B1CEF"/>
    <w:rsid w:val="001B1F3B"/>
    <w:rsid w:val="001B2094"/>
    <w:rsid w:val="001B224D"/>
    <w:rsid w:val="001B2780"/>
    <w:rsid w:val="001B2DF1"/>
    <w:rsid w:val="001B2F03"/>
    <w:rsid w:val="001B342E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886"/>
    <w:rsid w:val="001B7B7C"/>
    <w:rsid w:val="001B7F84"/>
    <w:rsid w:val="001C0212"/>
    <w:rsid w:val="001C0349"/>
    <w:rsid w:val="001C03FF"/>
    <w:rsid w:val="001C040B"/>
    <w:rsid w:val="001C0699"/>
    <w:rsid w:val="001C0AC3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70C2"/>
    <w:rsid w:val="00217145"/>
    <w:rsid w:val="0021722E"/>
    <w:rsid w:val="00217D5A"/>
    <w:rsid w:val="00217F46"/>
    <w:rsid w:val="002201CD"/>
    <w:rsid w:val="0022055F"/>
    <w:rsid w:val="00220A85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8E9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4040"/>
    <w:rsid w:val="002847AD"/>
    <w:rsid w:val="002847CB"/>
    <w:rsid w:val="00284E05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30DC"/>
    <w:rsid w:val="002A3524"/>
    <w:rsid w:val="002A3914"/>
    <w:rsid w:val="002A3BCB"/>
    <w:rsid w:val="002A3CAA"/>
    <w:rsid w:val="002A3DC0"/>
    <w:rsid w:val="002A429A"/>
    <w:rsid w:val="002A42B2"/>
    <w:rsid w:val="002A4AAB"/>
    <w:rsid w:val="002A4E41"/>
    <w:rsid w:val="002A4F42"/>
    <w:rsid w:val="002A52E9"/>
    <w:rsid w:val="002A5C93"/>
    <w:rsid w:val="002A5D74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E2A"/>
    <w:rsid w:val="002F5E85"/>
    <w:rsid w:val="002F620D"/>
    <w:rsid w:val="002F6727"/>
    <w:rsid w:val="002F6A40"/>
    <w:rsid w:val="002F6C60"/>
    <w:rsid w:val="002F7304"/>
    <w:rsid w:val="002F7982"/>
    <w:rsid w:val="002F7B02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6A4"/>
    <w:rsid w:val="0032078C"/>
    <w:rsid w:val="00320953"/>
    <w:rsid w:val="00320B76"/>
    <w:rsid w:val="00321095"/>
    <w:rsid w:val="00321184"/>
    <w:rsid w:val="0032138B"/>
    <w:rsid w:val="003217C0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200F"/>
    <w:rsid w:val="003628BB"/>
    <w:rsid w:val="00362F40"/>
    <w:rsid w:val="0036346F"/>
    <w:rsid w:val="003637FA"/>
    <w:rsid w:val="003645AF"/>
    <w:rsid w:val="003645C1"/>
    <w:rsid w:val="003646A8"/>
    <w:rsid w:val="00364D18"/>
    <w:rsid w:val="00365438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0F5B"/>
    <w:rsid w:val="003813D8"/>
    <w:rsid w:val="0038190B"/>
    <w:rsid w:val="00381BA2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51C"/>
    <w:rsid w:val="003A1684"/>
    <w:rsid w:val="003A172B"/>
    <w:rsid w:val="003A3718"/>
    <w:rsid w:val="003A41D2"/>
    <w:rsid w:val="003A4B34"/>
    <w:rsid w:val="003A4F1E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3CD5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32AC"/>
    <w:rsid w:val="004335B8"/>
    <w:rsid w:val="004350B5"/>
    <w:rsid w:val="00435777"/>
    <w:rsid w:val="00435788"/>
    <w:rsid w:val="004362BA"/>
    <w:rsid w:val="00436B97"/>
    <w:rsid w:val="004374E8"/>
    <w:rsid w:val="00437AEB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50536"/>
    <w:rsid w:val="00450909"/>
    <w:rsid w:val="00450C75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4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728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369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790"/>
    <w:rsid w:val="00515A52"/>
    <w:rsid w:val="005164E1"/>
    <w:rsid w:val="00516D1D"/>
    <w:rsid w:val="00516D83"/>
    <w:rsid w:val="0051701A"/>
    <w:rsid w:val="005170B1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DF5"/>
    <w:rsid w:val="00552B04"/>
    <w:rsid w:val="0055344C"/>
    <w:rsid w:val="0055364A"/>
    <w:rsid w:val="0055376B"/>
    <w:rsid w:val="005539CD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29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8E3"/>
    <w:rsid w:val="005A7EA4"/>
    <w:rsid w:val="005B0DCF"/>
    <w:rsid w:val="005B132D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176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8EF"/>
    <w:rsid w:val="005D0A33"/>
    <w:rsid w:val="005D1107"/>
    <w:rsid w:val="005D1825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86"/>
    <w:rsid w:val="00664283"/>
    <w:rsid w:val="006650DF"/>
    <w:rsid w:val="00665C51"/>
    <w:rsid w:val="006660C7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2E4"/>
    <w:rsid w:val="00681761"/>
    <w:rsid w:val="0068180A"/>
    <w:rsid w:val="00681852"/>
    <w:rsid w:val="00681BA9"/>
    <w:rsid w:val="00682166"/>
    <w:rsid w:val="00682C99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41F"/>
    <w:rsid w:val="00723A7D"/>
    <w:rsid w:val="007248E7"/>
    <w:rsid w:val="00725CAD"/>
    <w:rsid w:val="007262E3"/>
    <w:rsid w:val="007264AA"/>
    <w:rsid w:val="0072744A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F29"/>
    <w:rsid w:val="00746FDA"/>
    <w:rsid w:val="007476B0"/>
    <w:rsid w:val="00747846"/>
    <w:rsid w:val="007479CF"/>
    <w:rsid w:val="0075084C"/>
    <w:rsid w:val="007512C9"/>
    <w:rsid w:val="00752937"/>
    <w:rsid w:val="00752A0F"/>
    <w:rsid w:val="00752B0A"/>
    <w:rsid w:val="00752CAB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298"/>
    <w:rsid w:val="0077077E"/>
    <w:rsid w:val="00770E4E"/>
    <w:rsid w:val="00771363"/>
    <w:rsid w:val="00771948"/>
    <w:rsid w:val="00771D39"/>
    <w:rsid w:val="00772025"/>
    <w:rsid w:val="00772156"/>
    <w:rsid w:val="00773AB1"/>
    <w:rsid w:val="00774005"/>
    <w:rsid w:val="0077493A"/>
    <w:rsid w:val="00774C6C"/>
    <w:rsid w:val="00775338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6EF"/>
    <w:rsid w:val="00787B96"/>
    <w:rsid w:val="00787D5A"/>
    <w:rsid w:val="007900D1"/>
    <w:rsid w:val="00790A6D"/>
    <w:rsid w:val="00791744"/>
    <w:rsid w:val="00791827"/>
    <w:rsid w:val="00791A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E4B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10C4"/>
    <w:rsid w:val="007C113C"/>
    <w:rsid w:val="007C1254"/>
    <w:rsid w:val="007C132D"/>
    <w:rsid w:val="007C1591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6A7"/>
    <w:rsid w:val="007C5EDD"/>
    <w:rsid w:val="007C6301"/>
    <w:rsid w:val="007C68D1"/>
    <w:rsid w:val="007C73A1"/>
    <w:rsid w:val="007C7517"/>
    <w:rsid w:val="007C77C4"/>
    <w:rsid w:val="007D0226"/>
    <w:rsid w:val="007D03D1"/>
    <w:rsid w:val="007D0429"/>
    <w:rsid w:val="007D07C1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B27"/>
    <w:rsid w:val="007E0075"/>
    <w:rsid w:val="007E0CAC"/>
    <w:rsid w:val="007E12CC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F28"/>
    <w:rsid w:val="0080229F"/>
    <w:rsid w:val="00802515"/>
    <w:rsid w:val="008028CE"/>
    <w:rsid w:val="00802FB0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2031"/>
    <w:rsid w:val="008124D8"/>
    <w:rsid w:val="00812CD9"/>
    <w:rsid w:val="00812FD6"/>
    <w:rsid w:val="008130C4"/>
    <w:rsid w:val="008130F9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D8"/>
    <w:rsid w:val="00833768"/>
    <w:rsid w:val="00833C55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CC7"/>
    <w:rsid w:val="00843871"/>
    <w:rsid w:val="008448E9"/>
    <w:rsid w:val="00844C8C"/>
    <w:rsid w:val="00844C95"/>
    <w:rsid w:val="00844CCB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201"/>
    <w:rsid w:val="008527CC"/>
    <w:rsid w:val="0085359D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314"/>
    <w:rsid w:val="008746B2"/>
    <w:rsid w:val="00874A53"/>
    <w:rsid w:val="0087532D"/>
    <w:rsid w:val="00877088"/>
    <w:rsid w:val="008775E8"/>
    <w:rsid w:val="00877773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FF"/>
    <w:rsid w:val="00890D80"/>
    <w:rsid w:val="008910B9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F1C"/>
    <w:rsid w:val="008B51F2"/>
    <w:rsid w:val="008B5FD3"/>
    <w:rsid w:val="008B61E3"/>
    <w:rsid w:val="008B628D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6A68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5E97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932"/>
    <w:rsid w:val="009D4C92"/>
    <w:rsid w:val="009D4E2D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3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E00"/>
    <w:rsid w:val="00A31FE2"/>
    <w:rsid w:val="00A3241E"/>
    <w:rsid w:val="00A32A10"/>
    <w:rsid w:val="00A331B1"/>
    <w:rsid w:val="00A33578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716F"/>
    <w:rsid w:val="00A672F7"/>
    <w:rsid w:val="00A71A93"/>
    <w:rsid w:val="00A71D1C"/>
    <w:rsid w:val="00A724A8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03F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469"/>
    <w:rsid w:val="00AF555F"/>
    <w:rsid w:val="00AF5AB7"/>
    <w:rsid w:val="00AF651C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59C"/>
    <w:rsid w:val="00B16D1F"/>
    <w:rsid w:val="00B17483"/>
    <w:rsid w:val="00B174D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A6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CD1"/>
    <w:rsid w:val="00B53D48"/>
    <w:rsid w:val="00B53E90"/>
    <w:rsid w:val="00B53EC6"/>
    <w:rsid w:val="00B53EEE"/>
    <w:rsid w:val="00B54099"/>
    <w:rsid w:val="00B5413D"/>
    <w:rsid w:val="00B54D44"/>
    <w:rsid w:val="00B551FE"/>
    <w:rsid w:val="00B55470"/>
    <w:rsid w:val="00B55ADE"/>
    <w:rsid w:val="00B55C4F"/>
    <w:rsid w:val="00B562E3"/>
    <w:rsid w:val="00B564FD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B02E4"/>
    <w:rsid w:val="00BB0419"/>
    <w:rsid w:val="00BB04C3"/>
    <w:rsid w:val="00BB07E2"/>
    <w:rsid w:val="00BB090F"/>
    <w:rsid w:val="00BB0BEC"/>
    <w:rsid w:val="00BB1373"/>
    <w:rsid w:val="00BB1715"/>
    <w:rsid w:val="00BB1A27"/>
    <w:rsid w:val="00BB2F15"/>
    <w:rsid w:val="00BB3638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458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EC4"/>
    <w:rsid w:val="00C06457"/>
    <w:rsid w:val="00C066F8"/>
    <w:rsid w:val="00C10A66"/>
    <w:rsid w:val="00C10D40"/>
    <w:rsid w:val="00C10DEE"/>
    <w:rsid w:val="00C116C3"/>
    <w:rsid w:val="00C118A8"/>
    <w:rsid w:val="00C11C59"/>
    <w:rsid w:val="00C11D3A"/>
    <w:rsid w:val="00C121C7"/>
    <w:rsid w:val="00C12509"/>
    <w:rsid w:val="00C12F2B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0CB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E11"/>
    <w:rsid w:val="00C53E9B"/>
    <w:rsid w:val="00C544F4"/>
    <w:rsid w:val="00C54BA1"/>
    <w:rsid w:val="00C54C39"/>
    <w:rsid w:val="00C55316"/>
    <w:rsid w:val="00C55B9B"/>
    <w:rsid w:val="00C55C98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DD2"/>
    <w:rsid w:val="00C717D8"/>
    <w:rsid w:val="00C718CF"/>
    <w:rsid w:val="00C71DED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45B"/>
    <w:rsid w:val="00CB7D83"/>
    <w:rsid w:val="00CB7D85"/>
    <w:rsid w:val="00CC0A72"/>
    <w:rsid w:val="00CC0D25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67BD"/>
    <w:rsid w:val="00CF683E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45E4"/>
    <w:rsid w:val="00D153FD"/>
    <w:rsid w:val="00D15629"/>
    <w:rsid w:val="00D16DFA"/>
    <w:rsid w:val="00D16E68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D76"/>
    <w:rsid w:val="00D64A4D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B8"/>
    <w:rsid w:val="00DF4332"/>
    <w:rsid w:val="00DF448B"/>
    <w:rsid w:val="00DF44D8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7219"/>
    <w:rsid w:val="00E273C6"/>
    <w:rsid w:val="00E2771A"/>
    <w:rsid w:val="00E2785C"/>
    <w:rsid w:val="00E27BF2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DE"/>
    <w:rsid w:val="00E5093D"/>
    <w:rsid w:val="00E509CC"/>
    <w:rsid w:val="00E511A7"/>
    <w:rsid w:val="00E515D5"/>
    <w:rsid w:val="00E51729"/>
    <w:rsid w:val="00E51806"/>
    <w:rsid w:val="00E5215E"/>
    <w:rsid w:val="00E52493"/>
    <w:rsid w:val="00E525FC"/>
    <w:rsid w:val="00E52E84"/>
    <w:rsid w:val="00E52FA2"/>
    <w:rsid w:val="00E532E3"/>
    <w:rsid w:val="00E5348A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702C7"/>
    <w:rsid w:val="00E70513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3D3C"/>
    <w:rsid w:val="00E943AD"/>
    <w:rsid w:val="00E94F8A"/>
    <w:rsid w:val="00E956AA"/>
    <w:rsid w:val="00E95C93"/>
    <w:rsid w:val="00E965E0"/>
    <w:rsid w:val="00E967D0"/>
    <w:rsid w:val="00E9699B"/>
    <w:rsid w:val="00E96A43"/>
    <w:rsid w:val="00E96FB8"/>
    <w:rsid w:val="00E978EB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35D5"/>
    <w:rsid w:val="00EE3F59"/>
    <w:rsid w:val="00EE514D"/>
    <w:rsid w:val="00EE536A"/>
    <w:rsid w:val="00EE5422"/>
    <w:rsid w:val="00EE5C92"/>
    <w:rsid w:val="00EE6A3B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F13"/>
    <w:rsid w:val="00EF6FEA"/>
    <w:rsid w:val="00EF708A"/>
    <w:rsid w:val="00F0024B"/>
    <w:rsid w:val="00F0062C"/>
    <w:rsid w:val="00F0063F"/>
    <w:rsid w:val="00F006C5"/>
    <w:rsid w:val="00F0088B"/>
    <w:rsid w:val="00F011ED"/>
    <w:rsid w:val="00F01A2B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C4E"/>
    <w:rsid w:val="00F67FF7"/>
    <w:rsid w:val="00F7070D"/>
    <w:rsid w:val="00F7152C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D33"/>
    <w:rsid w:val="00F951D1"/>
    <w:rsid w:val="00F95B7C"/>
    <w:rsid w:val="00F95C72"/>
    <w:rsid w:val="00F9604F"/>
    <w:rsid w:val="00F97138"/>
    <w:rsid w:val="00F972B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A20"/>
    <w:rsid w:val="00FA6F58"/>
    <w:rsid w:val="00FA70B2"/>
    <w:rsid w:val="00FA7236"/>
    <w:rsid w:val="00FA7774"/>
    <w:rsid w:val="00FA7A1F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2D99C"/>
  <w15:docId w15:val="{B152C9A4-4686-4DFF-84C0-55D71E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0">
    <w:name w:val="heading 1"/>
    <w:aliases w:val="tg_heading_1"/>
    <w:basedOn w:val="a8"/>
    <w:next w:val="a8"/>
    <w:link w:val="13"/>
    <w:uiPriority w:val="99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3">
    <w:name w:val="heading 2"/>
    <w:basedOn w:val="a8"/>
    <w:next w:val="a8"/>
    <w:link w:val="27"/>
    <w:qFormat/>
    <w:rsid w:val="00AB1E8A"/>
    <w:pPr>
      <w:keepNext/>
      <w:keepLines/>
      <w:pageBreakBefore/>
      <w:numPr>
        <w:ilvl w:val="1"/>
        <w:numId w:val="29"/>
      </w:numPr>
      <w:suppressAutoHyphens/>
      <w:spacing w:before="600" w:after="450"/>
      <w:jc w:val="left"/>
      <w:outlineLvl w:val="1"/>
    </w:pPr>
    <w:rPr>
      <w:rFonts w:asciiTheme="majorHAnsi" w:hAnsiTheme="majorHAnsi"/>
      <w:b/>
      <w:spacing w:val="20"/>
      <w:sz w:val="32"/>
    </w:rPr>
  </w:style>
  <w:style w:type="paragraph" w:styleId="32">
    <w:name w:val="heading 3"/>
    <w:basedOn w:val="23"/>
    <w:next w:val="a8"/>
    <w:link w:val="34"/>
    <w:qFormat/>
    <w:rsid w:val="00AB1E8A"/>
    <w:pPr>
      <w:pageBreakBefore w:val="0"/>
      <w:numPr>
        <w:ilvl w:val="2"/>
      </w:numPr>
      <w:spacing w:before="450" w:after="300"/>
      <w:outlineLvl w:val="2"/>
    </w:pPr>
    <w:rPr>
      <w:sz w:val="30"/>
    </w:rPr>
  </w:style>
  <w:style w:type="paragraph" w:styleId="41">
    <w:name w:val="heading 4"/>
    <w:basedOn w:val="a8"/>
    <w:next w:val="a8"/>
    <w:link w:val="45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8"/>
    <w:next w:val="a8"/>
    <w:link w:val="52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8"/>
    <w:next w:val="a8"/>
    <w:link w:val="60"/>
    <w:uiPriority w:val="99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8"/>
    <w:next w:val="a8"/>
    <w:link w:val="70"/>
    <w:uiPriority w:val="99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8"/>
    <w:next w:val="a8"/>
    <w:link w:val="80"/>
    <w:uiPriority w:val="99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8"/>
    <w:next w:val="a8"/>
    <w:link w:val="90"/>
    <w:uiPriority w:val="99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aliases w:val="tg_heading_1 Знак"/>
    <w:link w:val="10"/>
    <w:uiPriority w:val="99"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7">
    <w:name w:val="Заголовок 2 Знак"/>
    <w:link w:val="23"/>
    <w:rsid w:val="00AB1E8A"/>
    <w:rPr>
      <w:rFonts w:asciiTheme="majorHAnsi" w:hAnsiTheme="majorHAnsi"/>
      <w:b/>
      <w:spacing w:val="20"/>
      <w:sz w:val="32"/>
    </w:rPr>
  </w:style>
  <w:style w:type="character" w:customStyle="1" w:styleId="34">
    <w:name w:val="Заголовок 3 Знак"/>
    <w:basedOn w:val="a9"/>
    <w:link w:val="32"/>
    <w:rsid w:val="00AB1E8A"/>
    <w:rPr>
      <w:rFonts w:asciiTheme="majorHAnsi" w:hAnsiTheme="majorHAnsi"/>
      <w:b/>
      <w:spacing w:val="20"/>
      <w:sz w:val="30"/>
    </w:rPr>
  </w:style>
  <w:style w:type="character" w:customStyle="1" w:styleId="45">
    <w:name w:val="Заголовок 4 Знак"/>
    <w:basedOn w:val="a9"/>
    <w:link w:val="41"/>
    <w:rsid w:val="00AB1E8A"/>
    <w:rPr>
      <w:rFonts w:asciiTheme="majorHAnsi" w:hAnsiTheme="majorHAnsi"/>
      <w:b/>
      <w:sz w:val="28"/>
    </w:rPr>
  </w:style>
  <w:style w:type="character" w:customStyle="1" w:styleId="52">
    <w:name w:val="Заголовок 5 Знак"/>
    <w:link w:val="51"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9"/>
    <w:link w:val="6"/>
    <w:uiPriority w:val="99"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uiPriority w:val="99"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uiPriority w:val="99"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uiPriority w:val="99"/>
    <w:rsid w:val="00AB1E8A"/>
    <w:rPr>
      <w:rFonts w:asciiTheme="majorHAnsi" w:hAnsiTheme="majorHAnsi"/>
      <w:i/>
      <w:sz w:val="28"/>
    </w:rPr>
  </w:style>
  <w:style w:type="paragraph" w:styleId="ac">
    <w:name w:val="Normal Indent"/>
    <w:basedOn w:val="a8"/>
    <w:link w:val="ad"/>
    <w:rsid w:val="00AB1E8A"/>
    <w:pPr>
      <w:ind w:left="0"/>
    </w:pPr>
  </w:style>
  <w:style w:type="character" w:customStyle="1" w:styleId="ad">
    <w:name w:val="Обычный отступ Знак"/>
    <w:basedOn w:val="a9"/>
    <w:link w:val="ac"/>
    <w:rsid w:val="00AB1E8A"/>
    <w:rPr>
      <w:rFonts w:asciiTheme="minorHAnsi" w:hAnsiTheme="minorHAnsi"/>
      <w:sz w:val="28"/>
    </w:rPr>
  </w:style>
  <w:style w:type="paragraph" w:styleId="ae">
    <w:name w:val="header"/>
    <w:basedOn w:val="a8"/>
    <w:link w:val="af"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9"/>
    <w:link w:val="ae"/>
    <w:locked/>
    <w:rsid w:val="00AB1E8A"/>
    <w:rPr>
      <w:rFonts w:asciiTheme="minorHAnsi" w:hAnsiTheme="minorHAnsi"/>
      <w:sz w:val="28"/>
    </w:rPr>
  </w:style>
  <w:style w:type="paragraph" w:styleId="af0">
    <w:name w:val="footer"/>
    <w:basedOn w:val="a8"/>
    <w:link w:val="af1"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1">
    <w:name w:val="Нижний колонтитул Знак"/>
    <w:basedOn w:val="a9"/>
    <w:link w:val="af0"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2">
    <w:name w:val="page number"/>
    <w:basedOn w:val="a9"/>
    <w:rsid w:val="00AB1E8A"/>
    <w:rPr>
      <w:b/>
      <w:noProof w:val="0"/>
      <w:lang w:val="ru-RU"/>
    </w:rPr>
  </w:style>
  <w:style w:type="paragraph" w:customStyle="1" w:styleId="af3">
    <w:name w:val="Термин"/>
    <w:basedOn w:val="a8"/>
    <w:rsid w:val="00AB1E8A"/>
    <w:pPr>
      <w:ind w:left="567"/>
    </w:pPr>
    <w:rPr>
      <w:rFonts w:ascii="Courier New" w:hAnsi="Courier New"/>
      <w:b/>
    </w:rPr>
  </w:style>
  <w:style w:type="paragraph" w:styleId="14">
    <w:name w:val="toc 1"/>
    <w:basedOn w:val="a8"/>
    <w:next w:val="a8"/>
    <w:autoRedefine/>
    <w:uiPriority w:val="39"/>
    <w:rsid w:val="00AB1E8A"/>
    <w:pPr>
      <w:keepNext/>
      <w:keepLines/>
      <w:tabs>
        <w:tab w:val="left" w:pos="1134"/>
        <w:tab w:val="right" w:leader="dot" w:pos="9072"/>
      </w:tabs>
      <w:suppressAutoHyphens/>
      <w:spacing w:before="480" w:after="240"/>
      <w:ind w:left="1134" w:right="851" w:hanging="1134"/>
      <w:jc w:val="left"/>
    </w:pPr>
    <w:rPr>
      <w:rFonts w:ascii="Arial" w:hAnsi="Arial"/>
      <w:b/>
    </w:rPr>
  </w:style>
  <w:style w:type="paragraph" w:styleId="28">
    <w:name w:val="toc 2"/>
    <w:basedOn w:val="a8"/>
    <w:next w:val="a8"/>
    <w:autoRedefine/>
    <w:uiPriority w:val="39"/>
    <w:rsid w:val="00BB5AE9"/>
    <w:pPr>
      <w:tabs>
        <w:tab w:val="left" w:pos="397"/>
        <w:tab w:val="left" w:pos="1815"/>
        <w:tab w:val="right" w:leader="dot" w:pos="10490"/>
      </w:tabs>
      <w:spacing w:before="160" w:after="80" w:line="360" w:lineRule="auto"/>
      <w:ind w:left="1815" w:hanging="397"/>
      <w:jc w:val="left"/>
    </w:pPr>
    <w:rPr>
      <w:rFonts w:asciiTheme="majorHAnsi" w:hAnsiTheme="majorHAnsi"/>
      <w:b/>
      <w:noProof/>
      <w:sz w:val="24"/>
      <w:szCs w:val="40"/>
    </w:rPr>
  </w:style>
  <w:style w:type="paragraph" w:styleId="35">
    <w:name w:val="toc 3"/>
    <w:basedOn w:val="a8"/>
    <w:next w:val="a8"/>
    <w:link w:val="36"/>
    <w:autoRedefine/>
    <w:uiPriority w:val="39"/>
    <w:rsid w:val="00AB1E8A"/>
    <w:pPr>
      <w:tabs>
        <w:tab w:val="left" w:pos="964"/>
        <w:tab w:val="left" w:pos="2381"/>
        <w:tab w:val="right" w:leader="dot" w:pos="10490"/>
      </w:tabs>
      <w:spacing w:before="0" w:after="0"/>
      <w:ind w:left="2381" w:hanging="567"/>
      <w:jc w:val="left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6">
    <w:name w:val="Оглавление 3 Знак"/>
    <w:link w:val="35"/>
    <w:uiPriority w:val="39"/>
    <w:rsid w:val="00AB1E8A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4">
    <w:name w:val="Hyperlink"/>
    <w:basedOn w:val="a9"/>
    <w:uiPriority w:val="99"/>
    <w:unhideWhenUsed/>
    <w:rsid w:val="00AB1E8A"/>
    <w:rPr>
      <w:i/>
      <w:color w:val="0000FF"/>
      <w:u w:val="none"/>
    </w:rPr>
  </w:style>
  <w:style w:type="paragraph" w:styleId="46">
    <w:name w:val="toc 4"/>
    <w:basedOn w:val="a8"/>
    <w:next w:val="a8"/>
    <w:autoRedefine/>
    <w:uiPriority w:val="39"/>
    <w:rsid w:val="00AB1E8A"/>
    <w:pPr>
      <w:tabs>
        <w:tab w:val="right" w:pos="1701"/>
        <w:tab w:val="right" w:leader="dot" w:pos="10490"/>
      </w:tabs>
      <w:spacing w:before="0" w:after="0"/>
      <w:ind w:left="2891" w:hanging="680"/>
      <w:jc w:val="left"/>
    </w:pPr>
    <w:rPr>
      <w:noProof/>
      <w:sz w:val="24"/>
      <w:szCs w:val="28"/>
    </w:rPr>
  </w:style>
  <w:style w:type="paragraph" w:styleId="a">
    <w:name w:val="List Number"/>
    <w:basedOn w:val="a8"/>
    <w:rsid w:val="00AB1E8A"/>
    <w:pPr>
      <w:numPr>
        <w:numId w:val="20"/>
      </w:numPr>
      <w:tabs>
        <w:tab w:val="left" w:pos="1814"/>
      </w:tabs>
    </w:pPr>
  </w:style>
  <w:style w:type="paragraph" w:styleId="af5">
    <w:name w:val="List"/>
    <w:basedOn w:val="a8"/>
    <w:rsid w:val="00AB1E8A"/>
    <w:pPr>
      <w:ind w:left="1815" w:hanging="397"/>
    </w:pPr>
  </w:style>
  <w:style w:type="character" w:styleId="af6">
    <w:name w:val="FollowedHyperlink"/>
    <w:basedOn w:val="a9"/>
    <w:rsid w:val="00AB1E8A"/>
    <w:rPr>
      <w:i/>
      <w:color w:val="800080"/>
      <w:u w:val="none"/>
    </w:rPr>
  </w:style>
  <w:style w:type="paragraph" w:styleId="af7">
    <w:name w:val="Title"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8"/>
    <w:rsid w:val="00AB1E8A"/>
    <w:pPr>
      <w:numPr>
        <w:numId w:val="21"/>
      </w:numPr>
      <w:tabs>
        <w:tab w:val="left" w:pos="2211"/>
      </w:tabs>
    </w:pPr>
  </w:style>
  <w:style w:type="paragraph" w:styleId="af8">
    <w:name w:val="Balloon Text"/>
    <w:basedOn w:val="a8"/>
    <w:link w:val="af9"/>
    <w:uiPriority w:val="99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9"/>
    <w:link w:val="af8"/>
    <w:uiPriority w:val="99"/>
    <w:semiHidden/>
    <w:rsid w:val="00AB1E8A"/>
    <w:rPr>
      <w:rFonts w:ascii="Tahoma" w:hAnsi="Tahoma" w:cs="Tahoma"/>
      <w:sz w:val="16"/>
      <w:szCs w:val="16"/>
    </w:rPr>
  </w:style>
  <w:style w:type="paragraph" w:styleId="afa">
    <w:name w:val="caption"/>
    <w:basedOn w:val="a8"/>
    <w:next w:val="a8"/>
    <w:uiPriority w:val="35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3">
    <w:name w:val="toc 5"/>
    <w:basedOn w:val="a8"/>
    <w:next w:val="a8"/>
    <w:uiPriority w:val="39"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8"/>
    <w:next w:val="a8"/>
    <w:autoRedefine/>
    <w:uiPriority w:val="39"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8"/>
    <w:next w:val="a8"/>
    <w:autoRedefine/>
    <w:uiPriority w:val="39"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8"/>
    <w:next w:val="a8"/>
    <w:autoRedefine/>
    <w:uiPriority w:val="39"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8"/>
    <w:next w:val="a8"/>
    <w:autoRedefine/>
    <w:uiPriority w:val="39"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b">
    <w:name w:val="annotation text"/>
    <w:basedOn w:val="a8"/>
    <w:link w:val="afc"/>
    <w:semiHidden/>
    <w:unhideWhenUsed/>
    <w:rsid w:val="00AB1E8A"/>
    <w:rPr>
      <w:sz w:val="20"/>
    </w:rPr>
  </w:style>
  <w:style w:type="character" w:customStyle="1" w:styleId="afc">
    <w:name w:val="Текст примечания Знак"/>
    <w:basedOn w:val="a9"/>
    <w:link w:val="afb"/>
    <w:semiHidden/>
    <w:rsid w:val="00AB1E8A"/>
    <w:rPr>
      <w:rFonts w:asciiTheme="minorHAnsi" w:hAnsiTheme="minorHAnsi"/>
    </w:rPr>
  </w:style>
  <w:style w:type="paragraph" w:styleId="15">
    <w:name w:val="index 1"/>
    <w:basedOn w:val="a8"/>
    <w:next w:val="a8"/>
    <w:autoRedefine/>
    <w:semiHidden/>
    <w:rsid w:val="00AB1E8A"/>
    <w:pPr>
      <w:ind w:left="200" w:hanging="200"/>
    </w:pPr>
  </w:style>
  <w:style w:type="paragraph" w:styleId="afd">
    <w:name w:val="table of figures"/>
    <w:basedOn w:val="a8"/>
    <w:next w:val="a8"/>
    <w:semiHidden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e">
    <w:name w:val="Normal (Web)"/>
    <w:basedOn w:val="a8"/>
    <w:uiPriority w:val="99"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">
    <w:name w:val="Document Map"/>
    <w:basedOn w:val="a8"/>
    <w:link w:val="aff0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9"/>
    <w:link w:val="aff"/>
    <w:semiHidden/>
    <w:rsid w:val="00AB1E8A"/>
    <w:rPr>
      <w:rFonts w:ascii="Tahoma" w:hAnsi="Tahoma" w:cs="Tahoma"/>
      <w:sz w:val="16"/>
      <w:szCs w:val="16"/>
    </w:rPr>
  </w:style>
  <w:style w:type="table" w:styleId="aff1">
    <w:name w:val="Table Grid"/>
    <w:basedOn w:val="aa"/>
    <w:uiPriority w:val="59"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footnote text"/>
    <w:basedOn w:val="a8"/>
    <w:link w:val="aff3"/>
    <w:rsid w:val="00AB1E8A"/>
    <w:rPr>
      <w:sz w:val="16"/>
    </w:rPr>
  </w:style>
  <w:style w:type="character" w:customStyle="1" w:styleId="aff3">
    <w:name w:val="Текст сноски Знак"/>
    <w:basedOn w:val="a9"/>
    <w:link w:val="aff2"/>
    <w:rsid w:val="00AB1E8A"/>
    <w:rPr>
      <w:rFonts w:asciiTheme="minorHAnsi" w:hAnsiTheme="minorHAnsi"/>
      <w:sz w:val="16"/>
    </w:rPr>
  </w:style>
  <w:style w:type="character" w:styleId="aff4">
    <w:name w:val="footnote reference"/>
    <w:basedOn w:val="a9"/>
    <w:rsid w:val="00AB1E8A"/>
    <w:rPr>
      <w:vertAlign w:val="superscript"/>
    </w:rPr>
  </w:style>
  <w:style w:type="paragraph" w:customStyle="1" w:styleId="Default">
    <w:name w:val="Default"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5">
    <w:name w:val="annotation reference"/>
    <w:basedOn w:val="a9"/>
    <w:uiPriority w:val="99"/>
    <w:rsid w:val="00AB1E8A"/>
    <w:rPr>
      <w:sz w:val="16"/>
    </w:rPr>
  </w:style>
  <w:style w:type="paragraph" w:customStyle="1" w:styleId="aff6">
    <w:name w:val="Наименование таблицы"/>
    <w:basedOn w:val="a8"/>
    <w:link w:val="aff7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7">
    <w:name w:val="Наименование таблицы Знак"/>
    <w:link w:val="aff6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8">
    <w:name w:val="List Paragraph"/>
    <w:basedOn w:val="a8"/>
    <w:uiPriority w:val="34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9">
    <w:name w:val="annotation subject"/>
    <w:basedOn w:val="a8"/>
    <w:link w:val="affa"/>
    <w:uiPriority w:val="99"/>
    <w:unhideWhenUsed/>
    <w:rsid w:val="00AB1E8A"/>
    <w:rPr>
      <w:b/>
      <w:bCs/>
    </w:rPr>
  </w:style>
  <w:style w:type="character" w:customStyle="1" w:styleId="affa">
    <w:name w:val="Тема примечания Знак"/>
    <w:basedOn w:val="afc"/>
    <w:link w:val="aff9"/>
    <w:uiPriority w:val="99"/>
    <w:rsid w:val="00AB1E8A"/>
    <w:rPr>
      <w:rFonts w:asciiTheme="minorHAnsi" w:hAnsiTheme="minorHAnsi"/>
      <w:b/>
      <w:bCs/>
      <w:sz w:val="28"/>
    </w:rPr>
  </w:style>
  <w:style w:type="character" w:styleId="affb">
    <w:name w:val="Emphasis"/>
    <w:basedOn w:val="a9"/>
    <w:uiPriority w:val="20"/>
    <w:qFormat/>
    <w:rsid w:val="00AB1E8A"/>
    <w:rPr>
      <w:i/>
    </w:rPr>
  </w:style>
  <w:style w:type="paragraph" w:styleId="affc">
    <w:name w:val="TOC Heading"/>
    <w:basedOn w:val="10"/>
    <w:next w:val="a8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d">
    <w:name w:val="Strong"/>
    <w:basedOn w:val="a9"/>
    <w:uiPriority w:val="22"/>
    <w:qFormat/>
    <w:rsid w:val="00AB1E8A"/>
    <w:rPr>
      <w:b/>
      <w:noProof w:val="0"/>
      <w:lang w:val="ru-RU"/>
    </w:rPr>
  </w:style>
  <w:style w:type="paragraph" w:customStyle="1" w:styleId="affe">
    <w:name w:val="Текст таблицы"/>
    <w:basedOn w:val="a8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">
    <w:name w:val="endnote text"/>
    <w:basedOn w:val="a8"/>
    <w:link w:val="afff0"/>
    <w:rsid w:val="00AB1E8A"/>
    <w:rPr>
      <w:sz w:val="16"/>
    </w:rPr>
  </w:style>
  <w:style w:type="character" w:customStyle="1" w:styleId="afff0">
    <w:name w:val="Текст концевой сноски Знак"/>
    <w:basedOn w:val="a9"/>
    <w:link w:val="afff"/>
    <w:rsid w:val="00AB1E8A"/>
    <w:rPr>
      <w:rFonts w:asciiTheme="minorHAnsi" w:hAnsiTheme="minorHAnsi"/>
      <w:sz w:val="16"/>
    </w:rPr>
  </w:style>
  <w:style w:type="character" w:styleId="afff1">
    <w:name w:val="endnote reference"/>
    <w:basedOn w:val="a9"/>
    <w:rsid w:val="00AB1E8A"/>
    <w:rPr>
      <w:vertAlign w:val="superscript"/>
    </w:rPr>
  </w:style>
  <w:style w:type="paragraph" w:styleId="afff2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3">
    <w:name w:val="Термин (жирный)"/>
    <w:rsid w:val="00AB1E8A"/>
    <w:rPr>
      <w:rFonts w:asciiTheme="majorHAnsi" w:hAnsiTheme="majorHAnsi"/>
      <w:b/>
    </w:rPr>
  </w:style>
  <w:style w:type="paragraph" w:customStyle="1" w:styleId="afff4">
    <w:name w:val="Обычный (таблица)"/>
    <w:basedOn w:val="a8"/>
    <w:link w:val="afff5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5">
    <w:name w:val="Обычный (таблица) Знак"/>
    <w:link w:val="afff4"/>
    <w:rsid w:val="00AB1E8A"/>
    <w:rPr>
      <w:rFonts w:asciiTheme="minorHAnsi" w:hAnsiTheme="minorHAnsi"/>
      <w:sz w:val="24"/>
    </w:rPr>
  </w:style>
  <w:style w:type="paragraph" w:styleId="a0">
    <w:name w:val="List Bullet"/>
    <w:basedOn w:val="a8"/>
    <w:rsid w:val="00AB1E8A"/>
    <w:pPr>
      <w:numPr>
        <w:numId w:val="4"/>
      </w:numPr>
    </w:pPr>
  </w:style>
  <w:style w:type="character" w:customStyle="1" w:styleId="Button">
    <w:name w:val="Button"/>
    <w:basedOn w:val="a9"/>
    <w:rsid w:val="00AB1E8A"/>
    <w:rPr>
      <w:position w:val="-6"/>
    </w:rPr>
  </w:style>
  <w:style w:type="paragraph" w:styleId="HTML0">
    <w:name w:val="HTML Address"/>
    <w:basedOn w:val="a8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9"/>
    <w:link w:val="HTML0"/>
    <w:rsid w:val="00AB1E8A"/>
    <w:rPr>
      <w:rFonts w:eastAsia="PMingLiU"/>
      <w:i/>
      <w:lang w:val="en-GB" w:eastAsia="en-US"/>
    </w:rPr>
  </w:style>
  <w:style w:type="paragraph" w:styleId="afff6">
    <w:name w:val="envelope address"/>
    <w:basedOn w:val="a8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">
    <w:name w:val="Table Web 1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7">
    <w:name w:val="Верхний колонтитул (нечетный)"/>
    <w:basedOn w:val="a8"/>
    <w:link w:val="afff8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8">
    <w:name w:val="Верхний колонтитул (нечетный) Знак"/>
    <w:basedOn w:val="af"/>
    <w:link w:val="afff7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9">
    <w:name w:val="Верхний колонтитул (четный)"/>
    <w:basedOn w:val="a8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a">
    <w:name w:val="Note Heading"/>
    <w:basedOn w:val="a8"/>
    <w:next w:val="a8"/>
    <w:link w:val="afffb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b">
    <w:name w:val="Заголовок записки Знак"/>
    <w:basedOn w:val="a9"/>
    <w:link w:val="afffa"/>
    <w:rsid w:val="00AB1E8A"/>
    <w:rPr>
      <w:rFonts w:asciiTheme="majorHAnsi" w:hAnsiTheme="majorHAnsi"/>
      <w:sz w:val="18"/>
    </w:rPr>
  </w:style>
  <w:style w:type="paragraph" w:customStyle="1" w:styleId="a6">
    <w:name w:val="Заголовок записки (список)"/>
    <w:basedOn w:val="afffa"/>
    <w:qFormat/>
    <w:rsid w:val="00AB1E8A"/>
    <w:pPr>
      <w:numPr>
        <w:numId w:val="3"/>
      </w:numPr>
      <w:spacing w:before="60"/>
    </w:pPr>
  </w:style>
  <w:style w:type="paragraph" w:customStyle="1" w:styleId="afffc">
    <w:name w:val="Заголовок записки (тбл)"/>
    <w:basedOn w:val="afffa"/>
    <w:rsid w:val="00AB1E8A"/>
    <w:pPr>
      <w:ind w:left="567" w:right="570"/>
    </w:pPr>
    <w:rPr>
      <w:sz w:val="16"/>
    </w:rPr>
  </w:style>
  <w:style w:type="paragraph" w:styleId="afffd">
    <w:name w:val="toa heading"/>
    <w:basedOn w:val="a8"/>
    <w:next w:val="a8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e">
    <w:name w:val="Placeholder Text"/>
    <w:basedOn w:val="a9"/>
    <w:uiPriority w:val="99"/>
    <w:semiHidden/>
    <w:rsid w:val="00AB1E8A"/>
    <w:rPr>
      <w:color w:val="808080"/>
    </w:rPr>
  </w:style>
  <w:style w:type="table" w:styleId="affff">
    <w:name w:val="Table Elegant"/>
    <w:basedOn w:val="aa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7">
    <w:name w:val="Table Classic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Код"/>
    <w:basedOn w:val="a8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1">
    <w:name w:val="Код (знак)"/>
    <w:basedOn w:val="a9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9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2">
    <w:name w:val="Код отступ"/>
    <w:basedOn w:val="affff0"/>
    <w:qFormat/>
    <w:rsid w:val="00AB1E8A"/>
    <w:pPr>
      <w:ind w:left="1560"/>
    </w:pPr>
  </w:style>
  <w:style w:type="paragraph" w:customStyle="1" w:styleId="affff3">
    <w:name w:val="Комментарий"/>
    <w:basedOn w:val="a8"/>
    <w:uiPriority w:val="99"/>
    <w:qFormat/>
    <w:rsid w:val="00AB1E8A"/>
    <w:rPr>
      <w:i/>
      <w:color w:val="C00000"/>
    </w:rPr>
  </w:style>
  <w:style w:type="paragraph" w:styleId="affff4">
    <w:name w:val="Body Text First Indent"/>
    <w:basedOn w:val="a8"/>
    <w:link w:val="affff5"/>
    <w:rsid w:val="00AB1E8A"/>
    <w:pPr>
      <w:ind w:firstLine="397"/>
    </w:pPr>
  </w:style>
  <w:style w:type="character" w:customStyle="1" w:styleId="affff5">
    <w:name w:val="Красная строка Знак"/>
    <w:basedOn w:val="a9"/>
    <w:link w:val="affff4"/>
    <w:rsid w:val="00AB1E8A"/>
    <w:rPr>
      <w:rFonts w:asciiTheme="minorHAnsi" w:hAnsiTheme="minorHAnsi"/>
      <w:sz w:val="28"/>
    </w:rPr>
  </w:style>
  <w:style w:type="paragraph" w:styleId="2b">
    <w:name w:val="Body Text First Indent 2"/>
    <w:basedOn w:val="a8"/>
    <w:link w:val="2c"/>
    <w:rsid w:val="00AB1E8A"/>
    <w:pPr>
      <w:ind w:left="0" w:firstLine="397"/>
    </w:pPr>
  </w:style>
  <w:style w:type="character" w:customStyle="1" w:styleId="2c">
    <w:name w:val="Красная строка 2 Знак"/>
    <w:basedOn w:val="a9"/>
    <w:link w:val="2b"/>
    <w:rsid w:val="00AB1E8A"/>
    <w:rPr>
      <w:rFonts w:asciiTheme="minorHAnsi" w:hAnsiTheme="minorHAnsi"/>
      <w:sz w:val="28"/>
    </w:rPr>
  </w:style>
  <w:style w:type="paragraph" w:customStyle="1" w:styleId="a7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8"/>
    <w:uiPriority w:val="99"/>
    <w:rsid w:val="00AB1E8A"/>
    <w:pPr>
      <w:numPr>
        <w:numId w:val="6"/>
      </w:numPr>
      <w:spacing w:before="90"/>
    </w:pPr>
  </w:style>
  <w:style w:type="paragraph" w:customStyle="1" w:styleId="22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8"/>
    <w:rsid w:val="00AB1E8A"/>
    <w:pPr>
      <w:numPr>
        <w:numId w:val="8"/>
      </w:numPr>
    </w:pPr>
  </w:style>
  <w:style w:type="paragraph" w:customStyle="1" w:styleId="33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8"/>
    <w:unhideWhenUsed/>
    <w:rsid w:val="00AB1E8A"/>
    <w:pPr>
      <w:numPr>
        <w:numId w:val="10"/>
      </w:numPr>
    </w:pPr>
  </w:style>
  <w:style w:type="paragraph" w:customStyle="1" w:styleId="44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8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8">
    <w:name w:val="Название объекта1"/>
    <w:basedOn w:val="a8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d">
    <w:name w:val="Название обьекта 2"/>
    <w:basedOn w:val="afa"/>
    <w:next w:val="2e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">
    <w:name w:val="Название рисунка 2"/>
    <w:basedOn w:val="2d"/>
    <w:qFormat/>
    <w:rsid w:val="00AB1E8A"/>
    <w:pPr>
      <w:keepNext w:val="0"/>
      <w:spacing w:before="60" w:after="270"/>
      <w:jc w:val="center"/>
    </w:pPr>
  </w:style>
  <w:style w:type="paragraph" w:customStyle="1" w:styleId="affff6">
    <w:name w:val="Название рисунка"/>
    <w:basedOn w:val="2f"/>
    <w:link w:val="affff7"/>
    <w:qFormat/>
    <w:rsid w:val="00AB1E8A"/>
    <w:pPr>
      <w:ind w:left="1418"/>
    </w:pPr>
  </w:style>
  <w:style w:type="character" w:customStyle="1" w:styleId="affff7">
    <w:name w:val="Название рисунка Знак"/>
    <w:link w:val="affff6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8">
    <w:name w:val="Нижний колонтитул четный"/>
    <w:basedOn w:val="af0"/>
    <w:link w:val="affff9"/>
    <w:uiPriority w:val="2"/>
    <w:unhideWhenUsed/>
    <w:qFormat/>
    <w:rsid w:val="00AB1E8A"/>
    <w:pPr>
      <w:jc w:val="left"/>
    </w:pPr>
  </w:style>
  <w:style w:type="character" w:customStyle="1" w:styleId="affff9">
    <w:name w:val="Нижний колонтитул четный Знак"/>
    <w:basedOn w:val="af1"/>
    <w:link w:val="affff8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a">
    <w:name w:val="Номер нечетной страницы"/>
    <w:basedOn w:val="af0"/>
    <w:uiPriority w:val="2"/>
    <w:qFormat/>
    <w:rsid w:val="00AB1E8A"/>
    <w:rPr>
      <w:b/>
    </w:rPr>
  </w:style>
  <w:style w:type="character" w:styleId="affffb">
    <w:name w:val="line number"/>
    <w:rsid w:val="00AB1E8A"/>
    <w:rPr>
      <w:rFonts w:cs="Times New Roman"/>
    </w:rPr>
  </w:style>
  <w:style w:type="paragraph" w:customStyle="1" w:styleId="affffc">
    <w:name w:val="Номер четной страницы"/>
    <w:basedOn w:val="affff8"/>
    <w:uiPriority w:val="2"/>
    <w:qFormat/>
    <w:rsid w:val="00AB1E8A"/>
    <w:rPr>
      <w:rFonts w:cs="Arial"/>
      <w:b/>
      <w:szCs w:val="20"/>
    </w:rPr>
  </w:style>
  <w:style w:type="paragraph" w:customStyle="1" w:styleId="a4">
    <w:name w:val="Нумерованный (тбл)"/>
    <w:basedOn w:val="afff4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1">
    <w:name w:val="Нумерованный 2 (тбл)"/>
    <w:basedOn w:val="a7"/>
    <w:next w:val="2"/>
    <w:rsid w:val="00AB1E8A"/>
    <w:pPr>
      <w:numPr>
        <w:numId w:val="15"/>
      </w:numPr>
    </w:pPr>
  </w:style>
  <w:style w:type="paragraph" w:styleId="3">
    <w:name w:val="List Number 3"/>
    <w:basedOn w:val="a8"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8"/>
    <w:unhideWhenUsed/>
    <w:rsid w:val="00AB1E8A"/>
    <w:pPr>
      <w:numPr>
        <w:numId w:val="18"/>
      </w:numPr>
      <w:tabs>
        <w:tab w:val="left" w:pos="3005"/>
      </w:tabs>
    </w:pPr>
  </w:style>
  <w:style w:type="paragraph" w:customStyle="1" w:styleId="42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8"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5">
    <w:name w:val="Нумерованный список A"/>
    <w:basedOn w:val="a8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8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8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8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0">
    <w:name w:val="envelope return"/>
    <w:basedOn w:val="a8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d">
    <w:name w:val="Объект"/>
    <w:basedOn w:val="a8"/>
    <w:next w:val="affff6"/>
    <w:rsid w:val="00AB1E8A"/>
    <w:pPr>
      <w:spacing w:before="360" w:after="120"/>
      <w:jc w:val="center"/>
    </w:pPr>
  </w:style>
  <w:style w:type="paragraph" w:customStyle="1" w:styleId="2e">
    <w:name w:val="Объект 2"/>
    <w:basedOn w:val="affffd"/>
    <w:next w:val="2f"/>
    <w:rsid w:val="00AB1E8A"/>
    <w:pPr>
      <w:keepNext/>
      <w:ind w:left="0"/>
    </w:pPr>
  </w:style>
  <w:style w:type="paragraph" w:customStyle="1" w:styleId="38">
    <w:name w:val="Объект 3"/>
    <w:basedOn w:val="affffd"/>
    <w:next w:val="a8"/>
    <w:unhideWhenUsed/>
    <w:rsid w:val="00AB1E8A"/>
  </w:style>
  <w:style w:type="table" w:styleId="19">
    <w:name w:val="Table 3D effects 1"/>
    <w:basedOn w:val="aa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a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e">
    <w:name w:val="Обычный (без отрыва)"/>
    <w:basedOn w:val="a8"/>
    <w:link w:val="afffff"/>
    <w:rsid w:val="00AB1E8A"/>
    <w:pPr>
      <w:keepNext/>
    </w:pPr>
  </w:style>
  <w:style w:type="character" w:customStyle="1" w:styleId="afffff">
    <w:name w:val="Обычный (без отрыва) Знак"/>
    <w:link w:val="affffe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0">
    <w:name w:val="Subtitle"/>
    <w:basedOn w:val="afffd"/>
    <w:next w:val="a8"/>
    <w:link w:val="afffff1"/>
    <w:qFormat/>
    <w:rsid w:val="00AB1E8A"/>
    <w:pPr>
      <w:outlineLvl w:val="1"/>
    </w:pPr>
    <w:rPr>
      <w:szCs w:val="24"/>
    </w:rPr>
  </w:style>
  <w:style w:type="character" w:customStyle="1" w:styleId="afffff1">
    <w:name w:val="Подзаголовок Знак"/>
    <w:basedOn w:val="a9"/>
    <w:link w:val="afffff0"/>
    <w:rsid w:val="00AB1E8A"/>
    <w:rPr>
      <w:rFonts w:asciiTheme="majorHAnsi" w:hAnsiTheme="majorHAnsi"/>
      <w:b/>
      <w:sz w:val="32"/>
      <w:szCs w:val="24"/>
    </w:rPr>
  </w:style>
  <w:style w:type="paragraph" w:customStyle="1" w:styleId="1a">
    <w:name w:val="Подзаголовок 1"/>
    <w:basedOn w:val="afffff0"/>
    <w:qFormat/>
    <w:rsid w:val="00AB1E8A"/>
    <w:pPr>
      <w:spacing w:before="450" w:after="300"/>
      <w:outlineLvl w:val="2"/>
    </w:pPr>
  </w:style>
  <w:style w:type="paragraph" w:styleId="afffff2">
    <w:name w:val="Signature"/>
    <w:basedOn w:val="a8"/>
    <w:next w:val="a8"/>
    <w:link w:val="afffff3"/>
    <w:rsid w:val="00AB1E8A"/>
    <w:pPr>
      <w:spacing w:after="240"/>
      <w:ind w:left="3969"/>
      <w:jc w:val="right"/>
    </w:pPr>
  </w:style>
  <w:style w:type="character" w:customStyle="1" w:styleId="afffff3">
    <w:name w:val="Подпись Знак"/>
    <w:basedOn w:val="a9"/>
    <w:link w:val="afffff2"/>
    <w:rsid w:val="00AB1E8A"/>
    <w:rPr>
      <w:rFonts w:asciiTheme="minorHAnsi" w:hAnsiTheme="minorHAnsi"/>
      <w:sz w:val="28"/>
    </w:rPr>
  </w:style>
  <w:style w:type="paragraph" w:customStyle="1" w:styleId="11">
    <w:name w:val="Приложение 1"/>
    <w:basedOn w:val="23"/>
    <w:next w:val="a8"/>
    <w:qFormat/>
    <w:rsid w:val="00AB1E8A"/>
    <w:pPr>
      <w:numPr>
        <w:numId w:val="27"/>
      </w:numPr>
    </w:pPr>
  </w:style>
  <w:style w:type="paragraph" w:customStyle="1" w:styleId="24">
    <w:name w:val="Приложение 2"/>
    <w:basedOn w:val="32"/>
    <w:next w:val="a8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4">
    <w:name w:val="Пример"/>
    <w:basedOn w:val="affff0"/>
    <w:qFormat/>
    <w:rsid w:val="00AB1E8A"/>
    <w:rPr>
      <w:rFonts w:asciiTheme="majorHAnsi" w:hAnsiTheme="majorHAnsi"/>
    </w:rPr>
  </w:style>
  <w:style w:type="paragraph" w:customStyle="1" w:styleId="afffff5">
    <w:name w:val="Пример (отступ)"/>
    <w:basedOn w:val="affff2"/>
    <w:qFormat/>
    <w:rsid w:val="00AB1E8A"/>
    <w:pPr>
      <w:ind w:right="120"/>
    </w:pPr>
    <w:rPr>
      <w:rFonts w:asciiTheme="majorHAnsi" w:hAnsiTheme="majorHAnsi"/>
    </w:rPr>
  </w:style>
  <w:style w:type="table" w:customStyle="1" w:styleId="afffff6">
    <w:name w:val="Примеры"/>
    <w:basedOn w:val="aa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7">
    <w:name w:val="List Continue"/>
    <w:basedOn w:val="a8"/>
    <w:rsid w:val="00AB1E8A"/>
    <w:pPr>
      <w:ind w:left="1814"/>
    </w:pPr>
  </w:style>
  <w:style w:type="paragraph" w:customStyle="1" w:styleId="afffff8">
    <w:name w:val="Продолжение списка (тбл)"/>
    <w:basedOn w:val="afffff7"/>
    <w:rsid w:val="00AB1E8A"/>
    <w:pPr>
      <w:ind w:left="397"/>
    </w:pPr>
    <w:rPr>
      <w:sz w:val="24"/>
    </w:rPr>
  </w:style>
  <w:style w:type="paragraph" w:styleId="2f2">
    <w:name w:val="List Continue 2"/>
    <w:basedOn w:val="a8"/>
    <w:rsid w:val="00AB1E8A"/>
    <w:pPr>
      <w:ind w:left="2211"/>
    </w:pPr>
  </w:style>
  <w:style w:type="paragraph" w:customStyle="1" w:styleId="2f3">
    <w:name w:val="Продолжение списка 2 (тбл)"/>
    <w:basedOn w:val="2f2"/>
    <w:rsid w:val="00AB1E8A"/>
    <w:pPr>
      <w:ind w:left="794"/>
    </w:pPr>
    <w:rPr>
      <w:sz w:val="24"/>
    </w:rPr>
  </w:style>
  <w:style w:type="paragraph" w:styleId="3a">
    <w:name w:val="List Continue 3"/>
    <w:basedOn w:val="a8"/>
    <w:rsid w:val="00AB1E8A"/>
    <w:pPr>
      <w:ind w:left="2608"/>
    </w:pPr>
  </w:style>
  <w:style w:type="paragraph" w:customStyle="1" w:styleId="3b">
    <w:name w:val="Продолжение списка 3 (тбл)"/>
    <w:basedOn w:val="3a"/>
    <w:rsid w:val="00AB1E8A"/>
    <w:pPr>
      <w:ind w:left="1191"/>
    </w:pPr>
    <w:rPr>
      <w:sz w:val="24"/>
    </w:rPr>
  </w:style>
  <w:style w:type="paragraph" w:styleId="48">
    <w:name w:val="List Continue 4"/>
    <w:basedOn w:val="a8"/>
    <w:unhideWhenUsed/>
    <w:rsid w:val="00AB1E8A"/>
    <w:pPr>
      <w:ind w:left="3005"/>
    </w:pPr>
  </w:style>
  <w:style w:type="paragraph" w:customStyle="1" w:styleId="49">
    <w:name w:val="Продолжение списка 4 (тбл)"/>
    <w:basedOn w:val="48"/>
    <w:unhideWhenUsed/>
    <w:rsid w:val="00AB1E8A"/>
    <w:pPr>
      <w:ind w:left="1588"/>
    </w:pPr>
    <w:rPr>
      <w:sz w:val="24"/>
    </w:rPr>
  </w:style>
  <w:style w:type="paragraph" w:styleId="54">
    <w:name w:val="List Continue 5"/>
    <w:basedOn w:val="a8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0">
    <w:name w:val="Light Shading Accent 2"/>
    <w:basedOn w:val="aa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a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b">
    <w:name w:val="Светлая заливка1"/>
    <w:basedOn w:val="aa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1">
    <w:name w:val="Light List Accent 2"/>
    <w:basedOn w:val="aa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c">
    <w:name w:val="Светлый список1"/>
    <w:basedOn w:val="aa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d">
    <w:name w:val="Table Grid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a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Contemporary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a">
    <w:name w:val="Список (тбл)"/>
    <w:basedOn w:val="af5"/>
    <w:rsid w:val="00AB1E8A"/>
    <w:pPr>
      <w:ind w:left="397"/>
    </w:pPr>
    <w:rPr>
      <w:sz w:val="22"/>
    </w:rPr>
  </w:style>
  <w:style w:type="paragraph" w:styleId="2f5">
    <w:name w:val="List 2"/>
    <w:basedOn w:val="a8"/>
    <w:rsid w:val="00AB1E8A"/>
    <w:pPr>
      <w:ind w:left="2211" w:hanging="397"/>
    </w:pPr>
  </w:style>
  <w:style w:type="paragraph" w:customStyle="1" w:styleId="2f6">
    <w:name w:val="Список 2 (тбл)"/>
    <w:basedOn w:val="2f5"/>
    <w:rsid w:val="00AB1E8A"/>
    <w:pPr>
      <w:ind w:left="794"/>
    </w:pPr>
    <w:rPr>
      <w:sz w:val="22"/>
    </w:rPr>
  </w:style>
  <w:style w:type="paragraph" w:styleId="3d">
    <w:name w:val="List 3"/>
    <w:basedOn w:val="a8"/>
    <w:rsid w:val="00AB1E8A"/>
    <w:pPr>
      <w:ind w:left="2608" w:hanging="397"/>
    </w:pPr>
  </w:style>
  <w:style w:type="paragraph" w:customStyle="1" w:styleId="3e">
    <w:name w:val="Список 3 (тбл)"/>
    <w:basedOn w:val="3d"/>
    <w:rsid w:val="00AB1E8A"/>
    <w:pPr>
      <w:ind w:left="1191"/>
    </w:pPr>
    <w:rPr>
      <w:sz w:val="22"/>
    </w:rPr>
  </w:style>
  <w:style w:type="paragraph" w:styleId="4b">
    <w:name w:val="List 4"/>
    <w:basedOn w:val="a8"/>
    <w:unhideWhenUsed/>
    <w:rsid w:val="00AB1E8A"/>
    <w:pPr>
      <w:ind w:left="3005" w:hanging="397"/>
    </w:pPr>
  </w:style>
  <w:style w:type="paragraph" w:customStyle="1" w:styleId="4c">
    <w:name w:val="Список 4 (тбл)"/>
    <w:basedOn w:val="4b"/>
    <w:unhideWhenUsed/>
    <w:rsid w:val="00AB1E8A"/>
    <w:pPr>
      <w:ind w:left="1588"/>
    </w:pPr>
    <w:rPr>
      <w:sz w:val="22"/>
    </w:rPr>
  </w:style>
  <w:style w:type="paragraph" w:styleId="56">
    <w:name w:val="List 5"/>
    <w:basedOn w:val="a8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b">
    <w:name w:val="Ссылка простая"/>
    <w:basedOn w:val="af4"/>
    <w:qFormat/>
    <w:rsid w:val="00AB1E8A"/>
    <w:rPr>
      <w:i w:val="0"/>
      <w:color w:val="0000FF"/>
      <w:u w:val="none"/>
    </w:rPr>
  </w:style>
  <w:style w:type="character" w:customStyle="1" w:styleId="afffffc">
    <w:name w:val="Ссылка строгая"/>
    <w:basedOn w:val="a9"/>
    <w:qFormat/>
    <w:rsid w:val="00AB1E8A"/>
    <w:rPr>
      <w:b/>
      <w:color w:val="0000FF"/>
      <w:u w:val="none"/>
    </w:rPr>
  </w:style>
  <w:style w:type="table" w:styleId="afffffd">
    <w:name w:val="Table Professional"/>
    <w:basedOn w:val="aa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8"/>
    <w:link w:val="HTML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9"/>
    <w:link w:val="HTML"/>
    <w:rsid w:val="00AB1E8A"/>
    <w:rPr>
      <w:rFonts w:ascii="Courier New" w:eastAsia="PMingLiU" w:hAnsi="Courier New"/>
      <w:lang w:val="en-AU" w:eastAsia="en-US"/>
    </w:rPr>
  </w:style>
  <w:style w:type="paragraph" w:styleId="afffffe">
    <w:name w:val="table of authorities"/>
    <w:basedOn w:val="a8"/>
    <w:next w:val="a8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">
    <w:name w:val="Table Theme"/>
    <w:basedOn w:val="aa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Термин (курсив)"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c"/>
    <w:link w:val="affffff1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1">
    <w:name w:val="Название системы Знак"/>
    <w:basedOn w:val="ad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c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4">
    <w:name w:val="Титул - тип документа"/>
    <w:basedOn w:val="ac"/>
    <w:link w:val="-5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5">
    <w:name w:val="Титул - тип документа Знак"/>
    <w:basedOn w:val="ad"/>
    <w:link w:val="-4"/>
    <w:uiPriority w:val="99"/>
    <w:semiHidden/>
    <w:rsid w:val="00AB1E8A"/>
    <w:rPr>
      <w:rFonts w:asciiTheme="majorHAnsi" w:hAnsiTheme="majorHAnsi"/>
      <w:sz w:val="28"/>
    </w:rPr>
  </w:style>
  <w:style w:type="paragraph" w:styleId="affffff2">
    <w:name w:val="index heading"/>
    <w:basedOn w:val="a8"/>
    <w:next w:val="15"/>
    <w:rsid w:val="00AB1E8A"/>
  </w:style>
  <w:style w:type="paragraph" w:styleId="2f7">
    <w:name w:val="index 2"/>
    <w:basedOn w:val="a8"/>
    <w:next w:val="a8"/>
    <w:autoRedefine/>
    <w:rsid w:val="00AB1E8A"/>
    <w:pPr>
      <w:ind w:left="400" w:hanging="200"/>
    </w:pPr>
  </w:style>
  <w:style w:type="paragraph" w:styleId="3f">
    <w:name w:val="index 3"/>
    <w:basedOn w:val="a8"/>
    <w:next w:val="a8"/>
    <w:autoRedefine/>
    <w:rsid w:val="00AB1E8A"/>
    <w:pPr>
      <w:ind w:left="600" w:hanging="200"/>
    </w:pPr>
  </w:style>
  <w:style w:type="paragraph" w:styleId="4d">
    <w:name w:val="index 4"/>
    <w:basedOn w:val="a8"/>
    <w:next w:val="a8"/>
    <w:autoRedefine/>
    <w:rsid w:val="00AB1E8A"/>
    <w:pPr>
      <w:ind w:left="800" w:hanging="200"/>
    </w:pPr>
  </w:style>
  <w:style w:type="paragraph" w:styleId="57">
    <w:name w:val="index 5"/>
    <w:basedOn w:val="a8"/>
    <w:next w:val="a8"/>
    <w:autoRedefine/>
    <w:rsid w:val="00AB1E8A"/>
    <w:pPr>
      <w:ind w:left="1000" w:hanging="200"/>
    </w:pPr>
  </w:style>
  <w:style w:type="paragraph" w:styleId="63">
    <w:name w:val="index 6"/>
    <w:basedOn w:val="a8"/>
    <w:next w:val="a8"/>
    <w:autoRedefine/>
    <w:rsid w:val="00AB1E8A"/>
    <w:pPr>
      <w:ind w:left="1200" w:hanging="200"/>
    </w:pPr>
  </w:style>
  <w:style w:type="paragraph" w:styleId="73">
    <w:name w:val="index 7"/>
    <w:basedOn w:val="a8"/>
    <w:next w:val="a8"/>
    <w:autoRedefine/>
    <w:rsid w:val="00AB1E8A"/>
    <w:pPr>
      <w:ind w:left="1400" w:hanging="200"/>
    </w:pPr>
  </w:style>
  <w:style w:type="paragraph" w:styleId="83">
    <w:name w:val="index 8"/>
    <w:basedOn w:val="a8"/>
    <w:next w:val="a8"/>
    <w:autoRedefine/>
    <w:rsid w:val="00AB1E8A"/>
    <w:pPr>
      <w:ind w:left="1600" w:hanging="200"/>
    </w:pPr>
  </w:style>
  <w:style w:type="paragraph" w:styleId="92">
    <w:name w:val="index 9"/>
    <w:basedOn w:val="a8"/>
    <w:next w:val="a8"/>
    <w:autoRedefine/>
    <w:rsid w:val="00AB1E8A"/>
    <w:pPr>
      <w:ind w:left="1800" w:hanging="200"/>
    </w:pPr>
  </w:style>
  <w:style w:type="table" w:styleId="1e">
    <w:name w:val="Table Colorful 1"/>
    <w:basedOn w:val="aa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a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3">
    <w:name w:val="Block Text"/>
    <w:basedOn w:val="a8"/>
    <w:next w:val="a8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4">
    <w:name w:val="Message Header"/>
    <w:basedOn w:val="a8"/>
    <w:link w:val="affffff5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5">
    <w:name w:val="Шапка Знак"/>
    <w:basedOn w:val="a9"/>
    <w:link w:val="affffff4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6">
    <w:name w:val="E-mail Signature"/>
    <w:basedOn w:val="a8"/>
    <w:link w:val="affffff7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7">
    <w:name w:val="Электронная подпись Знак"/>
    <w:basedOn w:val="a9"/>
    <w:link w:val="affffff6"/>
    <w:rsid w:val="00AB1E8A"/>
    <w:rPr>
      <w:rFonts w:eastAsia="PMingLiU"/>
      <w:lang w:val="en-GB" w:eastAsia="en-US"/>
    </w:rPr>
  </w:style>
  <w:style w:type="paragraph" w:styleId="affffff8">
    <w:name w:val="Body Text"/>
    <w:link w:val="affffff9"/>
    <w:uiPriority w:val="99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9">
    <w:name w:val="Основной текст Знак"/>
    <w:basedOn w:val="a9"/>
    <w:link w:val="affffff8"/>
    <w:uiPriority w:val="99"/>
    <w:rsid w:val="00AB1E8A"/>
    <w:rPr>
      <w:rFonts w:eastAsia="Calibri"/>
      <w:sz w:val="24"/>
      <w:szCs w:val="32"/>
      <w:lang w:eastAsia="en-US" w:bidi="en-US"/>
    </w:rPr>
  </w:style>
  <w:style w:type="paragraph" w:customStyle="1" w:styleId="affffffa">
    <w:name w:val="Титул_пропись_слева"/>
    <w:next w:val="affffff8"/>
    <w:link w:val="affffffb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b">
    <w:name w:val="Титул_пропись_слева Знак"/>
    <w:basedOn w:val="a9"/>
    <w:link w:val="affffffa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c">
    <w:name w:val="Титул_слева"/>
    <w:next w:val="affffff8"/>
    <w:link w:val="affffffd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d">
    <w:name w:val="Титул_слева Знак"/>
    <w:basedOn w:val="a9"/>
    <w:link w:val="affffffc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e">
    <w:name w:val="Титул_пропись_справа"/>
    <w:next w:val="affffff8"/>
    <w:link w:val="afffffff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">
    <w:name w:val="Титул_пропись_справа Знак"/>
    <w:basedOn w:val="a9"/>
    <w:link w:val="affffffe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0">
    <w:name w:val="Титул_справа"/>
    <w:next w:val="affffff8"/>
    <w:link w:val="afffffff1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1">
    <w:name w:val="Титул_справа Знак"/>
    <w:basedOn w:val="a9"/>
    <w:link w:val="afffffff0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2">
    <w:name w:val="Титул_пропись_центр"/>
    <w:next w:val="affffff8"/>
    <w:link w:val="afffffff3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3">
    <w:name w:val="Титул_пропись_центр Знак"/>
    <w:basedOn w:val="a9"/>
    <w:link w:val="afffffff2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4">
    <w:name w:val="Титул_центр"/>
    <w:next w:val="affffff8"/>
    <w:link w:val="afffffff5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5">
    <w:name w:val="Титул_центр Знак"/>
    <w:basedOn w:val="a9"/>
    <w:link w:val="afffffff4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6">
    <w:name w:val="Колонтитул_верх"/>
    <w:next w:val="a8"/>
    <w:link w:val="afffffff7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7">
    <w:name w:val="Колонтитул_верх Знак"/>
    <w:basedOn w:val="a9"/>
    <w:link w:val="afffffff6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8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a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">
    <w:name w:val="Table Simple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a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8"/>
    <w:link w:val="afffffff9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9">
    <w:name w:val="Прощание Знак"/>
    <w:basedOn w:val="a9"/>
    <w:link w:val="afffffff8"/>
    <w:rsid w:val="00AB1E8A"/>
    <w:rPr>
      <w:rFonts w:eastAsia="PMingLiU"/>
      <w:lang w:val="en-GB" w:eastAsia="en-US"/>
    </w:rPr>
  </w:style>
  <w:style w:type="table" w:styleId="1f0">
    <w:name w:val="Table Columns 1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a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a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List 2"/>
    <w:basedOn w:val="aa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a">
    <w:name w:val="Plain Text"/>
    <w:basedOn w:val="a8"/>
    <w:link w:val="afffffffb"/>
    <w:rsid w:val="00AB1E8A"/>
    <w:rPr>
      <w:rFonts w:ascii="Courier New" w:hAnsi="Courier New"/>
    </w:rPr>
  </w:style>
  <w:style w:type="character" w:customStyle="1" w:styleId="afffffffb">
    <w:name w:val="Текст Знак"/>
    <w:basedOn w:val="a9"/>
    <w:link w:val="afffffffa"/>
    <w:rsid w:val="00AB1E8A"/>
    <w:rPr>
      <w:rFonts w:ascii="Courier New" w:hAnsi="Courier New"/>
      <w:sz w:val="28"/>
    </w:rPr>
  </w:style>
  <w:style w:type="paragraph" w:customStyle="1" w:styleId="2fb">
    <w:name w:val="Пункт2"/>
    <w:basedOn w:val="23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 w:val="24"/>
      <w:szCs w:val="24"/>
      <w:u w:color="000000"/>
      <w:lang w:eastAsia="en-US"/>
    </w:rPr>
  </w:style>
  <w:style w:type="paragraph" w:customStyle="1" w:styleId="3f3">
    <w:name w:val="Пункт3"/>
    <w:basedOn w:val="3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1">
    <w:name w:val="Для пунктов"/>
    <w:basedOn w:val="ab"/>
    <w:uiPriority w:val="99"/>
    <w:rsid w:val="00AB1E8A"/>
    <w:pPr>
      <w:numPr>
        <w:numId w:val="1"/>
      </w:numPr>
    </w:pPr>
  </w:style>
  <w:style w:type="paragraph" w:customStyle="1" w:styleId="4f">
    <w:name w:val="Пункт4"/>
    <w:basedOn w:val="41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9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c">
    <w:name w:val="Рис_название"/>
    <w:next w:val="affffff8"/>
    <w:link w:val="afffffffd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d">
    <w:name w:val="Рис_название Знак"/>
    <w:link w:val="afffffffc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2">
    <w:name w:val="Маркированный_список1"/>
    <w:link w:val="1f1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1">
    <w:name w:val="Маркированный_список1 Знак"/>
    <w:link w:val="12"/>
    <w:uiPriority w:val="10"/>
    <w:locked/>
    <w:rsid w:val="00AB1E8A"/>
    <w:rPr>
      <w:rFonts w:eastAsia="Calibri"/>
      <w:sz w:val="24"/>
      <w:szCs w:val="24"/>
    </w:rPr>
  </w:style>
  <w:style w:type="paragraph" w:customStyle="1" w:styleId="25">
    <w:name w:val="Маркированный_список2"/>
    <w:basedOn w:val="a8"/>
    <w:link w:val="2fc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c">
    <w:name w:val="Маркированный_список2 Знак"/>
    <w:link w:val="25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6">
    <w:name w:val="Пункт 2"/>
    <w:rsid w:val="00AB1E8A"/>
    <w:pPr>
      <w:numPr>
        <w:numId w:val="28"/>
      </w:numPr>
    </w:pPr>
  </w:style>
  <w:style w:type="paragraph" w:customStyle="1" w:styleId="afffffffe">
    <w:name w:val="Рисунок"/>
    <w:next w:val="affffff8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2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2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">
    <w:name w:val="Табл_название"/>
    <w:next w:val="affffff8"/>
    <w:link w:val="affffffff0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0">
    <w:name w:val="Табл_название Знак"/>
    <w:link w:val="affffffff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1">
    <w:name w:val="Табл_текст"/>
    <w:next w:val="affffff8"/>
    <w:link w:val="affffffff2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2">
    <w:name w:val="Табл_текст Знак"/>
    <w:link w:val="affffffff1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3">
    <w:name w:val="Табл_шапка"/>
    <w:next w:val="affffff8"/>
    <w:link w:val="affffffff4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4">
    <w:name w:val="Табл_шапка Знак"/>
    <w:link w:val="affffffff3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5">
    <w:name w:val="Нумерованный незаголовок"/>
    <w:basedOn w:val="a8"/>
    <w:rsid w:val="00F81D2B"/>
    <w:pPr>
      <w:ind w:left="1844" w:hanging="1418"/>
    </w:pPr>
  </w:style>
  <w:style w:type="numbering" w:customStyle="1" w:styleId="43">
    <w:name w:val="Стиль4"/>
    <w:uiPriority w:val="99"/>
    <w:rsid w:val="00F81D2B"/>
    <w:pPr>
      <w:numPr>
        <w:numId w:val="32"/>
      </w:numPr>
    </w:pPr>
  </w:style>
  <w:style w:type="paragraph" w:customStyle="1" w:styleId="affffffff6">
    <w:name w:val="Колонтитул"/>
    <w:basedOn w:val="a8"/>
    <w:link w:val="affffffff7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7">
    <w:name w:val="Колонтитул Знак"/>
    <w:basedOn w:val="a9"/>
    <w:link w:val="affffffff6"/>
    <w:rsid w:val="00686BDC"/>
    <w:rPr>
      <w:rFonts w:eastAsiaTheme="minorHAnsi"/>
      <w:lang w:eastAsia="en-US"/>
    </w:rPr>
  </w:style>
  <w:style w:type="character" w:customStyle="1" w:styleId="UnresolvedMention">
    <w:name w:val="Unresolved Mention"/>
    <w:basedOn w:val="a9"/>
    <w:uiPriority w:val="99"/>
    <w:semiHidden/>
    <w:unhideWhenUsed/>
    <w:rsid w:val="009B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b.r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SVN\01_&#1044;&#1086;&#1082;&#1091;&#1084;&#1077;&#1085;&#1090;&#1072;&#1094;&#1080;&#1103;\&#1063;&#1058;&#1047;%20&#1080;%20&#1055;&#1052;&#1048;\&#1063;&#1058;&#1047;%20&#1064;&#1072;&#1073;&#1083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309E-1CFE-46C2-9B31-087AB838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ЧТЗ Шаблон 2024.dotx</Template>
  <TotalTime>0</TotalTime>
  <Pages>8</Pages>
  <Words>543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жизненного цикла</vt:lpstr>
    </vt:vector>
  </TitlesOfParts>
  <Company>RTK IT</Company>
  <LinksUpToDate>false</LinksUpToDate>
  <CharactersWithSpaces>5264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жизненного цикла</dc:title>
  <dc:subject>Частное техническое задание</dc:subject>
  <dc:creator>Ивахненко Дарья Андреевна</dc:creator>
  <cp:lastModifiedBy>Пользователь Windows</cp:lastModifiedBy>
  <cp:revision>2</cp:revision>
  <cp:lastPrinted>2019-03-05T07:55:00Z</cp:lastPrinted>
  <dcterms:created xsi:type="dcterms:W3CDTF">2026-01-29T08:01:00Z</dcterms:created>
  <dcterms:modified xsi:type="dcterms:W3CDTF">2026-01-29T08:01:00Z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полнитель">
    <vt:lpwstr>Наименование компании Исполнителя</vt:lpwstr>
  </property>
  <property fmtid="{D5CDD505-2E9C-101B-9397-08002B2CF9AE}" pid="3" name="Заказчик">
    <vt:lpwstr>Наименование компании Заказчика</vt:lpwstr>
  </property>
  <property fmtid="{D5CDD505-2E9C-101B-9397-08002B2CF9AE}" pid="4" name="Версия документа">
    <vt:lpwstr>0.1</vt:lpwstr>
  </property>
  <property fmtid="{D5CDD505-2E9C-101B-9397-08002B2CF9AE}" pid="5" name="Продукт">
    <vt:lpwstr>Система управления ресурсами транспортной сети</vt:lpwstr>
  </property>
</Properties>
</file>