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07" w:type="dxa"/>
        <w:tblInd w:w="284" w:type="dxa"/>
        <w:tblLayout w:type="fixed"/>
        <w:tblLook w:val="0000" w:firstRow="0" w:lastRow="0" w:firstColumn="0" w:lastColumn="0" w:noHBand="0" w:noVBand="0"/>
      </w:tblPr>
      <w:tblGrid>
        <w:gridCol w:w="849"/>
        <w:gridCol w:w="1531"/>
        <w:gridCol w:w="2438"/>
        <w:gridCol w:w="567"/>
        <w:gridCol w:w="2381"/>
        <w:gridCol w:w="1588"/>
        <w:gridCol w:w="853"/>
      </w:tblGrid>
      <w:tr w:rsidR="0099479E" w:rsidRPr="00991DA9" w:rsidTr="009256A2">
        <w:trPr>
          <w:cantSplit/>
          <w:trHeight w:val="428"/>
        </w:trPr>
        <w:tc>
          <w:tcPr>
            <w:tcW w:w="4818" w:type="dxa"/>
            <w:gridSpan w:val="3"/>
            <w:tcMar>
              <w:left w:w="0" w:type="dxa"/>
            </w:tcMar>
          </w:tcPr>
          <w:p w:rsidR="0099479E" w:rsidRPr="00134665" w:rsidRDefault="0099479E" w:rsidP="00861B85">
            <w:pPr>
              <w:pStyle w:val="-0"/>
              <w:spacing w:line="360" w:lineRule="auto"/>
              <w:rPr>
                <w:b/>
              </w:rPr>
            </w:pPr>
          </w:p>
        </w:tc>
        <w:tc>
          <w:tcPr>
            <w:tcW w:w="567" w:type="dxa"/>
          </w:tcPr>
          <w:p w:rsidR="0099479E" w:rsidRPr="00E52E84" w:rsidRDefault="0099479E" w:rsidP="00861B85">
            <w:pPr>
              <w:pStyle w:val="-0"/>
              <w:spacing w:line="360" w:lineRule="auto"/>
            </w:pPr>
          </w:p>
        </w:tc>
        <w:tc>
          <w:tcPr>
            <w:tcW w:w="4822" w:type="dxa"/>
            <w:gridSpan w:val="3"/>
          </w:tcPr>
          <w:p w:rsidR="0099479E" w:rsidRPr="00134665" w:rsidRDefault="0099479E" w:rsidP="00861B85">
            <w:pPr>
              <w:pStyle w:val="-0"/>
              <w:spacing w:line="360" w:lineRule="auto"/>
              <w:rPr>
                <w:b/>
              </w:rPr>
            </w:pPr>
          </w:p>
        </w:tc>
      </w:tr>
      <w:tr w:rsidR="0099479E" w:rsidRPr="00991DA9" w:rsidTr="008E4500">
        <w:trPr>
          <w:cantSplit/>
          <w:trHeight w:val="1361"/>
        </w:trPr>
        <w:tc>
          <w:tcPr>
            <w:tcW w:w="4818" w:type="dxa"/>
            <w:gridSpan w:val="3"/>
            <w:tcMar>
              <w:left w:w="0" w:type="dxa"/>
            </w:tcMar>
          </w:tcPr>
          <w:p w:rsidR="0099479E" w:rsidRPr="00E52E84" w:rsidRDefault="0099479E" w:rsidP="00861B85">
            <w:pPr>
              <w:pStyle w:val="-0"/>
              <w:spacing w:line="360" w:lineRule="auto"/>
            </w:pPr>
          </w:p>
        </w:tc>
        <w:tc>
          <w:tcPr>
            <w:tcW w:w="567" w:type="dxa"/>
          </w:tcPr>
          <w:p w:rsidR="0099479E" w:rsidRPr="00E52E84" w:rsidRDefault="0099479E" w:rsidP="00861B85">
            <w:pPr>
              <w:pStyle w:val="-0"/>
              <w:spacing w:line="360" w:lineRule="auto"/>
            </w:pPr>
          </w:p>
        </w:tc>
        <w:tc>
          <w:tcPr>
            <w:tcW w:w="4822" w:type="dxa"/>
            <w:gridSpan w:val="3"/>
          </w:tcPr>
          <w:p w:rsidR="0099479E" w:rsidRPr="00E52E84" w:rsidRDefault="0099479E" w:rsidP="00861B85">
            <w:pPr>
              <w:pStyle w:val="-0"/>
              <w:spacing w:line="360" w:lineRule="auto"/>
            </w:pPr>
          </w:p>
        </w:tc>
      </w:tr>
      <w:tr w:rsidR="00E52E84" w:rsidRPr="00991DA9" w:rsidTr="008E4500">
        <w:trPr>
          <w:cantSplit/>
          <w:trHeight w:val="325"/>
        </w:trPr>
        <w:tc>
          <w:tcPr>
            <w:tcW w:w="2380" w:type="dxa"/>
            <w:gridSpan w:val="2"/>
            <w:tcMar>
              <w:left w:w="0" w:type="dxa"/>
            </w:tcMar>
          </w:tcPr>
          <w:p w:rsidR="00E52E84" w:rsidRPr="00E52E84" w:rsidRDefault="00E52E84" w:rsidP="00861B85">
            <w:pPr>
              <w:pStyle w:val="afff4"/>
              <w:spacing w:line="360" w:lineRule="auto"/>
            </w:pPr>
          </w:p>
        </w:tc>
        <w:tc>
          <w:tcPr>
            <w:tcW w:w="2438" w:type="dxa"/>
            <w:vAlign w:val="center"/>
          </w:tcPr>
          <w:p w:rsidR="00E52E84" w:rsidRPr="00E52E84" w:rsidRDefault="00E52E84" w:rsidP="00861B85">
            <w:pPr>
              <w:pStyle w:val="-0"/>
              <w:spacing w:line="360" w:lineRule="auto"/>
              <w:jc w:val="both"/>
            </w:pPr>
          </w:p>
        </w:tc>
        <w:tc>
          <w:tcPr>
            <w:tcW w:w="567" w:type="dxa"/>
          </w:tcPr>
          <w:p w:rsidR="00E52E84" w:rsidRPr="00E52E84" w:rsidRDefault="00E52E84" w:rsidP="00861B85">
            <w:pPr>
              <w:pStyle w:val="afff4"/>
              <w:spacing w:line="360" w:lineRule="auto"/>
            </w:pPr>
          </w:p>
        </w:tc>
        <w:tc>
          <w:tcPr>
            <w:tcW w:w="2381" w:type="dxa"/>
          </w:tcPr>
          <w:p w:rsidR="00E52E84" w:rsidRPr="00E52E84" w:rsidRDefault="00E52E84" w:rsidP="00861B85">
            <w:pPr>
              <w:pStyle w:val="afff4"/>
              <w:spacing w:line="360" w:lineRule="auto"/>
            </w:pPr>
          </w:p>
        </w:tc>
        <w:tc>
          <w:tcPr>
            <w:tcW w:w="2441" w:type="dxa"/>
            <w:gridSpan w:val="2"/>
            <w:vAlign w:val="center"/>
          </w:tcPr>
          <w:p w:rsidR="00E52E84" w:rsidRPr="00E52E84" w:rsidRDefault="00E52E84" w:rsidP="00861B85">
            <w:pPr>
              <w:pStyle w:val="-0"/>
              <w:spacing w:line="360" w:lineRule="auto"/>
              <w:jc w:val="both"/>
            </w:pPr>
          </w:p>
        </w:tc>
      </w:tr>
      <w:tr w:rsidR="009256A2" w:rsidRPr="00991DA9" w:rsidTr="008E4500">
        <w:trPr>
          <w:cantSplit/>
          <w:trHeight w:val="680"/>
        </w:trPr>
        <w:tc>
          <w:tcPr>
            <w:tcW w:w="4818" w:type="dxa"/>
            <w:gridSpan w:val="3"/>
            <w:tcMar>
              <w:left w:w="0" w:type="dxa"/>
            </w:tcMar>
            <w:vAlign w:val="center"/>
          </w:tcPr>
          <w:p w:rsidR="009256A2" w:rsidRPr="00E52E84" w:rsidRDefault="009256A2" w:rsidP="00861B85">
            <w:pPr>
              <w:pStyle w:val="-0"/>
              <w:spacing w:line="360" w:lineRule="auto"/>
            </w:pPr>
          </w:p>
        </w:tc>
        <w:tc>
          <w:tcPr>
            <w:tcW w:w="567" w:type="dxa"/>
          </w:tcPr>
          <w:p w:rsidR="009256A2" w:rsidRPr="00E52E84" w:rsidRDefault="009256A2" w:rsidP="00861B85">
            <w:pPr>
              <w:pStyle w:val="-0"/>
              <w:spacing w:line="360" w:lineRule="auto"/>
            </w:pPr>
          </w:p>
        </w:tc>
        <w:tc>
          <w:tcPr>
            <w:tcW w:w="4822" w:type="dxa"/>
            <w:gridSpan w:val="3"/>
            <w:vAlign w:val="center"/>
          </w:tcPr>
          <w:p w:rsidR="009256A2" w:rsidRPr="00E52E84" w:rsidRDefault="009256A2" w:rsidP="00861B85">
            <w:pPr>
              <w:pStyle w:val="-0"/>
              <w:spacing w:line="360" w:lineRule="auto"/>
            </w:pPr>
          </w:p>
        </w:tc>
      </w:tr>
      <w:tr w:rsidR="009256A2" w:rsidRPr="00991DA9" w:rsidTr="00B23B66">
        <w:trPr>
          <w:cantSplit/>
          <w:trHeight w:val="1984"/>
        </w:trPr>
        <w:tc>
          <w:tcPr>
            <w:tcW w:w="4818" w:type="dxa"/>
            <w:gridSpan w:val="3"/>
            <w:tcMar>
              <w:left w:w="0" w:type="dxa"/>
            </w:tcMar>
          </w:tcPr>
          <w:p w:rsidR="009256A2" w:rsidRPr="00E52E84" w:rsidRDefault="009256A2" w:rsidP="00861B85">
            <w:pPr>
              <w:pStyle w:val="afff4"/>
              <w:spacing w:line="360" w:lineRule="auto"/>
            </w:pPr>
          </w:p>
        </w:tc>
        <w:tc>
          <w:tcPr>
            <w:tcW w:w="567" w:type="dxa"/>
          </w:tcPr>
          <w:p w:rsidR="009256A2" w:rsidRPr="00E52E84" w:rsidRDefault="009256A2" w:rsidP="00861B85">
            <w:pPr>
              <w:pStyle w:val="afff4"/>
              <w:spacing w:line="360" w:lineRule="auto"/>
            </w:pPr>
          </w:p>
        </w:tc>
        <w:tc>
          <w:tcPr>
            <w:tcW w:w="4822" w:type="dxa"/>
            <w:gridSpan w:val="3"/>
          </w:tcPr>
          <w:p w:rsidR="009256A2" w:rsidRPr="00E52E84" w:rsidRDefault="009256A2" w:rsidP="00861B85">
            <w:pPr>
              <w:pStyle w:val="afff4"/>
              <w:spacing w:line="360" w:lineRule="auto"/>
            </w:pPr>
          </w:p>
        </w:tc>
      </w:tr>
      <w:tr w:rsidR="009256A2" w:rsidRPr="009134F4" w:rsidTr="009256A2">
        <w:trPr>
          <w:cantSplit/>
          <w:trHeight w:val="1799"/>
        </w:trPr>
        <w:tc>
          <w:tcPr>
            <w:tcW w:w="849" w:type="dxa"/>
            <w:tcMar>
              <w:left w:w="0" w:type="dxa"/>
            </w:tcMar>
            <w:vAlign w:val="bottom"/>
          </w:tcPr>
          <w:p w:rsidR="009256A2" w:rsidRPr="009134F4" w:rsidRDefault="009256A2" w:rsidP="00861B85">
            <w:pPr>
              <w:pStyle w:val="afff4"/>
              <w:spacing w:line="360" w:lineRule="auto"/>
            </w:pPr>
          </w:p>
        </w:tc>
        <w:tc>
          <w:tcPr>
            <w:tcW w:w="8505" w:type="dxa"/>
            <w:gridSpan w:val="5"/>
            <w:vAlign w:val="bottom"/>
          </w:tcPr>
          <w:p w:rsidR="009256A2" w:rsidRPr="00DB5CAC" w:rsidRDefault="00686BDC" w:rsidP="00861B85">
            <w:pPr>
              <w:pStyle w:val="-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СИСТЕМА</w:t>
            </w:r>
            <w:r w:rsidRPr="00686BDC">
              <w:rPr>
                <w:sz w:val="28"/>
                <w:szCs w:val="28"/>
              </w:rPr>
              <w:t xml:space="preserve"> </w:t>
            </w:r>
            <w:r w:rsidR="00DB5CAC">
              <w:rPr>
                <w:sz w:val="28"/>
                <w:szCs w:val="28"/>
                <w:lang w:val="en-US"/>
              </w:rPr>
              <w:t>PRODUCT INVENTORY B2B</w:t>
            </w:r>
          </w:p>
        </w:tc>
        <w:tc>
          <w:tcPr>
            <w:tcW w:w="853" w:type="dxa"/>
            <w:vAlign w:val="bottom"/>
          </w:tcPr>
          <w:p w:rsidR="009256A2" w:rsidRPr="009134F4" w:rsidRDefault="009256A2" w:rsidP="00861B85">
            <w:pPr>
              <w:pStyle w:val="afff4"/>
              <w:spacing w:line="360" w:lineRule="auto"/>
            </w:pPr>
          </w:p>
        </w:tc>
      </w:tr>
      <w:tr w:rsidR="009256A2" w:rsidRPr="009134F4" w:rsidTr="009256A2">
        <w:trPr>
          <w:cantSplit/>
          <w:trHeight w:hRule="exact" w:val="1799"/>
        </w:trPr>
        <w:tc>
          <w:tcPr>
            <w:tcW w:w="849" w:type="dxa"/>
            <w:tcMar>
              <w:left w:w="0" w:type="dxa"/>
            </w:tcMar>
            <w:vAlign w:val="center"/>
          </w:tcPr>
          <w:p w:rsidR="009256A2" w:rsidRPr="009134F4" w:rsidRDefault="009256A2" w:rsidP="00861B85">
            <w:pPr>
              <w:pStyle w:val="afff4"/>
              <w:spacing w:line="360" w:lineRule="auto"/>
            </w:pPr>
          </w:p>
        </w:tc>
        <w:tc>
          <w:tcPr>
            <w:tcW w:w="8505" w:type="dxa"/>
            <w:gridSpan w:val="5"/>
            <w:vAlign w:val="center"/>
          </w:tcPr>
          <w:p w:rsidR="009256A2" w:rsidRPr="00A518A6" w:rsidRDefault="00686BDC" w:rsidP="00861B85">
            <w:pPr>
              <w:pStyle w:val="-"/>
              <w:spacing w:line="360" w:lineRule="auto"/>
            </w:pPr>
            <w:r>
              <w:t>ОПИСАНИЕ ПРОЦЕССОВ ЖИЗНЕННОГО ЦИКЛА</w:t>
            </w:r>
          </w:p>
        </w:tc>
        <w:tc>
          <w:tcPr>
            <w:tcW w:w="853" w:type="dxa"/>
            <w:vAlign w:val="center"/>
          </w:tcPr>
          <w:p w:rsidR="009256A2" w:rsidRPr="009134F4" w:rsidRDefault="009256A2" w:rsidP="00861B85">
            <w:pPr>
              <w:pStyle w:val="afff4"/>
              <w:spacing w:line="360" w:lineRule="auto"/>
            </w:pPr>
          </w:p>
        </w:tc>
      </w:tr>
      <w:tr w:rsidR="009256A2" w:rsidRPr="00991DA9" w:rsidTr="009256A2">
        <w:trPr>
          <w:cantSplit/>
          <w:trHeight w:hRule="exact" w:val="748"/>
        </w:trPr>
        <w:tc>
          <w:tcPr>
            <w:tcW w:w="849" w:type="dxa"/>
            <w:tcMar>
              <w:left w:w="0" w:type="dxa"/>
            </w:tcMar>
          </w:tcPr>
          <w:p w:rsidR="009256A2" w:rsidRPr="0092585A" w:rsidRDefault="009256A2" w:rsidP="00861B85">
            <w:pPr>
              <w:pStyle w:val="afff4"/>
              <w:spacing w:line="360" w:lineRule="auto"/>
            </w:pPr>
          </w:p>
        </w:tc>
        <w:tc>
          <w:tcPr>
            <w:tcW w:w="8505" w:type="dxa"/>
            <w:gridSpan w:val="5"/>
          </w:tcPr>
          <w:p w:rsidR="009256A2" w:rsidRPr="000F0642" w:rsidRDefault="009256A2" w:rsidP="00861B85">
            <w:pPr>
              <w:pStyle w:val="-4"/>
              <w:spacing w:line="360" w:lineRule="auto"/>
              <w:rPr>
                <w:rFonts w:ascii="Chevin Cyrillic" w:hAnsi="Chevin Cyrillic"/>
                <w:sz w:val="40"/>
                <w:szCs w:val="40"/>
                <w:lang w:val="en-US"/>
              </w:rPr>
            </w:pPr>
          </w:p>
        </w:tc>
        <w:tc>
          <w:tcPr>
            <w:tcW w:w="853" w:type="dxa"/>
          </w:tcPr>
          <w:p w:rsidR="009256A2" w:rsidRPr="000F0642" w:rsidRDefault="009256A2" w:rsidP="00861B85">
            <w:pPr>
              <w:pStyle w:val="afff4"/>
              <w:spacing w:line="360" w:lineRule="auto"/>
              <w:rPr>
                <w:lang w:val="en-US"/>
              </w:rPr>
            </w:pPr>
          </w:p>
        </w:tc>
      </w:tr>
      <w:tr w:rsidR="009256A2" w:rsidRPr="00991DA9" w:rsidTr="009256A2">
        <w:trPr>
          <w:cantSplit/>
          <w:trHeight w:hRule="exact" w:val="40"/>
        </w:trPr>
        <w:tc>
          <w:tcPr>
            <w:tcW w:w="10207" w:type="dxa"/>
            <w:gridSpan w:val="7"/>
            <w:tcMar>
              <w:left w:w="0" w:type="dxa"/>
            </w:tcMar>
          </w:tcPr>
          <w:p w:rsidR="009256A2" w:rsidRPr="00BD711C" w:rsidRDefault="009256A2" w:rsidP="00861B85">
            <w:pPr>
              <w:pStyle w:val="-4"/>
              <w:spacing w:line="360" w:lineRule="auto"/>
              <w:rPr>
                <w:rFonts w:ascii="Chevin Cyrillic" w:hAnsi="Chevin Cyrillic"/>
                <w:sz w:val="40"/>
              </w:rPr>
            </w:pPr>
          </w:p>
        </w:tc>
      </w:tr>
      <w:tr w:rsidR="009256A2" w:rsidRPr="00991DA9" w:rsidTr="002A1E05">
        <w:trPr>
          <w:cantSplit/>
          <w:trHeight w:hRule="exact" w:val="3855"/>
        </w:trPr>
        <w:tc>
          <w:tcPr>
            <w:tcW w:w="10207" w:type="dxa"/>
            <w:gridSpan w:val="7"/>
            <w:tcMar>
              <w:left w:w="0" w:type="dxa"/>
            </w:tcMar>
            <w:vAlign w:val="bottom"/>
          </w:tcPr>
          <w:p w:rsidR="009256A2" w:rsidRPr="00686BDC" w:rsidRDefault="009256A2" w:rsidP="00861B85">
            <w:pPr>
              <w:pStyle w:val="-0"/>
              <w:spacing w:line="360" w:lineRule="auto"/>
              <w:rPr>
                <w:sz w:val="28"/>
                <w:szCs w:val="28"/>
              </w:rPr>
            </w:pPr>
            <w:r w:rsidRPr="00686BDC">
              <w:rPr>
                <w:b/>
                <w:sz w:val="28"/>
                <w:szCs w:val="28"/>
              </w:rPr>
              <w:t>Москва</w:t>
            </w:r>
            <w:r w:rsidR="00EF53C1" w:rsidRPr="00686BDC">
              <w:rPr>
                <w:b/>
                <w:sz w:val="28"/>
                <w:szCs w:val="28"/>
              </w:rPr>
              <w:t>, 202</w:t>
            </w:r>
            <w:r w:rsidR="00D27E23">
              <w:rPr>
                <w:b/>
                <w:sz w:val="28"/>
                <w:szCs w:val="28"/>
              </w:rPr>
              <w:t>5</w:t>
            </w:r>
            <w:r w:rsidR="00686BDC" w:rsidRPr="00686BDC">
              <w:rPr>
                <w:b/>
                <w:sz w:val="28"/>
                <w:szCs w:val="28"/>
                <w:lang w:val="en-US"/>
              </w:rPr>
              <w:t xml:space="preserve"> </w:t>
            </w:r>
            <w:r w:rsidR="00686BDC" w:rsidRPr="00686BDC">
              <w:rPr>
                <w:b/>
                <w:sz w:val="28"/>
                <w:szCs w:val="28"/>
              </w:rPr>
              <w:t>г</w:t>
            </w:r>
            <w:r w:rsidR="00686BDC" w:rsidRPr="00686BDC">
              <w:rPr>
                <w:sz w:val="28"/>
                <w:szCs w:val="28"/>
              </w:rPr>
              <w:t>.</w:t>
            </w:r>
          </w:p>
        </w:tc>
      </w:tr>
    </w:tbl>
    <w:p w:rsidR="002A70BC" w:rsidRPr="00CC6EA7" w:rsidRDefault="002A70BC" w:rsidP="00861B85">
      <w:pPr>
        <w:spacing w:line="360" w:lineRule="auto"/>
        <w:ind w:left="0"/>
        <w:sectPr w:rsidR="002A70BC" w:rsidRPr="00CC6EA7" w:rsidSect="002467C4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851" w:right="567" w:bottom="851" w:left="567" w:header="709" w:footer="709" w:gutter="284"/>
          <w:cols w:space="708"/>
          <w:titlePg/>
          <w:docGrid w:linePitch="360"/>
        </w:sectPr>
      </w:pPr>
    </w:p>
    <w:p w:rsidR="003264CD" w:rsidRPr="00DA1DC1" w:rsidRDefault="003264CD" w:rsidP="00861B85">
      <w:pPr>
        <w:pStyle w:val="afffd"/>
        <w:spacing w:before="120" w:after="120" w:line="360" w:lineRule="auto"/>
        <w:jc w:val="center"/>
      </w:pPr>
      <w:r w:rsidRPr="00DA1DC1">
        <w:lastRenderedPageBreak/>
        <w:t>Содержание</w:t>
      </w:r>
    </w:p>
    <w:p w:rsidR="002E4466" w:rsidRDefault="00C81C57" w:rsidP="002E4466">
      <w:pPr>
        <w:pStyle w:val="28"/>
        <w:tabs>
          <w:tab w:val="clear" w:pos="1815"/>
        </w:tabs>
        <w:ind w:left="1276" w:right="565" w:hanging="567"/>
        <w:rPr>
          <w:rFonts w:asciiTheme="minorHAnsi" w:eastAsiaTheme="minorEastAsia" w:hAnsiTheme="minorHAnsi" w:cstheme="minorBidi"/>
          <w:b w:val="0"/>
          <w:sz w:val="22"/>
          <w:szCs w:val="22"/>
        </w:rPr>
      </w:pPr>
      <w:r>
        <w:fldChar w:fldCharType="begin"/>
      </w:r>
      <w:r>
        <w:instrText xml:space="preserve"> TOC \o "1-3" \h \z \u </w:instrText>
      </w:r>
      <w:r>
        <w:fldChar w:fldCharType="separate"/>
      </w:r>
      <w:hyperlink w:anchor="_Toc180402305" w:history="1">
        <w:r w:rsidR="002E4466" w:rsidRPr="009C1621">
          <w:rPr>
            <w:rStyle w:val="af4"/>
          </w:rPr>
          <w:t>1</w:t>
        </w:r>
        <w:r w:rsidR="002E4466">
          <w:rPr>
            <w:rFonts w:asciiTheme="minorHAnsi" w:eastAsiaTheme="minorEastAsia" w:hAnsiTheme="minorHAnsi" w:cstheme="minorBidi"/>
            <w:b w:val="0"/>
            <w:sz w:val="22"/>
            <w:szCs w:val="22"/>
          </w:rPr>
          <w:tab/>
        </w:r>
        <w:r w:rsidR="002E4466" w:rsidRPr="009C1621">
          <w:rPr>
            <w:rStyle w:val="af4"/>
          </w:rPr>
          <w:t>Термины, определения и сокращения</w:t>
        </w:r>
        <w:r w:rsidR="002E4466">
          <w:rPr>
            <w:webHidden/>
          </w:rPr>
          <w:tab/>
        </w:r>
        <w:r w:rsidR="002E4466">
          <w:rPr>
            <w:webHidden/>
          </w:rPr>
          <w:fldChar w:fldCharType="begin"/>
        </w:r>
        <w:r w:rsidR="002E4466">
          <w:rPr>
            <w:webHidden/>
          </w:rPr>
          <w:instrText xml:space="preserve"> PAGEREF _Toc180402305 \h </w:instrText>
        </w:r>
        <w:r w:rsidR="002E4466">
          <w:rPr>
            <w:webHidden/>
          </w:rPr>
        </w:r>
        <w:r w:rsidR="002E4466">
          <w:rPr>
            <w:webHidden/>
          </w:rPr>
          <w:fldChar w:fldCharType="separate"/>
        </w:r>
        <w:r w:rsidR="002E4466">
          <w:rPr>
            <w:webHidden/>
          </w:rPr>
          <w:t>3</w:t>
        </w:r>
        <w:r w:rsidR="002E4466">
          <w:rPr>
            <w:webHidden/>
          </w:rPr>
          <w:fldChar w:fldCharType="end"/>
        </w:r>
      </w:hyperlink>
    </w:p>
    <w:p w:rsidR="002E4466" w:rsidRDefault="0051123A" w:rsidP="002E4466">
      <w:pPr>
        <w:pStyle w:val="28"/>
        <w:tabs>
          <w:tab w:val="clear" w:pos="1815"/>
        </w:tabs>
        <w:ind w:left="1276" w:right="565" w:hanging="567"/>
        <w:rPr>
          <w:rFonts w:asciiTheme="minorHAnsi" w:eastAsiaTheme="minorEastAsia" w:hAnsiTheme="minorHAnsi" w:cstheme="minorBidi"/>
          <w:b w:val="0"/>
          <w:sz w:val="22"/>
          <w:szCs w:val="22"/>
        </w:rPr>
      </w:pPr>
      <w:hyperlink w:anchor="_Toc180402306" w:history="1">
        <w:r w:rsidR="002E4466" w:rsidRPr="009C1621">
          <w:rPr>
            <w:rStyle w:val="af4"/>
          </w:rPr>
          <w:t>2</w:t>
        </w:r>
        <w:r w:rsidR="002E4466">
          <w:rPr>
            <w:rFonts w:asciiTheme="minorHAnsi" w:eastAsiaTheme="minorEastAsia" w:hAnsiTheme="minorHAnsi" w:cstheme="minorBidi"/>
            <w:b w:val="0"/>
            <w:sz w:val="22"/>
            <w:szCs w:val="22"/>
          </w:rPr>
          <w:tab/>
        </w:r>
        <w:r w:rsidR="002E4466" w:rsidRPr="009C1621">
          <w:rPr>
            <w:rStyle w:val="af4"/>
          </w:rPr>
          <w:t>Общая информация</w:t>
        </w:r>
        <w:r w:rsidR="002E4466">
          <w:rPr>
            <w:webHidden/>
          </w:rPr>
          <w:tab/>
        </w:r>
        <w:r w:rsidR="002E4466">
          <w:rPr>
            <w:webHidden/>
          </w:rPr>
          <w:fldChar w:fldCharType="begin"/>
        </w:r>
        <w:r w:rsidR="002E4466">
          <w:rPr>
            <w:webHidden/>
          </w:rPr>
          <w:instrText xml:space="preserve"> PAGEREF _Toc180402306 \h </w:instrText>
        </w:r>
        <w:r w:rsidR="002E4466">
          <w:rPr>
            <w:webHidden/>
          </w:rPr>
        </w:r>
        <w:r w:rsidR="002E4466">
          <w:rPr>
            <w:webHidden/>
          </w:rPr>
          <w:fldChar w:fldCharType="separate"/>
        </w:r>
        <w:r w:rsidR="002E4466">
          <w:rPr>
            <w:webHidden/>
          </w:rPr>
          <w:t>4</w:t>
        </w:r>
        <w:r w:rsidR="002E4466">
          <w:rPr>
            <w:webHidden/>
          </w:rPr>
          <w:fldChar w:fldCharType="end"/>
        </w:r>
      </w:hyperlink>
    </w:p>
    <w:p w:rsidR="002E4466" w:rsidRDefault="0051123A" w:rsidP="002E4466">
      <w:pPr>
        <w:pStyle w:val="28"/>
        <w:tabs>
          <w:tab w:val="clear" w:pos="1815"/>
        </w:tabs>
        <w:ind w:left="1276" w:right="565" w:hanging="567"/>
        <w:rPr>
          <w:rFonts w:asciiTheme="minorHAnsi" w:eastAsiaTheme="minorEastAsia" w:hAnsiTheme="minorHAnsi" w:cstheme="minorBidi"/>
          <w:b w:val="0"/>
          <w:sz w:val="22"/>
          <w:szCs w:val="22"/>
        </w:rPr>
      </w:pPr>
      <w:hyperlink w:anchor="_Toc180402307" w:history="1">
        <w:r w:rsidR="002E4466" w:rsidRPr="009C1621">
          <w:rPr>
            <w:rStyle w:val="af4"/>
          </w:rPr>
          <w:t>3</w:t>
        </w:r>
        <w:r w:rsidR="002E4466">
          <w:rPr>
            <w:rFonts w:asciiTheme="minorHAnsi" w:eastAsiaTheme="minorEastAsia" w:hAnsiTheme="minorHAnsi" w:cstheme="minorBidi"/>
            <w:b w:val="0"/>
            <w:sz w:val="22"/>
            <w:szCs w:val="22"/>
          </w:rPr>
          <w:tab/>
        </w:r>
        <w:r w:rsidR="002E4466" w:rsidRPr="009C1621">
          <w:rPr>
            <w:rStyle w:val="af4"/>
          </w:rPr>
          <w:t>Процессы жизненного цикла ПО</w:t>
        </w:r>
        <w:r w:rsidR="002E4466">
          <w:rPr>
            <w:webHidden/>
          </w:rPr>
          <w:tab/>
        </w:r>
        <w:r w:rsidR="002E4466">
          <w:rPr>
            <w:webHidden/>
          </w:rPr>
          <w:fldChar w:fldCharType="begin"/>
        </w:r>
        <w:r w:rsidR="002E4466">
          <w:rPr>
            <w:webHidden/>
          </w:rPr>
          <w:instrText xml:space="preserve"> PAGEREF _Toc180402307 \h </w:instrText>
        </w:r>
        <w:r w:rsidR="002E4466">
          <w:rPr>
            <w:webHidden/>
          </w:rPr>
        </w:r>
        <w:r w:rsidR="002E4466">
          <w:rPr>
            <w:webHidden/>
          </w:rPr>
          <w:fldChar w:fldCharType="separate"/>
        </w:r>
        <w:r w:rsidR="002E4466">
          <w:rPr>
            <w:webHidden/>
          </w:rPr>
          <w:t>5</w:t>
        </w:r>
        <w:r w:rsidR="002E4466">
          <w:rPr>
            <w:webHidden/>
          </w:rPr>
          <w:fldChar w:fldCharType="end"/>
        </w:r>
      </w:hyperlink>
    </w:p>
    <w:p w:rsidR="002E4466" w:rsidRDefault="0051123A" w:rsidP="002E4466">
      <w:pPr>
        <w:pStyle w:val="35"/>
        <w:spacing w:line="360" w:lineRule="auto"/>
        <w:ind w:left="1276" w:right="565"/>
        <w:rPr>
          <w:rFonts w:asciiTheme="minorHAnsi" w:eastAsiaTheme="minorEastAsia" w:hAnsiTheme="minorHAnsi" w:cstheme="minorBidi"/>
          <w:sz w:val="22"/>
          <w:szCs w:val="22"/>
        </w:rPr>
      </w:pPr>
      <w:hyperlink w:anchor="_Toc180402308" w:history="1">
        <w:r w:rsidR="002E4466" w:rsidRPr="009C1621">
          <w:rPr>
            <w:rStyle w:val="af4"/>
          </w:rPr>
          <w:t>3.1</w:t>
        </w:r>
        <w:r w:rsidR="002E4466">
          <w:rPr>
            <w:rFonts w:asciiTheme="minorHAnsi" w:eastAsiaTheme="minorEastAsia" w:hAnsiTheme="minorHAnsi" w:cstheme="minorBidi"/>
            <w:sz w:val="22"/>
            <w:szCs w:val="22"/>
          </w:rPr>
          <w:tab/>
        </w:r>
        <w:r w:rsidR="002E4466" w:rsidRPr="009C1621">
          <w:rPr>
            <w:rStyle w:val="af4"/>
          </w:rPr>
          <w:t>Разработка и модернизация Системы</w:t>
        </w:r>
        <w:r w:rsidR="002E4466">
          <w:rPr>
            <w:webHidden/>
          </w:rPr>
          <w:tab/>
        </w:r>
        <w:r w:rsidR="002E4466">
          <w:rPr>
            <w:webHidden/>
          </w:rPr>
          <w:fldChar w:fldCharType="begin"/>
        </w:r>
        <w:r w:rsidR="002E4466">
          <w:rPr>
            <w:webHidden/>
          </w:rPr>
          <w:instrText xml:space="preserve"> PAGEREF _Toc180402308 \h </w:instrText>
        </w:r>
        <w:r w:rsidR="002E4466">
          <w:rPr>
            <w:webHidden/>
          </w:rPr>
        </w:r>
        <w:r w:rsidR="002E4466">
          <w:rPr>
            <w:webHidden/>
          </w:rPr>
          <w:fldChar w:fldCharType="separate"/>
        </w:r>
        <w:r w:rsidR="002E4466">
          <w:rPr>
            <w:webHidden/>
          </w:rPr>
          <w:t>5</w:t>
        </w:r>
        <w:r w:rsidR="002E4466">
          <w:rPr>
            <w:webHidden/>
          </w:rPr>
          <w:fldChar w:fldCharType="end"/>
        </w:r>
      </w:hyperlink>
    </w:p>
    <w:p w:rsidR="002E4466" w:rsidRDefault="0051123A" w:rsidP="002E4466">
      <w:pPr>
        <w:pStyle w:val="35"/>
        <w:spacing w:line="360" w:lineRule="auto"/>
        <w:ind w:left="1276" w:right="565"/>
        <w:rPr>
          <w:rFonts w:asciiTheme="minorHAnsi" w:eastAsiaTheme="minorEastAsia" w:hAnsiTheme="minorHAnsi" w:cstheme="minorBidi"/>
          <w:sz w:val="22"/>
          <w:szCs w:val="22"/>
        </w:rPr>
      </w:pPr>
      <w:hyperlink w:anchor="_Toc180402309" w:history="1">
        <w:r w:rsidR="002E4466" w:rsidRPr="009C1621">
          <w:rPr>
            <w:rStyle w:val="af4"/>
          </w:rPr>
          <w:t>3.2</w:t>
        </w:r>
        <w:r w:rsidR="002E4466">
          <w:rPr>
            <w:rFonts w:asciiTheme="minorHAnsi" w:eastAsiaTheme="minorEastAsia" w:hAnsiTheme="minorHAnsi" w:cstheme="minorBidi"/>
            <w:sz w:val="22"/>
            <w:szCs w:val="22"/>
          </w:rPr>
          <w:tab/>
        </w:r>
        <w:r w:rsidR="002E4466" w:rsidRPr="009C1621">
          <w:rPr>
            <w:rStyle w:val="af4"/>
          </w:rPr>
          <w:t>Устранение неисправностей</w:t>
        </w:r>
        <w:r w:rsidR="002E4466">
          <w:rPr>
            <w:webHidden/>
          </w:rPr>
          <w:tab/>
        </w:r>
        <w:r w:rsidR="002E4466">
          <w:rPr>
            <w:webHidden/>
          </w:rPr>
          <w:fldChar w:fldCharType="begin"/>
        </w:r>
        <w:r w:rsidR="002E4466">
          <w:rPr>
            <w:webHidden/>
          </w:rPr>
          <w:instrText xml:space="preserve"> PAGEREF _Toc180402309 \h </w:instrText>
        </w:r>
        <w:r w:rsidR="002E4466">
          <w:rPr>
            <w:webHidden/>
          </w:rPr>
        </w:r>
        <w:r w:rsidR="002E4466">
          <w:rPr>
            <w:webHidden/>
          </w:rPr>
          <w:fldChar w:fldCharType="separate"/>
        </w:r>
        <w:r w:rsidR="002E4466">
          <w:rPr>
            <w:webHidden/>
          </w:rPr>
          <w:t>5</w:t>
        </w:r>
        <w:r w:rsidR="002E4466">
          <w:rPr>
            <w:webHidden/>
          </w:rPr>
          <w:fldChar w:fldCharType="end"/>
        </w:r>
      </w:hyperlink>
    </w:p>
    <w:p w:rsidR="002E4466" w:rsidRDefault="0051123A" w:rsidP="002E4466">
      <w:pPr>
        <w:pStyle w:val="28"/>
        <w:tabs>
          <w:tab w:val="clear" w:pos="1815"/>
        </w:tabs>
        <w:ind w:left="1276" w:right="565" w:hanging="567"/>
        <w:rPr>
          <w:rFonts w:asciiTheme="minorHAnsi" w:eastAsiaTheme="minorEastAsia" w:hAnsiTheme="minorHAnsi" w:cstheme="minorBidi"/>
          <w:b w:val="0"/>
          <w:sz w:val="22"/>
          <w:szCs w:val="22"/>
        </w:rPr>
      </w:pPr>
      <w:hyperlink w:anchor="_Toc180402310" w:history="1">
        <w:r w:rsidR="002E4466" w:rsidRPr="009C1621">
          <w:rPr>
            <w:rStyle w:val="af4"/>
          </w:rPr>
          <w:t>4</w:t>
        </w:r>
        <w:r w:rsidR="002E4466">
          <w:rPr>
            <w:rFonts w:asciiTheme="minorHAnsi" w:eastAsiaTheme="minorEastAsia" w:hAnsiTheme="minorHAnsi" w:cstheme="minorBidi"/>
            <w:b w:val="0"/>
            <w:sz w:val="22"/>
            <w:szCs w:val="22"/>
          </w:rPr>
          <w:tab/>
        </w:r>
        <w:r w:rsidR="002E4466" w:rsidRPr="009C1621">
          <w:rPr>
            <w:rStyle w:val="af4"/>
          </w:rPr>
          <w:t>Информация о персонале</w:t>
        </w:r>
        <w:r w:rsidR="002E4466">
          <w:rPr>
            <w:webHidden/>
          </w:rPr>
          <w:tab/>
        </w:r>
        <w:r w:rsidR="002E4466">
          <w:rPr>
            <w:webHidden/>
          </w:rPr>
          <w:fldChar w:fldCharType="begin"/>
        </w:r>
        <w:r w:rsidR="002E4466">
          <w:rPr>
            <w:webHidden/>
          </w:rPr>
          <w:instrText xml:space="preserve"> PAGEREF _Toc180402310 \h </w:instrText>
        </w:r>
        <w:r w:rsidR="002E4466">
          <w:rPr>
            <w:webHidden/>
          </w:rPr>
        </w:r>
        <w:r w:rsidR="002E4466">
          <w:rPr>
            <w:webHidden/>
          </w:rPr>
          <w:fldChar w:fldCharType="separate"/>
        </w:r>
        <w:r w:rsidR="002E4466">
          <w:rPr>
            <w:webHidden/>
          </w:rPr>
          <w:t>6</w:t>
        </w:r>
        <w:r w:rsidR="002E4466">
          <w:rPr>
            <w:webHidden/>
          </w:rPr>
          <w:fldChar w:fldCharType="end"/>
        </w:r>
      </w:hyperlink>
    </w:p>
    <w:p w:rsidR="002E4466" w:rsidRDefault="0051123A" w:rsidP="002E4466">
      <w:pPr>
        <w:pStyle w:val="35"/>
        <w:spacing w:line="360" w:lineRule="auto"/>
        <w:ind w:left="1276" w:right="565"/>
        <w:rPr>
          <w:rFonts w:asciiTheme="minorHAnsi" w:eastAsiaTheme="minorEastAsia" w:hAnsiTheme="minorHAnsi" w:cstheme="minorBidi"/>
          <w:sz w:val="22"/>
          <w:szCs w:val="22"/>
        </w:rPr>
      </w:pPr>
      <w:hyperlink w:anchor="_Toc180402311" w:history="1">
        <w:r w:rsidR="002E4466" w:rsidRPr="009C1621">
          <w:rPr>
            <w:rStyle w:val="af4"/>
          </w:rPr>
          <w:t>4.1</w:t>
        </w:r>
        <w:r w:rsidR="002E4466">
          <w:rPr>
            <w:rFonts w:asciiTheme="minorHAnsi" w:eastAsiaTheme="minorEastAsia" w:hAnsiTheme="minorHAnsi" w:cstheme="minorBidi"/>
            <w:sz w:val="22"/>
            <w:szCs w:val="22"/>
          </w:rPr>
          <w:tab/>
        </w:r>
        <w:r w:rsidR="002E4466" w:rsidRPr="009C1621">
          <w:rPr>
            <w:rStyle w:val="af4"/>
          </w:rPr>
          <w:t>Пользователи</w:t>
        </w:r>
        <w:r w:rsidR="002E4466">
          <w:rPr>
            <w:webHidden/>
          </w:rPr>
          <w:tab/>
        </w:r>
        <w:r w:rsidR="002E4466">
          <w:rPr>
            <w:webHidden/>
          </w:rPr>
          <w:fldChar w:fldCharType="begin"/>
        </w:r>
        <w:r w:rsidR="002E4466">
          <w:rPr>
            <w:webHidden/>
          </w:rPr>
          <w:instrText xml:space="preserve"> PAGEREF _Toc180402311 \h </w:instrText>
        </w:r>
        <w:r w:rsidR="002E4466">
          <w:rPr>
            <w:webHidden/>
          </w:rPr>
        </w:r>
        <w:r w:rsidR="002E4466">
          <w:rPr>
            <w:webHidden/>
          </w:rPr>
          <w:fldChar w:fldCharType="separate"/>
        </w:r>
        <w:r w:rsidR="002E4466">
          <w:rPr>
            <w:webHidden/>
          </w:rPr>
          <w:t>6</w:t>
        </w:r>
        <w:r w:rsidR="002E4466">
          <w:rPr>
            <w:webHidden/>
          </w:rPr>
          <w:fldChar w:fldCharType="end"/>
        </w:r>
      </w:hyperlink>
    </w:p>
    <w:p w:rsidR="002E4466" w:rsidRDefault="0051123A" w:rsidP="002E4466">
      <w:pPr>
        <w:pStyle w:val="35"/>
        <w:spacing w:line="360" w:lineRule="auto"/>
        <w:ind w:left="1276" w:right="565"/>
        <w:rPr>
          <w:rFonts w:asciiTheme="minorHAnsi" w:eastAsiaTheme="minorEastAsia" w:hAnsiTheme="minorHAnsi" w:cstheme="minorBidi"/>
          <w:sz w:val="22"/>
          <w:szCs w:val="22"/>
        </w:rPr>
      </w:pPr>
      <w:hyperlink w:anchor="_Toc180402312" w:history="1">
        <w:r w:rsidR="002E4466" w:rsidRPr="009C1621">
          <w:rPr>
            <w:rStyle w:val="af4"/>
          </w:rPr>
          <w:t>4.2</w:t>
        </w:r>
        <w:r w:rsidR="002E4466">
          <w:rPr>
            <w:rFonts w:asciiTheme="minorHAnsi" w:eastAsiaTheme="minorEastAsia" w:hAnsiTheme="minorHAnsi" w:cstheme="minorBidi"/>
            <w:sz w:val="22"/>
            <w:szCs w:val="22"/>
          </w:rPr>
          <w:tab/>
        </w:r>
        <w:r w:rsidR="002E4466" w:rsidRPr="009C1621">
          <w:rPr>
            <w:rStyle w:val="af4"/>
          </w:rPr>
          <w:t>Группа разработки</w:t>
        </w:r>
        <w:r w:rsidR="002E4466">
          <w:rPr>
            <w:webHidden/>
          </w:rPr>
          <w:tab/>
        </w:r>
        <w:r w:rsidR="002E4466">
          <w:rPr>
            <w:webHidden/>
          </w:rPr>
          <w:fldChar w:fldCharType="begin"/>
        </w:r>
        <w:r w:rsidR="002E4466">
          <w:rPr>
            <w:webHidden/>
          </w:rPr>
          <w:instrText xml:space="preserve"> PAGEREF _Toc180402312 \h </w:instrText>
        </w:r>
        <w:r w:rsidR="002E4466">
          <w:rPr>
            <w:webHidden/>
          </w:rPr>
        </w:r>
        <w:r w:rsidR="002E4466">
          <w:rPr>
            <w:webHidden/>
          </w:rPr>
          <w:fldChar w:fldCharType="separate"/>
        </w:r>
        <w:r w:rsidR="002E4466">
          <w:rPr>
            <w:webHidden/>
          </w:rPr>
          <w:t>6</w:t>
        </w:r>
        <w:r w:rsidR="002E4466">
          <w:rPr>
            <w:webHidden/>
          </w:rPr>
          <w:fldChar w:fldCharType="end"/>
        </w:r>
      </w:hyperlink>
    </w:p>
    <w:p w:rsidR="002E4466" w:rsidRDefault="0051123A" w:rsidP="002E4466">
      <w:pPr>
        <w:pStyle w:val="35"/>
        <w:spacing w:line="360" w:lineRule="auto"/>
        <w:ind w:left="1276" w:right="565"/>
        <w:rPr>
          <w:rFonts w:asciiTheme="minorHAnsi" w:eastAsiaTheme="minorEastAsia" w:hAnsiTheme="minorHAnsi" w:cstheme="minorBidi"/>
          <w:sz w:val="22"/>
          <w:szCs w:val="22"/>
        </w:rPr>
      </w:pPr>
      <w:hyperlink w:anchor="_Toc180402313" w:history="1">
        <w:r w:rsidR="002E4466" w:rsidRPr="009C1621">
          <w:rPr>
            <w:rStyle w:val="af4"/>
          </w:rPr>
          <w:t>4.3</w:t>
        </w:r>
        <w:r w:rsidR="002E4466">
          <w:rPr>
            <w:rFonts w:asciiTheme="minorHAnsi" w:eastAsiaTheme="minorEastAsia" w:hAnsiTheme="minorHAnsi" w:cstheme="minorBidi"/>
            <w:sz w:val="22"/>
            <w:szCs w:val="22"/>
          </w:rPr>
          <w:tab/>
        </w:r>
        <w:r w:rsidR="002E4466" w:rsidRPr="009C1621">
          <w:rPr>
            <w:rStyle w:val="af4"/>
          </w:rPr>
          <w:t>Техническая поддержка пользователей.</w:t>
        </w:r>
        <w:r w:rsidR="002E4466">
          <w:rPr>
            <w:webHidden/>
          </w:rPr>
          <w:tab/>
        </w:r>
        <w:r w:rsidR="002E4466">
          <w:rPr>
            <w:webHidden/>
          </w:rPr>
          <w:fldChar w:fldCharType="begin"/>
        </w:r>
        <w:r w:rsidR="002E4466">
          <w:rPr>
            <w:webHidden/>
          </w:rPr>
          <w:instrText xml:space="preserve"> PAGEREF _Toc180402313 \h </w:instrText>
        </w:r>
        <w:r w:rsidR="002E4466">
          <w:rPr>
            <w:webHidden/>
          </w:rPr>
        </w:r>
        <w:r w:rsidR="002E4466">
          <w:rPr>
            <w:webHidden/>
          </w:rPr>
          <w:fldChar w:fldCharType="separate"/>
        </w:r>
        <w:r w:rsidR="002E4466">
          <w:rPr>
            <w:webHidden/>
          </w:rPr>
          <w:t>6</w:t>
        </w:r>
        <w:r w:rsidR="002E4466">
          <w:rPr>
            <w:webHidden/>
          </w:rPr>
          <w:fldChar w:fldCharType="end"/>
        </w:r>
      </w:hyperlink>
    </w:p>
    <w:p w:rsidR="002E4466" w:rsidRDefault="0051123A" w:rsidP="002E4466">
      <w:pPr>
        <w:pStyle w:val="28"/>
        <w:tabs>
          <w:tab w:val="clear" w:pos="1815"/>
        </w:tabs>
        <w:ind w:left="1276" w:right="565" w:hanging="567"/>
        <w:rPr>
          <w:rFonts w:asciiTheme="minorHAnsi" w:eastAsiaTheme="minorEastAsia" w:hAnsiTheme="minorHAnsi" w:cstheme="minorBidi"/>
          <w:b w:val="0"/>
          <w:sz w:val="22"/>
          <w:szCs w:val="22"/>
        </w:rPr>
      </w:pPr>
      <w:hyperlink w:anchor="_Toc180402314" w:history="1">
        <w:r w:rsidR="002E4466" w:rsidRPr="009C1621">
          <w:rPr>
            <w:rStyle w:val="af4"/>
          </w:rPr>
          <w:t>5</w:t>
        </w:r>
        <w:r w:rsidR="002E4466">
          <w:rPr>
            <w:rFonts w:asciiTheme="minorHAnsi" w:eastAsiaTheme="minorEastAsia" w:hAnsiTheme="minorHAnsi" w:cstheme="minorBidi"/>
            <w:b w:val="0"/>
            <w:sz w:val="22"/>
            <w:szCs w:val="22"/>
          </w:rPr>
          <w:tab/>
        </w:r>
        <w:r w:rsidR="002E4466" w:rsidRPr="009C1621">
          <w:rPr>
            <w:rStyle w:val="af4"/>
          </w:rPr>
          <w:t>Адреса размещения</w:t>
        </w:r>
        <w:r w:rsidR="002E4466">
          <w:rPr>
            <w:webHidden/>
          </w:rPr>
          <w:tab/>
        </w:r>
        <w:r w:rsidR="002E4466">
          <w:rPr>
            <w:webHidden/>
          </w:rPr>
          <w:fldChar w:fldCharType="begin"/>
        </w:r>
        <w:r w:rsidR="002E4466">
          <w:rPr>
            <w:webHidden/>
          </w:rPr>
          <w:instrText xml:space="preserve"> PAGEREF _Toc180402314 \h </w:instrText>
        </w:r>
        <w:r w:rsidR="002E4466">
          <w:rPr>
            <w:webHidden/>
          </w:rPr>
        </w:r>
        <w:r w:rsidR="002E4466">
          <w:rPr>
            <w:webHidden/>
          </w:rPr>
          <w:fldChar w:fldCharType="separate"/>
        </w:r>
        <w:r w:rsidR="002E4466">
          <w:rPr>
            <w:webHidden/>
          </w:rPr>
          <w:t>8</w:t>
        </w:r>
        <w:r w:rsidR="002E4466">
          <w:rPr>
            <w:webHidden/>
          </w:rPr>
          <w:fldChar w:fldCharType="end"/>
        </w:r>
      </w:hyperlink>
    </w:p>
    <w:p w:rsidR="0088299A" w:rsidRPr="004C3306" w:rsidRDefault="00C81C57" w:rsidP="002E4466">
      <w:pPr>
        <w:tabs>
          <w:tab w:val="left" w:pos="993"/>
        </w:tabs>
        <w:spacing w:line="360" w:lineRule="auto"/>
        <w:ind w:left="1276" w:right="565" w:hanging="567"/>
        <w:sectPr w:rsidR="0088299A" w:rsidRPr="004C3306" w:rsidSect="00B07C6B">
          <w:headerReference w:type="first" r:id="rId14"/>
          <w:pgSz w:w="11906" w:h="16838"/>
          <w:pgMar w:top="851" w:right="567" w:bottom="851" w:left="567" w:header="425" w:footer="227" w:gutter="284"/>
          <w:cols w:space="708"/>
          <w:docGrid w:linePitch="381"/>
        </w:sectPr>
      </w:pPr>
      <w:r>
        <w:rPr>
          <w:rFonts w:asciiTheme="majorHAnsi" w:hAnsiTheme="majorHAnsi"/>
          <w:noProof/>
          <w:sz w:val="24"/>
          <w:szCs w:val="40"/>
        </w:rPr>
        <w:fldChar w:fldCharType="end"/>
      </w:r>
    </w:p>
    <w:p w:rsidR="00184CE5" w:rsidRPr="00DA1DC1" w:rsidRDefault="00184CE5" w:rsidP="00861B85">
      <w:pPr>
        <w:pStyle w:val="23"/>
        <w:tabs>
          <w:tab w:val="left" w:pos="709"/>
        </w:tabs>
        <w:spacing w:before="120" w:after="120" w:line="360" w:lineRule="auto"/>
        <w:ind w:left="709" w:hanging="709"/>
      </w:pPr>
      <w:bookmarkStart w:id="1" w:name="_Toc114999136"/>
      <w:bookmarkStart w:id="2" w:name="_Toc127933094"/>
      <w:bookmarkStart w:id="3" w:name="_Toc159408959"/>
      <w:bookmarkStart w:id="4" w:name="_Toc176336538"/>
      <w:bookmarkStart w:id="5" w:name="_Toc183230476"/>
      <w:bookmarkStart w:id="6" w:name="_Toc223245019"/>
      <w:bookmarkStart w:id="7" w:name="_Toc224553897"/>
      <w:bookmarkStart w:id="8" w:name="_Toc309908686"/>
      <w:bookmarkStart w:id="9" w:name="_Toc180402305"/>
      <w:r w:rsidRPr="00DA1DC1">
        <w:lastRenderedPageBreak/>
        <w:t>Термины, определения и сокращения</w:t>
      </w:r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</w:p>
    <w:p w:rsidR="00FA6F58" w:rsidRPr="00BE3AAC" w:rsidRDefault="00184CE5" w:rsidP="00132471">
      <w:pPr>
        <w:spacing w:line="360" w:lineRule="auto"/>
        <w:ind w:left="0" w:firstLine="709"/>
        <w:rPr>
          <w:sz w:val="24"/>
          <w:szCs w:val="24"/>
        </w:rPr>
      </w:pPr>
      <w:bookmarkStart w:id="10" w:name="_Ref90286092"/>
      <w:r w:rsidRPr="00BE3AAC">
        <w:rPr>
          <w:sz w:val="24"/>
          <w:szCs w:val="24"/>
        </w:rPr>
        <w:t xml:space="preserve">В настоящем </w:t>
      </w:r>
      <w:r w:rsidR="00A55214" w:rsidRPr="00BE3AAC">
        <w:rPr>
          <w:sz w:val="24"/>
          <w:szCs w:val="24"/>
        </w:rPr>
        <w:t>документе</w:t>
      </w:r>
      <w:r w:rsidRPr="00BE3AAC">
        <w:rPr>
          <w:sz w:val="24"/>
          <w:szCs w:val="24"/>
        </w:rPr>
        <w:t xml:space="preserve"> использованы термины и </w:t>
      </w:r>
      <w:r w:rsidR="00A55214" w:rsidRPr="00BE3AAC">
        <w:rPr>
          <w:sz w:val="24"/>
          <w:szCs w:val="24"/>
        </w:rPr>
        <w:t>сокращения</w:t>
      </w:r>
      <w:r w:rsidRPr="00BE3AAC">
        <w:rPr>
          <w:sz w:val="24"/>
          <w:szCs w:val="24"/>
        </w:rPr>
        <w:t xml:space="preserve">, представленные в </w:t>
      </w:r>
      <w:bookmarkStart w:id="11" w:name="_Ref212539031"/>
      <w:bookmarkEnd w:id="10"/>
      <w:r w:rsidR="00F25709" w:rsidRPr="00BE3AAC">
        <w:rPr>
          <w:rFonts w:eastAsia="MS Mincho"/>
          <w:sz w:val="24"/>
          <w:szCs w:val="24"/>
        </w:rPr>
        <w:fldChar w:fldCharType="begin"/>
      </w:r>
      <w:r w:rsidR="00F25709" w:rsidRPr="00BE3AAC">
        <w:rPr>
          <w:rFonts w:eastAsia="MS Mincho"/>
          <w:sz w:val="24"/>
          <w:szCs w:val="24"/>
        </w:rPr>
        <w:instrText xml:space="preserve"> REF _Ref410131133 \h </w:instrText>
      </w:r>
      <w:r w:rsidR="00BE3AAC">
        <w:rPr>
          <w:rFonts w:eastAsia="MS Mincho"/>
          <w:sz w:val="24"/>
          <w:szCs w:val="24"/>
        </w:rPr>
        <w:instrText xml:space="preserve"> \* MERGEFORMAT </w:instrText>
      </w:r>
      <w:r w:rsidR="00F25709" w:rsidRPr="00BE3AAC">
        <w:rPr>
          <w:rFonts w:eastAsia="MS Mincho"/>
          <w:sz w:val="24"/>
          <w:szCs w:val="24"/>
        </w:rPr>
      </w:r>
      <w:r w:rsidR="00F25709" w:rsidRPr="00BE3AAC">
        <w:rPr>
          <w:rFonts w:eastAsia="MS Mincho"/>
          <w:sz w:val="24"/>
          <w:szCs w:val="24"/>
        </w:rPr>
        <w:fldChar w:fldCharType="separate"/>
      </w:r>
      <w:r w:rsidR="00DB1C0F" w:rsidRPr="00BE3AAC">
        <w:rPr>
          <w:sz w:val="24"/>
          <w:szCs w:val="24"/>
        </w:rPr>
        <w:t xml:space="preserve">Табл. </w:t>
      </w:r>
      <w:r w:rsidR="00F25709" w:rsidRPr="00BE3AAC">
        <w:rPr>
          <w:rFonts w:eastAsia="MS Mincho"/>
          <w:sz w:val="24"/>
          <w:szCs w:val="24"/>
        </w:rPr>
        <w:fldChar w:fldCharType="end"/>
      </w:r>
      <w:r w:rsidR="00BE3AAC">
        <w:rPr>
          <w:rFonts w:eastAsia="MS Mincho"/>
          <w:sz w:val="24"/>
          <w:szCs w:val="24"/>
          <w:lang w:val="en-US"/>
        </w:rPr>
        <w:t>1</w:t>
      </w:r>
      <w:r w:rsidR="00FA6F58" w:rsidRPr="00BE3AAC">
        <w:rPr>
          <w:sz w:val="24"/>
          <w:szCs w:val="24"/>
        </w:rPr>
        <w:t>.</w:t>
      </w:r>
    </w:p>
    <w:p w:rsidR="0083022E" w:rsidRPr="00BB5AE9" w:rsidRDefault="0083022E" w:rsidP="00132471">
      <w:pPr>
        <w:pStyle w:val="2d"/>
        <w:spacing w:before="120" w:line="360" w:lineRule="auto"/>
        <w:rPr>
          <w:b w:val="0"/>
          <w:sz w:val="20"/>
          <w:lang w:val="ru-RU"/>
        </w:rPr>
      </w:pPr>
      <w:bookmarkStart w:id="12" w:name="_Ref410131133"/>
      <w:bookmarkEnd w:id="11"/>
      <w:r w:rsidRPr="00BB5AE9">
        <w:rPr>
          <w:b w:val="0"/>
          <w:sz w:val="20"/>
          <w:lang w:val="ru-RU"/>
        </w:rPr>
        <w:t>Табл.</w:t>
      </w:r>
      <w:r w:rsidRPr="00BB5AE9">
        <w:rPr>
          <w:b w:val="0"/>
          <w:sz w:val="20"/>
        </w:rPr>
        <w:fldChar w:fldCharType="begin"/>
      </w:r>
      <w:r w:rsidRPr="00BB5AE9">
        <w:rPr>
          <w:b w:val="0"/>
          <w:sz w:val="20"/>
          <w:lang w:val="ru-RU"/>
        </w:rPr>
        <w:instrText xml:space="preserve"> </w:instrText>
      </w:r>
      <w:r w:rsidRPr="00BB5AE9">
        <w:rPr>
          <w:b w:val="0"/>
          <w:sz w:val="20"/>
        </w:rPr>
        <w:instrText>SEQ</w:instrText>
      </w:r>
      <w:r w:rsidRPr="00BB5AE9">
        <w:rPr>
          <w:b w:val="0"/>
          <w:sz w:val="20"/>
          <w:lang w:val="ru-RU"/>
        </w:rPr>
        <w:instrText xml:space="preserve"> Табл. \* </w:instrText>
      </w:r>
      <w:r w:rsidRPr="00BB5AE9">
        <w:rPr>
          <w:b w:val="0"/>
          <w:sz w:val="20"/>
        </w:rPr>
        <w:instrText>ARABIC</w:instrText>
      </w:r>
      <w:r w:rsidRPr="00BB5AE9">
        <w:rPr>
          <w:b w:val="0"/>
          <w:sz w:val="20"/>
          <w:lang w:val="ru-RU"/>
        </w:rPr>
        <w:instrText xml:space="preserve"> \</w:instrText>
      </w:r>
      <w:r w:rsidRPr="00BB5AE9">
        <w:rPr>
          <w:b w:val="0"/>
          <w:sz w:val="20"/>
        </w:rPr>
        <w:instrText>s</w:instrText>
      </w:r>
      <w:r w:rsidRPr="00BB5AE9">
        <w:rPr>
          <w:b w:val="0"/>
          <w:sz w:val="20"/>
          <w:lang w:val="ru-RU"/>
        </w:rPr>
        <w:instrText xml:space="preserve"> 2 </w:instrText>
      </w:r>
      <w:r w:rsidRPr="00BB5AE9">
        <w:rPr>
          <w:b w:val="0"/>
          <w:sz w:val="20"/>
        </w:rPr>
        <w:fldChar w:fldCharType="separate"/>
      </w:r>
      <w:r w:rsidR="00DB1C0F" w:rsidRPr="00BB5AE9">
        <w:rPr>
          <w:b w:val="0"/>
          <w:noProof/>
          <w:sz w:val="20"/>
          <w:lang w:val="ru-RU"/>
        </w:rPr>
        <w:t>1</w:t>
      </w:r>
      <w:r w:rsidRPr="00BB5AE9">
        <w:rPr>
          <w:b w:val="0"/>
          <w:sz w:val="20"/>
        </w:rPr>
        <w:fldChar w:fldCharType="end"/>
      </w:r>
      <w:bookmarkEnd w:id="12"/>
      <w:r w:rsidRPr="00BB5AE9">
        <w:rPr>
          <w:b w:val="0"/>
          <w:sz w:val="20"/>
          <w:lang w:val="ru-RU"/>
        </w:rPr>
        <w:t>. Таблица терминов и сокращений</w:t>
      </w:r>
    </w:p>
    <w:tbl>
      <w:tblPr>
        <w:tblStyle w:val="RTKTable"/>
        <w:tblW w:w="10478" w:type="dxa"/>
        <w:tblLayout w:type="fixed"/>
        <w:tblLook w:val="04A0" w:firstRow="1" w:lastRow="0" w:firstColumn="1" w:lastColumn="0" w:noHBand="0" w:noVBand="1"/>
      </w:tblPr>
      <w:tblGrid>
        <w:gridCol w:w="2122"/>
        <w:gridCol w:w="8356"/>
      </w:tblGrid>
      <w:tr w:rsidR="00184CE5" w:rsidRPr="00DA1DC1" w:rsidTr="0092099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122" w:type="dxa"/>
          </w:tcPr>
          <w:p w:rsidR="00184CE5" w:rsidRPr="00B93435" w:rsidRDefault="00184CE5" w:rsidP="00BB5AE9">
            <w:pPr>
              <w:pStyle w:val="afff4"/>
              <w:rPr>
                <w:rStyle w:val="affd"/>
                <w:b/>
              </w:rPr>
            </w:pPr>
            <w:r w:rsidRPr="00B93435">
              <w:rPr>
                <w:rStyle w:val="affd"/>
                <w:b/>
              </w:rPr>
              <w:t>Термин/</w:t>
            </w:r>
            <w:r w:rsidR="000839AE" w:rsidRPr="00B93435">
              <w:rPr>
                <w:rStyle w:val="affd"/>
                <w:b/>
              </w:rPr>
              <w:t xml:space="preserve"> </w:t>
            </w:r>
            <w:r w:rsidRPr="00B93435">
              <w:rPr>
                <w:rStyle w:val="affd"/>
                <w:b/>
              </w:rPr>
              <w:t>Сокращение</w:t>
            </w:r>
          </w:p>
        </w:tc>
        <w:tc>
          <w:tcPr>
            <w:tcW w:w="8356" w:type="dxa"/>
          </w:tcPr>
          <w:p w:rsidR="00184CE5" w:rsidRPr="00B93435" w:rsidRDefault="00184CE5" w:rsidP="00BB5AE9">
            <w:pPr>
              <w:pStyle w:val="afff4"/>
              <w:rPr>
                <w:rStyle w:val="affd"/>
                <w:b/>
              </w:rPr>
            </w:pPr>
            <w:r w:rsidRPr="00B93435">
              <w:rPr>
                <w:rStyle w:val="affd"/>
                <w:b/>
              </w:rPr>
              <w:t>Определение</w:t>
            </w:r>
          </w:p>
        </w:tc>
      </w:tr>
      <w:tr w:rsidR="0046186C" w:rsidRPr="00DA1DC1" w:rsidTr="00920998">
        <w:tc>
          <w:tcPr>
            <w:tcW w:w="2122" w:type="dxa"/>
          </w:tcPr>
          <w:p w:rsidR="0046186C" w:rsidRPr="00D27E23" w:rsidRDefault="00D27E23" w:rsidP="00BB5AE9">
            <w:pPr>
              <w:pStyle w:val="afff4"/>
              <w:rPr>
                <w:rFonts w:cstheme="minorHAnsi"/>
                <w:i/>
                <w:szCs w:val="24"/>
                <w:lang w:val="en-US"/>
              </w:rPr>
            </w:pPr>
            <w:bookmarkStart w:id="13" w:name="_Toc117495130"/>
            <w:bookmarkStart w:id="14" w:name="_Toc123610902"/>
            <w:bookmarkStart w:id="15" w:name="_Toc21430388"/>
            <w:bookmarkStart w:id="16" w:name="_Toc93999489"/>
            <w:bookmarkStart w:id="17" w:name="_Toc212262808"/>
            <w:bookmarkStart w:id="18" w:name="_Toc230763646"/>
            <w:bookmarkStart w:id="19" w:name="_Toc268619915"/>
            <w:bookmarkStart w:id="20" w:name="_Toc424385236"/>
            <w:bookmarkStart w:id="21" w:name="_Toc466880208"/>
            <w:bookmarkStart w:id="22" w:name="_Toc467404038"/>
            <w:bookmarkStart w:id="23" w:name="_Toc467404192"/>
            <w:bookmarkStart w:id="24" w:name="_Toc93999505"/>
            <w:bookmarkStart w:id="25" w:name="_Ref211762705"/>
            <w:bookmarkStart w:id="26" w:name="_Toc212262822"/>
            <w:bookmarkStart w:id="27" w:name="_Ref213134984"/>
            <w:bookmarkStart w:id="28" w:name="_Toc241476010"/>
            <w:bookmarkStart w:id="29" w:name="_Toc268094363"/>
            <w:bookmarkStart w:id="30" w:name="_Toc270672855"/>
            <w:bookmarkStart w:id="31" w:name="_Toc270673475"/>
            <w:bookmarkStart w:id="32" w:name="_Toc270673502"/>
            <w:bookmarkStart w:id="33" w:name="_Toc270947586"/>
            <w:bookmarkStart w:id="34" w:name="_Ref287602051"/>
            <w:bookmarkStart w:id="35" w:name="_Toc289268635"/>
            <w:bookmarkStart w:id="36" w:name="_Toc309908688"/>
            <w:r>
              <w:rPr>
                <w:rFonts w:cstheme="minorHAnsi"/>
                <w:szCs w:val="24"/>
                <w:lang w:val="en-US"/>
              </w:rPr>
              <w:t>PI B2B</w:t>
            </w:r>
          </w:p>
        </w:tc>
        <w:tc>
          <w:tcPr>
            <w:tcW w:w="8356" w:type="dxa"/>
          </w:tcPr>
          <w:p w:rsidR="0046186C" w:rsidRPr="00D27E23" w:rsidRDefault="00D27E23" w:rsidP="00BB5AE9">
            <w:pPr>
              <w:pStyle w:val="afff4"/>
              <w:rPr>
                <w:rFonts w:cstheme="minorHAnsi"/>
                <w:szCs w:val="24"/>
              </w:rPr>
            </w:pPr>
            <w:r>
              <w:t xml:space="preserve">Система , предназначенная для сборки , хранения и нормализации данных по продуктам сегмента </w:t>
            </w:r>
            <w:r>
              <w:rPr>
                <w:lang w:val="en-US"/>
              </w:rPr>
              <w:t>B</w:t>
            </w:r>
            <w:r w:rsidRPr="00D27E23">
              <w:t>2</w:t>
            </w:r>
            <w:r>
              <w:rPr>
                <w:lang w:val="en-US"/>
              </w:rPr>
              <w:t>B</w:t>
            </w:r>
            <w:r w:rsidRPr="00D27E23">
              <w:t xml:space="preserve"> (</w:t>
            </w:r>
            <w:r>
              <w:t xml:space="preserve">сокращение от </w:t>
            </w:r>
            <w:r>
              <w:rPr>
                <w:lang w:val="en-US"/>
              </w:rPr>
              <w:t>Product</w:t>
            </w:r>
            <w:r w:rsidRPr="00D27E23">
              <w:t xml:space="preserve"> </w:t>
            </w:r>
            <w:r>
              <w:rPr>
                <w:lang w:val="en-US"/>
              </w:rPr>
              <w:t>Inventory</w:t>
            </w:r>
            <w:r w:rsidRPr="00D27E23">
              <w:t xml:space="preserve"> </w:t>
            </w:r>
            <w:r>
              <w:rPr>
                <w:lang w:val="en-US"/>
              </w:rPr>
              <w:t>B</w:t>
            </w:r>
            <w:r w:rsidRPr="00D27E23">
              <w:t>2</w:t>
            </w:r>
            <w:r>
              <w:rPr>
                <w:lang w:val="en-US"/>
              </w:rPr>
              <w:t>B</w:t>
            </w:r>
            <w:r w:rsidRPr="00D27E23">
              <w:t>)</w:t>
            </w:r>
          </w:p>
        </w:tc>
      </w:tr>
      <w:tr w:rsidR="00920998" w:rsidRPr="00DA1DC1" w:rsidTr="00920998">
        <w:tc>
          <w:tcPr>
            <w:tcW w:w="2122" w:type="dxa"/>
          </w:tcPr>
          <w:p w:rsidR="00920998" w:rsidRPr="00F45B38" w:rsidRDefault="00F45B38" w:rsidP="00BB5AE9">
            <w:pPr>
              <w:pStyle w:val="afff4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ПО</w:t>
            </w:r>
          </w:p>
        </w:tc>
        <w:tc>
          <w:tcPr>
            <w:tcW w:w="8356" w:type="dxa"/>
          </w:tcPr>
          <w:p w:rsidR="00920998" w:rsidRPr="00181A92" w:rsidRDefault="00F45B38" w:rsidP="00BB5AE9">
            <w:pPr>
              <w:pStyle w:val="afff4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Программное обеспечение</w:t>
            </w:r>
          </w:p>
        </w:tc>
      </w:tr>
      <w:tr w:rsidR="00F45B38" w:rsidRPr="00DA1DC1" w:rsidTr="00920998">
        <w:tc>
          <w:tcPr>
            <w:tcW w:w="2122" w:type="dxa"/>
          </w:tcPr>
          <w:p w:rsidR="00F45B38" w:rsidRPr="00F45B38" w:rsidRDefault="00F45B38" w:rsidP="00BB5AE9">
            <w:pPr>
              <w:pStyle w:val="afff4"/>
              <w:rPr>
                <w:rFonts w:cstheme="minorHAnsi"/>
                <w:szCs w:val="24"/>
              </w:rPr>
            </w:pPr>
            <w:r w:rsidRPr="00F45B38">
              <w:rPr>
                <w:rFonts w:cstheme="minorHAnsi"/>
                <w:szCs w:val="24"/>
              </w:rPr>
              <w:t>ЛТП</w:t>
            </w:r>
          </w:p>
        </w:tc>
        <w:tc>
          <w:tcPr>
            <w:tcW w:w="8356" w:type="dxa"/>
          </w:tcPr>
          <w:p w:rsidR="00F45B38" w:rsidRPr="00181A92" w:rsidRDefault="00F45B38" w:rsidP="00BB5AE9">
            <w:pPr>
              <w:pStyle w:val="afff4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Линия технической поддержки</w:t>
            </w:r>
          </w:p>
        </w:tc>
      </w:tr>
      <w:tr w:rsidR="00132471" w:rsidRPr="00DA1DC1" w:rsidTr="00920998">
        <w:tc>
          <w:tcPr>
            <w:tcW w:w="2122" w:type="dxa"/>
          </w:tcPr>
          <w:p w:rsidR="00132471" w:rsidRPr="00132471" w:rsidRDefault="00132471" w:rsidP="00BB5AE9">
            <w:pPr>
              <w:pStyle w:val="afff4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  <w:lang w:val="en-US"/>
              </w:rPr>
              <w:t>1</w:t>
            </w:r>
            <w:r>
              <w:rPr>
                <w:rFonts w:cstheme="minorHAnsi"/>
                <w:szCs w:val="24"/>
              </w:rPr>
              <w:t>ЛТП</w:t>
            </w:r>
          </w:p>
        </w:tc>
        <w:tc>
          <w:tcPr>
            <w:tcW w:w="8356" w:type="dxa"/>
          </w:tcPr>
          <w:p w:rsidR="00132471" w:rsidRDefault="00132471" w:rsidP="00BB5AE9">
            <w:pPr>
              <w:pStyle w:val="afff4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Первая линия технической поддержки</w:t>
            </w:r>
          </w:p>
        </w:tc>
      </w:tr>
      <w:tr w:rsidR="00E36154" w:rsidRPr="00DA1DC1" w:rsidTr="00920998">
        <w:tc>
          <w:tcPr>
            <w:tcW w:w="2122" w:type="dxa"/>
          </w:tcPr>
          <w:p w:rsidR="00E36154" w:rsidRPr="00E36154" w:rsidRDefault="00E36154" w:rsidP="00BB5AE9">
            <w:pPr>
              <w:pStyle w:val="afff4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  <w:lang w:val="en-US"/>
              </w:rPr>
              <w:t>2</w:t>
            </w:r>
            <w:r>
              <w:rPr>
                <w:rFonts w:cstheme="minorHAnsi"/>
                <w:szCs w:val="24"/>
              </w:rPr>
              <w:t xml:space="preserve"> ЛТП</w:t>
            </w:r>
          </w:p>
        </w:tc>
        <w:tc>
          <w:tcPr>
            <w:tcW w:w="8356" w:type="dxa"/>
          </w:tcPr>
          <w:p w:rsidR="00E36154" w:rsidRDefault="00E36154" w:rsidP="00BB5AE9">
            <w:pPr>
              <w:pStyle w:val="afff4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Вторая линия технической поддержки</w:t>
            </w:r>
          </w:p>
        </w:tc>
      </w:tr>
      <w:tr w:rsidR="00F45B38" w:rsidRPr="00DA1DC1" w:rsidTr="00920998">
        <w:tc>
          <w:tcPr>
            <w:tcW w:w="2122" w:type="dxa"/>
          </w:tcPr>
          <w:p w:rsidR="00F45B38" w:rsidRPr="00132471" w:rsidRDefault="00132471" w:rsidP="00132471">
            <w:pPr>
              <w:pStyle w:val="afff4"/>
              <w:rPr>
                <w:rFonts w:cstheme="minorHAnsi"/>
                <w:szCs w:val="24"/>
              </w:rPr>
            </w:pPr>
            <w:r w:rsidRPr="00132471">
              <w:rPr>
                <w:rFonts w:cstheme="minorHAnsi"/>
                <w:szCs w:val="24"/>
              </w:rPr>
              <w:t>Заявка</w:t>
            </w:r>
            <w:r w:rsidR="00F45B38" w:rsidRPr="00132471">
              <w:rPr>
                <w:rFonts w:cstheme="minorHAnsi"/>
                <w:szCs w:val="24"/>
              </w:rPr>
              <w:t xml:space="preserve"> </w:t>
            </w:r>
          </w:p>
        </w:tc>
        <w:tc>
          <w:tcPr>
            <w:tcW w:w="8356" w:type="dxa"/>
          </w:tcPr>
          <w:p w:rsidR="00F45B38" w:rsidRDefault="00BB5AE9" w:rsidP="00BB5AE9">
            <w:pPr>
              <w:pStyle w:val="afff4"/>
            </w:pPr>
            <w:r>
              <w:t>Обращение пользователя</w:t>
            </w:r>
          </w:p>
        </w:tc>
      </w:tr>
    </w:tbl>
    <w:p w:rsidR="00B23B67" w:rsidRDefault="00B23B67" w:rsidP="00861B85">
      <w:pPr>
        <w:spacing w:line="360" w:lineRule="auto"/>
        <w:sectPr w:rsidR="00B23B67" w:rsidSect="00032198">
          <w:footerReference w:type="default" r:id="rId15"/>
          <w:pgSz w:w="11906" w:h="16838"/>
          <w:pgMar w:top="851" w:right="567" w:bottom="851" w:left="567" w:header="425" w:footer="425" w:gutter="284"/>
          <w:cols w:space="708"/>
          <w:docGrid w:linePitch="381"/>
        </w:sectPr>
      </w:pPr>
    </w:p>
    <w:p w:rsidR="00B23B67" w:rsidRDefault="00A50B2E" w:rsidP="00861B85">
      <w:pPr>
        <w:pStyle w:val="23"/>
        <w:pageBreakBefore w:val="0"/>
        <w:tabs>
          <w:tab w:val="num" w:pos="1560"/>
        </w:tabs>
        <w:spacing w:before="120" w:after="120" w:line="360" w:lineRule="auto"/>
        <w:ind w:left="709" w:hanging="709"/>
      </w:pPr>
      <w:bookmarkStart w:id="37" w:name="_Toc180402306"/>
      <w:r>
        <w:lastRenderedPageBreak/>
        <w:t>Общая информация</w:t>
      </w:r>
      <w:bookmarkEnd w:id="37"/>
    </w:p>
    <w:p w:rsidR="0039374F" w:rsidRPr="00407F4E" w:rsidRDefault="0039374F" w:rsidP="0039374F">
      <w:pPr>
        <w:spacing w:line="360" w:lineRule="auto"/>
        <w:ind w:left="794"/>
      </w:pPr>
      <w:r>
        <w:rPr>
          <w:rFonts w:ascii="Times New Roman" w:hAnsi="Times New Roman"/>
          <w:sz w:val="24"/>
          <w:szCs w:val="24"/>
        </w:rPr>
        <w:t xml:space="preserve">           </w:t>
      </w:r>
      <w:r w:rsidR="00686BDC" w:rsidRPr="00861B85">
        <w:rPr>
          <w:rFonts w:ascii="Times New Roman" w:hAnsi="Times New Roman"/>
          <w:sz w:val="24"/>
          <w:szCs w:val="24"/>
        </w:rPr>
        <w:t xml:space="preserve">Система </w:t>
      </w:r>
      <w:r>
        <w:rPr>
          <w:rFonts w:ascii="Times New Roman" w:hAnsi="Times New Roman"/>
          <w:sz w:val="24"/>
          <w:szCs w:val="24"/>
          <w:lang w:val="en-US"/>
        </w:rPr>
        <w:t>Product</w:t>
      </w:r>
      <w:r w:rsidRPr="0039374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Inventory</w:t>
      </w:r>
      <w:r w:rsidRPr="0039374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B</w:t>
      </w:r>
      <w:r w:rsidRPr="0039374F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  <w:lang w:val="en-US"/>
        </w:rPr>
        <w:t>B</w:t>
      </w:r>
      <w:r>
        <w:rPr>
          <w:rFonts w:ascii="Times New Roman" w:hAnsi="Times New Roman"/>
          <w:sz w:val="24"/>
          <w:szCs w:val="24"/>
        </w:rPr>
        <w:t xml:space="preserve"> (далее – система </w:t>
      </w:r>
      <w:r>
        <w:rPr>
          <w:rFonts w:ascii="Times New Roman" w:hAnsi="Times New Roman"/>
          <w:sz w:val="24"/>
          <w:szCs w:val="24"/>
          <w:lang w:val="en-US"/>
        </w:rPr>
        <w:t>PI</w:t>
      </w:r>
      <w:r w:rsidRPr="0039374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B</w:t>
      </w:r>
      <w:r w:rsidRPr="0039374F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  <w:lang w:val="en-US"/>
        </w:rPr>
        <w:t>B</w:t>
      </w:r>
      <w:r w:rsidR="00686BDC" w:rsidRPr="00861B85">
        <w:rPr>
          <w:rFonts w:ascii="Times New Roman" w:hAnsi="Times New Roman"/>
          <w:sz w:val="24"/>
          <w:szCs w:val="24"/>
        </w:rPr>
        <w:t>) – это программное</w:t>
      </w:r>
      <w:r>
        <w:rPr>
          <w:rFonts w:ascii="Times New Roman" w:hAnsi="Times New Roman"/>
          <w:sz w:val="24"/>
          <w:szCs w:val="24"/>
        </w:rPr>
        <w:t xml:space="preserve"> решение, которое предназначено </w:t>
      </w:r>
      <w:r w:rsidRPr="0039374F">
        <w:rPr>
          <w:rFonts w:ascii="Times New Roman" w:hAnsi="Times New Roman"/>
          <w:sz w:val="24"/>
          <w:szCs w:val="24"/>
        </w:rPr>
        <w:t xml:space="preserve">для нормализации данных по оказываемым услугам клиентам B2B. Сбора </w:t>
      </w:r>
      <w:r w:rsidR="001C0BDF">
        <w:rPr>
          <w:rFonts w:ascii="Times New Roman" w:hAnsi="Times New Roman"/>
          <w:sz w:val="24"/>
          <w:szCs w:val="24"/>
        </w:rPr>
        <w:t xml:space="preserve">разрозненных данных из систем класса биллинги. </w:t>
      </w:r>
      <w:r w:rsidRPr="0039374F">
        <w:rPr>
          <w:rFonts w:ascii="Times New Roman" w:hAnsi="Times New Roman"/>
          <w:sz w:val="24"/>
          <w:szCs w:val="24"/>
        </w:rPr>
        <w:t>Формирования структур по услугам в едином виде и передачи данных централизованным потребителям</w:t>
      </w:r>
      <w:r w:rsidR="001C0BDF">
        <w:rPr>
          <w:rFonts w:ascii="Times New Roman" w:hAnsi="Times New Roman"/>
          <w:sz w:val="24"/>
          <w:szCs w:val="24"/>
        </w:rPr>
        <w:t>.</w:t>
      </w:r>
    </w:p>
    <w:p w:rsidR="0074314B" w:rsidRPr="00085CF1" w:rsidRDefault="0074314B" w:rsidP="00861B85">
      <w:pPr>
        <w:spacing w:line="360" w:lineRule="auto"/>
        <w:ind w:left="0"/>
        <w:sectPr w:rsidR="0074314B" w:rsidRPr="00085CF1" w:rsidSect="00032198">
          <w:pgSz w:w="11906" w:h="16838"/>
          <w:pgMar w:top="851" w:right="567" w:bottom="851" w:left="567" w:header="425" w:footer="425" w:gutter="284"/>
          <w:cols w:space="708"/>
          <w:docGrid w:linePitch="381"/>
        </w:sectPr>
      </w:pPr>
    </w:p>
    <w:p w:rsidR="00B23B67" w:rsidRDefault="001368E1" w:rsidP="00861B85">
      <w:pPr>
        <w:pStyle w:val="23"/>
        <w:pageBreakBefore w:val="0"/>
        <w:tabs>
          <w:tab w:val="num" w:pos="1560"/>
        </w:tabs>
        <w:spacing w:before="120" w:after="120" w:line="360" w:lineRule="auto"/>
        <w:ind w:left="709" w:hanging="709"/>
      </w:pPr>
      <w:bookmarkStart w:id="38" w:name="_Toc180402307"/>
      <w:r>
        <w:lastRenderedPageBreak/>
        <w:t>Процессы</w:t>
      </w:r>
      <w:r w:rsidR="00A50B2E">
        <w:t xml:space="preserve"> жизненного цикла</w:t>
      </w:r>
      <w:r>
        <w:t xml:space="preserve"> ПО</w:t>
      </w:r>
      <w:bookmarkEnd w:id="38"/>
    </w:p>
    <w:p w:rsidR="00432217" w:rsidRDefault="00432217" w:rsidP="00432217">
      <w:pPr>
        <w:pStyle w:val="32"/>
        <w:spacing w:before="120" w:after="120" w:line="360" w:lineRule="auto"/>
        <w:ind w:left="709" w:hanging="709"/>
      </w:pPr>
      <w:r>
        <w:t>Анализ требований и проектирование</w:t>
      </w:r>
      <w:r w:rsidR="005151D8">
        <w:t xml:space="preserve"> системы</w:t>
      </w:r>
    </w:p>
    <w:p w:rsidR="00432217" w:rsidRPr="00432217" w:rsidRDefault="00432217" w:rsidP="00432217">
      <w:pPr>
        <w:spacing w:line="360" w:lineRule="auto"/>
        <w:ind w:left="709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Pr="00432217">
        <w:rPr>
          <w:sz w:val="24"/>
          <w:szCs w:val="24"/>
        </w:rPr>
        <w:t>Анализ требований и проектирование проходит за счет ресурсов ком</w:t>
      </w:r>
      <w:r w:rsidR="001C0BDF">
        <w:rPr>
          <w:sz w:val="24"/>
          <w:szCs w:val="24"/>
        </w:rPr>
        <w:t>анд аналитики и разработки согласно типовому</w:t>
      </w:r>
      <w:r w:rsidRPr="00432217">
        <w:rPr>
          <w:sz w:val="24"/>
          <w:szCs w:val="24"/>
        </w:rPr>
        <w:t xml:space="preserve"> план-графику проекта.</w:t>
      </w:r>
    </w:p>
    <w:p w:rsidR="00432217" w:rsidRDefault="008E4BC6" w:rsidP="008E4BC6">
      <w:pPr>
        <w:spacing w:line="360" w:lineRule="auto"/>
        <w:ind w:left="709"/>
        <w:rPr>
          <w:sz w:val="24"/>
          <w:szCs w:val="24"/>
        </w:rPr>
      </w:pPr>
      <w:r w:rsidRPr="008E4BC6">
        <w:rPr>
          <w:sz w:val="24"/>
          <w:szCs w:val="24"/>
        </w:rPr>
        <w:t>На данном этапе в составе PI B2B проходят следующие работы:</w:t>
      </w:r>
    </w:p>
    <w:p w:rsidR="008E4BC6" w:rsidRPr="008E4BC6" w:rsidRDefault="008E4BC6" w:rsidP="00891C8A">
      <w:pPr>
        <w:numPr>
          <w:ilvl w:val="0"/>
          <w:numId w:val="39"/>
        </w:numPr>
        <w:shd w:val="clear" w:color="auto" w:fill="FFFFFF"/>
        <w:spacing w:before="0" w:after="0" w:line="360" w:lineRule="auto"/>
        <w:ind w:left="1208" w:hanging="357"/>
        <w:jc w:val="left"/>
        <w:rPr>
          <w:sz w:val="24"/>
          <w:szCs w:val="24"/>
        </w:rPr>
      </w:pPr>
      <w:r w:rsidRPr="008E4BC6">
        <w:rPr>
          <w:sz w:val="24"/>
          <w:szCs w:val="24"/>
        </w:rPr>
        <w:t>Сбор и документирование функциональны</w:t>
      </w:r>
      <w:r w:rsidR="005151D8">
        <w:rPr>
          <w:sz w:val="24"/>
          <w:szCs w:val="24"/>
        </w:rPr>
        <w:t>х и нефункциональных требований;</w:t>
      </w:r>
    </w:p>
    <w:p w:rsidR="008E4BC6" w:rsidRPr="008E4BC6" w:rsidRDefault="008E4BC6" w:rsidP="00891C8A">
      <w:pPr>
        <w:numPr>
          <w:ilvl w:val="0"/>
          <w:numId w:val="39"/>
        </w:numPr>
        <w:shd w:val="clear" w:color="auto" w:fill="FFFFFF"/>
        <w:spacing w:before="0" w:after="0" w:line="360" w:lineRule="auto"/>
        <w:ind w:left="1208" w:hanging="357"/>
        <w:jc w:val="left"/>
        <w:rPr>
          <w:sz w:val="24"/>
          <w:szCs w:val="24"/>
        </w:rPr>
      </w:pPr>
      <w:r w:rsidRPr="008E4BC6">
        <w:rPr>
          <w:sz w:val="24"/>
          <w:szCs w:val="24"/>
        </w:rPr>
        <w:t xml:space="preserve">Проведение обсуждений с заинтересованными сторонами </w:t>
      </w:r>
      <w:r w:rsidR="005151D8">
        <w:rPr>
          <w:sz w:val="24"/>
          <w:szCs w:val="24"/>
        </w:rPr>
        <w:t>на предмет уточнения требований;</w:t>
      </w:r>
    </w:p>
    <w:p w:rsidR="008E4BC6" w:rsidRDefault="008E4BC6" w:rsidP="00891C8A">
      <w:pPr>
        <w:numPr>
          <w:ilvl w:val="0"/>
          <w:numId w:val="39"/>
        </w:numPr>
        <w:shd w:val="clear" w:color="auto" w:fill="FFFFFF"/>
        <w:spacing w:before="0" w:after="0" w:line="360" w:lineRule="auto"/>
        <w:ind w:left="1208" w:hanging="357"/>
        <w:jc w:val="left"/>
        <w:rPr>
          <w:sz w:val="24"/>
          <w:szCs w:val="24"/>
        </w:rPr>
      </w:pPr>
      <w:r w:rsidRPr="008E4BC6">
        <w:rPr>
          <w:sz w:val="24"/>
          <w:szCs w:val="24"/>
        </w:rPr>
        <w:t>С</w:t>
      </w:r>
      <w:r w:rsidR="005151D8">
        <w:rPr>
          <w:sz w:val="24"/>
          <w:szCs w:val="24"/>
        </w:rPr>
        <w:t>оздание спецификаций требований</w:t>
      </w:r>
      <w:r w:rsidR="005151D8">
        <w:rPr>
          <w:sz w:val="24"/>
          <w:szCs w:val="24"/>
          <w:lang w:val="en-US"/>
        </w:rPr>
        <w:t>;</w:t>
      </w:r>
    </w:p>
    <w:p w:rsidR="008E4BC6" w:rsidRPr="008E4BC6" w:rsidRDefault="008E4BC6" w:rsidP="00891C8A">
      <w:pPr>
        <w:numPr>
          <w:ilvl w:val="0"/>
          <w:numId w:val="39"/>
        </w:numPr>
        <w:shd w:val="clear" w:color="auto" w:fill="FFFFFF"/>
        <w:spacing w:before="0" w:after="0" w:line="360" w:lineRule="auto"/>
        <w:ind w:left="1208" w:hanging="357"/>
        <w:jc w:val="left"/>
        <w:rPr>
          <w:sz w:val="24"/>
          <w:szCs w:val="24"/>
        </w:rPr>
      </w:pPr>
      <w:r w:rsidRPr="008E4BC6">
        <w:rPr>
          <w:sz w:val="24"/>
          <w:szCs w:val="24"/>
        </w:rPr>
        <w:t>Разработка архитектуры си</w:t>
      </w:r>
      <w:r w:rsidR="005151D8">
        <w:rPr>
          <w:sz w:val="24"/>
          <w:szCs w:val="24"/>
        </w:rPr>
        <w:t>стемы и структурных компонентов;</w:t>
      </w:r>
    </w:p>
    <w:p w:rsidR="008E4BC6" w:rsidRPr="008E4BC6" w:rsidRDefault="008E4BC6" w:rsidP="00891C8A">
      <w:pPr>
        <w:numPr>
          <w:ilvl w:val="0"/>
          <w:numId w:val="39"/>
        </w:numPr>
        <w:shd w:val="clear" w:color="auto" w:fill="FFFFFF"/>
        <w:spacing w:before="0" w:after="0" w:line="360" w:lineRule="auto"/>
        <w:ind w:left="1208" w:hanging="357"/>
        <w:jc w:val="left"/>
        <w:rPr>
          <w:sz w:val="24"/>
          <w:szCs w:val="24"/>
        </w:rPr>
      </w:pPr>
      <w:r w:rsidRPr="008E4BC6">
        <w:rPr>
          <w:sz w:val="24"/>
          <w:szCs w:val="24"/>
        </w:rPr>
        <w:t>Определение технологий, которые будут использованы.</w:t>
      </w:r>
    </w:p>
    <w:p w:rsidR="008E4BC6" w:rsidRDefault="008E4BC6" w:rsidP="008E4BC6">
      <w:pPr>
        <w:pStyle w:val="32"/>
        <w:spacing w:before="120" w:after="120" w:line="360" w:lineRule="auto"/>
        <w:ind w:left="709" w:hanging="709"/>
      </w:pPr>
      <w:r>
        <w:t xml:space="preserve">Разработка </w:t>
      </w:r>
      <w:r w:rsidR="005151D8">
        <w:t>системы</w:t>
      </w:r>
    </w:p>
    <w:p w:rsidR="008E4BC6" w:rsidRPr="005151D8" w:rsidRDefault="005151D8" w:rsidP="005151D8">
      <w:pPr>
        <w:spacing w:line="360" w:lineRule="auto"/>
        <w:ind w:left="0"/>
        <w:rPr>
          <w:sz w:val="24"/>
          <w:szCs w:val="24"/>
        </w:rPr>
      </w:pPr>
      <w:r w:rsidRPr="005151D8">
        <w:rPr>
          <w:sz w:val="24"/>
          <w:szCs w:val="24"/>
        </w:rPr>
        <w:t xml:space="preserve">           </w:t>
      </w:r>
      <w:r w:rsidR="008E4BC6" w:rsidRPr="008E4BC6">
        <w:rPr>
          <w:sz w:val="24"/>
          <w:szCs w:val="24"/>
        </w:rPr>
        <w:t xml:space="preserve">Процесс разработки организован силами </w:t>
      </w:r>
      <w:r w:rsidR="001C0BDF">
        <w:rPr>
          <w:sz w:val="24"/>
          <w:szCs w:val="24"/>
        </w:rPr>
        <w:t>департамента разработки.</w:t>
      </w:r>
      <w:r w:rsidR="008E4BC6">
        <w:rPr>
          <w:sz w:val="24"/>
          <w:szCs w:val="24"/>
        </w:rPr>
        <w:t xml:space="preserve"> Он включает в себя:</w:t>
      </w:r>
      <w:r w:rsidR="008E4BC6" w:rsidRPr="005151D8">
        <w:rPr>
          <w:sz w:val="24"/>
          <w:szCs w:val="24"/>
        </w:rPr>
        <w:t xml:space="preserve"> </w:t>
      </w:r>
    </w:p>
    <w:p w:rsidR="008E4BC6" w:rsidRPr="008E4BC6" w:rsidRDefault="008E4BC6" w:rsidP="00891C8A">
      <w:pPr>
        <w:numPr>
          <w:ilvl w:val="0"/>
          <w:numId w:val="40"/>
        </w:numPr>
        <w:shd w:val="clear" w:color="auto" w:fill="FFFFFF"/>
        <w:spacing w:before="0" w:after="0" w:line="360" w:lineRule="auto"/>
        <w:ind w:left="1208" w:hanging="357"/>
        <w:jc w:val="left"/>
        <w:rPr>
          <w:sz w:val="24"/>
          <w:szCs w:val="24"/>
        </w:rPr>
      </w:pPr>
      <w:r w:rsidRPr="008E4BC6">
        <w:rPr>
          <w:sz w:val="24"/>
          <w:szCs w:val="24"/>
        </w:rPr>
        <w:t>Написание программного кода согласно спецификациям и архитектуре.</w:t>
      </w:r>
    </w:p>
    <w:p w:rsidR="008E4BC6" w:rsidRPr="008E4BC6" w:rsidRDefault="008E4BC6" w:rsidP="00891C8A">
      <w:pPr>
        <w:numPr>
          <w:ilvl w:val="0"/>
          <w:numId w:val="40"/>
        </w:numPr>
        <w:shd w:val="clear" w:color="auto" w:fill="FFFFFF"/>
        <w:spacing w:before="0" w:after="0" w:line="360" w:lineRule="auto"/>
        <w:ind w:left="1208" w:hanging="357"/>
        <w:jc w:val="left"/>
        <w:rPr>
          <w:sz w:val="24"/>
          <w:szCs w:val="24"/>
        </w:rPr>
      </w:pPr>
      <w:r w:rsidRPr="008E4BC6">
        <w:rPr>
          <w:sz w:val="24"/>
          <w:szCs w:val="24"/>
        </w:rPr>
        <w:t>Использование систем контроля ве</w:t>
      </w:r>
      <w:r w:rsidR="005151D8">
        <w:rPr>
          <w:sz w:val="24"/>
          <w:szCs w:val="24"/>
        </w:rPr>
        <w:t>рсий для отслеживания изменений</w:t>
      </w:r>
      <w:r w:rsidR="005151D8" w:rsidRPr="005151D8">
        <w:rPr>
          <w:sz w:val="24"/>
          <w:szCs w:val="24"/>
        </w:rPr>
        <w:t>;</w:t>
      </w:r>
    </w:p>
    <w:p w:rsidR="008E4BC6" w:rsidRPr="005151D8" w:rsidRDefault="008E4BC6" w:rsidP="00891C8A">
      <w:pPr>
        <w:numPr>
          <w:ilvl w:val="0"/>
          <w:numId w:val="40"/>
        </w:numPr>
        <w:shd w:val="clear" w:color="auto" w:fill="FFFFFF"/>
        <w:spacing w:before="0" w:after="0" w:line="360" w:lineRule="auto"/>
        <w:ind w:left="1208" w:hanging="357"/>
        <w:jc w:val="left"/>
        <w:rPr>
          <w:sz w:val="24"/>
          <w:szCs w:val="24"/>
        </w:rPr>
      </w:pPr>
      <w:r w:rsidRPr="008E4BC6">
        <w:rPr>
          <w:sz w:val="24"/>
          <w:szCs w:val="24"/>
        </w:rPr>
        <w:t>Проведение модульн</w:t>
      </w:r>
      <w:r w:rsidR="005151D8">
        <w:rPr>
          <w:sz w:val="24"/>
          <w:szCs w:val="24"/>
        </w:rPr>
        <w:t>ого тестирования на уровне кода</w:t>
      </w:r>
      <w:r w:rsidR="005151D8" w:rsidRPr="005151D8">
        <w:rPr>
          <w:sz w:val="24"/>
          <w:szCs w:val="24"/>
        </w:rPr>
        <w:t>;</w:t>
      </w:r>
    </w:p>
    <w:p w:rsidR="005151D8" w:rsidRPr="005151D8" w:rsidRDefault="005151D8" w:rsidP="00891C8A">
      <w:pPr>
        <w:numPr>
          <w:ilvl w:val="0"/>
          <w:numId w:val="40"/>
        </w:numPr>
        <w:shd w:val="clear" w:color="auto" w:fill="FFFFFF"/>
        <w:spacing w:before="0" w:after="0" w:line="360" w:lineRule="auto"/>
        <w:ind w:left="1208" w:hanging="357"/>
        <w:jc w:val="left"/>
        <w:rPr>
          <w:sz w:val="24"/>
          <w:szCs w:val="24"/>
        </w:rPr>
      </w:pPr>
      <w:r>
        <w:rPr>
          <w:sz w:val="24"/>
          <w:szCs w:val="24"/>
        </w:rPr>
        <w:t>Интеграция различных компонентов</w:t>
      </w:r>
      <w:r>
        <w:rPr>
          <w:sz w:val="24"/>
          <w:szCs w:val="24"/>
          <w:lang w:val="en-US"/>
        </w:rPr>
        <w:t>;</w:t>
      </w:r>
    </w:p>
    <w:p w:rsidR="00232BBB" w:rsidRPr="005151D8" w:rsidRDefault="005151D8" w:rsidP="00891C8A">
      <w:pPr>
        <w:numPr>
          <w:ilvl w:val="0"/>
          <w:numId w:val="40"/>
        </w:numPr>
        <w:shd w:val="clear" w:color="auto" w:fill="FFFFFF"/>
        <w:spacing w:before="0" w:after="0" w:line="360" w:lineRule="auto"/>
        <w:ind w:left="1208" w:hanging="357"/>
        <w:jc w:val="left"/>
        <w:rPr>
          <w:rFonts w:asciiTheme="majorHAnsi" w:hAnsiTheme="majorHAnsi" w:cstheme="majorHAnsi"/>
          <w:sz w:val="24"/>
        </w:rPr>
      </w:pPr>
      <w:r w:rsidRPr="005151D8">
        <w:rPr>
          <w:sz w:val="24"/>
          <w:szCs w:val="24"/>
        </w:rPr>
        <w:t>Поддержка технической документации проекта</w:t>
      </w:r>
      <w:r w:rsidRPr="005151D8">
        <w:rPr>
          <w:sz w:val="24"/>
          <w:szCs w:val="24"/>
          <w:lang w:val="en-US"/>
        </w:rPr>
        <w:t>;</w:t>
      </w:r>
    </w:p>
    <w:p w:rsidR="00A50B2E" w:rsidRDefault="008E4BC6" w:rsidP="00861B85">
      <w:pPr>
        <w:pStyle w:val="32"/>
        <w:spacing w:before="120" w:after="120" w:line="360" w:lineRule="auto"/>
        <w:ind w:left="709" w:hanging="709"/>
      </w:pPr>
      <w:r>
        <w:t>Тестирование и устранение неисправностей</w:t>
      </w:r>
    </w:p>
    <w:p w:rsidR="00567016" w:rsidRPr="00F45B38" w:rsidRDefault="00567016" w:rsidP="00861B85">
      <w:pPr>
        <w:spacing w:line="360" w:lineRule="auto"/>
        <w:ind w:left="0" w:firstLine="709"/>
        <w:rPr>
          <w:sz w:val="24"/>
          <w:szCs w:val="24"/>
        </w:rPr>
      </w:pPr>
      <w:r w:rsidRPr="00F45B38">
        <w:rPr>
          <w:sz w:val="24"/>
          <w:szCs w:val="24"/>
        </w:rPr>
        <w:t xml:space="preserve">Процесс устранения неисправностей предназначен для исправления ошибок в работе </w:t>
      </w:r>
      <w:r w:rsidR="008E4BC6">
        <w:rPr>
          <w:sz w:val="24"/>
          <w:szCs w:val="24"/>
          <w:lang w:val="en-US"/>
        </w:rPr>
        <w:t>PI</w:t>
      </w:r>
      <w:r w:rsidR="008E4BC6" w:rsidRPr="008E4BC6">
        <w:rPr>
          <w:sz w:val="24"/>
          <w:szCs w:val="24"/>
        </w:rPr>
        <w:t xml:space="preserve"> </w:t>
      </w:r>
      <w:r w:rsidR="008E4BC6">
        <w:rPr>
          <w:sz w:val="24"/>
          <w:szCs w:val="24"/>
          <w:lang w:val="en-US"/>
        </w:rPr>
        <w:t>B</w:t>
      </w:r>
      <w:r w:rsidR="008E4BC6" w:rsidRPr="008E4BC6">
        <w:rPr>
          <w:sz w:val="24"/>
          <w:szCs w:val="24"/>
        </w:rPr>
        <w:t>2</w:t>
      </w:r>
      <w:r w:rsidR="008E4BC6">
        <w:rPr>
          <w:sz w:val="24"/>
          <w:szCs w:val="24"/>
          <w:lang w:val="en-US"/>
        </w:rPr>
        <w:t>B</w:t>
      </w:r>
      <w:r w:rsidRPr="00F45B38">
        <w:rPr>
          <w:sz w:val="24"/>
          <w:szCs w:val="24"/>
        </w:rPr>
        <w:t>. Устранение неисправностей осуществляется силами команды разработки.</w:t>
      </w:r>
    </w:p>
    <w:p w:rsidR="00567016" w:rsidRPr="00F45B38" w:rsidRDefault="00567016" w:rsidP="00861B85">
      <w:pPr>
        <w:spacing w:line="360" w:lineRule="auto"/>
        <w:ind w:hanging="716"/>
        <w:rPr>
          <w:sz w:val="24"/>
          <w:szCs w:val="24"/>
        </w:rPr>
      </w:pPr>
      <w:r w:rsidRPr="00F45B38">
        <w:rPr>
          <w:sz w:val="24"/>
          <w:szCs w:val="24"/>
        </w:rPr>
        <w:t>Процесс устранения неисправностей включает в себя:</w:t>
      </w:r>
    </w:p>
    <w:p w:rsidR="00567016" w:rsidRPr="00F45B38" w:rsidRDefault="00567016" w:rsidP="00891C8A">
      <w:pPr>
        <w:pStyle w:val="aff8"/>
        <w:numPr>
          <w:ilvl w:val="0"/>
          <w:numId w:val="35"/>
        </w:numPr>
        <w:spacing w:line="360" w:lineRule="auto"/>
        <w:ind w:left="993" w:hanging="284"/>
        <w:rPr>
          <w:rFonts w:asciiTheme="majorHAnsi" w:hAnsiTheme="majorHAnsi" w:cstheme="majorHAnsi"/>
          <w:sz w:val="24"/>
        </w:rPr>
      </w:pPr>
      <w:r w:rsidRPr="00F45B38">
        <w:rPr>
          <w:rFonts w:asciiTheme="majorHAnsi" w:hAnsiTheme="majorHAnsi" w:cstheme="majorHAnsi"/>
          <w:sz w:val="24"/>
        </w:rPr>
        <w:t>Анализ возникшей ошибки и постановка задачи на ее исправление</w:t>
      </w:r>
      <w:r w:rsidR="00BB5AE9">
        <w:rPr>
          <w:rFonts w:asciiTheme="majorHAnsi" w:hAnsiTheme="majorHAnsi" w:cstheme="majorHAnsi"/>
          <w:sz w:val="24"/>
        </w:rPr>
        <w:t>;</w:t>
      </w:r>
    </w:p>
    <w:p w:rsidR="00567016" w:rsidRPr="00F45B38" w:rsidRDefault="00567016" w:rsidP="00891C8A">
      <w:pPr>
        <w:pStyle w:val="aff8"/>
        <w:numPr>
          <w:ilvl w:val="0"/>
          <w:numId w:val="35"/>
        </w:numPr>
        <w:spacing w:line="360" w:lineRule="auto"/>
        <w:ind w:left="993" w:hanging="284"/>
        <w:rPr>
          <w:sz w:val="24"/>
        </w:rPr>
      </w:pPr>
      <w:r w:rsidRPr="00F45B38">
        <w:rPr>
          <w:rFonts w:asciiTheme="minorHAnsi" w:hAnsiTheme="minorHAnsi" w:cstheme="minorHAnsi"/>
          <w:sz w:val="24"/>
        </w:rPr>
        <w:t>Устранение</w:t>
      </w:r>
      <w:r w:rsidR="00BB5AE9">
        <w:rPr>
          <w:rFonts w:asciiTheme="minorHAnsi" w:hAnsiTheme="minorHAnsi" w:cstheme="minorHAnsi"/>
          <w:sz w:val="24"/>
        </w:rPr>
        <w:t xml:space="preserve"> неисправности в работе Системы;</w:t>
      </w:r>
    </w:p>
    <w:p w:rsidR="00567016" w:rsidRPr="00F45B38" w:rsidRDefault="00567016" w:rsidP="00891C8A">
      <w:pPr>
        <w:pStyle w:val="aff8"/>
        <w:numPr>
          <w:ilvl w:val="0"/>
          <w:numId w:val="35"/>
        </w:numPr>
        <w:spacing w:line="360" w:lineRule="auto"/>
        <w:ind w:left="993" w:hanging="284"/>
        <w:rPr>
          <w:sz w:val="24"/>
        </w:rPr>
      </w:pPr>
      <w:r w:rsidRPr="00F45B38">
        <w:rPr>
          <w:rFonts w:asciiTheme="minorHAnsi" w:hAnsiTheme="minorHAnsi" w:cstheme="minorHAnsi"/>
          <w:sz w:val="24"/>
        </w:rPr>
        <w:t>Тестирование функционала после устранения неисправности.</w:t>
      </w:r>
    </w:p>
    <w:p w:rsidR="00A50B2E" w:rsidRPr="00F45B38" w:rsidRDefault="001368E1" w:rsidP="00861B85">
      <w:pPr>
        <w:spacing w:line="360" w:lineRule="auto"/>
        <w:ind w:left="0" w:firstLine="709"/>
        <w:rPr>
          <w:sz w:val="24"/>
          <w:szCs w:val="24"/>
        </w:rPr>
      </w:pPr>
      <w:r w:rsidRPr="00F45B38">
        <w:rPr>
          <w:sz w:val="24"/>
          <w:szCs w:val="24"/>
        </w:rPr>
        <w:t>Устранение</w:t>
      </w:r>
      <w:r w:rsidR="00B356AC" w:rsidRPr="00F45B38">
        <w:rPr>
          <w:sz w:val="24"/>
          <w:szCs w:val="24"/>
        </w:rPr>
        <w:t xml:space="preserve"> неисправностей, выявленных в ходе эксплуатации, возможно </w:t>
      </w:r>
      <w:r w:rsidR="00BB5AE9">
        <w:rPr>
          <w:sz w:val="24"/>
          <w:szCs w:val="24"/>
        </w:rPr>
        <w:t>следующими способами</w:t>
      </w:r>
      <w:r w:rsidR="00B356AC" w:rsidRPr="00F45B38">
        <w:rPr>
          <w:sz w:val="24"/>
          <w:szCs w:val="24"/>
        </w:rPr>
        <w:t>:</w:t>
      </w:r>
    </w:p>
    <w:p w:rsidR="000D3277" w:rsidRPr="000D3277" w:rsidRDefault="00B356AC" w:rsidP="00891C8A">
      <w:pPr>
        <w:pStyle w:val="aff8"/>
        <w:numPr>
          <w:ilvl w:val="0"/>
          <w:numId w:val="33"/>
        </w:numPr>
        <w:spacing w:line="360" w:lineRule="auto"/>
        <w:ind w:left="993" w:hanging="284"/>
      </w:pPr>
      <w:r w:rsidRPr="000D3277">
        <w:rPr>
          <w:rFonts w:asciiTheme="majorHAnsi" w:hAnsiTheme="majorHAnsi" w:cstheme="majorHAnsi"/>
          <w:sz w:val="24"/>
        </w:rPr>
        <w:t>Точечное исправление ошибки по заявке Пользователя.</w:t>
      </w:r>
      <w:r w:rsidR="000D3277" w:rsidRPr="000D3277">
        <w:rPr>
          <w:rFonts w:asciiTheme="majorHAnsi" w:hAnsiTheme="majorHAnsi" w:cstheme="majorHAnsi"/>
          <w:sz w:val="24"/>
        </w:rPr>
        <w:t xml:space="preserve"> </w:t>
      </w:r>
      <w:r w:rsidR="000D3277">
        <w:rPr>
          <w:rFonts w:asciiTheme="majorHAnsi" w:hAnsiTheme="majorHAnsi" w:cstheme="majorHAnsi"/>
          <w:sz w:val="24"/>
        </w:rPr>
        <w:t xml:space="preserve"> </w:t>
      </w:r>
    </w:p>
    <w:p w:rsidR="00AC0070" w:rsidRDefault="00A50B2E" w:rsidP="000D3277">
      <w:pPr>
        <w:pStyle w:val="23"/>
        <w:ind w:left="2269"/>
      </w:pPr>
      <w:bookmarkStart w:id="39" w:name="_Toc180402310"/>
      <w:r>
        <w:lastRenderedPageBreak/>
        <w:t>Информация о персонале</w:t>
      </w:r>
      <w:bookmarkEnd w:id="39"/>
    </w:p>
    <w:p w:rsidR="00033D1D" w:rsidRPr="00F45B38" w:rsidRDefault="005D1D43" w:rsidP="00F45B38">
      <w:pPr>
        <w:spacing w:line="360" w:lineRule="auto"/>
        <w:ind w:left="1276" w:hanging="574"/>
        <w:rPr>
          <w:sz w:val="24"/>
          <w:szCs w:val="24"/>
        </w:rPr>
      </w:pPr>
      <w:r>
        <w:rPr>
          <w:sz w:val="24"/>
          <w:szCs w:val="24"/>
        </w:rPr>
        <w:t>Персонал Системы разделен на 3</w:t>
      </w:r>
      <w:r w:rsidR="00033D1D" w:rsidRPr="00F45B38">
        <w:rPr>
          <w:sz w:val="24"/>
          <w:szCs w:val="24"/>
        </w:rPr>
        <w:t xml:space="preserve"> группы:</w:t>
      </w:r>
    </w:p>
    <w:p w:rsidR="000D3277" w:rsidRDefault="00033D1D" w:rsidP="00891C8A">
      <w:pPr>
        <w:pStyle w:val="aff8"/>
        <w:numPr>
          <w:ilvl w:val="0"/>
          <w:numId w:val="34"/>
        </w:numPr>
        <w:spacing w:line="360" w:lineRule="auto"/>
        <w:ind w:left="993" w:hanging="284"/>
        <w:jc w:val="both"/>
        <w:rPr>
          <w:rFonts w:asciiTheme="majorHAnsi" w:hAnsiTheme="majorHAnsi" w:cstheme="majorHAnsi"/>
          <w:sz w:val="24"/>
        </w:rPr>
      </w:pPr>
      <w:r w:rsidRPr="00F45B38">
        <w:rPr>
          <w:rFonts w:asciiTheme="majorHAnsi" w:hAnsiTheme="majorHAnsi" w:cstheme="majorHAnsi"/>
          <w:sz w:val="24"/>
        </w:rPr>
        <w:t>Пользователи Системы –</w:t>
      </w:r>
      <w:r w:rsidR="001C0BDF">
        <w:rPr>
          <w:rFonts w:asciiTheme="majorHAnsi" w:hAnsiTheme="majorHAnsi" w:cstheme="majorHAnsi"/>
          <w:sz w:val="24"/>
        </w:rPr>
        <w:t xml:space="preserve"> Различные информационные системы</w:t>
      </w:r>
      <w:r w:rsidR="000D3277">
        <w:rPr>
          <w:rFonts w:asciiTheme="majorHAnsi" w:hAnsiTheme="majorHAnsi" w:cstheme="majorHAnsi"/>
          <w:sz w:val="24"/>
        </w:rPr>
        <w:t xml:space="preserve">, взаимодействующие с </w:t>
      </w:r>
      <w:r w:rsidR="000D3277">
        <w:rPr>
          <w:rFonts w:asciiTheme="majorHAnsi" w:hAnsiTheme="majorHAnsi" w:cstheme="majorHAnsi"/>
          <w:sz w:val="24"/>
          <w:lang w:val="en-US"/>
        </w:rPr>
        <w:t>PI</w:t>
      </w:r>
      <w:r w:rsidR="000D3277" w:rsidRPr="000D3277">
        <w:rPr>
          <w:rFonts w:asciiTheme="majorHAnsi" w:hAnsiTheme="majorHAnsi" w:cstheme="majorHAnsi"/>
          <w:sz w:val="24"/>
        </w:rPr>
        <w:t xml:space="preserve"> </w:t>
      </w:r>
      <w:r w:rsidR="000D3277">
        <w:rPr>
          <w:rFonts w:asciiTheme="majorHAnsi" w:hAnsiTheme="majorHAnsi" w:cstheme="majorHAnsi"/>
          <w:sz w:val="24"/>
          <w:lang w:val="en-US"/>
        </w:rPr>
        <w:t>B</w:t>
      </w:r>
      <w:r w:rsidR="000D3277" w:rsidRPr="000D3277">
        <w:rPr>
          <w:rFonts w:asciiTheme="majorHAnsi" w:hAnsiTheme="majorHAnsi" w:cstheme="majorHAnsi"/>
          <w:sz w:val="24"/>
        </w:rPr>
        <w:t>2</w:t>
      </w:r>
      <w:r w:rsidR="000D3277">
        <w:rPr>
          <w:rFonts w:asciiTheme="majorHAnsi" w:hAnsiTheme="majorHAnsi" w:cstheme="majorHAnsi"/>
          <w:sz w:val="24"/>
          <w:lang w:val="en-US"/>
        </w:rPr>
        <w:t>B</w:t>
      </w:r>
      <w:r w:rsidR="000D3277" w:rsidRPr="000D3277">
        <w:rPr>
          <w:rFonts w:asciiTheme="majorHAnsi" w:hAnsiTheme="majorHAnsi" w:cstheme="majorHAnsi"/>
          <w:sz w:val="24"/>
        </w:rPr>
        <w:t xml:space="preserve"> </w:t>
      </w:r>
      <w:r w:rsidR="005D1D43">
        <w:rPr>
          <w:rFonts w:asciiTheme="majorHAnsi" w:hAnsiTheme="majorHAnsi" w:cstheme="majorHAnsi"/>
          <w:sz w:val="24"/>
        </w:rPr>
        <w:t>по средствам</w:t>
      </w:r>
      <w:r w:rsidR="000D3277">
        <w:rPr>
          <w:rFonts w:asciiTheme="majorHAnsi" w:hAnsiTheme="majorHAnsi" w:cstheme="majorHAnsi"/>
          <w:sz w:val="24"/>
        </w:rPr>
        <w:t xml:space="preserve"> запросов через интерфейс </w:t>
      </w:r>
      <w:r w:rsidR="000D3277">
        <w:rPr>
          <w:rFonts w:asciiTheme="majorHAnsi" w:hAnsiTheme="majorHAnsi" w:cstheme="majorHAnsi"/>
          <w:sz w:val="24"/>
          <w:lang w:val="en-US"/>
        </w:rPr>
        <w:t>API</w:t>
      </w:r>
      <w:r w:rsidR="000D3277">
        <w:rPr>
          <w:rFonts w:asciiTheme="majorHAnsi" w:hAnsiTheme="majorHAnsi" w:cstheme="majorHAnsi"/>
          <w:sz w:val="24"/>
        </w:rPr>
        <w:t>.</w:t>
      </w:r>
    </w:p>
    <w:p w:rsidR="00033D1D" w:rsidRDefault="00033D1D" w:rsidP="00891C8A">
      <w:pPr>
        <w:pStyle w:val="aff8"/>
        <w:numPr>
          <w:ilvl w:val="0"/>
          <w:numId w:val="34"/>
        </w:numPr>
        <w:spacing w:line="360" w:lineRule="auto"/>
        <w:ind w:left="993" w:hanging="284"/>
        <w:jc w:val="both"/>
        <w:rPr>
          <w:rFonts w:asciiTheme="majorHAnsi" w:hAnsiTheme="majorHAnsi" w:cstheme="majorHAnsi"/>
          <w:sz w:val="24"/>
        </w:rPr>
      </w:pPr>
      <w:r w:rsidRPr="00F45B38">
        <w:rPr>
          <w:rFonts w:asciiTheme="majorHAnsi" w:hAnsiTheme="majorHAnsi" w:cstheme="majorHAnsi"/>
          <w:sz w:val="24"/>
        </w:rPr>
        <w:t>Группа разработчиков Системы</w:t>
      </w:r>
      <w:r w:rsidR="00BE3AAC" w:rsidRPr="00F45B38">
        <w:rPr>
          <w:rFonts w:asciiTheme="majorHAnsi" w:hAnsiTheme="majorHAnsi" w:cstheme="majorHAnsi"/>
          <w:sz w:val="24"/>
        </w:rPr>
        <w:t xml:space="preserve"> (техническую поддержку пользователей также осуществляет группа разработки)</w:t>
      </w:r>
      <w:r w:rsidRPr="00F45B38">
        <w:rPr>
          <w:rFonts w:asciiTheme="majorHAnsi" w:hAnsiTheme="majorHAnsi" w:cstheme="majorHAnsi"/>
          <w:sz w:val="24"/>
        </w:rPr>
        <w:t>.</w:t>
      </w:r>
    </w:p>
    <w:p w:rsidR="000D3277" w:rsidRDefault="005D1D43" w:rsidP="00891C8A">
      <w:pPr>
        <w:pStyle w:val="aff8"/>
        <w:numPr>
          <w:ilvl w:val="0"/>
          <w:numId w:val="34"/>
        </w:numPr>
        <w:spacing w:line="360" w:lineRule="auto"/>
        <w:ind w:left="993" w:hanging="284"/>
        <w:jc w:val="both"/>
        <w:rPr>
          <w:rFonts w:asciiTheme="majorHAnsi" w:hAnsiTheme="majorHAnsi" w:cstheme="majorHAnsi"/>
          <w:sz w:val="24"/>
        </w:rPr>
      </w:pPr>
      <w:r>
        <w:rPr>
          <w:rFonts w:asciiTheme="majorHAnsi" w:hAnsiTheme="majorHAnsi" w:cstheme="majorHAnsi"/>
          <w:sz w:val="24"/>
        </w:rPr>
        <w:t>Группы эксплуатации –</w:t>
      </w:r>
      <w:r w:rsidR="000D3277">
        <w:rPr>
          <w:rFonts w:asciiTheme="majorHAnsi" w:hAnsiTheme="majorHAnsi" w:cstheme="majorHAnsi"/>
          <w:sz w:val="24"/>
        </w:rPr>
        <w:t xml:space="preserve"> осуществляют поддержку интеграционных серверов</w:t>
      </w:r>
      <w:r>
        <w:rPr>
          <w:rFonts w:asciiTheme="majorHAnsi" w:hAnsiTheme="majorHAnsi" w:cstheme="majorHAnsi"/>
          <w:sz w:val="24"/>
        </w:rPr>
        <w:t xml:space="preserve"> и смежных систем для</w:t>
      </w:r>
      <w:r w:rsidR="000D3277">
        <w:rPr>
          <w:rFonts w:asciiTheme="majorHAnsi" w:hAnsiTheme="majorHAnsi" w:cstheme="majorHAnsi"/>
          <w:sz w:val="24"/>
        </w:rPr>
        <w:t xml:space="preserve"> транспорта </w:t>
      </w:r>
      <w:r w:rsidR="000D3277">
        <w:rPr>
          <w:rFonts w:asciiTheme="majorHAnsi" w:hAnsiTheme="majorHAnsi" w:cstheme="majorHAnsi"/>
          <w:sz w:val="24"/>
          <w:lang w:val="en-US"/>
        </w:rPr>
        <w:t>PI</w:t>
      </w:r>
      <w:r w:rsidR="000D3277" w:rsidRPr="000D3277">
        <w:rPr>
          <w:rFonts w:asciiTheme="majorHAnsi" w:hAnsiTheme="majorHAnsi" w:cstheme="majorHAnsi"/>
          <w:sz w:val="24"/>
        </w:rPr>
        <w:t xml:space="preserve"> </w:t>
      </w:r>
      <w:r w:rsidR="000D3277">
        <w:rPr>
          <w:rFonts w:asciiTheme="majorHAnsi" w:hAnsiTheme="majorHAnsi" w:cstheme="majorHAnsi"/>
          <w:sz w:val="24"/>
          <w:lang w:val="en-US"/>
        </w:rPr>
        <w:t>B</w:t>
      </w:r>
      <w:r w:rsidR="000D3277" w:rsidRPr="000D3277">
        <w:rPr>
          <w:rFonts w:asciiTheme="majorHAnsi" w:hAnsiTheme="majorHAnsi" w:cstheme="majorHAnsi"/>
          <w:sz w:val="24"/>
        </w:rPr>
        <w:t>2</w:t>
      </w:r>
      <w:r>
        <w:rPr>
          <w:rFonts w:asciiTheme="majorHAnsi" w:hAnsiTheme="majorHAnsi" w:cstheme="majorHAnsi"/>
          <w:sz w:val="24"/>
          <w:lang w:val="en-US"/>
        </w:rPr>
        <w:t>B</w:t>
      </w:r>
      <w:r w:rsidRPr="000D3277">
        <w:rPr>
          <w:rFonts w:asciiTheme="majorHAnsi" w:hAnsiTheme="majorHAnsi" w:cstheme="majorHAnsi"/>
          <w:sz w:val="24"/>
        </w:rPr>
        <w:t>.</w:t>
      </w:r>
      <w:r>
        <w:rPr>
          <w:rFonts w:asciiTheme="majorHAnsi" w:hAnsiTheme="majorHAnsi" w:cstheme="majorHAnsi"/>
          <w:sz w:val="24"/>
        </w:rPr>
        <w:t xml:space="preserve"> </w:t>
      </w:r>
      <w:r w:rsidR="00B7025C">
        <w:rPr>
          <w:rFonts w:asciiTheme="majorHAnsi" w:hAnsiTheme="majorHAnsi" w:cstheme="majorHAnsi"/>
          <w:sz w:val="24"/>
        </w:rPr>
        <w:t xml:space="preserve">Более детальная структура поддержки </w:t>
      </w:r>
      <w:r w:rsidR="00B7025C">
        <w:rPr>
          <w:rFonts w:asciiTheme="majorHAnsi" w:hAnsiTheme="majorHAnsi" w:cstheme="majorHAnsi"/>
          <w:sz w:val="24"/>
          <w:lang w:val="en-US"/>
        </w:rPr>
        <w:t xml:space="preserve">PI B2B </w:t>
      </w:r>
      <w:r w:rsidR="00B7025C">
        <w:rPr>
          <w:rFonts w:asciiTheme="majorHAnsi" w:hAnsiTheme="majorHAnsi" w:cstheme="majorHAnsi"/>
          <w:sz w:val="24"/>
        </w:rPr>
        <w:t xml:space="preserve">отражена в таблице 2. </w:t>
      </w:r>
    </w:p>
    <w:p w:rsidR="005D1D43" w:rsidRPr="00F45B38" w:rsidRDefault="005D1D43" w:rsidP="005D1D43">
      <w:pPr>
        <w:pStyle w:val="aff8"/>
        <w:spacing w:line="360" w:lineRule="auto"/>
        <w:ind w:left="993"/>
        <w:jc w:val="both"/>
        <w:rPr>
          <w:rFonts w:asciiTheme="majorHAnsi" w:hAnsiTheme="majorHAnsi" w:cstheme="majorHAnsi"/>
          <w:sz w:val="24"/>
        </w:rPr>
      </w:pPr>
    </w:p>
    <w:p w:rsidR="005151D8" w:rsidRPr="005151D8" w:rsidRDefault="001368E1" w:rsidP="001E591A">
      <w:pPr>
        <w:pStyle w:val="32"/>
        <w:spacing w:before="120" w:after="120" w:line="360" w:lineRule="auto"/>
        <w:ind w:left="709" w:hanging="709"/>
      </w:pPr>
      <w:bookmarkStart w:id="40" w:name="_Toc180402311"/>
      <w:bookmarkStart w:id="41" w:name="_Toc47438440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r>
        <w:t>Пользователи</w:t>
      </w:r>
      <w:bookmarkEnd w:id="40"/>
    </w:p>
    <w:p w:rsidR="001368E1" w:rsidRPr="005D1D43" w:rsidRDefault="001368E1" w:rsidP="005D1D43">
      <w:pPr>
        <w:spacing w:line="360" w:lineRule="auto"/>
        <w:ind w:left="851"/>
        <w:rPr>
          <w:sz w:val="24"/>
          <w:szCs w:val="24"/>
        </w:rPr>
      </w:pPr>
      <w:r w:rsidRPr="00F45B38">
        <w:rPr>
          <w:sz w:val="24"/>
          <w:szCs w:val="24"/>
        </w:rPr>
        <w:t>Для</w:t>
      </w:r>
      <w:r w:rsidR="000D3277">
        <w:rPr>
          <w:sz w:val="24"/>
          <w:szCs w:val="24"/>
        </w:rPr>
        <w:t xml:space="preserve"> работы с Системой пользователям </w:t>
      </w:r>
      <w:r w:rsidRPr="00F45B38">
        <w:rPr>
          <w:sz w:val="24"/>
          <w:szCs w:val="24"/>
        </w:rPr>
        <w:t xml:space="preserve">необходимо ознакомиться с документом </w:t>
      </w:r>
      <w:r w:rsidR="001E591A">
        <w:rPr>
          <w:sz w:val="24"/>
          <w:szCs w:val="24"/>
        </w:rPr>
        <w:t xml:space="preserve">    </w:t>
      </w:r>
      <w:r w:rsidR="001E591A" w:rsidRPr="001E591A">
        <w:rPr>
          <w:sz w:val="24"/>
          <w:szCs w:val="24"/>
        </w:rPr>
        <w:t xml:space="preserve">     </w:t>
      </w:r>
      <w:r w:rsidR="005D1D43" w:rsidRPr="001E591A">
        <w:rPr>
          <w:sz w:val="24"/>
          <w:szCs w:val="24"/>
        </w:rPr>
        <w:t xml:space="preserve"> </w:t>
      </w:r>
      <w:r w:rsidR="005D1D43">
        <w:rPr>
          <w:sz w:val="24"/>
          <w:szCs w:val="24"/>
        </w:rPr>
        <w:t xml:space="preserve"> «</w:t>
      </w:r>
      <w:r w:rsidR="000D3277">
        <w:rPr>
          <w:sz w:val="24"/>
          <w:szCs w:val="24"/>
        </w:rPr>
        <w:t xml:space="preserve">Интеграционная спецификация </w:t>
      </w:r>
      <w:r w:rsidR="000D3277">
        <w:rPr>
          <w:sz w:val="24"/>
          <w:szCs w:val="24"/>
          <w:lang w:val="en-US"/>
        </w:rPr>
        <w:t>API</w:t>
      </w:r>
      <w:r w:rsidR="000D3277" w:rsidRPr="000D3277">
        <w:rPr>
          <w:sz w:val="24"/>
          <w:szCs w:val="24"/>
        </w:rPr>
        <w:t xml:space="preserve"> </w:t>
      </w:r>
      <w:r w:rsidR="000D3277">
        <w:rPr>
          <w:sz w:val="24"/>
          <w:szCs w:val="24"/>
          <w:lang w:val="en-US"/>
        </w:rPr>
        <w:t>PI</w:t>
      </w:r>
      <w:r w:rsidR="000D3277" w:rsidRPr="000D3277">
        <w:rPr>
          <w:sz w:val="24"/>
          <w:szCs w:val="24"/>
        </w:rPr>
        <w:t xml:space="preserve"> </w:t>
      </w:r>
      <w:r w:rsidR="000D3277">
        <w:rPr>
          <w:sz w:val="24"/>
          <w:szCs w:val="24"/>
          <w:lang w:val="en-US"/>
        </w:rPr>
        <w:t>B</w:t>
      </w:r>
      <w:r w:rsidR="000D3277" w:rsidRPr="000D3277">
        <w:rPr>
          <w:sz w:val="24"/>
          <w:szCs w:val="24"/>
        </w:rPr>
        <w:t>2</w:t>
      </w:r>
      <w:r w:rsidR="000D3277">
        <w:rPr>
          <w:sz w:val="24"/>
          <w:szCs w:val="24"/>
          <w:lang w:val="en-US"/>
        </w:rPr>
        <w:t>B</w:t>
      </w:r>
      <w:r w:rsidR="005D1D43">
        <w:rPr>
          <w:sz w:val="24"/>
          <w:szCs w:val="24"/>
        </w:rPr>
        <w:t>».</w:t>
      </w:r>
    </w:p>
    <w:p w:rsidR="001E591A" w:rsidRDefault="001368E1" w:rsidP="00F45B38">
      <w:pPr>
        <w:spacing w:line="360" w:lineRule="auto"/>
        <w:ind w:hanging="716"/>
        <w:rPr>
          <w:sz w:val="24"/>
          <w:szCs w:val="24"/>
        </w:rPr>
      </w:pPr>
      <w:r w:rsidRPr="00F45B38">
        <w:rPr>
          <w:sz w:val="24"/>
          <w:szCs w:val="24"/>
        </w:rPr>
        <w:t>Пользователи Системы должны обладать следующими навыками и опытом:</w:t>
      </w:r>
    </w:p>
    <w:p w:rsidR="001E591A" w:rsidRPr="001E591A" w:rsidRDefault="001E591A" w:rsidP="00891C8A">
      <w:pPr>
        <w:pStyle w:val="aff8"/>
        <w:numPr>
          <w:ilvl w:val="0"/>
          <w:numId w:val="41"/>
        </w:numPr>
        <w:spacing w:line="360" w:lineRule="auto"/>
        <w:ind w:left="714" w:hanging="357"/>
        <w:rPr>
          <w:rFonts w:asciiTheme="minorHAnsi" w:hAnsiTheme="minorHAnsi"/>
          <w:sz w:val="24"/>
        </w:rPr>
      </w:pPr>
      <w:r w:rsidRPr="001E591A">
        <w:rPr>
          <w:rFonts w:asciiTheme="minorHAnsi" w:hAnsiTheme="minorHAnsi"/>
          <w:sz w:val="24"/>
        </w:rPr>
        <w:t>Знание стандартов и форматов API, таких как JSON, XML, OpenAPI (Swagger), и их применение.</w:t>
      </w:r>
    </w:p>
    <w:p w:rsidR="001E591A" w:rsidRPr="001E591A" w:rsidRDefault="001E591A" w:rsidP="00891C8A">
      <w:pPr>
        <w:pStyle w:val="aff8"/>
        <w:numPr>
          <w:ilvl w:val="0"/>
          <w:numId w:val="41"/>
        </w:numPr>
        <w:spacing w:line="360" w:lineRule="auto"/>
        <w:ind w:left="714" w:hanging="357"/>
        <w:rPr>
          <w:rFonts w:asciiTheme="minorHAnsi" w:hAnsiTheme="minorHAnsi"/>
          <w:sz w:val="24"/>
        </w:rPr>
      </w:pPr>
      <w:r w:rsidRPr="001E591A">
        <w:rPr>
          <w:rFonts w:asciiTheme="minorHAnsi" w:hAnsiTheme="minorHAnsi"/>
          <w:sz w:val="24"/>
        </w:rPr>
        <w:t>Знание основных HTTP методов (GET, POST, PUT, DELETE) и их применение при взаимодействии с API.</w:t>
      </w:r>
    </w:p>
    <w:p w:rsidR="001E591A" w:rsidRPr="001E591A" w:rsidRDefault="001E591A" w:rsidP="00891C8A">
      <w:pPr>
        <w:pStyle w:val="aff8"/>
        <w:numPr>
          <w:ilvl w:val="0"/>
          <w:numId w:val="41"/>
        </w:numPr>
        <w:spacing w:line="360" w:lineRule="auto"/>
        <w:ind w:left="714" w:hanging="357"/>
        <w:rPr>
          <w:rFonts w:asciiTheme="minorHAnsi" w:hAnsiTheme="minorHAnsi"/>
          <w:sz w:val="24"/>
        </w:rPr>
      </w:pPr>
      <w:r w:rsidRPr="001E591A">
        <w:rPr>
          <w:rFonts w:asciiTheme="minorHAnsi" w:hAnsiTheme="minorHAnsi"/>
          <w:sz w:val="24"/>
        </w:rPr>
        <w:t>Знание различных механизмов защиты и аутентификации API, таких как OAuth, API-ключи, JWT (JSON Web Tokens) и Basic Authentication.</w:t>
      </w:r>
    </w:p>
    <w:p w:rsidR="001E591A" w:rsidRPr="001E591A" w:rsidRDefault="001E591A" w:rsidP="00891C8A">
      <w:pPr>
        <w:pStyle w:val="aff8"/>
        <w:numPr>
          <w:ilvl w:val="0"/>
          <w:numId w:val="41"/>
        </w:numPr>
        <w:spacing w:line="360" w:lineRule="auto"/>
        <w:ind w:left="714" w:hanging="357"/>
        <w:rPr>
          <w:rFonts w:asciiTheme="minorHAnsi" w:hAnsiTheme="minorHAnsi"/>
          <w:sz w:val="24"/>
        </w:rPr>
      </w:pPr>
      <w:r w:rsidRPr="001E591A">
        <w:rPr>
          <w:rFonts w:asciiTheme="minorHAnsi" w:hAnsiTheme="minorHAnsi"/>
          <w:sz w:val="24"/>
        </w:rPr>
        <w:t>Умение читать и интерпретировать документацию API, чтобы эффективно использовать его функционал</w:t>
      </w:r>
    </w:p>
    <w:p w:rsidR="001E591A" w:rsidRPr="001E591A" w:rsidRDefault="001E591A" w:rsidP="00891C8A">
      <w:pPr>
        <w:pStyle w:val="aff8"/>
        <w:numPr>
          <w:ilvl w:val="0"/>
          <w:numId w:val="41"/>
        </w:numPr>
        <w:spacing w:line="360" w:lineRule="auto"/>
        <w:ind w:left="714" w:hanging="357"/>
        <w:rPr>
          <w:rFonts w:asciiTheme="minorHAnsi" w:hAnsiTheme="minorHAnsi"/>
          <w:sz w:val="24"/>
        </w:rPr>
      </w:pPr>
      <w:r w:rsidRPr="001E591A">
        <w:rPr>
          <w:rFonts w:asciiTheme="minorHAnsi" w:hAnsiTheme="minorHAnsi"/>
          <w:sz w:val="24"/>
        </w:rPr>
        <w:t>Опыт работы с инструментами для тестирования API, такими как Postman, cURL или SoapUI.</w:t>
      </w:r>
    </w:p>
    <w:p w:rsidR="001E591A" w:rsidRPr="001E591A" w:rsidRDefault="001E591A" w:rsidP="00381067">
      <w:pPr>
        <w:pStyle w:val="aff8"/>
        <w:spacing w:line="360" w:lineRule="auto"/>
        <w:rPr>
          <w:sz w:val="24"/>
        </w:rPr>
      </w:pPr>
    </w:p>
    <w:p w:rsidR="00EC6D4E" w:rsidRDefault="00A50B2E" w:rsidP="00F45B38">
      <w:pPr>
        <w:pStyle w:val="32"/>
        <w:spacing w:before="120" w:after="120" w:line="360" w:lineRule="auto"/>
        <w:ind w:left="709" w:hanging="709"/>
      </w:pPr>
      <w:bookmarkStart w:id="42" w:name="_Toc180402312"/>
      <w:r>
        <w:t>Группа разработки</w:t>
      </w:r>
      <w:bookmarkEnd w:id="42"/>
    </w:p>
    <w:p w:rsidR="00033D1D" w:rsidRPr="00F45B38" w:rsidRDefault="00200F3D" w:rsidP="00F45B38">
      <w:pPr>
        <w:spacing w:line="360" w:lineRule="auto"/>
        <w:ind w:hanging="716"/>
        <w:rPr>
          <w:sz w:val="24"/>
          <w:szCs w:val="24"/>
        </w:rPr>
      </w:pPr>
      <w:r w:rsidRPr="00F45B38">
        <w:rPr>
          <w:sz w:val="24"/>
          <w:szCs w:val="24"/>
        </w:rPr>
        <w:t>Разработчики Системы должны обладать следующими знаниями и навыками:</w:t>
      </w:r>
    </w:p>
    <w:p w:rsidR="00887028" w:rsidRPr="00F45B38" w:rsidRDefault="00887028" w:rsidP="00891C8A">
      <w:pPr>
        <w:pStyle w:val="aff8"/>
        <w:numPr>
          <w:ilvl w:val="0"/>
          <w:numId w:val="36"/>
        </w:numPr>
        <w:spacing w:line="360" w:lineRule="auto"/>
        <w:ind w:left="993" w:hanging="284"/>
        <w:rPr>
          <w:rFonts w:asciiTheme="majorHAnsi" w:hAnsiTheme="majorHAnsi" w:cstheme="majorHAnsi"/>
          <w:sz w:val="24"/>
        </w:rPr>
      </w:pPr>
      <w:r w:rsidRPr="00F45B38">
        <w:rPr>
          <w:rFonts w:asciiTheme="majorHAnsi" w:hAnsiTheme="majorHAnsi" w:cstheme="majorHAnsi"/>
          <w:sz w:val="24"/>
        </w:rPr>
        <w:t>Навыки конфигурации и обновления контейнеров (</w:t>
      </w:r>
      <w:r w:rsidRPr="00F45B38">
        <w:rPr>
          <w:rFonts w:asciiTheme="majorHAnsi" w:hAnsiTheme="majorHAnsi" w:cstheme="majorHAnsi"/>
          <w:sz w:val="24"/>
          <w:lang w:val="en-US"/>
        </w:rPr>
        <w:t>Docker</w:t>
      </w:r>
      <w:r w:rsidRPr="00F45B38">
        <w:rPr>
          <w:rFonts w:asciiTheme="majorHAnsi" w:hAnsiTheme="majorHAnsi" w:cstheme="majorHAnsi"/>
          <w:sz w:val="24"/>
        </w:rPr>
        <w:t>).</w:t>
      </w:r>
    </w:p>
    <w:p w:rsidR="00887028" w:rsidRPr="00F45B38" w:rsidRDefault="00887028" w:rsidP="00891C8A">
      <w:pPr>
        <w:pStyle w:val="aff8"/>
        <w:numPr>
          <w:ilvl w:val="0"/>
          <w:numId w:val="36"/>
        </w:numPr>
        <w:spacing w:line="360" w:lineRule="auto"/>
        <w:ind w:left="993" w:hanging="284"/>
        <w:rPr>
          <w:rFonts w:asciiTheme="majorHAnsi" w:hAnsiTheme="majorHAnsi" w:cstheme="majorHAnsi"/>
          <w:sz w:val="24"/>
        </w:rPr>
      </w:pPr>
      <w:r w:rsidRPr="00F45B38">
        <w:rPr>
          <w:rFonts w:asciiTheme="majorHAnsi" w:hAnsiTheme="majorHAnsi" w:cstheme="majorHAnsi"/>
          <w:sz w:val="24"/>
        </w:rPr>
        <w:t>Навыки работы с Kubernetes (K8s).</w:t>
      </w:r>
    </w:p>
    <w:p w:rsidR="00887028" w:rsidRPr="00F45B38" w:rsidRDefault="00887028" w:rsidP="00891C8A">
      <w:pPr>
        <w:pStyle w:val="aff8"/>
        <w:numPr>
          <w:ilvl w:val="0"/>
          <w:numId w:val="36"/>
        </w:numPr>
        <w:spacing w:line="360" w:lineRule="auto"/>
        <w:ind w:left="993" w:hanging="284"/>
        <w:rPr>
          <w:rFonts w:asciiTheme="majorHAnsi" w:hAnsiTheme="majorHAnsi" w:cstheme="majorHAnsi"/>
          <w:sz w:val="24"/>
        </w:rPr>
      </w:pPr>
      <w:r w:rsidRPr="00F45B38">
        <w:rPr>
          <w:rFonts w:asciiTheme="majorHAnsi" w:hAnsiTheme="majorHAnsi" w:cstheme="majorHAnsi"/>
          <w:sz w:val="24"/>
        </w:rPr>
        <w:t>Знание функциональных особенностей и архитектуры Системы.</w:t>
      </w:r>
    </w:p>
    <w:p w:rsidR="00BE3AAC" w:rsidRDefault="00887028" w:rsidP="00891C8A">
      <w:pPr>
        <w:pStyle w:val="aff8"/>
        <w:numPr>
          <w:ilvl w:val="0"/>
          <w:numId w:val="36"/>
        </w:numPr>
        <w:spacing w:line="360" w:lineRule="auto"/>
        <w:ind w:left="993" w:hanging="284"/>
        <w:rPr>
          <w:rFonts w:asciiTheme="majorHAnsi" w:hAnsiTheme="majorHAnsi" w:cstheme="majorHAnsi"/>
          <w:sz w:val="24"/>
        </w:rPr>
      </w:pPr>
      <w:r w:rsidRPr="00F45B38">
        <w:rPr>
          <w:rFonts w:asciiTheme="majorHAnsi" w:hAnsiTheme="majorHAnsi" w:cstheme="majorHAnsi"/>
          <w:sz w:val="24"/>
        </w:rPr>
        <w:t xml:space="preserve">Навыки работы с СУБД </w:t>
      </w:r>
      <w:r w:rsidR="005D1D43">
        <w:rPr>
          <w:rFonts w:asciiTheme="majorHAnsi" w:hAnsiTheme="majorHAnsi" w:cstheme="majorHAnsi"/>
          <w:sz w:val="24"/>
          <w:lang w:val="en-US"/>
        </w:rPr>
        <w:t>PostgreSQL</w:t>
      </w:r>
      <w:r w:rsidR="005D1D43">
        <w:rPr>
          <w:rFonts w:asciiTheme="majorHAnsi" w:hAnsiTheme="majorHAnsi" w:cstheme="majorHAnsi"/>
          <w:sz w:val="24"/>
        </w:rPr>
        <w:t xml:space="preserve">, </w:t>
      </w:r>
      <w:r w:rsidR="005D1D43">
        <w:rPr>
          <w:rFonts w:asciiTheme="majorHAnsi" w:hAnsiTheme="majorHAnsi" w:cstheme="majorHAnsi"/>
          <w:sz w:val="24"/>
          <w:lang w:val="en-US"/>
        </w:rPr>
        <w:t>Pangolin</w:t>
      </w:r>
      <w:r w:rsidR="005D1D43">
        <w:rPr>
          <w:rFonts w:asciiTheme="majorHAnsi" w:hAnsiTheme="majorHAnsi" w:cstheme="majorHAnsi"/>
          <w:sz w:val="24"/>
        </w:rPr>
        <w:t xml:space="preserve">. </w:t>
      </w:r>
    </w:p>
    <w:p w:rsidR="00A870B3" w:rsidRPr="00F45B38" w:rsidRDefault="00A870B3" w:rsidP="00891C8A">
      <w:pPr>
        <w:pStyle w:val="aff8"/>
        <w:numPr>
          <w:ilvl w:val="0"/>
          <w:numId w:val="36"/>
        </w:numPr>
        <w:spacing w:line="360" w:lineRule="auto"/>
        <w:ind w:left="993" w:hanging="284"/>
        <w:rPr>
          <w:rFonts w:asciiTheme="majorHAnsi" w:hAnsiTheme="majorHAnsi" w:cstheme="majorHAnsi"/>
          <w:sz w:val="24"/>
        </w:rPr>
      </w:pPr>
      <w:r>
        <w:rPr>
          <w:rFonts w:asciiTheme="majorHAnsi" w:hAnsiTheme="majorHAnsi" w:cstheme="majorHAnsi"/>
          <w:sz w:val="24"/>
        </w:rPr>
        <w:lastRenderedPageBreak/>
        <w:t xml:space="preserve">Знание языка </w:t>
      </w:r>
      <w:r w:rsidR="005D1D43">
        <w:rPr>
          <w:rFonts w:asciiTheme="majorHAnsi" w:hAnsiTheme="majorHAnsi" w:cstheme="majorHAnsi"/>
          <w:sz w:val="24"/>
          <w:lang w:val="en-US"/>
        </w:rPr>
        <w:t>Python</w:t>
      </w:r>
      <w:r w:rsidR="005D1D43">
        <w:rPr>
          <w:rFonts w:asciiTheme="majorHAnsi" w:hAnsiTheme="majorHAnsi" w:cstheme="majorHAnsi"/>
          <w:sz w:val="24"/>
        </w:rPr>
        <w:t xml:space="preserve"> на уровне </w:t>
      </w:r>
      <w:r w:rsidR="005D1D43">
        <w:rPr>
          <w:rFonts w:asciiTheme="majorHAnsi" w:hAnsiTheme="majorHAnsi" w:cstheme="majorHAnsi"/>
          <w:sz w:val="24"/>
          <w:lang w:val="en-US"/>
        </w:rPr>
        <w:t>middle</w:t>
      </w:r>
      <w:r w:rsidR="005D1D43" w:rsidRPr="005D1D43">
        <w:rPr>
          <w:rFonts w:asciiTheme="majorHAnsi" w:hAnsiTheme="majorHAnsi" w:cstheme="majorHAnsi"/>
          <w:sz w:val="24"/>
        </w:rPr>
        <w:t xml:space="preserve"> +</w:t>
      </w:r>
      <w:r w:rsidR="005D1D43">
        <w:rPr>
          <w:rFonts w:asciiTheme="majorHAnsi" w:hAnsiTheme="majorHAnsi" w:cstheme="majorHAnsi"/>
          <w:sz w:val="24"/>
        </w:rPr>
        <w:t xml:space="preserve">. </w:t>
      </w:r>
    </w:p>
    <w:p w:rsidR="00200F3D" w:rsidRDefault="0074314B" w:rsidP="00F45B38">
      <w:pPr>
        <w:pStyle w:val="32"/>
        <w:spacing w:before="120" w:after="120" w:line="360" w:lineRule="auto"/>
        <w:ind w:left="709" w:hanging="709"/>
      </w:pPr>
      <w:bookmarkStart w:id="43" w:name="_Toc180402313"/>
      <w:bookmarkEnd w:id="41"/>
      <w:r>
        <w:t>Техническая поддержка пользователей.</w:t>
      </w:r>
      <w:bookmarkEnd w:id="43"/>
    </w:p>
    <w:p w:rsidR="0074314B" w:rsidRPr="00F45B38" w:rsidRDefault="0074314B" w:rsidP="005D1D43">
      <w:pPr>
        <w:spacing w:line="360" w:lineRule="auto"/>
        <w:ind w:left="851" w:firstLine="709"/>
        <w:rPr>
          <w:sz w:val="24"/>
          <w:szCs w:val="24"/>
        </w:rPr>
      </w:pPr>
      <w:r w:rsidRPr="00F45B38">
        <w:rPr>
          <w:sz w:val="24"/>
          <w:szCs w:val="24"/>
        </w:rPr>
        <w:t>Техническая поддержка пользователей осуществ</w:t>
      </w:r>
      <w:r w:rsidR="005D1D43">
        <w:rPr>
          <w:sz w:val="24"/>
          <w:szCs w:val="24"/>
        </w:rPr>
        <w:t>ляется силами группы разработки и эксплуатации АСР МРФ</w:t>
      </w:r>
      <w:r w:rsidR="004F51E5">
        <w:rPr>
          <w:sz w:val="24"/>
          <w:szCs w:val="24"/>
        </w:rPr>
        <w:t xml:space="preserve"> (рисунок 1).</w:t>
      </w:r>
      <w:r w:rsidR="005D1D43">
        <w:rPr>
          <w:sz w:val="24"/>
          <w:szCs w:val="24"/>
        </w:rPr>
        <w:t xml:space="preserve"> </w:t>
      </w:r>
    </w:p>
    <w:p w:rsidR="0074314B" w:rsidRDefault="0074314B" w:rsidP="00F45B38">
      <w:pPr>
        <w:spacing w:line="360" w:lineRule="auto"/>
        <w:ind w:hanging="716"/>
        <w:rPr>
          <w:sz w:val="24"/>
          <w:szCs w:val="24"/>
        </w:rPr>
      </w:pPr>
      <w:r w:rsidRPr="00F45B38">
        <w:rPr>
          <w:sz w:val="24"/>
          <w:szCs w:val="24"/>
        </w:rPr>
        <w:t>Необходимые компетенции</w:t>
      </w:r>
      <w:r w:rsidRPr="005D1D43">
        <w:rPr>
          <w:sz w:val="24"/>
          <w:szCs w:val="24"/>
        </w:rPr>
        <w:t>:</w:t>
      </w:r>
    </w:p>
    <w:p w:rsidR="004F51E5" w:rsidRPr="004F51E5" w:rsidRDefault="004F51E5" w:rsidP="00891C8A">
      <w:pPr>
        <w:numPr>
          <w:ilvl w:val="0"/>
          <w:numId w:val="43"/>
        </w:numPr>
        <w:shd w:val="clear" w:color="auto" w:fill="FFFFFF"/>
        <w:spacing w:before="0" w:after="0" w:line="360" w:lineRule="auto"/>
        <w:ind w:left="1208" w:hanging="357"/>
        <w:jc w:val="left"/>
        <w:rPr>
          <w:sz w:val="24"/>
          <w:szCs w:val="24"/>
        </w:rPr>
      </w:pPr>
      <w:r w:rsidRPr="00A45B89">
        <w:rPr>
          <w:sz w:val="24"/>
          <w:szCs w:val="24"/>
        </w:rPr>
        <w:t>Опыт работы с API</w:t>
      </w:r>
      <w:r w:rsidR="00A45B89">
        <w:rPr>
          <w:sz w:val="24"/>
          <w:szCs w:val="24"/>
        </w:rPr>
        <w:t>: з</w:t>
      </w:r>
      <w:r w:rsidRPr="004F51E5">
        <w:rPr>
          <w:sz w:val="24"/>
          <w:szCs w:val="24"/>
        </w:rPr>
        <w:t xml:space="preserve">нание различных типов API (REST, SOAP, GraphQL) и </w:t>
      </w:r>
      <w:r w:rsidR="00A45B89">
        <w:rPr>
          <w:sz w:val="24"/>
          <w:szCs w:val="24"/>
        </w:rPr>
        <w:t>умение взаимодействовать с ними</w:t>
      </w:r>
      <w:r w:rsidR="00A45B89" w:rsidRPr="00A45B89">
        <w:rPr>
          <w:sz w:val="24"/>
          <w:szCs w:val="24"/>
        </w:rPr>
        <w:t>;</w:t>
      </w:r>
    </w:p>
    <w:p w:rsidR="004F51E5" w:rsidRPr="004F51E5" w:rsidRDefault="004F51E5" w:rsidP="00891C8A">
      <w:pPr>
        <w:numPr>
          <w:ilvl w:val="0"/>
          <w:numId w:val="43"/>
        </w:numPr>
        <w:shd w:val="clear" w:color="auto" w:fill="FFFFFF"/>
        <w:spacing w:before="0" w:after="0" w:line="360" w:lineRule="auto"/>
        <w:ind w:left="1208" w:hanging="357"/>
        <w:jc w:val="left"/>
        <w:rPr>
          <w:sz w:val="24"/>
          <w:szCs w:val="24"/>
        </w:rPr>
      </w:pPr>
      <w:r w:rsidRPr="00A45B89">
        <w:rPr>
          <w:sz w:val="24"/>
          <w:szCs w:val="24"/>
        </w:rPr>
        <w:t>Обработка форматов данных</w:t>
      </w:r>
      <w:r w:rsidR="00A45B89">
        <w:rPr>
          <w:sz w:val="24"/>
          <w:szCs w:val="24"/>
        </w:rPr>
        <w:t>: у</w:t>
      </w:r>
      <w:r w:rsidRPr="004F51E5">
        <w:rPr>
          <w:sz w:val="24"/>
          <w:szCs w:val="24"/>
        </w:rPr>
        <w:t xml:space="preserve">мение работать с форматами данных, такими как JSON и XML, которые часто используются для </w:t>
      </w:r>
      <w:r w:rsidR="00A45B89">
        <w:rPr>
          <w:sz w:val="24"/>
          <w:szCs w:val="24"/>
        </w:rPr>
        <w:t>передачи данных между системами;</w:t>
      </w:r>
    </w:p>
    <w:p w:rsidR="004F51E5" w:rsidRPr="00A45B89" w:rsidRDefault="004F51E5" w:rsidP="00891C8A">
      <w:pPr>
        <w:numPr>
          <w:ilvl w:val="0"/>
          <w:numId w:val="43"/>
        </w:numPr>
        <w:shd w:val="clear" w:color="auto" w:fill="FFFFFF"/>
        <w:spacing w:before="0" w:after="0" w:line="360" w:lineRule="auto"/>
        <w:ind w:left="1208" w:hanging="357"/>
        <w:jc w:val="left"/>
        <w:rPr>
          <w:sz w:val="24"/>
          <w:szCs w:val="24"/>
        </w:rPr>
      </w:pPr>
      <w:r w:rsidRPr="00A45B89">
        <w:rPr>
          <w:sz w:val="24"/>
          <w:szCs w:val="24"/>
        </w:rPr>
        <w:t>Аутентификация и безопасность</w:t>
      </w:r>
      <w:r w:rsidR="00A45B89">
        <w:rPr>
          <w:sz w:val="24"/>
          <w:szCs w:val="24"/>
        </w:rPr>
        <w:t>: о</w:t>
      </w:r>
      <w:r w:rsidRPr="004F51E5">
        <w:rPr>
          <w:sz w:val="24"/>
          <w:szCs w:val="24"/>
        </w:rPr>
        <w:t>пыт реализации и поддержки методов аутентификации, таких как OAuth, API-ключи, JWT и</w:t>
      </w:r>
      <w:r w:rsidR="00A45B89">
        <w:rPr>
          <w:sz w:val="24"/>
          <w:szCs w:val="24"/>
        </w:rPr>
        <w:t xml:space="preserve"> других стандартов безопасности</w:t>
      </w:r>
      <w:r w:rsidR="00A45B89" w:rsidRPr="00A45B89">
        <w:rPr>
          <w:sz w:val="24"/>
          <w:szCs w:val="24"/>
        </w:rPr>
        <w:t>;</w:t>
      </w:r>
    </w:p>
    <w:p w:rsidR="00A45B89" w:rsidRPr="00A45B89" w:rsidRDefault="00A45B89" w:rsidP="00891C8A">
      <w:pPr>
        <w:numPr>
          <w:ilvl w:val="0"/>
          <w:numId w:val="43"/>
        </w:numPr>
        <w:shd w:val="clear" w:color="auto" w:fill="FFFFFF"/>
        <w:spacing w:before="0" w:after="0" w:line="360" w:lineRule="auto"/>
        <w:ind w:left="1208" w:hanging="357"/>
        <w:jc w:val="left"/>
        <w:rPr>
          <w:sz w:val="24"/>
          <w:szCs w:val="24"/>
        </w:rPr>
      </w:pPr>
      <w:r w:rsidRPr="00A45B89">
        <w:rPr>
          <w:sz w:val="24"/>
          <w:szCs w:val="24"/>
        </w:rPr>
        <w:t>Системы управления базами данных (СУБД): Опыт работы с реляционными (например, MySQL, PostgreSQL) и нереляционными (например, MongoDB) базами данных, а такж</w:t>
      </w:r>
      <w:r>
        <w:rPr>
          <w:sz w:val="24"/>
          <w:szCs w:val="24"/>
        </w:rPr>
        <w:t>е навыки написания SQL-запросов;</w:t>
      </w:r>
    </w:p>
    <w:p w:rsidR="00A45B89" w:rsidRPr="00A45B89" w:rsidRDefault="00A45B89" w:rsidP="00891C8A">
      <w:pPr>
        <w:numPr>
          <w:ilvl w:val="0"/>
          <w:numId w:val="43"/>
        </w:numPr>
        <w:shd w:val="clear" w:color="auto" w:fill="FFFFFF"/>
        <w:spacing w:before="0" w:after="0" w:line="360" w:lineRule="auto"/>
        <w:ind w:left="1208" w:hanging="357"/>
        <w:jc w:val="left"/>
        <w:rPr>
          <w:sz w:val="24"/>
          <w:szCs w:val="24"/>
        </w:rPr>
      </w:pPr>
      <w:r w:rsidRPr="00A45B89">
        <w:rPr>
          <w:sz w:val="24"/>
          <w:szCs w:val="24"/>
        </w:rPr>
        <w:t>Сервисы и протоколы</w:t>
      </w:r>
      <w:r>
        <w:rPr>
          <w:sz w:val="24"/>
          <w:szCs w:val="24"/>
        </w:rPr>
        <w:t>: з</w:t>
      </w:r>
      <w:r w:rsidRPr="00A45B89">
        <w:rPr>
          <w:sz w:val="24"/>
          <w:szCs w:val="24"/>
        </w:rPr>
        <w:t>нания о сетевых протоколах и службах (HTTP, HTTPS, FTP),</w:t>
      </w:r>
      <w:r>
        <w:rPr>
          <w:sz w:val="24"/>
          <w:szCs w:val="24"/>
        </w:rPr>
        <w:t xml:space="preserve"> включая их настройку и отладку</w:t>
      </w:r>
      <w:r w:rsidRPr="00A45B89">
        <w:rPr>
          <w:sz w:val="24"/>
          <w:szCs w:val="24"/>
        </w:rPr>
        <w:t>;</w:t>
      </w:r>
    </w:p>
    <w:p w:rsidR="00A45B89" w:rsidRPr="00A45B89" w:rsidRDefault="00A45B89" w:rsidP="00891C8A">
      <w:pPr>
        <w:numPr>
          <w:ilvl w:val="0"/>
          <w:numId w:val="43"/>
        </w:numPr>
        <w:shd w:val="clear" w:color="auto" w:fill="FFFFFF"/>
        <w:spacing w:before="0" w:after="0" w:line="360" w:lineRule="auto"/>
        <w:ind w:left="1208" w:hanging="357"/>
        <w:jc w:val="left"/>
        <w:rPr>
          <w:sz w:val="24"/>
          <w:szCs w:val="24"/>
        </w:rPr>
      </w:pPr>
      <w:r w:rsidRPr="00A45B89">
        <w:rPr>
          <w:sz w:val="24"/>
          <w:szCs w:val="24"/>
        </w:rPr>
        <w:t>Мониторинг и логирование</w:t>
      </w:r>
      <w:r>
        <w:rPr>
          <w:sz w:val="24"/>
          <w:szCs w:val="24"/>
        </w:rPr>
        <w:t>: у</w:t>
      </w:r>
      <w:r w:rsidRPr="00A45B89">
        <w:rPr>
          <w:sz w:val="24"/>
          <w:szCs w:val="24"/>
        </w:rPr>
        <w:t>мение использовать инструменты мониторинга (например, Grafana, Prometheus) и логирования (например, ELK-стек, Splunk) для отслеживания работы систе</w:t>
      </w:r>
      <w:r>
        <w:rPr>
          <w:sz w:val="24"/>
          <w:szCs w:val="24"/>
        </w:rPr>
        <w:t>мы и анализа производительности</w:t>
      </w:r>
      <w:r w:rsidRPr="00A45B89">
        <w:rPr>
          <w:sz w:val="24"/>
          <w:szCs w:val="24"/>
        </w:rPr>
        <w:t>;</w:t>
      </w:r>
    </w:p>
    <w:p w:rsidR="00A45B89" w:rsidRPr="00A45B89" w:rsidRDefault="00A45B89" w:rsidP="00891C8A">
      <w:pPr>
        <w:numPr>
          <w:ilvl w:val="0"/>
          <w:numId w:val="43"/>
        </w:numPr>
        <w:shd w:val="clear" w:color="auto" w:fill="FFFFFF"/>
        <w:spacing w:before="0" w:after="0" w:line="360" w:lineRule="auto"/>
        <w:ind w:left="1208" w:hanging="357"/>
        <w:jc w:val="left"/>
        <w:rPr>
          <w:sz w:val="24"/>
          <w:szCs w:val="24"/>
        </w:rPr>
      </w:pPr>
      <w:r w:rsidRPr="00A45B89">
        <w:rPr>
          <w:sz w:val="24"/>
          <w:szCs w:val="24"/>
        </w:rPr>
        <w:t>Серверная инфраструктура</w:t>
      </w:r>
      <w:r>
        <w:rPr>
          <w:sz w:val="24"/>
          <w:szCs w:val="24"/>
        </w:rPr>
        <w:t>: з</w:t>
      </w:r>
      <w:r w:rsidRPr="00A45B89">
        <w:rPr>
          <w:sz w:val="24"/>
          <w:szCs w:val="24"/>
        </w:rPr>
        <w:t>нание работы с серверами и сервисами (наприме</w:t>
      </w:r>
      <w:r>
        <w:rPr>
          <w:sz w:val="24"/>
          <w:szCs w:val="24"/>
        </w:rPr>
        <w:t>р, Nginx, Apache, Node.js)</w:t>
      </w:r>
      <w:r w:rsidRPr="00A45B89">
        <w:rPr>
          <w:sz w:val="24"/>
          <w:szCs w:val="24"/>
        </w:rPr>
        <w:t>;</w:t>
      </w:r>
    </w:p>
    <w:p w:rsidR="004F51E5" w:rsidRPr="00A45B89" w:rsidRDefault="00A45B89" w:rsidP="00891C8A">
      <w:pPr>
        <w:numPr>
          <w:ilvl w:val="0"/>
          <w:numId w:val="43"/>
        </w:numPr>
        <w:shd w:val="clear" w:color="auto" w:fill="FFFFFF"/>
        <w:spacing w:before="0" w:after="0" w:line="360" w:lineRule="auto"/>
        <w:ind w:left="1208" w:hanging="357"/>
        <w:jc w:val="left"/>
        <w:rPr>
          <w:sz w:val="24"/>
          <w:szCs w:val="24"/>
        </w:rPr>
      </w:pPr>
      <w:r w:rsidRPr="00A45B89">
        <w:rPr>
          <w:sz w:val="24"/>
          <w:szCs w:val="24"/>
        </w:rPr>
        <w:t>Клиентская разработка</w:t>
      </w:r>
      <w:r>
        <w:rPr>
          <w:sz w:val="24"/>
          <w:szCs w:val="24"/>
        </w:rPr>
        <w:t>: о</w:t>
      </w:r>
      <w:r w:rsidRPr="00A45B89">
        <w:rPr>
          <w:sz w:val="24"/>
          <w:szCs w:val="24"/>
        </w:rPr>
        <w:t>сновные знания о клиентских технологиях (HTML, CSS, JavaScript) для понимания взаимодейст</w:t>
      </w:r>
      <w:r>
        <w:rPr>
          <w:sz w:val="24"/>
          <w:szCs w:val="24"/>
        </w:rPr>
        <w:t>вия с интерфейсами пользователя</w:t>
      </w:r>
    </w:p>
    <w:p w:rsidR="00B7025C" w:rsidRDefault="00BB5AE9" w:rsidP="00861B85">
      <w:pPr>
        <w:spacing w:line="360" w:lineRule="auto"/>
        <w:ind w:left="0"/>
        <w:rPr>
          <w:i/>
          <w:sz w:val="20"/>
        </w:rPr>
      </w:pPr>
      <w:r>
        <w:rPr>
          <w:i/>
          <w:sz w:val="20"/>
        </w:rPr>
        <w:t>Табл. 2</w:t>
      </w:r>
      <w:r w:rsidR="001F3641" w:rsidRPr="00F45B38">
        <w:rPr>
          <w:i/>
          <w:sz w:val="20"/>
        </w:rPr>
        <w:t xml:space="preserve">. Структура технической поддержки </w:t>
      </w:r>
      <w:r w:rsidR="00B7025C">
        <w:rPr>
          <w:i/>
          <w:sz w:val="20"/>
          <w:lang w:val="en-US"/>
        </w:rPr>
        <w:t>PI</w:t>
      </w:r>
      <w:r w:rsidR="00B7025C" w:rsidRPr="00B7025C">
        <w:rPr>
          <w:i/>
          <w:sz w:val="20"/>
        </w:rPr>
        <w:t xml:space="preserve"> </w:t>
      </w:r>
      <w:r w:rsidR="00B7025C">
        <w:rPr>
          <w:i/>
          <w:sz w:val="20"/>
          <w:lang w:val="en-US"/>
        </w:rPr>
        <w:t>B</w:t>
      </w:r>
      <w:r w:rsidR="00B7025C" w:rsidRPr="00B7025C">
        <w:rPr>
          <w:i/>
          <w:sz w:val="20"/>
        </w:rPr>
        <w:t>2</w:t>
      </w:r>
      <w:r w:rsidR="00B7025C">
        <w:rPr>
          <w:i/>
          <w:sz w:val="20"/>
          <w:lang w:val="en-US"/>
        </w:rPr>
        <w:t>B</w:t>
      </w:r>
      <w:r w:rsidR="00B7025C" w:rsidRPr="00B7025C">
        <w:rPr>
          <w:i/>
          <w:sz w:val="20"/>
        </w:rPr>
        <w:t>.</w:t>
      </w:r>
    </w:p>
    <w:tbl>
      <w:tblPr>
        <w:tblStyle w:val="NVGTable"/>
        <w:tblW w:w="5079" w:type="pct"/>
        <w:tblInd w:w="-142" w:type="dxa"/>
        <w:tblBorders>
          <w:top w:val="single" w:sz="4" w:space="0" w:color="auto"/>
          <w:left w:val="single" w:sz="4" w:space="0" w:color="auto"/>
          <w:right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8"/>
        <w:gridCol w:w="2446"/>
        <w:gridCol w:w="7470"/>
      </w:tblGrid>
      <w:tr w:rsidR="00B7025C" w:rsidRPr="0014340F" w:rsidTr="00B7025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42" w:type="pct"/>
            <w:tcBorders>
              <w:top w:val="triple" w:sz="4" w:space="0" w:color="auto"/>
            </w:tcBorders>
            <w:shd w:val="clear" w:color="auto" w:fill="F2F2F2" w:themeFill="background1" w:themeFillShade="F2"/>
            <w:vAlign w:val="center"/>
          </w:tcPr>
          <w:p w:rsidR="00B7025C" w:rsidRPr="0014340F" w:rsidRDefault="00B7025C" w:rsidP="00F73EFF">
            <w:pPr>
              <w:pStyle w:val="afff4"/>
              <w:jc w:val="center"/>
              <w:rPr>
                <w:rStyle w:val="afff3"/>
              </w:rPr>
            </w:pPr>
            <w:r w:rsidRPr="0014340F">
              <w:rPr>
                <w:rStyle w:val="afff3"/>
              </w:rPr>
              <w:t>№ п/п</w:t>
            </w:r>
          </w:p>
        </w:tc>
        <w:tc>
          <w:tcPr>
            <w:tcW w:w="1149" w:type="pct"/>
            <w:tcBorders>
              <w:top w:val="triple" w:sz="4" w:space="0" w:color="auto"/>
            </w:tcBorders>
            <w:shd w:val="clear" w:color="auto" w:fill="F2F2F2" w:themeFill="background1" w:themeFillShade="F2"/>
            <w:vAlign w:val="center"/>
          </w:tcPr>
          <w:p w:rsidR="00B7025C" w:rsidRPr="0014340F" w:rsidRDefault="00B7025C" w:rsidP="00F73EFF">
            <w:pPr>
              <w:pStyle w:val="afff4"/>
              <w:jc w:val="center"/>
              <w:rPr>
                <w:rStyle w:val="afff3"/>
              </w:rPr>
            </w:pPr>
            <w:r w:rsidRPr="0014340F">
              <w:rPr>
                <w:rStyle w:val="afff3"/>
              </w:rPr>
              <w:t>Роль</w:t>
            </w:r>
          </w:p>
        </w:tc>
        <w:tc>
          <w:tcPr>
            <w:tcW w:w="3509" w:type="pct"/>
            <w:tcBorders>
              <w:top w:val="triple" w:sz="4" w:space="0" w:color="auto"/>
            </w:tcBorders>
            <w:shd w:val="clear" w:color="auto" w:fill="F2F2F2" w:themeFill="background1" w:themeFillShade="F2"/>
            <w:vAlign w:val="center"/>
          </w:tcPr>
          <w:p w:rsidR="00B7025C" w:rsidRPr="0014340F" w:rsidRDefault="00B7025C" w:rsidP="00F73EFF">
            <w:pPr>
              <w:pStyle w:val="afff4"/>
              <w:jc w:val="center"/>
              <w:rPr>
                <w:rStyle w:val="afff3"/>
              </w:rPr>
            </w:pPr>
            <w:r w:rsidRPr="0014340F">
              <w:rPr>
                <w:rStyle w:val="afff3"/>
              </w:rPr>
              <w:t>Функциональные обязанности</w:t>
            </w:r>
          </w:p>
        </w:tc>
      </w:tr>
      <w:tr w:rsidR="00B7025C" w:rsidRPr="0014340F" w:rsidTr="00F73EFF">
        <w:tc>
          <w:tcPr>
            <w:tcW w:w="342" w:type="pct"/>
          </w:tcPr>
          <w:p w:rsidR="00B7025C" w:rsidRPr="0014340F" w:rsidRDefault="00B7025C" w:rsidP="00F73EFF">
            <w:pPr>
              <w:pStyle w:val="afff4"/>
            </w:pPr>
            <w:r w:rsidRPr="0014340F">
              <w:t>1</w:t>
            </w:r>
          </w:p>
        </w:tc>
        <w:tc>
          <w:tcPr>
            <w:tcW w:w="1149" w:type="pct"/>
          </w:tcPr>
          <w:p w:rsidR="00B7025C" w:rsidRPr="0014340F" w:rsidRDefault="00B7025C" w:rsidP="00F73EFF">
            <w:pPr>
              <w:pStyle w:val="afff4"/>
              <w:jc w:val="left"/>
            </w:pPr>
            <w:r w:rsidRPr="0014340F">
              <w:t xml:space="preserve">Пользователь </w:t>
            </w:r>
            <w:r>
              <w:rPr>
                <w:lang w:val="en-US"/>
              </w:rPr>
              <w:t xml:space="preserve">внешний системы </w:t>
            </w:r>
          </w:p>
        </w:tc>
        <w:tc>
          <w:tcPr>
            <w:tcW w:w="3509" w:type="pct"/>
            <w:vAlign w:val="center"/>
          </w:tcPr>
          <w:p w:rsidR="00B7025C" w:rsidRPr="0014340F" w:rsidRDefault="00B7025C" w:rsidP="00891C8A">
            <w:pPr>
              <w:pStyle w:val="afff4"/>
              <w:numPr>
                <w:ilvl w:val="0"/>
                <w:numId w:val="42"/>
              </w:numPr>
              <w:spacing w:after="0"/>
              <w:ind w:left="220" w:hanging="219"/>
            </w:pPr>
            <w:r w:rsidRPr="0014340F">
              <w:t xml:space="preserve">Формирует и направляет Обращение в службу технической поддержки </w:t>
            </w:r>
            <w:r w:rsidRPr="0014340F">
              <w:rPr>
                <w:lang w:val="en-US"/>
              </w:rPr>
              <w:t>PIB</w:t>
            </w:r>
            <w:r w:rsidRPr="0014340F">
              <w:t>2</w:t>
            </w:r>
            <w:r w:rsidRPr="0014340F">
              <w:rPr>
                <w:lang w:val="en-US"/>
              </w:rPr>
              <w:t>B</w:t>
            </w:r>
            <w:r w:rsidRPr="0014340F">
              <w:t xml:space="preserve">; </w:t>
            </w:r>
          </w:p>
          <w:p w:rsidR="00B7025C" w:rsidRPr="0014340F" w:rsidRDefault="00B7025C" w:rsidP="00891C8A">
            <w:pPr>
              <w:pStyle w:val="afff4"/>
              <w:numPr>
                <w:ilvl w:val="0"/>
                <w:numId w:val="42"/>
              </w:numPr>
              <w:spacing w:after="0"/>
              <w:ind w:left="220" w:hanging="219"/>
            </w:pPr>
            <w:r w:rsidRPr="0014340F">
              <w:t>Предоставляет уточняющую информацию по Обращению;</w:t>
            </w:r>
          </w:p>
          <w:p w:rsidR="00B7025C" w:rsidRPr="0014340F" w:rsidRDefault="00B7025C" w:rsidP="00891C8A">
            <w:pPr>
              <w:pStyle w:val="afff4"/>
              <w:numPr>
                <w:ilvl w:val="0"/>
                <w:numId w:val="42"/>
              </w:numPr>
              <w:spacing w:after="0"/>
              <w:ind w:left="220" w:hanging="219"/>
            </w:pPr>
            <w:r w:rsidRPr="0014340F">
              <w:t>Подтверждает решение по Заявке;</w:t>
            </w:r>
          </w:p>
          <w:p w:rsidR="00B7025C" w:rsidRPr="0014340F" w:rsidRDefault="00B7025C" w:rsidP="00891C8A">
            <w:pPr>
              <w:pStyle w:val="afff4"/>
              <w:numPr>
                <w:ilvl w:val="0"/>
                <w:numId w:val="42"/>
              </w:numPr>
              <w:spacing w:after="0"/>
              <w:ind w:left="220" w:hanging="219"/>
            </w:pPr>
            <w:r w:rsidRPr="0014340F">
              <w:t>Регистрирует Заявку в системе автоматизации работы службы поддержки через внутренний портал технической поддержки (услуга Product Inventory B2B (PIB2B): Техническая поддержка)</w:t>
            </w:r>
          </w:p>
          <w:p w:rsidR="00B7025C" w:rsidRPr="0014340F" w:rsidRDefault="00B7025C" w:rsidP="00891C8A">
            <w:pPr>
              <w:pStyle w:val="afff4"/>
              <w:numPr>
                <w:ilvl w:val="0"/>
                <w:numId w:val="42"/>
              </w:numPr>
              <w:spacing w:after="0"/>
              <w:ind w:left="220" w:hanging="219"/>
            </w:pPr>
            <w:r w:rsidRPr="0014340F">
              <w:t>Получает решения по Заявке и подтверждает его, либо выявляет дополнительные требования к Заявке</w:t>
            </w:r>
          </w:p>
        </w:tc>
      </w:tr>
      <w:tr w:rsidR="00B7025C" w:rsidRPr="0014340F" w:rsidTr="00F73EFF">
        <w:tc>
          <w:tcPr>
            <w:tcW w:w="342" w:type="pct"/>
          </w:tcPr>
          <w:p w:rsidR="00B7025C" w:rsidRPr="0014340F" w:rsidRDefault="00B7025C" w:rsidP="00F73EFF">
            <w:pPr>
              <w:pStyle w:val="afff4"/>
            </w:pPr>
            <w:r w:rsidRPr="0014340F">
              <w:lastRenderedPageBreak/>
              <w:t>2</w:t>
            </w:r>
          </w:p>
        </w:tc>
        <w:tc>
          <w:tcPr>
            <w:tcW w:w="1149" w:type="pct"/>
          </w:tcPr>
          <w:p w:rsidR="00B7025C" w:rsidRPr="0014340F" w:rsidRDefault="00632CA2" w:rsidP="00F73EFF">
            <w:pPr>
              <w:pStyle w:val="afff4"/>
              <w:jc w:val="left"/>
            </w:pPr>
            <w:r>
              <w:t>Группа 1 ЛТП</w:t>
            </w:r>
          </w:p>
        </w:tc>
        <w:tc>
          <w:tcPr>
            <w:tcW w:w="3509" w:type="pct"/>
            <w:vAlign w:val="center"/>
          </w:tcPr>
          <w:p w:rsidR="00B7025C" w:rsidRPr="0014340F" w:rsidRDefault="00B7025C" w:rsidP="00891C8A">
            <w:pPr>
              <w:pStyle w:val="afff4"/>
              <w:numPr>
                <w:ilvl w:val="0"/>
                <w:numId w:val="42"/>
              </w:numPr>
              <w:spacing w:after="0"/>
              <w:ind w:left="220" w:hanging="219"/>
            </w:pPr>
            <w:r w:rsidRPr="0014340F">
              <w:t>Производит первичную обработку Обращения для пользователей;</w:t>
            </w:r>
          </w:p>
          <w:p w:rsidR="00B7025C" w:rsidRPr="0014340F" w:rsidRDefault="00B7025C" w:rsidP="00891C8A">
            <w:pPr>
              <w:pStyle w:val="afff4"/>
              <w:numPr>
                <w:ilvl w:val="0"/>
                <w:numId w:val="42"/>
              </w:numPr>
              <w:spacing w:after="0"/>
              <w:ind w:left="220" w:hanging="219"/>
            </w:pPr>
            <w:r w:rsidRPr="0014340F">
              <w:t>Уточняет недостающую информацию у Инициатора Обращения;</w:t>
            </w:r>
          </w:p>
          <w:p w:rsidR="00B7025C" w:rsidRPr="0014340F" w:rsidRDefault="00B7025C" w:rsidP="00891C8A">
            <w:pPr>
              <w:pStyle w:val="afff4"/>
              <w:numPr>
                <w:ilvl w:val="0"/>
                <w:numId w:val="42"/>
              </w:numPr>
              <w:spacing w:after="0"/>
              <w:ind w:left="220" w:hanging="219"/>
            </w:pPr>
            <w:r w:rsidRPr="0014340F">
              <w:t>Производит урегулирование спорных вопросов в процессе технической поддержки;</w:t>
            </w:r>
          </w:p>
          <w:p w:rsidR="00B7025C" w:rsidRPr="0014340F" w:rsidRDefault="00B7025C" w:rsidP="00891C8A">
            <w:pPr>
              <w:pStyle w:val="afff4"/>
              <w:numPr>
                <w:ilvl w:val="0"/>
                <w:numId w:val="42"/>
              </w:numPr>
              <w:spacing w:after="0"/>
              <w:ind w:left="220" w:hanging="219"/>
            </w:pPr>
            <w:r w:rsidRPr="0014340F">
              <w:t>Направляет Обращения, которые невозможно решить самостоятельно, на 3ЛТП.</w:t>
            </w:r>
          </w:p>
          <w:p w:rsidR="00B7025C" w:rsidRPr="0014340F" w:rsidRDefault="00B7025C" w:rsidP="00891C8A">
            <w:pPr>
              <w:pStyle w:val="afff4"/>
              <w:numPr>
                <w:ilvl w:val="0"/>
                <w:numId w:val="42"/>
              </w:numPr>
              <w:spacing w:after="0"/>
              <w:ind w:left="220" w:hanging="219"/>
            </w:pPr>
            <w:r w:rsidRPr="0014340F">
              <w:t>Направляет Обращения, которые невозможно решить самостоятельно, на поддержку смежных систем.</w:t>
            </w:r>
          </w:p>
        </w:tc>
      </w:tr>
      <w:tr w:rsidR="00B7025C" w:rsidRPr="0014340F" w:rsidTr="00F73EFF">
        <w:tc>
          <w:tcPr>
            <w:tcW w:w="342" w:type="pct"/>
          </w:tcPr>
          <w:p w:rsidR="00B7025C" w:rsidRPr="0014340F" w:rsidRDefault="00B7025C" w:rsidP="00F73EFF">
            <w:pPr>
              <w:pStyle w:val="afff4"/>
            </w:pPr>
            <w:r w:rsidRPr="0014340F">
              <w:t>3</w:t>
            </w:r>
          </w:p>
        </w:tc>
        <w:tc>
          <w:tcPr>
            <w:tcW w:w="1149" w:type="pct"/>
          </w:tcPr>
          <w:p w:rsidR="00B7025C" w:rsidRPr="0014340F" w:rsidRDefault="00632CA2" w:rsidP="00632CA2">
            <w:pPr>
              <w:pStyle w:val="afff4"/>
              <w:jc w:val="left"/>
            </w:pPr>
            <w:r>
              <w:t>Группа 2 ЛТП</w:t>
            </w:r>
          </w:p>
        </w:tc>
        <w:tc>
          <w:tcPr>
            <w:tcW w:w="3509" w:type="pct"/>
            <w:vAlign w:val="center"/>
          </w:tcPr>
          <w:p w:rsidR="00B7025C" w:rsidRPr="0014340F" w:rsidRDefault="00B7025C" w:rsidP="00891C8A">
            <w:pPr>
              <w:pStyle w:val="afff4"/>
              <w:numPr>
                <w:ilvl w:val="0"/>
                <w:numId w:val="42"/>
              </w:numPr>
              <w:spacing w:after="0"/>
              <w:ind w:left="220" w:hanging="219"/>
            </w:pPr>
            <w:r w:rsidRPr="0014340F">
              <w:t>Осуществляет решение вопросов, связанных с функционированием серверов приложений (виртуальной инфраструктуры);</w:t>
            </w:r>
          </w:p>
          <w:p w:rsidR="00B7025C" w:rsidRPr="0014340F" w:rsidRDefault="00B7025C" w:rsidP="00891C8A">
            <w:pPr>
              <w:pStyle w:val="afff4"/>
              <w:numPr>
                <w:ilvl w:val="0"/>
                <w:numId w:val="42"/>
              </w:numPr>
              <w:spacing w:after="0"/>
              <w:ind w:left="220" w:hanging="219"/>
            </w:pPr>
            <w:r w:rsidRPr="0014340F">
              <w:t>Осуществляет решение вопросов, связанных с администрированием ОС, серверов БД;</w:t>
            </w:r>
          </w:p>
          <w:p w:rsidR="00B7025C" w:rsidRPr="0014340F" w:rsidRDefault="00B7025C" w:rsidP="00891C8A">
            <w:pPr>
              <w:pStyle w:val="afff4"/>
              <w:numPr>
                <w:ilvl w:val="0"/>
                <w:numId w:val="42"/>
              </w:numPr>
              <w:spacing w:after="0"/>
              <w:ind w:left="220" w:hanging="219"/>
            </w:pPr>
            <w:r w:rsidRPr="0014340F">
              <w:t>Осуществляет решение вопросов, связанных с проблемами сетевой инфраструктуры</w:t>
            </w:r>
          </w:p>
        </w:tc>
      </w:tr>
      <w:tr w:rsidR="00B7025C" w:rsidRPr="0014340F" w:rsidTr="00F73EFF">
        <w:tc>
          <w:tcPr>
            <w:tcW w:w="342" w:type="pct"/>
          </w:tcPr>
          <w:p w:rsidR="00B7025C" w:rsidRPr="0014340F" w:rsidRDefault="00B7025C" w:rsidP="00F73EFF">
            <w:pPr>
              <w:pStyle w:val="afff4"/>
            </w:pPr>
            <w:r w:rsidRPr="0014340F">
              <w:t>4</w:t>
            </w:r>
          </w:p>
        </w:tc>
        <w:tc>
          <w:tcPr>
            <w:tcW w:w="1149" w:type="pct"/>
          </w:tcPr>
          <w:p w:rsidR="00B7025C" w:rsidRPr="0014340F" w:rsidRDefault="00632CA2" w:rsidP="00632CA2">
            <w:pPr>
              <w:pStyle w:val="afff4"/>
              <w:jc w:val="left"/>
            </w:pPr>
            <w:r>
              <w:t>Группа 3ЛТП</w:t>
            </w:r>
          </w:p>
        </w:tc>
        <w:tc>
          <w:tcPr>
            <w:tcW w:w="3509" w:type="pct"/>
            <w:vAlign w:val="center"/>
          </w:tcPr>
          <w:p w:rsidR="00B7025C" w:rsidRPr="0014340F" w:rsidRDefault="00B7025C" w:rsidP="00891C8A">
            <w:pPr>
              <w:pStyle w:val="afff4"/>
              <w:numPr>
                <w:ilvl w:val="0"/>
                <w:numId w:val="42"/>
              </w:numPr>
              <w:spacing w:after="0"/>
              <w:ind w:left="220" w:hanging="219"/>
            </w:pPr>
            <w:r w:rsidRPr="0014340F">
              <w:t>Осуществляет контроль и учет требований на доработку Системы;</w:t>
            </w:r>
          </w:p>
          <w:p w:rsidR="00B7025C" w:rsidRPr="0014340F" w:rsidRDefault="00B7025C" w:rsidP="00891C8A">
            <w:pPr>
              <w:pStyle w:val="afff4"/>
              <w:numPr>
                <w:ilvl w:val="0"/>
                <w:numId w:val="42"/>
              </w:numPr>
              <w:spacing w:after="0"/>
              <w:ind w:left="220" w:hanging="219"/>
            </w:pPr>
            <w:r w:rsidRPr="0014340F">
              <w:t>Определяет и согласовывает сроки и объем работ по доработкам Системы;</w:t>
            </w:r>
          </w:p>
          <w:p w:rsidR="00B7025C" w:rsidRPr="0014340F" w:rsidRDefault="00B7025C" w:rsidP="00891C8A">
            <w:pPr>
              <w:pStyle w:val="afff4"/>
              <w:numPr>
                <w:ilvl w:val="0"/>
                <w:numId w:val="42"/>
              </w:numPr>
              <w:spacing w:after="0"/>
              <w:ind w:left="220" w:hanging="219"/>
            </w:pPr>
            <w:r w:rsidRPr="0014340F">
              <w:t>Участвует в оценке трудозатрат по запросу на доработку Системы;</w:t>
            </w:r>
          </w:p>
          <w:p w:rsidR="00B7025C" w:rsidRPr="0014340F" w:rsidRDefault="00B7025C" w:rsidP="00891C8A">
            <w:pPr>
              <w:pStyle w:val="afff4"/>
              <w:numPr>
                <w:ilvl w:val="0"/>
                <w:numId w:val="42"/>
              </w:numPr>
              <w:spacing w:after="0"/>
              <w:ind w:left="220" w:hanging="219"/>
            </w:pPr>
            <w:r w:rsidRPr="0014340F">
              <w:t>Проверяет влияние решения инцидентов/запросов на доработку на Систему в целом;</w:t>
            </w:r>
          </w:p>
          <w:p w:rsidR="00B7025C" w:rsidRPr="0014340F" w:rsidRDefault="00B7025C" w:rsidP="00891C8A">
            <w:pPr>
              <w:pStyle w:val="afff4"/>
              <w:numPr>
                <w:ilvl w:val="0"/>
                <w:numId w:val="42"/>
              </w:numPr>
              <w:spacing w:after="0"/>
              <w:ind w:left="220" w:hanging="219"/>
            </w:pPr>
            <w:r w:rsidRPr="0014340F">
              <w:t>Производит оценку трудозатрат по запросу на доработку системы;</w:t>
            </w:r>
          </w:p>
          <w:p w:rsidR="00B7025C" w:rsidRPr="0014340F" w:rsidRDefault="00B7025C" w:rsidP="00891C8A">
            <w:pPr>
              <w:pStyle w:val="afff4"/>
              <w:numPr>
                <w:ilvl w:val="0"/>
                <w:numId w:val="42"/>
              </w:numPr>
              <w:spacing w:after="0"/>
              <w:ind w:left="220" w:hanging="219"/>
            </w:pPr>
            <w:r w:rsidRPr="0014340F">
              <w:t>Проводит мероприятия по доработке системы по согласованному списку требований</w:t>
            </w:r>
          </w:p>
        </w:tc>
      </w:tr>
      <w:tr w:rsidR="00B7025C" w:rsidRPr="0014340F" w:rsidTr="00F73EFF">
        <w:tc>
          <w:tcPr>
            <w:tcW w:w="342" w:type="pct"/>
          </w:tcPr>
          <w:p w:rsidR="00B7025C" w:rsidRPr="0014340F" w:rsidRDefault="00B7025C" w:rsidP="00F73EFF">
            <w:pPr>
              <w:pStyle w:val="afff4"/>
            </w:pPr>
            <w:r>
              <w:t>5</w:t>
            </w:r>
          </w:p>
        </w:tc>
        <w:tc>
          <w:tcPr>
            <w:tcW w:w="1149" w:type="pct"/>
          </w:tcPr>
          <w:p w:rsidR="00B7025C" w:rsidRPr="0014340F" w:rsidRDefault="00B7025C" w:rsidP="00F73EFF">
            <w:pPr>
              <w:pStyle w:val="afff4"/>
              <w:jc w:val="left"/>
            </w:pPr>
            <w:r w:rsidRPr="0014340F">
              <w:t>Группа технической поддержки</w:t>
            </w:r>
            <w:r w:rsidR="001C0BDF">
              <w:t xml:space="preserve"> систем класса</w:t>
            </w:r>
            <w:r w:rsidRPr="0014340F">
              <w:t xml:space="preserve"> ЕПК</w:t>
            </w:r>
          </w:p>
        </w:tc>
        <w:tc>
          <w:tcPr>
            <w:tcW w:w="3509" w:type="pct"/>
            <w:vAlign w:val="center"/>
          </w:tcPr>
          <w:p w:rsidR="00B7025C" w:rsidRPr="0014340F" w:rsidRDefault="00B7025C" w:rsidP="00891C8A">
            <w:pPr>
              <w:pStyle w:val="afff4"/>
              <w:numPr>
                <w:ilvl w:val="0"/>
                <w:numId w:val="42"/>
              </w:numPr>
              <w:spacing w:after="0"/>
              <w:ind w:left="220" w:hanging="219"/>
            </w:pPr>
            <w:r w:rsidRPr="0014340F">
              <w:t xml:space="preserve">Осуществляет решение вопросов, связанных с функционированием ЕПК, в том числе проблем с интеграционным интерфейсом между </w:t>
            </w:r>
            <w:r w:rsidRPr="0014340F">
              <w:rPr>
                <w:lang w:val="en-US"/>
              </w:rPr>
              <w:t>PIB</w:t>
            </w:r>
            <w:r w:rsidRPr="0014340F">
              <w:t>2</w:t>
            </w:r>
            <w:r w:rsidRPr="0014340F">
              <w:rPr>
                <w:lang w:val="en-US"/>
              </w:rPr>
              <w:t>B</w:t>
            </w:r>
            <w:r w:rsidRPr="0014340F">
              <w:t xml:space="preserve"> и ЕПК в случае, если решение вопроса лежит на стороне ЕПК;</w:t>
            </w:r>
          </w:p>
          <w:p w:rsidR="00B7025C" w:rsidRPr="0014340F" w:rsidRDefault="00B7025C" w:rsidP="00891C8A">
            <w:pPr>
              <w:pStyle w:val="afff4"/>
              <w:numPr>
                <w:ilvl w:val="0"/>
                <w:numId w:val="42"/>
              </w:numPr>
              <w:spacing w:after="0"/>
              <w:ind w:left="220" w:hanging="219"/>
            </w:pPr>
            <w:r w:rsidRPr="0014340F">
              <w:t>Осуществляет инициирование заявки в соответствующую группу технической поддержки системы-источника данных</w:t>
            </w:r>
          </w:p>
        </w:tc>
      </w:tr>
      <w:tr w:rsidR="00B7025C" w:rsidRPr="0014340F" w:rsidTr="00F73EFF">
        <w:tc>
          <w:tcPr>
            <w:tcW w:w="342" w:type="pct"/>
          </w:tcPr>
          <w:p w:rsidR="00B7025C" w:rsidRPr="0014340F" w:rsidRDefault="00295A55" w:rsidP="00F73EFF">
            <w:pPr>
              <w:pStyle w:val="afff4"/>
            </w:pPr>
            <w:r>
              <w:t>6</w:t>
            </w:r>
          </w:p>
        </w:tc>
        <w:tc>
          <w:tcPr>
            <w:tcW w:w="1149" w:type="pct"/>
          </w:tcPr>
          <w:p w:rsidR="00B7025C" w:rsidRPr="0014340F" w:rsidRDefault="00B7025C" w:rsidP="00B7025C">
            <w:pPr>
              <w:ind w:left="0"/>
            </w:pPr>
            <w:r w:rsidRPr="0014340F">
              <w:rPr>
                <w:sz w:val="22"/>
                <w:szCs w:val="22"/>
              </w:rPr>
              <w:t>Групп</w:t>
            </w:r>
            <w:r w:rsidR="00632CA2">
              <w:rPr>
                <w:sz w:val="22"/>
                <w:szCs w:val="22"/>
              </w:rPr>
              <w:t>а технической поддержки АСР № 1,2 …</w:t>
            </w:r>
          </w:p>
        </w:tc>
        <w:tc>
          <w:tcPr>
            <w:tcW w:w="3509" w:type="pct"/>
            <w:vAlign w:val="center"/>
          </w:tcPr>
          <w:p w:rsidR="00B7025C" w:rsidRPr="0014340F" w:rsidRDefault="00B7025C" w:rsidP="00891C8A">
            <w:pPr>
              <w:pStyle w:val="afff4"/>
              <w:numPr>
                <w:ilvl w:val="0"/>
                <w:numId w:val="42"/>
              </w:numPr>
              <w:spacing w:after="0"/>
              <w:ind w:left="220" w:hanging="219"/>
            </w:pPr>
            <w:r w:rsidRPr="0014340F">
              <w:t xml:space="preserve">Осуществляет решение вопросов, связанных с функционированием </w:t>
            </w:r>
            <w:r w:rsidR="00295A55">
              <w:rPr>
                <w:sz w:val="22"/>
                <w:szCs w:val="22"/>
              </w:rPr>
              <w:t xml:space="preserve">АСР </w:t>
            </w:r>
            <w:r w:rsidRPr="0014340F">
              <w:t xml:space="preserve">, в том числе проблем с интеграционным интерфейсом между </w:t>
            </w:r>
            <w:r w:rsidRPr="0014340F">
              <w:rPr>
                <w:lang w:val="en-US"/>
              </w:rPr>
              <w:t>PIB</w:t>
            </w:r>
            <w:r w:rsidRPr="0014340F">
              <w:t>2</w:t>
            </w:r>
            <w:r w:rsidRPr="0014340F">
              <w:rPr>
                <w:lang w:val="en-US"/>
              </w:rPr>
              <w:t>B</w:t>
            </w:r>
            <w:r w:rsidRPr="0014340F">
              <w:t xml:space="preserve"> и </w:t>
            </w:r>
            <w:r w:rsidR="00295A55">
              <w:rPr>
                <w:sz w:val="22"/>
                <w:szCs w:val="22"/>
              </w:rPr>
              <w:t xml:space="preserve">АСР </w:t>
            </w:r>
            <w:r w:rsidRPr="0014340F">
              <w:t xml:space="preserve"> в случае, если решение вопроса лежит на стороне </w:t>
            </w:r>
            <w:r w:rsidR="00295A55">
              <w:rPr>
                <w:sz w:val="22"/>
                <w:szCs w:val="22"/>
              </w:rPr>
              <w:t>АСР</w:t>
            </w:r>
            <w:r w:rsidRPr="0014340F">
              <w:t>;</w:t>
            </w:r>
          </w:p>
          <w:p w:rsidR="00B7025C" w:rsidRPr="0014340F" w:rsidRDefault="00B7025C" w:rsidP="00891C8A">
            <w:pPr>
              <w:pStyle w:val="afff4"/>
              <w:numPr>
                <w:ilvl w:val="0"/>
                <w:numId w:val="42"/>
              </w:numPr>
              <w:spacing w:after="0"/>
              <w:ind w:left="220" w:hanging="219"/>
            </w:pPr>
            <w:r w:rsidRPr="0014340F">
              <w:t>Осуществляет инициирование заявки в соответствующую группу технической поддержки системы-источника данных</w:t>
            </w:r>
          </w:p>
        </w:tc>
      </w:tr>
    </w:tbl>
    <w:p w:rsidR="00A724C5" w:rsidRDefault="00A724C5" w:rsidP="00F45B38">
      <w:pPr>
        <w:spacing w:line="360" w:lineRule="auto"/>
        <w:ind w:left="0" w:firstLine="709"/>
        <w:rPr>
          <w:sz w:val="24"/>
          <w:szCs w:val="24"/>
        </w:rPr>
      </w:pPr>
    </w:p>
    <w:p w:rsidR="00A724C5" w:rsidRDefault="00632CA2" w:rsidP="00F45B38">
      <w:pPr>
        <w:spacing w:line="360" w:lineRule="auto"/>
        <w:ind w:left="0" w:firstLine="709"/>
        <w:rPr>
          <w:sz w:val="24"/>
          <w:szCs w:val="24"/>
        </w:rPr>
      </w:pPr>
      <w:r w:rsidRPr="00632CA2">
        <w:rPr>
          <w:noProof/>
          <w:sz w:val="24"/>
          <w:szCs w:val="24"/>
        </w:rPr>
        <w:drawing>
          <wp:inline distT="0" distB="0" distL="0" distR="0" wp14:anchorId="7979C3C1" wp14:editId="2C013323">
            <wp:extent cx="6235700" cy="1974215"/>
            <wp:effectExtent l="0" t="0" r="0" b="698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6235700" cy="19742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724C5" w:rsidRDefault="00A724C5" w:rsidP="00A724C5">
      <w:pPr>
        <w:spacing w:line="360" w:lineRule="auto"/>
        <w:ind w:left="0"/>
        <w:rPr>
          <w:sz w:val="24"/>
          <w:szCs w:val="24"/>
        </w:rPr>
      </w:pPr>
      <w:r>
        <w:rPr>
          <w:i/>
          <w:sz w:val="20"/>
        </w:rPr>
        <w:lastRenderedPageBreak/>
        <w:t xml:space="preserve">                Рис. 1</w:t>
      </w:r>
      <w:r w:rsidRPr="00F45B38">
        <w:rPr>
          <w:i/>
          <w:sz w:val="20"/>
        </w:rPr>
        <w:t xml:space="preserve">. Структура технической поддержки </w:t>
      </w:r>
      <w:r>
        <w:rPr>
          <w:i/>
          <w:sz w:val="20"/>
          <w:lang w:val="en-US"/>
        </w:rPr>
        <w:t>PI</w:t>
      </w:r>
      <w:r w:rsidRPr="00B7025C">
        <w:rPr>
          <w:i/>
          <w:sz w:val="20"/>
        </w:rPr>
        <w:t xml:space="preserve"> </w:t>
      </w:r>
      <w:r>
        <w:rPr>
          <w:i/>
          <w:sz w:val="20"/>
          <w:lang w:val="en-US"/>
        </w:rPr>
        <w:t>B</w:t>
      </w:r>
      <w:r w:rsidRPr="00B7025C">
        <w:rPr>
          <w:i/>
          <w:sz w:val="20"/>
        </w:rPr>
        <w:t>2</w:t>
      </w:r>
      <w:r>
        <w:rPr>
          <w:i/>
          <w:sz w:val="20"/>
          <w:lang w:val="en-US"/>
        </w:rPr>
        <w:t>B</w:t>
      </w:r>
      <w:r w:rsidRPr="00B7025C">
        <w:rPr>
          <w:i/>
          <w:sz w:val="20"/>
        </w:rPr>
        <w:t>.</w:t>
      </w:r>
    </w:p>
    <w:p w:rsidR="00F45B38" w:rsidRPr="00F45B38" w:rsidRDefault="00F45B38" w:rsidP="00F45B38">
      <w:pPr>
        <w:spacing w:line="360" w:lineRule="auto"/>
        <w:ind w:left="0" w:firstLine="709"/>
        <w:rPr>
          <w:sz w:val="24"/>
          <w:szCs w:val="24"/>
        </w:rPr>
      </w:pPr>
      <w:r w:rsidRPr="00F45B38">
        <w:rPr>
          <w:sz w:val="24"/>
          <w:szCs w:val="24"/>
        </w:rPr>
        <w:t>Пользователь может связаться с технической поддержкой следующими способами:</w:t>
      </w:r>
    </w:p>
    <w:p w:rsidR="00F45B38" w:rsidRPr="00F45B38" w:rsidRDefault="00F45B38" w:rsidP="00891C8A">
      <w:pPr>
        <w:pStyle w:val="aff8"/>
        <w:numPr>
          <w:ilvl w:val="0"/>
          <w:numId w:val="37"/>
        </w:numPr>
        <w:spacing w:line="360" w:lineRule="auto"/>
        <w:ind w:left="993" w:hanging="284"/>
        <w:rPr>
          <w:rFonts w:asciiTheme="majorHAnsi" w:hAnsiTheme="majorHAnsi" w:cstheme="majorHAnsi"/>
          <w:sz w:val="24"/>
        </w:rPr>
      </w:pPr>
      <w:r w:rsidRPr="00F45B38">
        <w:rPr>
          <w:rFonts w:asciiTheme="majorHAnsi" w:hAnsiTheme="majorHAnsi" w:cstheme="majorHAnsi"/>
          <w:sz w:val="24"/>
        </w:rPr>
        <w:t>Через электронную почту;</w:t>
      </w:r>
    </w:p>
    <w:p w:rsidR="00F45B38" w:rsidRPr="00B7025C" w:rsidRDefault="00F45B38" w:rsidP="00891C8A">
      <w:pPr>
        <w:pStyle w:val="aff8"/>
        <w:numPr>
          <w:ilvl w:val="0"/>
          <w:numId w:val="37"/>
        </w:numPr>
        <w:spacing w:line="360" w:lineRule="auto"/>
        <w:ind w:left="993" w:hanging="284"/>
        <w:rPr>
          <w:rFonts w:asciiTheme="majorHAnsi" w:hAnsiTheme="majorHAnsi" w:cstheme="majorHAnsi"/>
          <w:sz w:val="24"/>
        </w:rPr>
      </w:pPr>
      <w:r w:rsidRPr="00F45B38">
        <w:rPr>
          <w:rFonts w:asciiTheme="majorHAnsi" w:hAnsiTheme="majorHAnsi" w:cstheme="majorHAnsi"/>
          <w:sz w:val="24"/>
        </w:rPr>
        <w:t xml:space="preserve">Через мессенджер </w:t>
      </w:r>
      <w:r w:rsidR="00B7025C">
        <w:rPr>
          <w:rFonts w:asciiTheme="majorHAnsi" w:hAnsiTheme="majorHAnsi" w:cstheme="majorHAnsi"/>
          <w:sz w:val="24"/>
          <w:lang w:val="en-US"/>
        </w:rPr>
        <w:t>Telegram;</w:t>
      </w:r>
    </w:p>
    <w:p w:rsidR="00A724C5" w:rsidRDefault="00B7025C" w:rsidP="00891C8A">
      <w:pPr>
        <w:pStyle w:val="aff8"/>
        <w:numPr>
          <w:ilvl w:val="0"/>
          <w:numId w:val="37"/>
        </w:numPr>
        <w:spacing w:line="360" w:lineRule="auto"/>
        <w:ind w:left="993" w:hanging="284"/>
        <w:rPr>
          <w:rFonts w:asciiTheme="majorHAnsi" w:hAnsiTheme="majorHAnsi" w:cstheme="majorHAnsi"/>
          <w:sz w:val="24"/>
        </w:rPr>
      </w:pPr>
      <w:r>
        <w:rPr>
          <w:rFonts w:asciiTheme="majorHAnsi" w:hAnsiTheme="majorHAnsi" w:cstheme="majorHAnsi"/>
          <w:sz w:val="24"/>
        </w:rPr>
        <w:t>Через заявку в ОТРС.</w:t>
      </w:r>
      <w:bookmarkStart w:id="44" w:name="_Toc180402314"/>
    </w:p>
    <w:p w:rsidR="00A724C5" w:rsidRDefault="00A724C5" w:rsidP="00A724C5">
      <w:pPr>
        <w:pStyle w:val="aff8"/>
        <w:spacing w:line="360" w:lineRule="auto"/>
        <w:ind w:left="993"/>
        <w:rPr>
          <w:rFonts w:asciiTheme="majorHAnsi" w:hAnsiTheme="majorHAnsi" w:cstheme="majorHAnsi"/>
          <w:sz w:val="24"/>
        </w:rPr>
      </w:pPr>
    </w:p>
    <w:p w:rsidR="005F54AC" w:rsidRPr="00A724C5" w:rsidRDefault="005F54AC" w:rsidP="00A724C5">
      <w:pPr>
        <w:pStyle w:val="23"/>
        <w:rPr>
          <w:rFonts w:cstheme="majorHAnsi"/>
          <w:sz w:val="24"/>
        </w:rPr>
      </w:pPr>
      <w:r>
        <w:lastRenderedPageBreak/>
        <w:t>Адреса размещения</w:t>
      </w:r>
      <w:bookmarkEnd w:id="44"/>
    </w:p>
    <w:p w:rsidR="005F54AC" w:rsidRPr="005F54AC" w:rsidRDefault="005F54AC" w:rsidP="005F54AC">
      <w:pPr>
        <w:spacing w:line="360" w:lineRule="auto"/>
        <w:ind w:left="0" w:right="565" w:firstLine="709"/>
        <w:rPr>
          <w:rFonts w:cstheme="minorHAnsi"/>
          <w:sz w:val="24"/>
          <w:szCs w:val="24"/>
        </w:rPr>
      </w:pPr>
      <w:r w:rsidRPr="005F54AC">
        <w:rPr>
          <w:sz w:val="24"/>
          <w:szCs w:val="24"/>
        </w:rPr>
        <w:t xml:space="preserve">Инфраструктура разработки и персонал, задействованный в разработке и эксплуатации </w:t>
      </w:r>
      <w:r w:rsidR="00497F61">
        <w:rPr>
          <w:rFonts w:cstheme="minorHAnsi"/>
          <w:sz w:val="24"/>
          <w:szCs w:val="24"/>
          <w:lang w:val="en-US"/>
        </w:rPr>
        <w:t>RT</w:t>
      </w:r>
      <w:r w:rsidRPr="005F54AC">
        <w:rPr>
          <w:rFonts w:cstheme="minorHAnsi"/>
          <w:sz w:val="24"/>
          <w:szCs w:val="24"/>
        </w:rPr>
        <w:t xml:space="preserve"> размещены по следующим адресам:</w:t>
      </w:r>
    </w:p>
    <w:p w:rsidR="005F54AC" w:rsidRPr="005F54AC" w:rsidRDefault="005F54AC" w:rsidP="00891C8A">
      <w:pPr>
        <w:pStyle w:val="aff8"/>
        <w:numPr>
          <w:ilvl w:val="0"/>
          <w:numId w:val="38"/>
        </w:numPr>
        <w:spacing w:line="360" w:lineRule="auto"/>
        <w:ind w:left="993" w:right="565" w:hanging="349"/>
        <w:rPr>
          <w:rFonts w:asciiTheme="minorHAnsi" w:hAnsiTheme="minorHAnsi" w:cstheme="minorHAnsi"/>
          <w:sz w:val="24"/>
        </w:rPr>
      </w:pPr>
      <w:r w:rsidRPr="005F54AC">
        <w:rPr>
          <w:rFonts w:asciiTheme="minorHAnsi" w:hAnsiTheme="minorHAnsi" w:cstheme="minorHAnsi"/>
          <w:sz w:val="24"/>
        </w:rPr>
        <w:t>Инфр</w:t>
      </w:r>
      <w:r w:rsidR="00A45B89">
        <w:rPr>
          <w:rFonts w:asciiTheme="minorHAnsi" w:hAnsiTheme="minorHAnsi" w:cstheme="minorHAnsi"/>
          <w:sz w:val="24"/>
        </w:rPr>
        <w:t>аструктура разработки</w:t>
      </w:r>
      <w:r w:rsidR="00B9183C" w:rsidRPr="00B9183C">
        <w:rPr>
          <w:rFonts w:asciiTheme="minorHAnsi" w:hAnsiTheme="minorHAnsi" w:cstheme="minorHAnsi"/>
          <w:sz w:val="24"/>
        </w:rPr>
        <w:t xml:space="preserve">: </w:t>
      </w:r>
      <w:r w:rsidR="00B9183C">
        <w:rPr>
          <w:rFonts w:asciiTheme="minorHAnsi" w:hAnsiTheme="minorHAnsi" w:cstheme="minorHAnsi"/>
          <w:sz w:val="24"/>
        </w:rPr>
        <w:t>г. Москва, п. Московский, Киевское ш.,22-й км, домовл. 6, стр. 1</w:t>
      </w:r>
      <w:r w:rsidR="00B9183C">
        <w:rPr>
          <w:rFonts w:asciiTheme="minorHAnsi" w:hAnsiTheme="minorHAnsi" w:cstheme="minorHAnsi"/>
          <w:sz w:val="24"/>
          <w:lang w:val="en-US"/>
        </w:rPr>
        <w:t>;</w:t>
      </w:r>
      <w:r w:rsidR="00F06FB8">
        <w:rPr>
          <w:rFonts w:asciiTheme="minorHAnsi" w:hAnsiTheme="minorHAnsi" w:cstheme="minorHAnsi"/>
          <w:sz w:val="24"/>
        </w:rPr>
        <w:t xml:space="preserve"> </w:t>
      </w:r>
    </w:p>
    <w:p w:rsidR="00B9183C" w:rsidRPr="005F54AC" w:rsidRDefault="00A45B89" w:rsidP="00B9183C">
      <w:pPr>
        <w:pStyle w:val="aff8"/>
        <w:numPr>
          <w:ilvl w:val="0"/>
          <w:numId w:val="38"/>
        </w:numPr>
        <w:spacing w:line="360" w:lineRule="auto"/>
        <w:ind w:left="993" w:right="565" w:hanging="349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Группа разработки:</w:t>
      </w:r>
      <w:r w:rsidR="00B9183C" w:rsidRPr="00B9183C">
        <w:rPr>
          <w:rFonts w:asciiTheme="minorHAnsi" w:hAnsiTheme="minorHAnsi" w:cstheme="minorHAnsi"/>
          <w:sz w:val="24"/>
        </w:rPr>
        <w:t xml:space="preserve"> </w:t>
      </w:r>
      <w:r w:rsidR="00B9183C">
        <w:rPr>
          <w:rFonts w:asciiTheme="minorHAnsi" w:hAnsiTheme="minorHAnsi" w:cstheme="minorHAnsi"/>
          <w:sz w:val="24"/>
        </w:rPr>
        <w:t>г. Москва, п. Московский, Киевское ш.,22-й км, домовл. 6, стр. 1</w:t>
      </w:r>
      <w:r w:rsidR="00B9183C">
        <w:rPr>
          <w:rFonts w:asciiTheme="minorHAnsi" w:hAnsiTheme="minorHAnsi" w:cstheme="minorHAnsi"/>
          <w:sz w:val="24"/>
          <w:lang w:val="en-US"/>
        </w:rPr>
        <w:t>;</w:t>
      </w:r>
      <w:r w:rsidR="00B9183C">
        <w:rPr>
          <w:rFonts w:asciiTheme="minorHAnsi" w:hAnsiTheme="minorHAnsi" w:cstheme="minorHAnsi"/>
          <w:sz w:val="24"/>
        </w:rPr>
        <w:t xml:space="preserve"> </w:t>
      </w:r>
    </w:p>
    <w:p w:rsidR="00B9183C" w:rsidRPr="005F54AC" w:rsidRDefault="005F54AC" w:rsidP="00B9183C">
      <w:pPr>
        <w:pStyle w:val="aff8"/>
        <w:numPr>
          <w:ilvl w:val="0"/>
          <w:numId w:val="38"/>
        </w:numPr>
        <w:spacing w:line="360" w:lineRule="auto"/>
        <w:ind w:left="993" w:right="565" w:hanging="349"/>
        <w:rPr>
          <w:rFonts w:asciiTheme="minorHAnsi" w:hAnsiTheme="minorHAnsi" w:cstheme="minorHAnsi"/>
          <w:sz w:val="24"/>
        </w:rPr>
      </w:pPr>
      <w:r w:rsidRPr="005F54AC">
        <w:rPr>
          <w:rFonts w:asciiTheme="minorHAnsi" w:hAnsiTheme="minorHAnsi" w:cstheme="minorHAnsi"/>
          <w:sz w:val="24"/>
        </w:rPr>
        <w:t>Группа техни</w:t>
      </w:r>
      <w:r w:rsidR="00F06FB8">
        <w:rPr>
          <w:rFonts w:asciiTheme="minorHAnsi" w:hAnsiTheme="minorHAnsi" w:cstheme="minorHAnsi"/>
          <w:sz w:val="24"/>
        </w:rPr>
        <w:t>ческой поддержки пользователей</w:t>
      </w:r>
      <w:r w:rsidR="00F06FB8" w:rsidRPr="00B9183C">
        <w:rPr>
          <w:rFonts w:asciiTheme="minorHAnsi" w:hAnsiTheme="minorHAnsi" w:cstheme="minorHAnsi"/>
          <w:sz w:val="24"/>
        </w:rPr>
        <w:t>:</w:t>
      </w:r>
      <w:r w:rsidR="00B9183C" w:rsidRPr="00B9183C">
        <w:rPr>
          <w:rFonts w:asciiTheme="minorHAnsi" w:hAnsiTheme="minorHAnsi" w:cstheme="minorHAnsi"/>
          <w:sz w:val="24"/>
        </w:rPr>
        <w:t xml:space="preserve"> </w:t>
      </w:r>
      <w:r w:rsidR="00B9183C">
        <w:rPr>
          <w:rFonts w:asciiTheme="minorHAnsi" w:hAnsiTheme="minorHAnsi" w:cstheme="minorHAnsi"/>
          <w:sz w:val="24"/>
        </w:rPr>
        <w:t>г. Москва, п. Московский, Киевское ш.,22-й км, домовл. 6, стр. 1</w:t>
      </w:r>
      <w:r w:rsidR="00B9183C" w:rsidRPr="00B9183C">
        <w:rPr>
          <w:rFonts w:asciiTheme="minorHAnsi" w:hAnsiTheme="minorHAnsi" w:cstheme="minorHAnsi"/>
          <w:sz w:val="24"/>
        </w:rPr>
        <w:t>;</w:t>
      </w:r>
      <w:r w:rsidR="00B9183C">
        <w:rPr>
          <w:rFonts w:asciiTheme="minorHAnsi" w:hAnsiTheme="minorHAnsi" w:cstheme="minorHAnsi"/>
          <w:sz w:val="24"/>
        </w:rPr>
        <w:t xml:space="preserve"> </w:t>
      </w:r>
    </w:p>
    <w:p w:rsidR="005F54AC" w:rsidRPr="00F06FB8" w:rsidRDefault="005F54AC" w:rsidP="00B9183C">
      <w:pPr>
        <w:pStyle w:val="aff8"/>
        <w:spacing w:line="360" w:lineRule="auto"/>
        <w:ind w:left="993" w:right="565"/>
        <w:rPr>
          <w:rFonts w:asciiTheme="minorHAnsi" w:hAnsiTheme="minorHAnsi" w:cstheme="minorHAnsi"/>
          <w:sz w:val="24"/>
        </w:rPr>
      </w:pPr>
    </w:p>
    <w:sectPr w:rsidR="005F54AC" w:rsidRPr="00F06FB8" w:rsidSect="00B07C6B">
      <w:pgSz w:w="11906" w:h="16838"/>
      <w:pgMar w:top="851" w:right="567" w:bottom="851" w:left="567" w:header="425" w:footer="425" w:gutter="284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16E2" w:rsidRDefault="000216E2">
      <w:r>
        <w:separator/>
      </w:r>
    </w:p>
  </w:endnote>
  <w:endnote w:type="continuationSeparator" w:id="0">
    <w:p w:rsidR="000216E2" w:rsidRDefault="000216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w Cen MT">
    <w:charset w:val="00"/>
    <w:family w:val="swiss"/>
    <w:pitch w:val="variable"/>
    <w:sig w:usb0="00000007" w:usb1="00000000" w:usb2="00000000" w:usb3="00000000" w:csb0="00000003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hevin Cyrillic">
    <w:altName w:val="Calibri"/>
    <w:charset w:val="CC"/>
    <w:family w:val="swiss"/>
    <w:pitch w:val="variable"/>
    <w:sig w:usb0="8000020F" w:usb1="0000204A" w:usb2="00000000" w:usb3="00000000" w:csb0="00000005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6828" w:rsidRDefault="007C6828">
    <w:pPr>
      <w:pStyle w:val="af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591A" w:rsidRDefault="001E591A" w:rsidP="009134F4">
    <w:pPr>
      <w:pStyle w:val="af0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6828" w:rsidRDefault="007C6828">
    <w:pPr>
      <w:pStyle w:val="af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591A" w:rsidRDefault="001E591A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16E2" w:rsidRDefault="000216E2">
      <w:r>
        <w:separator/>
      </w:r>
    </w:p>
  </w:footnote>
  <w:footnote w:type="continuationSeparator" w:id="0">
    <w:p w:rsidR="000216E2" w:rsidRDefault="000216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6828" w:rsidRDefault="007C6828">
    <w:pPr>
      <w:pStyle w:val="a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493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2263"/>
      <w:gridCol w:w="5954"/>
      <w:gridCol w:w="1276"/>
    </w:tblGrid>
    <w:tr w:rsidR="001E591A" w:rsidRPr="00314F35" w:rsidTr="001E591A">
      <w:trPr>
        <w:trHeight w:val="551"/>
        <w:jc w:val="center"/>
      </w:trPr>
      <w:tc>
        <w:tcPr>
          <w:tcW w:w="2263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:rsidR="001E591A" w:rsidRPr="00C05362" w:rsidRDefault="001E591A" w:rsidP="00686BDC">
          <w:pPr>
            <w:pStyle w:val="affffffff6"/>
            <w:jc w:val="left"/>
          </w:pPr>
          <w:bookmarkStart w:id="0" w:name="_GoBack"/>
          <w:bookmarkEnd w:id="0"/>
        </w:p>
      </w:tc>
      <w:tc>
        <w:tcPr>
          <w:tcW w:w="7230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1E591A" w:rsidRPr="00D27E23" w:rsidRDefault="001E591A" w:rsidP="00686BDC">
          <w:pPr>
            <w:pStyle w:val="affffffff6"/>
            <w:rPr>
              <w:lang w:val="en-US"/>
            </w:rPr>
          </w:pPr>
          <w:r>
            <w:rPr>
              <w:lang w:val="en-US"/>
            </w:rPr>
            <w:t>Product Inventory B2B</w:t>
          </w:r>
        </w:p>
      </w:tc>
    </w:tr>
    <w:tr w:rsidR="001E591A" w:rsidRPr="00314F35" w:rsidTr="001E591A">
      <w:trPr>
        <w:trHeight w:val="432"/>
        <w:jc w:val="center"/>
      </w:trPr>
      <w:tc>
        <w:tcPr>
          <w:tcW w:w="2263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1E591A" w:rsidRPr="00314F35" w:rsidRDefault="001E591A" w:rsidP="00686BDC">
          <w:pPr>
            <w:pStyle w:val="affffffff6"/>
          </w:pPr>
        </w:p>
      </w:tc>
      <w:tc>
        <w:tcPr>
          <w:tcW w:w="595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1E591A" w:rsidRPr="000B5B6D" w:rsidRDefault="001E591A" w:rsidP="00686BDC">
          <w:pPr>
            <w:pStyle w:val="affffffff6"/>
          </w:pPr>
          <w:r>
            <w:t>Описание процессов жизненного цикла</w:t>
          </w:r>
        </w:p>
      </w:tc>
      <w:tc>
        <w:tcPr>
          <w:tcW w:w="12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1E591A" w:rsidRPr="00314F35" w:rsidRDefault="001E591A" w:rsidP="00686BDC">
          <w:pPr>
            <w:pStyle w:val="affffffff6"/>
          </w:pPr>
          <w:r w:rsidRPr="00314F35">
            <w:t xml:space="preserve">Стр. </w:t>
          </w:r>
          <w:r w:rsidRPr="00314F35">
            <w:fldChar w:fldCharType="begin"/>
          </w:r>
          <w:r w:rsidRPr="00314F35">
            <w:instrText xml:space="preserve"> PAGE </w:instrText>
          </w:r>
          <w:r w:rsidRPr="00314F35">
            <w:fldChar w:fldCharType="separate"/>
          </w:r>
          <w:r w:rsidR="0051123A">
            <w:rPr>
              <w:noProof/>
            </w:rPr>
            <w:t>2</w:t>
          </w:r>
          <w:r w:rsidRPr="00314F35">
            <w:fldChar w:fldCharType="end"/>
          </w:r>
          <w:r w:rsidRPr="00314F35">
            <w:t xml:space="preserve"> из </w:t>
          </w:r>
          <w:r w:rsidR="0051123A">
            <w:fldChar w:fldCharType="begin"/>
          </w:r>
          <w:r w:rsidR="0051123A">
            <w:instrText xml:space="preserve"> NUMPAGES </w:instrText>
          </w:r>
          <w:r w:rsidR="0051123A">
            <w:fldChar w:fldCharType="separate"/>
          </w:r>
          <w:r w:rsidR="0051123A">
            <w:rPr>
              <w:noProof/>
            </w:rPr>
            <w:t>10</w:t>
          </w:r>
          <w:r w:rsidR="0051123A">
            <w:rPr>
              <w:noProof/>
            </w:rPr>
            <w:fldChar w:fldCharType="end"/>
          </w:r>
        </w:p>
      </w:tc>
    </w:tr>
  </w:tbl>
  <w:sdt>
    <w:sdtPr>
      <w:id w:val="-331676880"/>
      <w:docPartObj>
        <w:docPartGallery w:val="Page Numbers (Top of Page)"/>
        <w:docPartUnique/>
      </w:docPartObj>
    </w:sdtPr>
    <w:sdtEndPr/>
    <w:sdtContent>
      <w:p w:rsidR="001E591A" w:rsidRDefault="0051123A" w:rsidP="00032198">
        <w:pPr>
          <w:pStyle w:val="afff4"/>
        </w:pP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6828" w:rsidRDefault="007C6828">
    <w:pPr>
      <w:pStyle w:val="a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591A" w:rsidRDefault="001E591A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DD964B28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8990CC74"/>
    <w:lvl w:ilvl="0">
      <w:start w:val="1"/>
      <w:numFmt w:val="decimal"/>
      <w:pStyle w:val="4"/>
      <w:lvlText w:val="%1."/>
      <w:lvlJc w:val="left"/>
      <w:pPr>
        <w:tabs>
          <w:tab w:val="num" w:pos="3328"/>
        </w:tabs>
        <w:ind w:left="3005" w:hanging="397"/>
      </w:pPr>
    </w:lvl>
  </w:abstractNum>
  <w:abstractNum w:abstractNumId="2" w15:restartNumberingAfterBreak="0">
    <w:nsid w:val="FFFFFF7E"/>
    <w:multiLevelType w:val="singleLevel"/>
    <w:tmpl w:val="57001B00"/>
    <w:lvl w:ilvl="0">
      <w:start w:val="1"/>
      <w:numFmt w:val="decimal"/>
      <w:pStyle w:val="3"/>
      <w:lvlText w:val="%1."/>
      <w:lvlJc w:val="left"/>
      <w:pPr>
        <w:tabs>
          <w:tab w:val="num" w:pos="2931"/>
        </w:tabs>
        <w:ind w:left="2608" w:hanging="397"/>
      </w:pPr>
    </w:lvl>
  </w:abstractNum>
  <w:abstractNum w:abstractNumId="3" w15:restartNumberingAfterBreak="0">
    <w:nsid w:val="FFFFFF7F"/>
    <w:multiLevelType w:val="singleLevel"/>
    <w:tmpl w:val="A74E09F6"/>
    <w:lvl w:ilvl="0">
      <w:start w:val="1"/>
      <w:numFmt w:val="decimal"/>
      <w:pStyle w:val="2"/>
      <w:lvlText w:val="%1."/>
      <w:lvlJc w:val="left"/>
      <w:pPr>
        <w:tabs>
          <w:tab w:val="num" w:pos="2534"/>
        </w:tabs>
        <w:ind w:left="2211" w:hanging="397"/>
      </w:pPr>
    </w:lvl>
  </w:abstractNum>
  <w:abstractNum w:abstractNumId="4" w15:restartNumberingAfterBreak="0">
    <w:nsid w:val="FFFFFF80"/>
    <w:multiLevelType w:val="singleLevel"/>
    <w:tmpl w:val="BC06A78A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1A0C21E"/>
    <w:lvl w:ilvl="0">
      <w:start w:val="1"/>
      <w:numFmt w:val="bullet"/>
      <w:pStyle w:val="40"/>
      <w:lvlText w:val=""/>
      <w:lvlJc w:val="left"/>
      <w:pPr>
        <w:tabs>
          <w:tab w:val="num" w:pos="3005"/>
        </w:tabs>
        <w:ind w:left="3005" w:hanging="397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89A12F0"/>
    <w:lvl w:ilvl="0">
      <w:start w:val="1"/>
      <w:numFmt w:val="bullet"/>
      <w:pStyle w:val="30"/>
      <w:lvlText w:val=""/>
      <w:lvlJc w:val="left"/>
      <w:pPr>
        <w:ind w:left="2580" w:hanging="360"/>
      </w:pPr>
      <w:rPr>
        <w:rFonts w:ascii="Wingdings" w:hAnsi="Wingdings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</w:abstractNum>
  <w:abstractNum w:abstractNumId="7" w15:restartNumberingAfterBreak="0">
    <w:nsid w:val="FFFFFF83"/>
    <w:multiLevelType w:val="singleLevel"/>
    <w:tmpl w:val="32540ED6"/>
    <w:lvl w:ilvl="0">
      <w:start w:val="1"/>
      <w:numFmt w:val="bullet"/>
      <w:pStyle w:val="20"/>
      <w:lvlText w:val=""/>
      <w:lvlJc w:val="left"/>
      <w:pPr>
        <w:tabs>
          <w:tab w:val="num" w:pos="2235"/>
        </w:tabs>
        <w:ind w:left="2235" w:hanging="42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1FA6946"/>
    <w:lvl w:ilvl="0">
      <w:start w:val="1"/>
      <w:numFmt w:val="decimal"/>
      <w:pStyle w:val="a"/>
      <w:lvlText w:val="%1."/>
      <w:lvlJc w:val="left"/>
      <w:pPr>
        <w:tabs>
          <w:tab w:val="num" w:pos="2138"/>
        </w:tabs>
        <w:ind w:left="1814" w:hanging="396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:lang w:val="ru-RU"/>
      </w:rPr>
    </w:lvl>
  </w:abstractNum>
  <w:abstractNum w:abstractNumId="9" w15:restartNumberingAfterBreak="0">
    <w:nsid w:val="FFFFFF89"/>
    <w:multiLevelType w:val="singleLevel"/>
    <w:tmpl w:val="C79EA130"/>
    <w:lvl w:ilvl="0">
      <w:start w:val="1"/>
      <w:numFmt w:val="bullet"/>
      <w:pStyle w:val="a0"/>
      <w:lvlText w:val=""/>
      <w:lvlJc w:val="left"/>
      <w:pPr>
        <w:tabs>
          <w:tab w:val="num" w:pos="1815"/>
        </w:tabs>
        <w:ind w:left="1815" w:hanging="390"/>
      </w:pPr>
      <w:rPr>
        <w:rFonts w:ascii="Wingdings" w:hAnsi="Wingdings" w:hint="default"/>
      </w:rPr>
    </w:lvl>
  </w:abstractNum>
  <w:abstractNum w:abstractNumId="10" w15:restartNumberingAfterBreak="0">
    <w:nsid w:val="023E2302"/>
    <w:multiLevelType w:val="hybridMultilevel"/>
    <w:tmpl w:val="BC26A8D8"/>
    <w:lvl w:ilvl="0" w:tplc="194860C8">
      <w:start w:val="1"/>
      <w:numFmt w:val="bullet"/>
      <w:pStyle w:val="1"/>
      <w:lvlText w:val=""/>
      <w:lvlJc w:val="left"/>
      <w:pPr>
        <w:ind w:left="1571" w:hanging="360"/>
      </w:pPr>
      <w:rPr>
        <w:rFonts w:ascii="Symbol" w:hAnsi="Symbol" w:hint="default"/>
        <w:b/>
        <w:i w:val="0"/>
      </w:rPr>
    </w:lvl>
    <w:lvl w:ilvl="1" w:tplc="041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011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731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71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891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331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05762376"/>
    <w:multiLevelType w:val="hybridMultilevel"/>
    <w:tmpl w:val="BB288716"/>
    <w:lvl w:ilvl="0" w:tplc="C034389E">
      <w:start w:val="1"/>
      <w:numFmt w:val="decimal"/>
      <w:pStyle w:val="21"/>
      <w:lvlText w:val="%1.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1" w:tplc="58CE3DE8" w:tentative="1">
      <w:start w:val="1"/>
      <w:numFmt w:val="lowerLetter"/>
      <w:lvlText w:val="%2."/>
      <w:lvlJc w:val="left"/>
      <w:pPr>
        <w:ind w:left="1780" w:hanging="360"/>
      </w:pPr>
    </w:lvl>
    <w:lvl w:ilvl="2" w:tplc="4DCAC0D4" w:tentative="1">
      <w:start w:val="1"/>
      <w:numFmt w:val="lowerRoman"/>
      <w:lvlText w:val="%3."/>
      <w:lvlJc w:val="right"/>
      <w:pPr>
        <w:ind w:left="2500" w:hanging="180"/>
      </w:pPr>
    </w:lvl>
    <w:lvl w:ilvl="3" w:tplc="16A06800" w:tentative="1">
      <w:start w:val="1"/>
      <w:numFmt w:val="decimal"/>
      <w:lvlText w:val="%4."/>
      <w:lvlJc w:val="left"/>
      <w:pPr>
        <w:ind w:left="3220" w:hanging="360"/>
      </w:pPr>
    </w:lvl>
    <w:lvl w:ilvl="4" w:tplc="22EE5B16" w:tentative="1">
      <w:start w:val="1"/>
      <w:numFmt w:val="lowerLetter"/>
      <w:lvlText w:val="%5."/>
      <w:lvlJc w:val="left"/>
      <w:pPr>
        <w:ind w:left="3940" w:hanging="360"/>
      </w:pPr>
    </w:lvl>
    <w:lvl w:ilvl="5" w:tplc="E0D03E66" w:tentative="1">
      <w:start w:val="1"/>
      <w:numFmt w:val="lowerRoman"/>
      <w:lvlText w:val="%6."/>
      <w:lvlJc w:val="right"/>
      <w:pPr>
        <w:ind w:left="4660" w:hanging="180"/>
      </w:pPr>
    </w:lvl>
    <w:lvl w:ilvl="6" w:tplc="51EC28B4" w:tentative="1">
      <w:start w:val="1"/>
      <w:numFmt w:val="decimal"/>
      <w:lvlText w:val="%7."/>
      <w:lvlJc w:val="left"/>
      <w:pPr>
        <w:ind w:left="5380" w:hanging="360"/>
      </w:pPr>
    </w:lvl>
    <w:lvl w:ilvl="7" w:tplc="0ACEE5B2" w:tentative="1">
      <w:start w:val="1"/>
      <w:numFmt w:val="lowerLetter"/>
      <w:lvlText w:val="%8."/>
      <w:lvlJc w:val="left"/>
      <w:pPr>
        <w:ind w:left="6100" w:hanging="360"/>
      </w:pPr>
    </w:lvl>
    <w:lvl w:ilvl="8" w:tplc="7742884C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2" w15:restartNumberingAfterBreak="0">
    <w:nsid w:val="07312018"/>
    <w:multiLevelType w:val="hybridMultilevel"/>
    <w:tmpl w:val="A04E643C"/>
    <w:lvl w:ilvl="0" w:tplc="7D3CFD68">
      <w:start w:val="1"/>
      <w:numFmt w:val="bullet"/>
      <w:pStyle w:val="22"/>
      <w:lvlText w:val="-"/>
      <w:lvlJc w:val="left"/>
      <w:pPr>
        <w:tabs>
          <w:tab w:val="num" w:pos="680"/>
        </w:tabs>
        <w:ind w:left="680" w:hanging="34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13" w15:restartNumberingAfterBreak="0">
    <w:nsid w:val="07B8616B"/>
    <w:multiLevelType w:val="hybridMultilevel"/>
    <w:tmpl w:val="904ACAE8"/>
    <w:lvl w:ilvl="0" w:tplc="BC2C6B36">
      <w:start w:val="1"/>
      <w:numFmt w:val="decimal"/>
      <w:pStyle w:val="31"/>
      <w:lvlText w:val="%1."/>
      <w:lvlJc w:val="left"/>
      <w:pPr>
        <w:tabs>
          <w:tab w:val="num" w:pos="1021"/>
        </w:tabs>
        <w:ind w:left="1021" w:hanging="341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90019" w:tentative="1">
      <w:start w:val="1"/>
      <w:numFmt w:val="lowerLetter"/>
      <w:lvlText w:val="%2."/>
      <w:lvlJc w:val="left"/>
      <w:pPr>
        <w:ind w:left="2356" w:hanging="360"/>
      </w:pPr>
    </w:lvl>
    <w:lvl w:ilvl="2" w:tplc="0419001B" w:tentative="1">
      <w:start w:val="1"/>
      <w:numFmt w:val="lowerRoman"/>
      <w:lvlText w:val="%3."/>
      <w:lvlJc w:val="right"/>
      <w:pPr>
        <w:ind w:left="3076" w:hanging="180"/>
      </w:pPr>
    </w:lvl>
    <w:lvl w:ilvl="3" w:tplc="0419000F" w:tentative="1">
      <w:start w:val="1"/>
      <w:numFmt w:val="decimal"/>
      <w:lvlText w:val="%4."/>
      <w:lvlJc w:val="left"/>
      <w:pPr>
        <w:ind w:left="3796" w:hanging="360"/>
      </w:pPr>
    </w:lvl>
    <w:lvl w:ilvl="4" w:tplc="04190019" w:tentative="1">
      <w:start w:val="1"/>
      <w:numFmt w:val="lowerLetter"/>
      <w:lvlText w:val="%5."/>
      <w:lvlJc w:val="left"/>
      <w:pPr>
        <w:ind w:left="4516" w:hanging="360"/>
      </w:pPr>
    </w:lvl>
    <w:lvl w:ilvl="5" w:tplc="0419001B" w:tentative="1">
      <w:start w:val="1"/>
      <w:numFmt w:val="lowerRoman"/>
      <w:lvlText w:val="%6."/>
      <w:lvlJc w:val="right"/>
      <w:pPr>
        <w:ind w:left="5236" w:hanging="180"/>
      </w:pPr>
    </w:lvl>
    <w:lvl w:ilvl="6" w:tplc="0419000F" w:tentative="1">
      <w:start w:val="1"/>
      <w:numFmt w:val="decimal"/>
      <w:lvlText w:val="%7."/>
      <w:lvlJc w:val="left"/>
      <w:pPr>
        <w:ind w:left="5956" w:hanging="360"/>
      </w:pPr>
    </w:lvl>
    <w:lvl w:ilvl="7" w:tplc="04190019" w:tentative="1">
      <w:start w:val="1"/>
      <w:numFmt w:val="lowerLetter"/>
      <w:lvlText w:val="%8."/>
      <w:lvlJc w:val="left"/>
      <w:pPr>
        <w:ind w:left="6676" w:hanging="360"/>
      </w:pPr>
    </w:lvl>
    <w:lvl w:ilvl="8" w:tplc="041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4" w15:restartNumberingAfterBreak="0">
    <w:nsid w:val="0A051BDE"/>
    <w:multiLevelType w:val="hybridMultilevel"/>
    <w:tmpl w:val="8E165310"/>
    <w:lvl w:ilvl="0" w:tplc="04190001">
      <w:start w:val="1"/>
      <w:numFmt w:val="bullet"/>
      <w:lvlText w:val=""/>
      <w:lvlJc w:val="left"/>
      <w:pPr>
        <w:ind w:left="21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abstractNum w:abstractNumId="15" w15:restartNumberingAfterBreak="0">
    <w:nsid w:val="12A21790"/>
    <w:multiLevelType w:val="hybridMultilevel"/>
    <w:tmpl w:val="ED6E12B8"/>
    <w:lvl w:ilvl="0" w:tplc="4F921A0C">
      <w:start w:val="1"/>
      <w:numFmt w:val="russianLower"/>
      <w:pStyle w:val="A2"/>
      <w:lvlText w:val="%1)"/>
      <w:lvlJc w:val="left"/>
      <w:pPr>
        <w:ind w:left="2174" w:hanging="36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184C465E"/>
    <w:multiLevelType w:val="hybridMultilevel"/>
    <w:tmpl w:val="ADD67770"/>
    <w:lvl w:ilvl="0" w:tplc="04190001">
      <w:start w:val="1"/>
      <w:numFmt w:val="bullet"/>
      <w:lvlText w:val=""/>
      <w:lvlJc w:val="left"/>
      <w:pPr>
        <w:ind w:left="21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abstractNum w:abstractNumId="17" w15:restartNumberingAfterBreak="0">
    <w:nsid w:val="194B133B"/>
    <w:multiLevelType w:val="multilevel"/>
    <w:tmpl w:val="769CC2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1AD2108E"/>
    <w:multiLevelType w:val="hybridMultilevel"/>
    <w:tmpl w:val="A71690CE"/>
    <w:lvl w:ilvl="0" w:tplc="5FBAC8E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CE1199C"/>
    <w:multiLevelType w:val="multilevel"/>
    <w:tmpl w:val="769CC2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0312568"/>
    <w:multiLevelType w:val="hybridMultilevel"/>
    <w:tmpl w:val="7D025C9A"/>
    <w:lvl w:ilvl="0" w:tplc="04190019">
      <w:start w:val="1"/>
      <w:numFmt w:val="lowerLetter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20F05971"/>
    <w:multiLevelType w:val="hybridMultilevel"/>
    <w:tmpl w:val="C958C062"/>
    <w:lvl w:ilvl="0" w:tplc="FFFFFFFF">
      <w:start w:val="1"/>
      <w:numFmt w:val="bullet"/>
      <w:pStyle w:val="HTML"/>
      <w:lvlText w:val=""/>
      <w:lvlJc w:val="left"/>
      <w:pPr>
        <w:tabs>
          <w:tab w:val="num" w:pos="1778"/>
        </w:tabs>
        <w:ind w:left="1588" w:hanging="170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2" w15:restartNumberingAfterBreak="0">
    <w:nsid w:val="24505B14"/>
    <w:multiLevelType w:val="multilevel"/>
    <w:tmpl w:val="6EAEACFC"/>
    <w:lvl w:ilvl="0">
      <w:start w:val="1"/>
      <w:numFmt w:val="upperRoman"/>
      <w:pStyle w:val="10"/>
      <w:lvlText w:val="Часть %1"/>
      <w:lvlJc w:val="left"/>
      <w:pPr>
        <w:ind w:left="1418" w:hanging="1418"/>
      </w:pPr>
      <w:rPr>
        <w:rFonts w:asciiTheme="majorHAnsi" w:hAnsiTheme="majorHAnsi" w:hint="default"/>
        <w:sz w:val="32"/>
        <w:szCs w:val="64"/>
      </w:rPr>
    </w:lvl>
    <w:lvl w:ilvl="1">
      <w:start w:val="1"/>
      <w:numFmt w:val="decimal"/>
      <w:lvlRestart w:val="0"/>
      <w:pStyle w:val="23"/>
      <w:lvlText w:val="%2"/>
      <w:lvlJc w:val="left"/>
      <w:pPr>
        <w:ind w:left="1418" w:hanging="1418"/>
      </w:pPr>
      <w:rPr>
        <w:rFonts w:asciiTheme="majorHAnsi" w:hAnsiTheme="majorHAnsi" w:hint="default"/>
        <w:color w:val="auto"/>
      </w:rPr>
    </w:lvl>
    <w:lvl w:ilvl="2">
      <w:start w:val="1"/>
      <w:numFmt w:val="decimal"/>
      <w:pStyle w:val="32"/>
      <w:lvlText w:val="%2.%3"/>
      <w:lvlJc w:val="left"/>
      <w:pPr>
        <w:ind w:left="1418" w:hanging="1418"/>
      </w:pPr>
      <w:rPr>
        <w:rFonts w:asciiTheme="majorHAnsi" w:hAnsiTheme="majorHAnsi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pStyle w:val="41"/>
      <w:lvlText w:val="%2.%3.%4"/>
      <w:lvlJc w:val="left"/>
      <w:pPr>
        <w:ind w:left="1418" w:hanging="1418"/>
      </w:pPr>
      <w:rPr>
        <w:rFonts w:asciiTheme="majorHAnsi" w:hAnsiTheme="majorHAnsi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pStyle w:val="51"/>
      <w:lvlText w:val="%2.%3.%4.%5"/>
      <w:lvlJc w:val="left"/>
      <w:pPr>
        <w:ind w:left="1418" w:hanging="1418"/>
      </w:pPr>
      <w:rPr>
        <w:rFonts w:asciiTheme="majorHAnsi" w:hAnsiTheme="majorHAnsi" w:hint="default"/>
        <w:b w:val="0"/>
        <w:i w:val="0"/>
      </w:rPr>
    </w:lvl>
    <w:lvl w:ilvl="5">
      <w:start w:val="1"/>
      <w:numFmt w:val="decimal"/>
      <w:pStyle w:val="6"/>
      <w:lvlText w:val="%2.%3.%4.%5.%6"/>
      <w:lvlJc w:val="left"/>
      <w:pPr>
        <w:tabs>
          <w:tab w:val="num" w:pos="1418"/>
        </w:tabs>
        <w:ind w:left="1418" w:hanging="1418"/>
      </w:pPr>
      <w:rPr>
        <w:rFonts w:asciiTheme="majorHAnsi" w:hAnsiTheme="majorHAnsi" w:hint="default"/>
        <w:b w:val="0"/>
        <w:i w:val="0"/>
      </w:rPr>
    </w:lvl>
    <w:lvl w:ilvl="6">
      <w:start w:val="1"/>
      <w:numFmt w:val="decimal"/>
      <w:pStyle w:val="7"/>
      <w:lvlText w:val="%2.%3.%4.%5.%6.%7"/>
      <w:lvlJc w:val="left"/>
      <w:pPr>
        <w:tabs>
          <w:tab w:val="num" w:pos="1418"/>
        </w:tabs>
        <w:ind w:left="1418" w:hanging="1418"/>
      </w:pPr>
      <w:rPr>
        <w:rFonts w:asciiTheme="majorHAnsi" w:hAnsiTheme="majorHAnsi" w:hint="default"/>
        <w:b w:val="0"/>
        <w:i w:val="0"/>
      </w:rPr>
    </w:lvl>
    <w:lvl w:ilvl="7">
      <w:start w:val="1"/>
      <w:numFmt w:val="decimal"/>
      <w:pStyle w:val="8"/>
      <w:lvlText w:val="%2.%3.%4.%5.%6.%7.%8"/>
      <w:lvlJc w:val="left"/>
      <w:pPr>
        <w:tabs>
          <w:tab w:val="num" w:pos="1588"/>
        </w:tabs>
        <w:ind w:left="1588" w:hanging="1588"/>
      </w:pPr>
      <w:rPr>
        <w:rFonts w:asciiTheme="majorHAnsi" w:hAnsiTheme="majorHAnsi" w:hint="default"/>
        <w:b w:val="0"/>
        <w:i w:val="0"/>
      </w:rPr>
    </w:lvl>
    <w:lvl w:ilvl="8">
      <w:start w:val="1"/>
      <w:numFmt w:val="none"/>
      <w:suff w:val="nothing"/>
      <w:lvlText w:val=""/>
      <w:lvlJc w:val="left"/>
      <w:pPr>
        <w:ind w:left="1418" w:hanging="1418"/>
      </w:pPr>
      <w:rPr>
        <w:rFonts w:hint="default"/>
      </w:rPr>
    </w:lvl>
  </w:abstractNum>
  <w:abstractNum w:abstractNumId="23" w15:restartNumberingAfterBreak="0">
    <w:nsid w:val="2C6611FA"/>
    <w:multiLevelType w:val="multilevel"/>
    <w:tmpl w:val="72406CEC"/>
    <w:lvl w:ilvl="0">
      <w:start w:val="1"/>
      <w:numFmt w:val="upperLetter"/>
      <w:lvlText w:val="Приложение %1."/>
      <w:lvlJc w:val="left"/>
      <w:pPr>
        <w:tabs>
          <w:tab w:val="num" w:pos="3969"/>
        </w:tabs>
        <w:ind w:left="1418" w:hanging="1418"/>
      </w:pPr>
      <w:rPr>
        <w:rFonts w:asciiTheme="majorHAnsi" w:hAnsiTheme="majorHAnsi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upperLetter"/>
      <w:pStyle w:val="11"/>
      <w:lvlText w:val="Приложение %2."/>
      <w:lvlJc w:val="left"/>
      <w:pPr>
        <w:tabs>
          <w:tab w:val="num" w:pos="3742"/>
        </w:tabs>
        <w:ind w:left="3742" w:hanging="3742"/>
      </w:pPr>
      <w:rPr>
        <w:rFonts w:asciiTheme="majorHAnsi" w:hAnsiTheme="majorHAnsi" w:cs="Times New Roman" w:hint="default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auto"/>
        <w:kern w:val="0"/>
        <w:position w:val="0"/>
        <w:u w:val="none"/>
        <w:vertAlign w:val="baseline"/>
        <w:em w:val="none"/>
      </w:rPr>
    </w:lvl>
    <w:lvl w:ilvl="2">
      <w:start w:val="1"/>
      <w:numFmt w:val="decimal"/>
      <w:lvlText w:val="%2.%3"/>
      <w:lvlJc w:val="left"/>
      <w:pPr>
        <w:ind w:left="1440" w:firstLine="0"/>
      </w:pPr>
      <w:rPr>
        <w:rFonts w:cs="Times New Roman" w:hint="default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kern w:val="0"/>
        <w:position w:val="0"/>
        <w:u w:val="none"/>
        <w:vertAlign w:val="baseline"/>
        <w:em w:val="none"/>
      </w:rPr>
    </w:lvl>
    <w:lvl w:ilvl="3">
      <w:start w:val="1"/>
      <w:numFmt w:val="decimal"/>
      <w:pStyle w:val="24"/>
      <w:lvlText w:val="%2.%4"/>
      <w:lvlJc w:val="left"/>
      <w:pPr>
        <w:tabs>
          <w:tab w:val="num" w:pos="1425"/>
        </w:tabs>
        <w:ind w:left="1418" w:hanging="1418"/>
      </w:pPr>
      <w:rPr>
        <w:rFonts w:asciiTheme="majorHAnsi" w:hAnsiTheme="majorHAnsi"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(%5)"/>
      <w:lvlJc w:val="left"/>
      <w:pPr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5760" w:firstLine="0"/>
      </w:pPr>
      <w:rPr>
        <w:rFonts w:hint="default"/>
      </w:rPr>
    </w:lvl>
  </w:abstractNum>
  <w:abstractNum w:abstractNumId="24" w15:restartNumberingAfterBreak="0">
    <w:nsid w:val="2F3367CF"/>
    <w:multiLevelType w:val="hybridMultilevel"/>
    <w:tmpl w:val="527238EA"/>
    <w:lvl w:ilvl="0" w:tplc="7486D932">
      <w:start w:val="1"/>
      <w:numFmt w:val="russianLower"/>
      <w:pStyle w:val="A3"/>
      <w:lvlText w:val="%1)"/>
      <w:lvlJc w:val="left"/>
      <w:pPr>
        <w:ind w:left="2571" w:hanging="36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</w:rPr>
    </w:lvl>
    <w:lvl w:ilvl="1" w:tplc="DCA06F1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B7ED27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200E95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F1CBF0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E40870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15C678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9AE514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B3E2E5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30741038"/>
    <w:multiLevelType w:val="hybridMultilevel"/>
    <w:tmpl w:val="0A2228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2F17776"/>
    <w:multiLevelType w:val="hybridMultilevel"/>
    <w:tmpl w:val="38023738"/>
    <w:lvl w:ilvl="0" w:tplc="ED78D208">
      <w:start w:val="1"/>
      <w:numFmt w:val="decimal"/>
      <w:pStyle w:val="42"/>
      <w:lvlText w:val="%1."/>
      <w:lvlJc w:val="left"/>
      <w:pPr>
        <w:tabs>
          <w:tab w:val="num" w:pos="1361"/>
        </w:tabs>
        <w:ind w:left="1361" w:hanging="3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31" w:hanging="360"/>
      </w:pPr>
    </w:lvl>
    <w:lvl w:ilvl="2" w:tplc="0419001B" w:tentative="1">
      <w:start w:val="1"/>
      <w:numFmt w:val="lowerRoman"/>
      <w:lvlText w:val="%3."/>
      <w:lvlJc w:val="right"/>
      <w:pPr>
        <w:ind w:left="3351" w:hanging="180"/>
      </w:pPr>
    </w:lvl>
    <w:lvl w:ilvl="3" w:tplc="0419000F" w:tentative="1">
      <w:start w:val="1"/>
      <w:numFmt w:val="decimal"/>
      <w:lvlText w:val="%4."/>
      <w:lvlJc w:val="left"/>
      <w:pPr>
        <w:ind w:left="4071" w:hanging="360"/>
      </w:pPr>
    </w:lvl>
    <w:lvl w:ilvl="4" w:tplc="04190019" w:tentative="1">
      <w:start w:val="1"/>
      <w:numFmt w:val="lowerLetter"/>
      <w:lvlText w:val="%5."/>
      <w:lvlJc w:val="left"/>
      <w:pPr>
        <w:ind w:left="4791" w:hanging="360"/>
      </w:pPr>
    </w:lvl>
    <w:lvl w:ilvl="5" w:tplc="0419001B" w:tentative="1">
      <w:start w:val="1"/>
      <w:numFmt w:val="lowerRoman"/>
      <w:lvlText w:val="%6."/>
      <w:lvlJc w:val="right"/>
      <w:pPr>
        <w:ind w:left="5511" w:hanging="180"/>
      </w:pPr>
    </w:lvl>
    <w:lvl w:ilvl="6" w:tplc="0419000F" w:tentative="1">
      <w:start w:val="1"/>
      <w:numFmt w:val="decimal"/>
      <w:lvlText w:val="%7."/>
      <w:lvlJc w:val="left"/>
      <w:pPr>
        <w:ind w:left="6231" w:hanging="360"/>
      </w:pPr>
    </w:lvl>
    <w:lvl w:ilvl="7" w:tplc="04190019" w:tentative="1">
      <w:start w:val="1"/>
      <w:numFmt w:val="lowerLetter"/>
      <w:lvlText w:val="%8."/>
      <w:lvlJc w:val="left"/>
      <w:pPr>
        <w:ind w:left="6951" w:hanging="360"/>
      </w:pPr>
    </w:lvl>
    <w:lvl w:ilvl="8" w:tplc="0419001B" w:tentative="1">
      <w:start w:val="1"/>
      <w:numFmt w:val="lowerRoman"/>
      <w:lvlText w:val="%9."/>
      <w:lvlJc w:val="right"/>
      <w:pPr>
        <w:ind w:left="7671" w:hanging="180"/>
      </w:pPr>
    </w:lvl>
  </w:abstractNum>
  <w:abstractNum w:abstractNumId="27" w15:restartNumberingAfterBreak="0">
    <w:nsid w:val="35E2624A"/>
    <w:multiLevelType w:val="multilevel"/>
    <w:tmpl w:val="E556D604"/>
    <w:styleLink w:val="a1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  <w:sz w:val="28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8" w15:restartNumberingAfterBreak="0">
    <w:nsid w:val="3CFA0782"/>
    <w:multiLevelType w:val="hybridMultilevel"/>
    <w:tmpl w:val="3AA6430A"/>
    <w:lvl w:ilvl="0" w:tplc="307EC9E6">
      <w:start w:val="1"/>
      <w:numFmt w:val="decimal"/>
      <w:lvlRestart w:val="0"/>
      <w:pStyle w:val="a4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color w:val="auto"/>
      </w:rPr>
    </w:lvl>
    <w:lvl w:ilvl="1" w:tplc="E45C4FF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B82C3C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A1EDA4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CEC8C7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A5C49E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F44BBE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912C8A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DDAE7D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3FE6239B"/>
    <w:multiLevelType w:val="hybridMultilevel"/>
    <w:tmpl w:val="7206C258"/>
    <w:lvl w:ilvl="0" w:tplc="04190001">
      <w:start w:val="1"/>
      <w:numFmt w:val="bullet"/>
      <w:lvlText w:val=""/>
      <w:lvlJc w:val="left"/>
      <w:pPr>
        <w:ind w:left="21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abstractNum w:abstractNumId="30" w15:restartNumberingAfterBreak="0">
    <w:nsid w:val="466C6CB2"/>
    <w:multiLevelType w:val="multilevel"/>
    <w:tmpl w:val="9244DE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489E1CE6"/>
    <w:multiLevelType w:val="hybridMultilevel"/>
    <w:tmpl w:val="D4869596"/>
    <w:lvl w:ilvl="0" w:tplc="04190001">
      <w:start w:val="1"/>
      <w:numFmt w:val="bullet"/>
      <w:lvlText w:val=""/>
      <w:lvlJc w:val="left"/>
      <w:pPr>
        <w:ind w:left="214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abstractNum w:abstractNumId="32" w15:restartNumberingAfterBreak="0">
    <w:nsid w:val="4AF150A7"/>
    <w:multiLevelType w:val="multilevel"/>
    <w:tmpl w:val="D4985BA0"/>
    <w:styleLink w:val="43"/>
    <w:lvl w:ilvl="0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12" w:hanging="43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348" w:hanging="504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48" w:hanging="64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952" w:hanging="792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456" w:hanging="936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64" w:hanging="1224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1440"/>
      </w:pPr>
      <w:rPr>
        <w:rFonts w:hint="default"/>
      </w:rPr>
    </w:lvl>
  </w:abstractNum>
  <w:abstractNum w:abstractNumId="33" w15:restartNumberingAfterBreak="0">
    <w:nsid w:val="4F930A82"/>
    <w:multiLevelType w:val="hybridMultilevel"/>
    <w:tmpl w:val="DEBC921C"/>
    <w:lvl w:ilvl="0" w:tplc="91BEABC4">
      <w:start w:val="1"/>
      <w:numFmt w:val="russianLower"/>
      <w:pStyle w:val="A5"/>
      <w:lvlText w:val="%1)"/>
      <w:lvlJc w:val="left"/>
      <w:pPr>
        <w:ind w:left="1778" w:hanging="36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</w:rPr>
    </w:lvl>
    <w:lvl w:ilvl="1" w:tplc="303CCC7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CB6EB0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F8E266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F78C07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3EA313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B96B7B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576A23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C6835F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2F26226"/>
    <w:multiLevelType w:val="hybridMultilevel"/>
    <w:tmpl w:val="362EEC00"/>
    <w:lvl w:ilvl="0" w:tplc="AAE2538C">
      <w:start w:val="1"/>
      <w:numFmt w:val="bullet"/>
      <w:pStyle w:val="a6"/>
      <w:lvlText w:val=""/>
      <w:lvlJc w:val="left"/>
      <w:pPr>
        <w:ind w:left="293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25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97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691" w:hanging="360"/>
      </w:pPr>
      <w:rPr>
        <w:rFonts w:ascii="Wingdings" w:hAnsi="Wingdings" w:hint="default"/>
      </w:rPr>
    </w:lvl>
  </w:abstractNum>
  <w:abstractNum w:abstractNumId="35" w15:restartNumberingAfterBreak="0">
    <w:nsid w:val="561E070F"/>
    <w:multiLevelType w:val="hybridMultilevel"/>
    <w:tmpl w:val="5610330A"/>
    <w:lvl w:ilvl="0" w:tplc="4290D97A">
      <w:start w:val="1"/>
      <w:numFmt w:val="bullet"/>
      <w:pStyle w:val="a7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8DF1AED"/>
    <w:multiLevelType w:val="hybridMultilevel"/>
    <w:tmpl w:val="8F12452C"/>
    <w:lvl w:ilvl="0" w:tplc="8EF840D6">
      <w:start w:val="1"/>
      <w:numFmt w:val="bullet"/>
      <w:pStyle w:val="44"/>
      <w:lvlText w:val=""/>
      <w:lvlJc w:val="left"/>
      <w:pPr>
        <w:tabs>
          <w:tab w:val="num" w:pos="1361"/>
        </w:tabs>
        <w:ind w:left="1361" w:hanging="340"/>
      </w:pPr>
      <w:rPr>
        <w:rFonts w:ascii="Wingdings" w:hAnsi="Wingdings" w:hint="default"/>
      </w:rPr>
    </w:lvl>
    <w:lvl w:ilvl="1" w:tplc="818C4AD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480648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8EC84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5EE5A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532915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B8E88E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4D4DF1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2A6D95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92C376F"/>
    <w:multiLevelType w:val="hybridMultilevel"/>
    <w:tmpl w:val="9D80BA9E"/>
    <w:lvl w:ilvl="0" w:tplc="04190001">
      <w:start w:val="1"/>
      <w:numFmt w:val="bullet"/>
      <w:lvlText w:val=""/>
      <w:lvlJc w:val="left"/>
      <w:pPr>
        <w:ind w:left="21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abstractNum w:abstractNumId="38" w15:restartNumberingAfterBreak="0">
    <w:nsid w:val="5B6F08E8"/>
    <w:multiLevelType w:val="hybridMultilevel"/>
    <w:tmpl w:val="CFA44004"/>
    <w:lvl w:ilvl="0" w:tplc="4290D97A">
      <w:start w:val="1"/>
      <w:numFmt w:val="lowerLetter"/>
      <w:pStyle w:val="A40"/>
      <w:lvlText w:val="%1)"/>
      <w:lvlJc w:val="left"/>
      <w:pPr>
        <w:tabs>
          <w:tab w:val="num" w:pos="3328"/>
        </w:tabs>
        <w:ind w:left="3005" w:hanging="397"/>
      </w:pPr>
      <w:rPr>
        <w:rFonts w:hint="default"/>
      </w:rPr>
    </w:lvl>
    <w:lvl w:ilvl="1" w:tplc="041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5E745D18"/>
    <w:multiLevelType w:val="multilevel"/>
    <w:tmpl w:val="769CC2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6AD00994"/>
    <w:multiLevelType w:val="hybridMultilevel"/>
    <w:tmpl w:val="C6C27F1C"/>
    <w:lvl w:ilvl="0" w:tplc="962ED53C">
      <w:start w:val="1"/>
      <w:numFmt w:val="bullet"/>
      <w:pStyle w:val="33"/>
      <w:lvlText w:val=""/>
      <w:lvlJc w:val="left"/>
      <w:pPr>
        <w:tabs>
          <w:tab w:val="num" w:pos="1021"/>
        </w:tabs>
        <w:ind w:left="1021" w:hanging="341"/>
      </w:pPr>
      <w:rPr>
        <w:rFonts w:ascii="Wingdings" w:hAnsi="Wingdings" w:hint="default"/>
      </w:rPr>
    </w:lvl>
    <w:lvl w:ilvl="1" w:tplc="0419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B957CED"/>
    <w:multiLevelType w:val="multilevel"/>
    <w:tmpl w:val="6C82176E"/>
    <w:lvl w:ilvl="0">
      <w:start w:val="1"/>
      <w:numFmt w:val="decimal"/>
      <w:suff w:val="space"/>
      <w:lvlText w:val="%1."/>
      <w:lvlJc w:val="left"/>
      <w:pPr>
        <w:ind w:left="0" w:firstLine="851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851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851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1276" w:hanging="425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851" w:firstLine="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suff w:val="space"/>
      <w:lvlText w:val="%1.%2.%3.%4.%5.%6."/>
      <w:lvlJc w:val="left"/>
      <w:pPr>
        <w:ind w:left="0" w:firstLine="851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suff w:val="space"/>
      <w:lvlText w:val="%1.%2.%3.%4.%5.%6.%7"/>
      <w:lvlJc w:val="left"/>
      <w:pPr>
        <w:ind w:left="0" w:firstLine="851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suff w:val="space"/>
      <w:lvlText w:val="%1.%2.%3.%4.%5.%6.%7.%8"/>
      <w:lvlJc w:val="left"/>
      <w:pPr>
        <w:ind w:left="0" w:firstLine="851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pStyle w:val="9"/>
      <w:suff w:val="space"/>
      <w:lvlText w:val="%1.%2.%3.%4.%5.%6.%7.%8.%9"/>
      <w:lvlJc w:val="left"/>
      <w:pPr>
        <w:ind w:left="0" w:firstLine="851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2" w15:restartNumberingAfterBreak="0">
    <w:nsid w:val="76295428"/>
    <w:multiLevelType w:val="multilevel"/>
    <w:tmpl w:val="5DDE69EA"/>
    <w:lvl w:ilvl="0">
      <w:start w:val="1"/>
      <w:numFmt w:val="bullet"/>
      <w:lvlText w:val=""/>
      <w:lvlJc w:val="left"/>
      <w:pPr>
        <w:ind w:left="1211" w:hanging="360"/>
      </w:pPr>
      <w:rPr>
        <w:rFonts w:ascii="Symbol" w:hAnsi="Symbol" w:cs="Symbol" w:hint="default"/>
        <w:b/>
        <w:bCs/>
        <w:i w:val="0"/>
        <w:iCs w:val="0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bullet"/>
      <w:pStyle w:val="25"/>
      <w:lvlText w:val="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3" w15:restartNumberingAfterBreak="0">
    <w:nsid w:val="7FAB21F4"/>
    <w:multiLevelType w:val="multilevel"/>
    <w:tmpl w:val="825C81C0"/>
    <w:styleLink w:val="26"/>
    <w:lvl w:ilvl="0">
      <w:start w:val="1"/>
      <w:numFmt w:val="bullet"/>
      <w:pStyle w:val="12"/>
      <w:lvlText w:val=""/>
      <w:lvlJc w:val="left"/>
      <w:pPr>
        <w:ind w:left="1211" w:hanging="360"/>
      </w:pPr>
      <w:rPr>
        <w:rFonts w:ascii="Symbol" w:hAnsi="Symbol" w:cs="Symbol" w:hint="default"/>
        <w:b/>
        <w:bCs/>
        <w:i w:val="0"/>
        <w:iCs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27"/>
  </w:num>
  <w:num w:numId="2">
    <w:abstractNumId w:val="41"/>
  </w:num>
  <w:num w:numId="3">
    <w:abstractNumId w:val="34"/>
  </w:num>
  <w:num w:numId="4">
    <w:abstractNumId w:val="9"/>
  </w:num>
  <w:num w:numId="5">
    <w:abstractNumId w:val="35"/>
  </w:num>
  <w:num w:numId="6">
    <w:abstractNumId w:val="7"/>
  </w:num>
  <w:num w:numId="7">
    <w:abstractNumId w:val="12"/>
  </w:num>
  <w:num w:numId="8">
    <w:abstractNumId w:val="6"/>
  </w:num>
  <w:num w:numId="9">
    <w:abstractNumId w:val="40"/>
  </w:num>
  <w:num w:numId="10">
    <w:abstractNumId w:val="5"/>
  </w:num>
  <w:num w:numId="11">
    <w:abstractNumId w:val="36"/>
  </w:num>
  <w:num w:numId="12">
    <w:abstractNumId w:val="4"/>
  </w:num>
  <w:num w:numId="13">
    <w:abstractNumId w:val="42"/>
  </w:num>
  <w:num w:numId="14">
    <w:abstractNumId w:val="28"/>
  </w:num>
  <w:num w:numId="15">
    <w:abstractNumId w:val="11"/>
  </w:num>
  <w:num w:numId="16">
    <w:abstractNumId w:val="2"/>
  </w:num>
  <w:num w:numId="17">
    <w:abstractNumId w:val="13"/>
  </w:num>
  <w:num w:numId="18">
    <w:abstractNumId w:val="1"/>
  </w:num>
  <w:num w:numId="19">
    <w:abstractNumId w:val="26"/>
  </w:num>
  <w:num w:numId="20">
    <w:abstractNumId w:val="8"/>
    <w:lvlOverride w:ilvl="0">
      <w:startOverride w:val="1"/>
    </w:lvlOverride>
  </w:num>
  <w:num w:numId="21">
    <w:abstractNumId w:val="3"/>
  </w:num>
  <w:num w:numId="22">
    <w:abstractNumId w:val="0"/>
  </w:num>
  <w:num w:numId="23">
    <w:abstractNumId w:val="33"/>
  </w:num>
  <w:num w:numId="24">
    <w:abstractNumId w:val="15"/>
  </w:num>
  <w:num w:numId="25">
    <w:abstractNumId w:val="24"/>
  </w:num>
  <w:num w:numId="26">
    <w:abstractNumId w:val="38"/>
  </w:num>
  <w:num w:numId="27">
    <w:abstractNumId w:val="23"/>
  </w:num>
  <w:num w:numId="28">
    <w:abstractNumId w:val="43"/>
  </w:num>
  <w:num w:numId="29">
    <w:abstractNumId w:val="22"/>
  </w:num>
  <w:num w:numId="30">
    <w:abstractNumId w:val="21"/>
  </w:num>
  <w:num w:numId="31">
    <w:abstractNumId w:val="10"/>
  </w:num>
  <w:num w:numId="32">
    <w:abstractNumId w:val="32"/>
  </w:num>
  <w:num w:numId="33">
    <w:abstractNumId w:val="16"/>
  </w:num>
  <w:num w:numId="34">
    <w:abstractNumId w:val="37"/>
  </w:num>
  <w:num w:numId="35">
    <w:abstractNumId w:val="14"/>
  </w:num>
  <w:num w:numId="36">
    <w:abstractNumId w:val="29"/>
  </w:num>
  <w:num w:numId="37">
    <w:abstractNumId w:val="31"/>
  </w:num>
  <w:num w:numId="38">
    <w:abstractNumId w:val="25"/>
  </w:num>
  <w:num w:numId="39">
    <w:abstractNumId w:val="30"/>
  </w:num>
  <w:num w:numId="40">
    <w:abstractNumId w:val="19"/>
  </w:num>
  <w:num w:numId="41">
    <w:abstractNumId w:val="17"/>
  </w:num>
  <w:num w:numId="42">
    <w:abstractNumId w:val="18"/>
  </w:num>
  <w:num w:numId="43">
    <w:abstractNumId w:val="39"/>
  </w:num>
  <w:num w:numId="44">
    <w:abstractNumId w:val="20"/>
  </w:num>
  <w:numIdMacAtCleanup w:val="4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attachedTemplate r:id="rId1"/>
  <w:stylePaneFormatFilter w:val="5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0" w:visibleStyles="1" w:alternateStyleNames="0"/>
  <w:defaultTabStop w:val="709"/>
  <w:hyphenationZone w:val="357"/>
  <w:doNotHyphenateCaps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1C0F"/>
    <w:rsid w:val="00000075"/>
    <w:rsid w:val="00000338"/>
    <w:rsid w:val="00000E36"/>
    <w:rsid w:val="00000EFC"/>
    <w:rsid w:val="0000109C"/>
    <w:rsid w:val="00001D50"/>
    <w:rsid w:val="000022F9"/>
    <w:rsid w:val="00002B95"/>
    <w:rsid w:val="00002C25"/>
    <w:rsid w:val="00002DAF"/>
    <w:rsid w:val="000034B8"/>
    <w:rsid w:val="00003673"/>
    <w:rsid w:val="00003B07"/>
    <w:rsid w:val="000040B4"/>
    <w:rsid w:val="00004EE6"/>
    <w:rsid w:val="00005574"/>
    <w:rsid w:val="00005B61"/>
    <w:rsid w:val="00005F32"/>
    <w:rsid w:val="00006286"/>
    <w:rsid w:val="0000795F"/>
    <w:rsid w:val="00010A12"/>
    <w:rsid w:val="00010A62"/>
    <w:rsid w:val="00010D8D"/>
    <w:rsid w:val="000117B9"/>
    <w:rsid w:val="00011C02"/>
    <w:rsid w:val="000120CF"/>
    <w:rsid w:val="000120F9"/>
    <w:rsid w:val="000121CE"/>
    <w:rsid w:val="000126EC"/>
    <w:rsid w:val="000127AD"/>
    <w:rsid w:val="00012E68"/>
    <w:rsid w:val="000130A7"/>
    <w:rsid w:val="00013D64"/>
    <w:rsid w:val="000141A8"/>
    <w:rsid w:val="000141AE"/>
    <w:rsid w:val="0001420E"/>
    <w:rsid w:val="00014609"/>
    <w:rsid w:val="000146EC"/>
    <w:rsid w:val="00014736"/>
    <w:rsid w:val="00014B2D"/>
    <w:rsid w:val="00014B79"/>
    <w:rsid w:val="0001509D"/>
    <w:rsid w:val="000153FC"/>
    <w:rsid w:val="00015492"/>
    <w:rsid w:val="000158A5"/>
    <w:rsid w:val="00015B29"/>
    <w:rsid w:val="00016D47"/>
    <w:rsid w:val="00016DC2"/>
    <w:rsid w:val="00016DD1"/>
    <w:rsid w:val="00016F14"/>
    <w:rsid w:val="000173DA"/>
    <w:rsid w:val="00017C7A"/>
    <w:rsid w:val="00020397"/>
    <w:rsid w:val="000216E2"/>
    <w:rsid w:val="00021727"/>
    <w:rsid w:val="00021D84"/>
    <w:rsid w:val="000228CF"/>
    <w:rsid w:val="00022A2F"/>
    <w:rsid w:val="00022CCA"/>
    <w:rsid w:val="000230A6"/>
    <w:rsid w:val="00023551"/>
    <w:rsid w:val="000235BC"/>
    <w:rsid w:val="000237CF"/>
    <w:rsid w:val="0002381F"/>
    <w:rsid w:val="00023B27"/>
    <w:rsid w:val="00024519"/>
    <w:rsid w:val="000246F5"/>
    <w:rsid w:val="00024B8C"/>
    <w:rsid w:val="00024C0C"/>
    <w:rsid w:val="00024DBA"/>
    <w:rsid w:val="00024F55"/>
    <w:rsid w:val="00024FB7"/>
    <w:rsid w:val="000250BB"/>
    <w:rsid w:val="00025110"/>
    <w:rsid w:val="00026319"/>
    <w:rsid w:val="00026AB6"/>
    <w:rsid w:val="000277BD"/>
    <w:rsid w:val="0003045D"/>
    <w:rsid w:val="00030A7F"/>
    <w:rsid w:val="00030BA2"/>
    <w:rsid w:val="000312E9"/>
    <w:rsid w:val="0003142C"/>
    <w:rsid w:val="00031EFA"/>
    <w:rsid w:val="00032198"/>
    <w:rsid w:val="00032FF7"/>
    <w:rsid w:val="00033332"/>
    <w:rsid w:val="00033759"/>
    <w:rsid w:val="00033D1D"/>
    <w:rsid w:val="00033D20"/>
    <w:rsid w:val="00034836"/>
    <w:rsid w:val="00034D7D"/>
    <w:rsid w:val="00034E7F"/>
    <w:rsid w:val="00035770"/>
    <w:rsid w:val="00035A0E"/>
    <w:rsid w:val="00036118"/>
    <w:rsid w:val="00036406"/>
    <w:rsid w:val="00036BA8"/>
    <w:rsid w:val="00036E32"/>
    <w:rsid w:val="00037BE8"/>
    <w:rsid w:val="00037C3B"/>
    <w:rsid w:val="0004040F"/>
    <w:rsid w:val="00040B66"/>
    <w:rsid w:val="00040C2E"/>
    <w:rsid w:val="0004157B"/>
    <w:rsid w:val="00041997"/>
    <w:rsid w:val="00041B54"/>
    <w:rsid w:val="00041DB1"/>
    <w:rsid w:val="0004213B"/>
    <w:rsid w:val="00042455"/>
    <w:rsid w:val="0004393C"/>
    <w:rsid w:val="00043B0B"/>
    <w:rsid w:val="00043CB2"/>
    <w:rsid w:val="0004424A"/>
    <w:rsid w:val="000445A9"/>
    <w:rsid w:val="00044F79"/>
    <w:rsid w:val="00045246"/>
    <w:rsid w:val="00045ACA"/>
    <w:rsid w:val="00045D08"/>
    <w:rsid w:val="00045D11"/>
    <w:rsid w:val="000464E5"/>
    <w:rsid w:val="00047A29"/>
    <w:rsid w:val="00047C63"/>
    <w:rsid w:val="00047D03"/>
    <w:rsid w:val="00047D36"/>
    <w:rsid w:val="00050996"/>
    <w:rsid w:val="00051114"/>
    <w:rsid w:val="00051370"/>
    <w:rsid w:val="000517CA"/>
    <w:rsid w:val="0005182E"/>
    <w:rsid w:val="000528B0"/>
    <w:rsid w:val="0005303B"/>
    <w:rsid w:val="0005320B"/>
    <w:rsid w:val="0005356A"/>
    <w:rsid w:val="00053ED6"/>
    <w:rsid w:val="00054266"/>
    <w:rsid w:val="00054CC9"/>
    <w:rsid w:val="000551D6"/>
    <w:rsid w:val="00055546"/>
    <w:rsid w:val="00055C2C"/>
    <w:rsid w:val="0005664D"/>
    <w:rsid w:val="00056ACE"/>
    <w:rsid w:val="00056AEE"/>
    <w:rsid w:val="00056CFB"/>
    <w:rsid w:val="00057782"/>
    <w:rsid w:val="00057C04"/>
    <w:rsid w:val="000605CF"/>
    <w:rsid w:val="00060817"/>
    <w:rsid w:val="0006300B"/>
    <w:rsid w:val="000631A8"/>
    <w:rsid w:val="00063306"/>
    <w:rsid w:val="000640F2"/>
    <w:rsid w:val="00064C21"/>
    <w:rsid w:val="0006528F"/>
    <w:rsid w:val="00065493"/>
    <w:rsid w:val="000656A3"/>
    <w:rsid w:val="0006571E"/>
    <w:rsid w:val="00065D07"/>
    <w:rsid w:val="0006680B"/>
    <w:rsid w:val="00066900"/>
    <w:rsid w:val="00066E69"/>
    <w:rsid w:val="00067893"/>
    <w:rsid w:val="00067AED"/>
    <w:rsid w:val="00067B8F"/>
    <w:rsid w:val="00067FDF"/>
    <w:rsid w:val="0007073B"/>
    <w:rsid w:val="00070B1F"/>
    <w:rsid w:val="00070E2D"/>
    <w:rsid w:val="00071C9F"/>
    <w:rsid w:val="000728E6"/>
    <w:rsid w:val="00072BF3"/>
    <w:rsid w:val="00073454"/>
    <w:rsid w:val="0007360B"/>
    <w:rsid w:val="00073B55"/>
    <w:rsid w:val="00073EBF"/>
    <w:rsid w:val="00074072"/>
    <w:rsid w:val="00075491"/>
    <w:rsid w:val="00075ECE"/>
    <w:rsid w:val="000760C7"/>
    <w:rsid w:val="00076913"/>
    <w:rsid w:val="00077028"/>
    <w:rsid w:val="0007749F"/>
    <w:rsid w:val="00077500"/>
    <w:rsid w:val="0007769C"/>
    <w:rsid w:val="00080002"/>
    <w:rsid w:val="000807D3"/>
    <w:rsid w:val="00080E86"/>
    <w:rsid w:val="00081227"/>
    <w:rsid w:val="00081A49"/>
    <w:rsid w:val="00081D0F"/>
    <w:rsid w:val="00081D97"/>
    <w:rsid w:val="00082157"/>
    <w:rsid w:val="00082C5E"/>
    <w:rsid w:val="000839AE"/>
    <w:rsid w:val="00083CE1"/>
    <w:rsid w:val="00083F55"/>
    <w:rsid w:val="00084C9E"/>
    <w:rsid w:val="00085123"/>
    <w:rsid w:val="00085128"/>
    <w:rsid w:val="0008528E"/>
    <w:rsid w:val="000859E7"/>
    <w:rsid w:val="00085CF1"/>
    <w:rsid w:val="00085E62"/>
    <w:rsid w:val="00086D9F"/>
    <w:rsid w:val="00087687"/>
    <w:rsid w:val="000877BA"/>
    <w:rsid w:val="00087895"/>
    <w:rsid w:val="00087D62"/>
    <w:rsid w:val="000903D1"/>
    <w:rsid w:val="000905D6"/>
    <w:rsid w:val="000907D9"/>
    <w:rsid w:val="00090AC8"/>
    <w:rsid w:val="00090BC4"/>
    <w:rsid w:val="000919EB"/>
    <w:rsid w:val="00091ACF"/>
    <w:rsid w:val="0009219C"/>
    <w:rsid w:val="000937A3"/>
    <w:rsid w:val="0009386D"/>
    <w:rsid w:val="00093B14"/>
    <w:rsid w:val="00093B91"/>
    <w:rsid w:val="00093D84"/>
    <w:rsid w:val="00093F69"/>
    <w:rsid w:val="000940EC"/>
    <w:rsid w:val="000956F8"/>
    <w:rsid w:val="00095D48"/>
    <w:rsid w:val="0009606F"/>
    <w:rsid w:val="0009630F"/>
    <w:rsid w:val="000963E5"/>
    <w:rsid w:val="000971AF"/>
    <w:rsid w:val="000A0C68"/>
    <w:rsid w:val="000A0DF1"/>
    <w:rsid w:val="000A105A"/>
    <w:rsid w:val="000A12A0"/>
    <w:rsid w:val="000A1F53"/>
    <w:rsid w:val="000A2280"/>
    <w:rsid w:val="000A240F"/>
    <w:rsid w:val="000A2AF5"/>
    <w:rsid w:val="000A30B1"/>
    <w:rsid w:val="000A3555"/>
    <w:rsid w:val="000A3A28"/>
    <w:rsid w:val="000A40A6"/>
    <w:rsid w:val="000A4908"/>
    <w:rsid w:val="000A4C40"/>
    <w:rsid w:val="000A4C51"/>
    <w:rsid w:val="000A5617"/>
    <w:rsid w:val="000A5A93"/>
    <w:rsid w:val="000A5BB5"/>
    <w:rsid w:val="000A5DBF"/>
    <w:rsid w:val="000A6797"/>
    <w:rsid w:val="000A67F6"/>
    <w:rsid w:val="000A6A20"/>
    <w:rsid w:val="000A6DA8"/>
    <w:rsid w:val="000A7CE7"/>
    <w:rsid w:val="000B06B1"/>
    <w:rsid w:val="000B0928"/>
    <w:rsid w:val="000B1167"/>
    <w:rsid w:val="000B120C"/>
    <w:rsid w:val="000B14C9"/>
    <w:rsid w:val="000B2B31"/>
    <w:rsid w:val="000B2B8F"/>
    <w:rsid w:val="000B2E75"/>
    <w:rsid w:val="000B2F19"/>
    <w:rsid w:val="000B3032"/>
    <w:rsid w:val="000B3293"/>
    <w:rsid w:val="000B3296"/>
    <w:rsid w:val="000B3390"/>
    <w:rsid w:val="000B390C"/>
    <w:rsid w:val="000B3C90"/>
    <w:rsid w:val="000B4AE3"/>
    <w:rsid w:val="000B4DD6"/>
    <w:rsid w:val="000B577E"/>
    <w:rsid w:val="000B6369"/>
    <w:rsid w:val="000B6919"/>
    <w:rsid w:val="000B6AB9"/>
    <w:rsid w:val="000B6BED"/>
    <w:rsid w:val="000B7129"/>
    <w:rsid w:val="000B7F88"/>
    <w:rsid w:val="000C03EC"/>
    <w:rsid w:val="000C064B"/>
    <w:rsid w:val="000C10B7"/>
    <w:rsid w:val="000C125C"/>
    <w:rsid w:val="000C12D0"/>
    <w:rsid w:val="000C31A5"/>
    <w:rsid w:val="000C3221"/>
    <w:rsid w:val="000C4062"/>
    <w:rsid w:val="000C48B3"/>
    <w:rsid w:val="000C4E6D"/>
    <w:rsid w:val="000C56B4"/>
    <w:rsid w:val="000C5AEF"/>
    <w:rsid w:val="000C5C45"/>
    <w:rsid w:val="000C64F4"/>
    <w:rsid w:val="000C6929"/>
    <w:rsid w:val="000C6B3D"/>
    <w:rsid w:val="000C7037"/>
    <w:rsid w:val="000C711C"/>
    <w:rsid w:val="000C7185"/>
    <w:rsid w:val="000C74B0"/>
    <w:rsid w:val="000C75B7"/>
    <w:rsid w:val="000D063A"/>
    <w:rsid w:val="000D14E1"/>
    <w:rsid w:val="000D155C"/>
    <w:rsid w:val="000D1E12"/>
    <w:rsid w:val="000D28B4"/>
    <w:rsid w:val="000D28F9"/>
    <w:rsid w:val="000D2A44"/>
    <w:rsid w:val="000D3277"/>
    <w:rsid w:val="000D34B9"/>
    <w:rsid w:val="000D3535"/>
    <w:rsid w:val="000D3BD0"/>
    <w:rsid w:val="000D3D47"/>
    <w:rsid w:val="000D3F3A"/>
    <w:rsid w:val="000D425D"/>
    <w:rsid w:val="000D46A1"/>
    <w:rsid w:val="000D4A63"/>
    <w:rsid w:val="000D4AE9"/>
    <w:rsid w:val="000D58DA"/>
    <w:rsid w:val="000D5D20"/>
    <w:rsid w:val="000D5DFF"/>
    <w:rsid w:val="000D6790"/>
    <w:rsid w:val="000D6BA8"/>
    <w:rsid w:val="000D6D44"/>
    <w:rsid w:val="000D75E6"/>
    <w:rsid w:val="000D78D6"/>
    <w:rsid w:val="000D7AB5"/>
    <w:rsid w:val="000D7ED5"/>
    <w:rsid w:val="000E02BD"/>
    <w:rsid w:val="000E0617"/>
    <w:rsid w:val="000E06A0"/>
    <w:rsid w:val="000E06C0"/>
    <w:rsid w:val="000E0B12"/>
    <w:rsid w:val="000E0C37"/>
    <w:rsid w:val="000E17D2"/>
    <w:rsid w:val="000E19F7"/>
    <w:rsid w:val="000E273A"/>
    <w:rsid w:val="000E3308"/>
    <w:rsid w:val="000E389D"/>
    <w:rsid w:val="000E3B57"/>
    <w:rsid w:val="000E4410"/>
    <w:rsid w:val="000E4949"/>
    <w:rsid w:val="000E4E24"/>
    <w:rsid w:val="000E4ED3"/>
    <w:rsid w:val="000E4F02"/>
    <w:rsid w:val="000E50D4"/>
    <w:rsid w:val="000E6000"/>
    <w:rsid w:val="000E66C9"/>
    <w:rsid w:val="000E69E8"/>
    <w:rsid w:val="000E7549"/>
    <w:rsid w:val="000E7FD5"/>
    <w:rsid w:val="000F0289"/>
    <w:rsid w:val="000F0642"/>
    <w:rsid w:val="000F0957"/>
    <w:rsid w:val="000F095D"/>
    <w:rsid w:val="000F09BB"/>
    <w:rsid w:val="000F0CBD"/>
    <w:rsid w:val="000F19F9"/>
    <w:rsid w:val="000F1DE5"/>
    <w:rsid w:val="000F2B89"/>
    <w:rsid w:val="000F2C05"/>
    <w:rsid w:val="000F2D74"/>
    <w:rsid w:val="000F2D8C"/>
    <w:rsid w:val="000F2E74"/>
    <w:rsid w:val="000F2FAC"/>
    <w:rsid w:val="000F2FCA"/>
    <w:rsid w:val="000F2FD3"/>
    <w:rsid w:val="000F3BAB"/>
    <w:rsid w:val="000F3E57"/>
    <w:rsid w:val="000F3FC8"/>
    <w:rsid w:val="000F4632"/>
    <w:rsid w:val="000F4965"/>
    <w:rsid w:val="000F50C8"/>
    <w:rsid w:val="000F568B"/>
    <w:rsid w:val="000F5909"/>
    <w:rsid w:val="000F663F"/>
    <w:rsid w:val="000F6CD3"/>
    <w:rsid w:val="000F6E8E"/>
    <w:rsid w:val="000F7576"/>
    <w:rsid w:val="000F7895"/>
    <w:rsid w:val="000F7D8F"/>
    <w:rsid w:val="000F7FDA"/>
    <w:rsid w:val="00100322"/>
    <w:rsid w:val="001006EB"/>
    <w:rsid w:val="00100AD9"/>
    <w:rsid w:val="0010111B"/>
    <w:rsid w:val="001013B0"/>
    <w:rsid w:val="001017BD"/>
    <w:rsid w:val="00101848"/>
    <w:rsid w:val="00102CCE"/>
    <w:rsid w:val="0010324F"/>
    <w:rsid w:val="00103BC2"/>
    <w:rsid w:val="0010402E"/>
    <w:rsid w:val="00104039"/>
    <w:rsid w:val="0010405E"/>
    <w:rsid w:val="001048C0"/>
    <w:rsid w:val="0010492E"/>
    <w:rsid w:val="0010499E"/>
    <w:rsid w:val="00104D96"/>
    <w:rsid w:val="00104E03"/>
    <w:rsid w:val="001051A4"/>
    <w:rsid w:val="0010585D"/>
    <w:rsid w:val="001061EF"/>
    <w:rsid w:val="00106604"/>
    <w:rsid w:val="001067C0"/>
    <w:rsid w:val="00106954"/>
    <w:rsid w:val="001069D4"/>
    <w:rsid w:val="00106B39"/>
    <w:rsid w:val="00106B97"/>
    <w:rsid w:val="00106C1B"/>
    <w:rsid w:val="00107181"/>
    <w:rsid w:val="00107750"/>
    <w:rsid w:val="00110A12"/>
    <w:rsid w:val="00110C71"/>
    <w:rsid w:val="00111124"/>
    <w:rsid w:val="00111291"/>
    <w:rsid w:val="0011184E"/>
    <w:rsid w:val="00111917"/>
    <w:rsid w:val="00111B86"/>
    <w:rsid w:val="00111C06"/>
    <w:rsid w:val="00111E38"/>
    <w:rsid w:val="001120AE"/>
    <w:rsid w:val="001125D5"/>
    <w:rsid w:val="0011288E"/>
    <w:rsid w:val="00112A1A"/>
    <w:rsid w:val="00112A53"/>
    <w:rsid w:val="001145B4"/>
    <w:rsid w:val="00114631"/>
    <w:rsid w:val="00114846"/>
    <w:rsid w:val="0011495C"/>
    <w:rsid w:val="00114BF2"/>
    <w:rsid w:val="00114E74"/>
    <w:rsid w:val="0011533A"/>
    <w:rsid w:val="00115920"/>
    <w:rsid w:val="0011597F"/>
    <w:rsid w:val="00115E31"/>
    <w:rsid w:val="00115E36"/>
    <w:rsid w:val="00116135"/>
    <w:rsid w:val="00116356"/>
    <w:rsid w:val="00116AED"/>
    <w:rsid w:val="00116C34"/>
    <w:rsid w:val="00120522"/>
    <w:rsid w:val="00120E05"/>
    <w:rsid w:val="00120FA6"/>
    <w:rsid w:val="00121266"/>
    <w:rsid w:val="001218CE"/>
    <w:rsid w:val="00121C91"/>
    <w:rsid w:val="0012220A"/>
    <w:rsid w:val="001222A5"/>
    <w:rsid w:val="001225CA"/>
    <w:rsid w:val="0012305D"/>
    <w:rsid w:val="001237C3"/>
    <w:rsid w:val="00123A57"/>
    <w:rsid w:val="00124525"/>
    <w:rsid w:val="001247E3"/>
    <w:rsid w:val="00124C0D"/>
    <w:rsid w:val="00124C25"/>
    <w:rsid w:val="00124DD1"/>
    <w:rsid w:val="001253D1"/>
    <w:rsid w:val="00125446"/>
    <w:rsid w:val="001254A7"/>
    <w:rsid w:val="00125543"/>
    <w:rsid w:val="00125BE8"/>
    <w:rsid w:val="00125FDC"/>
    <w:rsid w:val="00126160"/>
    <w:rsid w:val="0012665A"/>
    <w:rsid w:val="001266D6"/>
    <w:rsid w:val="0012695E"/>
    <w:rsid w:val="001269D7"/>
    <w:rsid w:val="00127150"/>
    <w:rsid w:val="00127411"/>
    <w:rsid w:val="0012793A"/>
    <w:rsid w:val="00127B34"/>
    <w:rsid w:val="00130283"/>
    <w:rsid w:val="00130853"/>
    <w:rsid w:val="001319EE"/>
    <w:rsid w:val="00131B65"/>
    <w:rsid w:val="00131C0B"/>
    <w:rsid w:val="00131D7F"/>
    <w:rsid w:val="00132471"/>
    <w:rsid w:val="001324F6"/>
    <w:rsid w:val="001330A0"/>
    <w:rsid w:val="00133728"/>
    <w:rsid w:val="00133AA0"/>
    <w:rsid w:val="00133E56"/>
    <w:rsid w:val="00133E73"/>
    <w:rsid w:val="00133EB5"/>
    <w:rsid w:val="00134665"/>
    <w:rsid w:val="001346FB"/>
    <w:rsid w:val="00135564"/>
    <w:rsid w:val="00135A09"/>
    <w:rsid w:val="00135B4D"/>
    <w:rsid w:val="001368E1"/>
    <w:rsid w:val="00136B3D"/>
    <w:rsid w:val="00136BEC"/>
    <w:rsid w:val="0013700C"/>
    <w:rsid w:val="001373CE"/>
    <w:rsid w:val="00137DA7"/>
    <w:rsid w:val="0014043D"/>
    <w:rsid w:val="00141CBB"/>
    <w:rsid w:val="001422ED"/>
    <w:rsid w:val="00143513"/>
    <w:rsid w:val="001436B5"/>
    <w:rsid w:val="00144514"/>
    <w:rsid w:val="00144F70"/>
    <w:rsid w:val="001456E9"/>
    <w:rsid w:val="001464A7"/>
    <w:rsid w:val="0014669E"/>
    <w:rsid w:val="001468D5"/>
    <w:rsid w:val="00146DEA"/>
    <w:rsid w:val="001512AC"/>
    <w:rsid w:val="00151361"/>
    <w:rsid w:val="0015224B"/>
    <w:rsid w:val="00152FF0"/>
    <w:rsid w:val="0015335C"/>
    <w:rsid w:val="00153698"/>
    <w:rsid w:val="001542FD"/>
    <w:rsid w:val="001546C4"/>
    <w:rsid w:val="00154B68"/>
    <w:rsid w:val="00154BF4"/>
    <w:rsid w:val="001550EB"/>
    <w:rsid w:val="00155142"/>
    <w:rsid w:val="00155FF4"/>
    <w:rsid w:val="00156A37"/>
    <w:rsid w:val="00156FF0"/>
    <w:rsid w:val="00157393"/>
    <w:rsid w:val="00157DA2"/>
    <w:rsid w:val="0016013D"/>
    <w:rsid w:val="00160313"/>
    <w:rsid w:val="0016055A"/>
    <w:rsid w:val="00160985"/>
    <w:rsid w:val="00160DEE"/>
    <w:rsid w:val="0016113D"/>
    <w:rsid w:val="001612CF"/>
    <w:rsid w:val="00161354"/>
    <w:rsid w:val="00161F66"/>
    <w:rsid w:val="001621D1"/>
    <w:rsid w:val="001628B2"/>
    <w:rsid w:val="00162E23"/>
    <w:rsid w:val="0016395F"/>
    <w:rsid w:val="00163AEE"/>
    <w:rsid w:val="00164019"/>
    <w:rsid w:val="00164188"/>
    <w:rsid w:val="001643DE"/>
    <w:rsid w:val="00164648"/>
    <w:rsid w:val="00164708"/>
    <w:rsid w:val="00164965"/>
    <w:rsid w:val="00164DD9"/>
    <w:rsid w:val="0016544E"/>
    <w:rsid w:val="00165D43"/>
    <w:rsid w:val="00166013"/>
    <w:rsid w:val="001661E5"/>
    <w:rsid w:val="0016658A"/>
    <w:rsid w:val="001667E9"/>
    <w:rsid w:val="00166D03"/>
    <w:rsid w:val="0016739F"/>
    <w:rsid w:val="0016766C"/>
    <w:rsid w:val="0016775B"/>
    <w:rsid w:val="00167A18"/>
    <w:rsid w:val="001719A1"/>
    <w:rsid w:val="0017229F"/>
    <w:rsid w:val="0017256B"/>
    <w:rsid w:val="0017281C"/>
    <w:rsid w:val="001728CD"/>
    <w:rsid w:val="00173659"/>
    <w:rsid w:val="001736E1"/>
    <w:rsid w:val="00175022"/>
    <w:rsid w:val="00175FA5"/>
    <w:rsid w:val="00176465"/>
    <w:rsid w:val="001764ED"/>
    <w:rsid w:val="00176BF0"/>
    <w:rsid w:val="00176BF5"/>
    <w:rsid w:val="00176EBE"/>
    <w:rsid w:val="00176FAA"/>
    <w:rsid w:val="00177711"/>
    <w:rsid w:val="001779DB"/>
    <w:rsid w:val="00180FFD"/>
    <w:rsid w:val="001811D2"/>
    <w:rsid w:val="00181F75"/>
    <w:rsid w:val="001820D2"/>
    <w:rsid w:val="00182CE8"/>
    <w:rsid w:val="0018312C"/>
    <w:rsid w:val="0018359F"/>
    <w:rsid w:val="00184CE5"/>
    <w:rsid w:val="00184D11"/>
    <w:rsid w:val="00184FC6"/>
    <w:rsid w:val="00185614"/>
    <w:rsid w:val="00186243"/>
    <w:rsid w:val="001862F7"/>
    <w:rsid w:val="00187776"/>
    <w:rsid w:val="00187B4D"/>
    <w:rsid w:val="0019014D"/>
    <w:rsid w:val="00190C75"/>
    <w:rsid w:val="001912A9"/>
    <w:rsid w:val="00192253"/>
    <w:rsid w:val="00192564"/>
    <w:rsid w:val="00192597"/>
    <w:rsid w:val="00192B9C"/>
    <w:rsid w:val="00192F7A"/>
    <w:rsid w:val="00192FE0"/>
    <w:rsid w:val="001931B8"/>
    <w:rsid w:val="001931EA"/>
    <w:rsid w:val="00193BFE"/>
    <w:rsid w:val="00193D0E"/>
    <w:rsid w:val="00194393"/>
    <w:rsid w:val="00194E9C"/>
    <w:rsid w:val="00195112"/>
    <w:rsid w:val="00195484"/>
    <w:rsid w:val="0019580D"/>
    <w:rsid w:val="001965E0"/>
    <w:rsid w:val="00197C7C"/>
    <w:rsid w:val="001A056C"/>
    <w:rsid w:val="001A0817"/>
    <w:rsid w:val="001A0CC9"/>
    <w:rsid w:val="001A0F83"/>
    <w:rsid w:val="001A0FC8"/>
    <w:rsid w:val="001A10A1"/>
    <w:rsid w:val="001A122D"/>
    <w:rsid w:val="001A156B"/>
    <w:rsid w:val="001A1DE7"/>
    <w:rsid w:val="001A31C9"/>
    <w:rsid w:val="001A3D3C"/>
    <w:rsid w:val="001A4B3C"/>
    <w:rsid w:val="001A4E39"/>
    <w:rsid w:val="001A4FC3"/>
    <w:rsid w:val="001A50B3"/>
    <w:rsid w:val="001A50B8"/>
    <w:rsid w:val="001A5653"/>
    <w:rsid w:val="001A580D"/>
    <w:rsid w:val="001A6097"/>
    <w:rsid w:val="001A60E5"/>
    <w:rsid w:val="001A6E01"/>
    <w:rsid w:val="001A6F91"/>
    <w:rsid w:val="001A7078"/>
    <w:rsid w:val="001A71B3"/>
    <w:rsid w:val="001A7DDB"/>
    <w:rsid w:val="001B01B4"/>
    <w:rsid w:val="001B08F6"/>
    <w:rsid w:val="001B0C8C"/>
    <w:rsid w:val="001B0DF7"/>
    <w:rsid w:val="001B0EC6"/>
    <w:rsid w:val="001B1CEF"/>
    <w:rsid w:val="001B1F3B"/>
    <w:rsid w:val="001B2094"/>
    <w:rsid w:val="001B224D"/>
    <w:rsid w:val="001B2780"/>
    <w:rsid w:val="001B2DF1"/>
    <w:rsid w:val="001B2F03"/>
    <w:rsid w:val="001B342E"/>
    <w:rsid w:val="001B3A34"/>
    <w:rsid w:val="001B3F16"/>
    <w:rsid w:val="001B456F"/>
    <w:rsid w:val="001B461C"/>
    <w:rsid w:val="001B56CE"/>
    <w:rsid w:val="001B5D95"/>
    <w:rsid w:val="001B631A"/>
    <w:rsid w:val="001B63C7"/>
    <w:rsid w:val="001B6B96"/>
    <w:rsid w:val="001B7023"/>
    <w:rsid w:val="001B70CE"/>
    <w:rsid w:val="001B722D"/>
    <w:rsid w:val="001B743A"/>
    <w:rsid w:val="001B7B7C"/>
    <w:rsid w:val="001B7F84"/>
    <w:rsid w:val="001C0212"/>
    <w:rsid w:val="001C0349"/>
    <w:rsid w:val="001C03FF"/>
    <w:rsid w:val="001C040B"/>
    <w:rsid w:val="001C0699"/>
    <w:rsid w:val="001C0AC3"/>
    <w:rsid w:val="001C0BDF"/>
    <w:rsid w:val="001C1599"/>
    <w:rsid w:val="001C1DE8"/>
    <w:rsid w:val="001C204F"/>
    <w:rsid w:val="001C206D"/>
    <w:rsid w:val="001C2DA6"/>
    <w:rsid w:val="001C31F5"/>
    <w:rsid w:val="001C32FE"/>
    <w:rsid w:val="001C33D1"/>
    <w:rsid w:val="001C357D"/>
    <w:rsid w:val="001C3B1C"/>
    <w:rsid w:val="001C4514"/>
    <w:rsid w:val="001C459B"/>
    <w:rsid w:val="001C476A"/>
    <w:rsid w:val="001C492B"/>
    <w:rsid w:val="001C4A0E"/>
    <w:rsid w:val="001C4BC6"/>
    <w:rsid w:val="001C4DFC"/>
    <w:rsid w:val="001C4E3E"/>
    <w:rsid w:val="001C4E71"/>
    <w:rsid w:val="001C55C2"/>
    <w:rsid w:val="001C55CD"/>
    <w:rsid w:val="001C5BC8"/>
    <w:rsid w:val="001C5E75"/>
    <w:rsid w:val="001C660B"/>
    <w:rsid w:val="001C685F"/>
    <w:rsid w:val="001C7A60"/>
    <w:rsid w:val="001C7FD1"/>
    <w:rsid w:val="001D021A"/>
    <w:rsid w:val="001D0767"/>
    <w:rsid w:val="001D07AB"/>
    <w:rsid w:val="001D123B"/>
    <w:rsid w:val="001D17BC"/>
    <w:rsid w:val="001D1AF3"/>
    <w:rsid w:val="001D34C9"/>
    <w:rsid w:val="001D37E0"/>
    <w:rsid w:val="001D38E5"/>
    <w:rsid w:val="001D3D27"/>
    <w:rsid w:val="001D499E"/>
    <w:rsid w:val="001D4EB1"/>
    <w:rsid w:val="001D5533"/>
    <w:rsid w:val="001D58F9"/>
    <w:rsid w:val="001D5D30"/>
    <w:rsid w:val="001D5DD2"/>
    <w:rsid w:val="001D5F02"/>
    <w:rsid w:val="001D7786"/>
    <w:rsid w:val="001D77D2"/>
    <w:rsid w:val="001D7845"/>
    <w:rsid w:val="001E0466"/>
    <w:rsid w:val="001E09D4"/>
    <w:rsid w:val="001E0F44"/>
    <w:rsid w:val="001E115B"/>
    <w:rsid w:val="001E15EF"/>
    <w:rsid w:val="001E19BC"/>
    <w:rsid w:val="001E1D24"/>
    <w:rsid w:val="001E1D68"/>
    <w:rsid w:val="001E21A8"/>
    <w:rsid w:val="001E26C8"/>
    <w:rsid w:val="001E2A65"/>
    <w:rsid w:val="001E2B85"/>
    <w:rsid w:val="001E2C0C"/>
    <w:rsid w:val="001E2EA6"/>
    <w:rsid w:val="001E359F"/>
    <w:rsid w:val="001E3D6C"/>
    <w:rsid w:val="001E43B8"/>
    <w:rsid w:val="001E4EE2"/>
    <w:rsid w:val="001E5258"/>
    <w:rsid w:val="001E5670"/>
    <w:rsid w:val="001E5832"/>
    <w:rsid w:val="001E591A"/>
    <w:rsid w:val="001E59EB"/>
    <w:rsid w:val="001E5D68"/>
    <w:rsid w:val="001E61F8"/>
    <w:rsid w:val="001E6721"/>
    <w:rsid w:val="001E6D9A"/>
    <w:rsid w:val="001E772B"/>
    <w:rsid w:val="001E79D3"/>
    <w:rsid w:val="001E7D94"/>
    <w:rsid w:val="001F0305"/>
    <w:rsid w:val="001F0689"/>
    <w:rsid w:val="001F0B4C"/>
    <w:rsid w:val="001F10E9"/>
    <w:rsid w:val="001F177B"/>
    <w:rsid w:val="001F1C9E"/>
    <w:rsid w:val="001F1DDB"/>
    <w:rsid w:val="001F22DA"/>
    <w:rsid w:val="001F27E8"/>
    <w:rsid w:val="001F2BB2"/>
    <w:rsid w:val="001F3641"/>
    <w:rsid w:val="001F39D9"/>
    <w:rsid w:val="001F4EAA"/>
    <w:rsid w:val="001F6367"/>
    <w:rsid w:val="001F7901"/>
    <w:rsid w:val="001F7938"/>
    <w:rsid w:val="001F7B50"/>
    <w:rsid w:val="00200208"/>
    <w:rsid w:val="002005C4"/>
    <w:rsid w:val="00200679"/>
    <w:rsid w:val="002008A3"/>
    <w:rsid w:val="00200B93"/>
    <w:rsid w:val="00200E1B"/>
    <w:rsid w:val="00200F3D"/>
    <w:rsid w:val="002011CE"/>
    <w:rsid w:val="00201E49"/>
    <w:rsid w:val="00203203"/>
    <w:rsid w:val="002034F5"/>
    <w:rsid w:val="00203865"/>
    <w:rsid w:val="0020453C"/>
    <w:rsid w:val="0020474F"/>
    <w:rsid w:val="00204880"/>
    <w:rsid w:val="0020502A"/>
    <w:rsid w:val="0020545A"/>
    <w:rsid w:val="00205E6F"/>
    <w:rsid w:val="002066A1"/>
    <w:rsid w:val="002066F4"/>
    <w:rsid w:val="00206B67"/>
    <w:rsid w:val="00206E0D"/>
    <w:rsid w:val="00207A80"/>
    <w:rsid w:val="00207C5E"/>
    <w:rsid w:val="00207F32"/>
    <w:rsid w:val="0021044C"/>
    <w:rsid w:val="00210678"/>
    <w:rsid w:val="0021072B"/>
    <w:rsid w:val="00210D1E"/>
    <w:rsid w:val="00211CA2"/>
    <w:rsid w:val="00211CAA"/>
    <w:rsid w:val="00211E05"/>
    <w:rsid w:val="002126C6"/>
    <w:rsid w:val="00212B62"/>
    <w:rsid w:val="00213082"/>
    <w:rsid w:val="00213520"/>
    <w:rsid w:val="0021381D"/>
    <w:rsid w:val="00213A29"/>
    <w:rsid w:val="00213E63"/>
    <w:rsid w:val="00213F8B"/>
    <w:rsid w:val="00214A2B"/>
    <w:rsid w:val="00214CAE"/>
    <w:rsid w:val="00214D64"/>
    <w:rsid w:val="002151A6"/>
    <w:rsid w:val="00215323"/>
    <w:rsid w:val="0021541A"/>
    <w:rsid w:val="00215460"/>
    <w:rsid w:val="002165C0"/>
    <w:rsid w:val="002170C2"/>
    <w:rsid w:val="00217145"/>
    <w:rsid w:val="0021722E"/>
    <w:rsid w:val="00217D5A"/>
    <w:rsid w:val="00217F46"/>
    <w:rsid w:val="002201CD"/>
    <w:rsid w:val="0022055F"/>
    <w:rsid w:val="00220A85"/>
    <w:rsid w:val="00221234"/>
    <w:rsid w:val="002214C8"/>
    <w:rsid w:val="00221A2A"/>
    <w:rsid w:val="00222545"/>
    <w:rsid w:val="00222739"/>
    <w:rsid w:val="002227C1"/>
    <w:rsid w:val="002234C6"/>
    <w:rsid w:val="00223993"/>
    <w:rsid w:val="00223A3C"/>
    <w:rsid w:val="00224099"/>
    <w:rsid w:val="00224578"/>
    <w:rsid w:val="0022465B"/>
    <w:rsid w:val="0022499F"/>
    <w:rsid w:val="00224C14"/>
    <w:rsid w:val="0022521E"/>
    <w:rsid w:val="00225460"/>
    <w:rsid w:val="00226B4C"/>
    <w:rsid w:val="00227024"/>
    <w:rsid w:val="00227048"/>
    <w:rsid w:val="0022729C"/>
    <w:rsid w:val="002273F7"/>
    <w:rsid w:val="002275DD"/>
    <w:rsid w:val="00227D37"/>
    <w:rsid w:val="00230CC1"/>
    <w:rsid w:val="00231008"/>
    <w:rsid w:val="002311EB"/>
    <w:rsid w:val="00232475"/>
    <w:rsid w:val="00232BBB"/>
    <w:rsid w:val="002334E6"/>
    <w:rsid w:val="00233DF0"/>
    <w:rsid w:val="00234075"/>
    <w:rsid w:val="0023428E"/>
    <w:rsid w:val="00234848"/>
    <w:rsid w:val="00234AA9"/>
    <w:rsid w:val="00234E35"/>
    <w:rsid w:val="00234EF0"/>
    <w:rsid w:val="002354F6"/>
    <w:rsid w:val="00235AC8"/>
    <w:rsid w:val="00235CCB"/>
    <w:rsid w:val="0023606D"/>
    <w:rsid w:val="00236177"/>
    <w:rsid w:val="002366B7"/>
    <w:rsid w:val="00236711"/>
    <w:rsid w:val="00237018"/>
    <w:rsid w:val="00237D2C"/>
    <w:rsid w:val="002407F5"/>
    <w:rsid w:val="00240B0E"/>
    <w:rsid w:val="002419E5"/>
    <w:rsid w:val="00241D45"/>
    <w:rsid w:val="00241D53"/>
    <w:rsid w:val="002420A3"/>
    <w:rsid w:val="002422ED"/>
    <w:rsid w:val="002423A9"/>
    <w:rsid w:val="002429F0"/>
    <w:rsid w:val="00242E13"/>
    <w:rsid w:val="00243CE9"/>
    <w:rsid w:val="0024494B"/>
    <w:rsid w:val="00244A0D"/>
    <w:rsid w:val="00245925"/>
    <w:rsid w:val="00245F3A"/>
    <w:rsid w:val="00246039"/>
    <w:rsid w:val="002460D3"/>
    <w:rsid w:val="0024635D"/>
    <w:rsid w:val="002467C4"/>
    <w:rsid w:val="00247CF0"/>
    <w:rsid w:val="00250AB1"/>
    <w:rsid w:val="00252AA2"/>
    <w:rsid w:val="002531FF"/>
    <w:rsid w:val="00253780"/>
    <w:rsid w:val="002537DF"/>
    <w:rsid w:val="00253983"/>
    <w:rsid w:val="00253BA5"/>
    <w:rsid w:val="002541EB"/>
    <w:rsid w:val="00254207"/>
    <w:rsid w:val="0025448B"/>
    <w:rsid w:val="0025464C"/>
    <w:rsid w:val="00254D6E"/>
    <w:rsid w:val="00255448"/>
    <w:rsid w:val="00256439"/>
    <w:rsid w:val="00256982"/>
    <w:rsid w:val="00256B26"/>
    <w:rsid w:val="00256B56"/>
    <w:rsid w:val="00256C31"/>
    <w:rsid w:val="00257165"/>
    <w:rsid w:val="00257D91"/>
    <w:rsid w:val="00257ECF"/>
    <w:rsid w:val="0026153E"/>
    <w:rsid w:val="00261F92"/>
    <w:rsid w:val="0026223D"/>
    <w:rsid w:val="0026230C"/>
    <w:rsid w:val="00262460"/>
    <w:rsid w:val="002625F8"/>
    <w:rsid w:val="00262CE7"/>
    <w:rsid w:val="00263002"/>
    <w:rsid w:val="00263C3A"/>
    <w:rsid w:val="00263CC7"/>
    <w:rsid w:val="00264642"/>
    <w:rsid w:val="00264B85"/>
    <w:rsid w:val="00264D6D"/>
    <w:rsid w:val="00264EA4"/>
    <w:rsid w:val="002654F9"/>
    <w:rsid w:val="002663A4"/>
    <w:rsid w:val="00266492"/>
    <w:rsid w:val="002665F7"/>
    <w:rsid w:val="002669F4"/>
    <w:rsid w:val="002677AC"/>
    <w:rsid w:val="00270219"/>
    <w:rsid w:val="0027068D"/>
    <w:rsid w:val="0027085A"/>
    <w:rsid w:val="00270A16"/>
    <w:rsid w:val="00271050"/>
    <w:rsid w:val="00271A16"/>
    <w:rsid w:val="00272285"/>
    <w:rsid w:val="0027244E"/>
    <w:rsid w:val="00272D93"/>
    <w:rsid w:val="00272E2E"/>
    <w:rsid w:val="00273039"/>
    <w:rsid w:val="002730A0"/>
    <w:rsid w:val="00273698"/>
    <w:rsid w:val="0027376B"/>
    <w:rsid w:val="0027380E"/>
    <w:rsid w:val="002748E9"/>
    <w:rsid w:val="00274E3A"/>
    <w:rsid w:val="0027520F"/>
    <w:rsid w:val="00275C4E"/>
    <w:rsid w:val="00275C69"/>
    <w:rsid w:val="0027603C"/>
    <w:rsid w:val="00276415"/>
    <w:rsid w:val="00277126"/>
    <w:rsid w:val="0027726D"/>
    <w:rsid w:val="00277D1A"/>
    <w:rsid w:val="00280981"/>
    <w:rsid w:val="00280D1E"/>
    <w:rsid w:val="00281254"/>
    <w:rsid w:val="00281293"/>
    <w:rsid w:val="0028136C"/>
    <w:rsid w:val="00281E0A"/>
    <w:rsid w:val="00282E56"/>
    <w:rsid w:val="00283393"/>
    <w:rsid w:val="002837C2"/>
    <w:rsid w:val="00283AFE"/>
    <w:rsid w:val="00283B2D"/>
    <w:rsid w:val="00284040"/>
    <w:rsid w:val="002847AD"/>
    <w:rsid w:val="002847CB"/>
    <w:rsid w:val="00284E05"/>
    <w:rsid w:val="00284F1E"/>
    <w:rsid w:val="002857A8"/>
    <w:rsid w:val="002858DA"/>
    <w:rsid w:val="00285D60"/>
    <w:rsid w:val="00285FE9"/>
    <w:rsid w:val="00286EFB"/>
    <w:rsid w:val="00286F59"/>
    <w:rsid w:val="0028796A"/>
    <w:rsid w:val="00290003"/>
    <w:rsid w:val="00290077"/>
    <w:rsid w:val="00290779"/>
    <w:rsid w:val="002908DA"/>
    <w:rsid w:val="00291084"/>
    <w:rsid w:val="00291F2B"/>
    <w:rsid w:val="00293955"/>
    <w:rsid w:val="00293B43"/>
    <w:rsid w:val="002945C4"/>
    <w:rsid w:val="00294D06"/>
    <w:rsid w:val="0029511E"/>
    <w:rsid w:val="00295A55"/>
    <w:rsid w:val="00295C2F"/>
    <w:rsid w:val="00295F52"/>
    <w:rsid w:val="00296109"/>
    <w:rsid w:val="00296269"/>
    <w:rsid w:val="00296588"/>
    <w:rsid w:val="002968E6"/>
    <w:rsid w:val="0029696F"/>
    <w:rsid w:val="00297BC3"/>
    <w:rsid w:val="00297DD9"/>
    <w:rsid w:val="002A0C04"/>
    <w:rsid w:val="002A0F55"/>
    <w:rsid w:val="002A106B"/>
    <w:rsid w:val="002A10A9"/>
    <w:rsid w:val="002A11ED"/>
    <w:rsid w:val="002A1E05"/>
    <w:rsid w:val="002A2076"/>
    <w:rsid w:val="002A30DC"/>
    <w:rsid w:val="002A3524"/>
    <w:rsid w:val="002A3914"/>
    <w:rsid w:val="002A3CAA"/>
    <w:rsid w:val="002A3DC0"/>
    <w:rsid w:val="002A429A"/>
    <w:rsid w:val="002A42B2"/>
    <w:rsid w:val="002A4AAB"/>
    <w:rsid w:val="002A4E41"/>
    <w:rsid w:val="002A4F42"/>
    <w:rsid w:val="002A52E9"/>
    <w:rsid w:val="002A5C93"/>
    <w:rsid w:val="002A5D74"/>
    <w:rsid w:val="002A5F1E"/>
    <w:rsid w:val="002A62CA"/>
    <w:rsid w:val="002A70BC"/>
    <w:rsid w:val="002A7203"/>
    <w:rsid w:val="002A7309"/>
    <w:rsid w:val="002A792C"/>
    <w:rsid w:val="002B008B"/>
    <w:rsid w:val="002B04B7"/>
    <w:rsid w:val="002B0614"/>
    <w:rsid w:val="002B08D7"/>
    <w:rsid w:val="002B0B59"/>
    <w:rsid w:val="002B0DF6"/>
    <w:rsid w:val="002B10D9"/>
    <w:rsid w:val="002B1BC7"/>
    <w:rsid w:val="002B36FE"/>
    <w:rsid w:val="002B378E"/>
    <w:rsid w:val="002B3C5B"/>
    <w:rsid w:val="002B3EB5"/>
    <w:rsid w:val="002B48F2"/>
    <w:rsid w:val="002B4E83"/>
    <w:rsid w:val="002B4E94"/>
    <w:rsid w:val="002B4FBA"/>
    <w:rsid w:val="002B59DE"/>
    <w:rsid w:val="002B63EC"/>
    <w:rsid w:val="002B65DA"/>
    <w:rsid w:val="002B6B41"/>
    <w:rsid w:val="002B788A"/>
    <w:rsid w:val="002C0063"/>
    <w:rsid w:val="002C0239"/>
    <w:rsid w:val="002C0DD3"/>
    <w:rsid w:val="002C0EA8"/>
    <w:rsid w:val="002C15CB"/>
    <w:rsid w:val="002C1EE1"/>
    <w:rsid w:val="002C23D6"/>
    <w:rsid w:val="002C2CF7"/>
    <w:rsid w:val="002C2E89"/>
    <w:rsid w:val="002C326A"/>
    <w:rsid w:val="002C3518"/>
    <w:rsid w:val="002C3818"/>
    <w:rsid w:val="002C3998"/>
    <w:rsid w:val="002C3BC9"/>
    <w:rsid w:val="002C3F68"/>
    <w:rsid w:val="002C41C1"/>
    <w:rsid w:val="002C426B"/>
    <w:rsid w:val="002C4667"/>
    <w:rsid w:val="002C5145"/>
    <w:rsid w:val="002C5276"/>
    <w:rsid w:val="002C5610"/>
    <w:rsid w:val="002C5A80"/>
    <w:rsid w:val="002C5B23"/>
    <w:rsid w:val="002C5FE0"/>
    <w:rsid w:val="002C5FE4"/>
    <w:rsid w:val="002C78B1"/>
    <w:rsid w:val="002D0062"/>
    <w:rsid w:val="002D0A0F"/>
    <w:rsid w:val="002D0DEF"/>
    <w:rsid w:val="002D0F2D"/>
    <w:rsid w:val="002D19EA"/>
    <w:rsid w:val="002D1B8B"/>
    <w:rsid w:val="002D20BC"/>
    <w:rsid w:val="002D23CA"/>
    <w:rsid w:val="002D256E"/>
    <w:rsid w:val="002D2C6B"/>
    <w:rsid w:val="002D3177"/>
    <w:rsid w:val="002D31BC"/>
    <w:rsid w:val="002D3667"/>
    <w:rsid w:val="002D37E2"/>
    <w:rsid w:val="002D3A9D"/>
    <w:rsid w:val="002D411A"/>
    <w:rsid w:val="002D4194"/>
    <w:rsid w:val="002D4717"/>
    <w:rsid w:val="002D5285"/>
    <w:rsid w:val="002D6A34"/>
    <w:rsid w:val="002D6E4F"/>
    <w:rsid w:val="002D6E87"/>
    <w:rsid w:val="002D71A7"/>
    <w:rsid w:val="002D7200"/>
    <w:rsid w:val="002D79E4"/>
    <w:rsid w:val="002E0018"/>
    <w:rsid w:val="002E0A06"/>
    <w:rsid w:val="002E0A8A"/>
    <w:rsid w:val="002E0D95"/>
    <w:rsid w:val="002E16AB"/>
    <w:rsid w:val="002E1F01"/>
    <w:rsid w:val="002E2367"/>
    <w:rsid w:val="002E373C"/>
    <w:rsid w:val="002E3CA3"/>
    <w:rsid w:val="002E4466"/>
    <w:rsid w:val="002E501E"/>
    <w:rsid w:val="002E5165"/>
    <w:rsid w:val="002E53C2"/>
    <w:rsid w:val="002E56DA"/>
    <w:rsid w:val="002E58D9"/>
    <w:rsid w:val="002E5B46"/>
    <w:rsid w:val="002E6036"/>
    <w:rsid w:val="002E784E"/>
    <w:rsid w:val="002F08CA"/>
    <w:rsid w:val="002F0D41"/>
    <w:rsid w:val="002F0DE4"/>
    <w:rsid w:val="002F107E"/>
    <w:rsid w:val="002F1764"/>
    <w:rsid w:val="002F189A"/>
    <w:rsid w:val="002F1F14"/>
    <w:rsid w:val="002F1FE3"/>
    <w:rsid w:val="002F23A8"/>
    <w:rsid w:val="002F27B8"/>
    <w:rsid w:val="002F29BF"/>
    <w:rsid w:val="002F2ECC"/>
    <w:rsid w:val="002F430C"/>
    <w:rsid w:val="002F52A4"/>
    <w:rsid w:val="002F541D"/>
    <w:rsid w:val="002F5E2A"/>
    <w:rsid w:val="002F5E85"/>
    <w:rsid w:val="002F6727"/>
    <w:rsid w:val="002F6A40"/>
    <w:rsid w:val="002F6C60"/>
    <w:rsid w:val="002F7304"/>
    <w:rsid w:val="002F7982"/>
    <w:rsid w:val="002F7B02"/>
    <w:rsid w:val="00300B0C"/>
    <w:rsid w:val="00300FEF"/>
    <w:rsid w:val="00301707"/>
    <w:rsid w:val="00301AA1"/>
    <w:rsid w:val="0030206E"/>
    <w:rsid w:val="00302CB8"/>
    <w:rsid w:val="00302D26"/>
    <w:rsid w:val="00302DF4"/>
    <w:rsid w:val="00303375"/>
    <w:rsid w:val="00303767"/>
    <w:rsid w:val="00303A36"/>
    <w:rsid w:val="00303ED5"/>
    <w:rsid w:val="0030400A"/>
    <w:rsid w:val="00304256"/>
    <w:rsid w:val="003044AF"/>
    <w:rsid w:val="00305779"/>
    <w:rsid w:val="003058DC"/>
    <w:rsid w:val="00305946"/>
    <w:rsid w:val="003059F2"/>
    <w:rsid w:val="00305CE5"/>
    <w:rsid w:val="00305D83"/>
    <w:rsid w:val="00306E7A"/>
    <w:rsid w:val="00307184"/>
    <w:rsid w:val="003071ED"/>
    <w:rsid w:val="003100C1"/>
    <w:rsid w:val="0031073B"/>
    <w:rsid w:val="003109AB"/>
    <w:rsid w:val="0031134C"/>
    <w:rsid w:val="0031150B"/>
    <w:rsid w:val="00311E8A"/>
    <w:rsid w:val="00311F9F"/>
    <w:rsid w:val="0031211A"/>
    <w:rsid w:val="003124CF"/>
    <w:rsid w:val="00312A7E"/>
    <w:rsid w:val="00312F1D"/>
    <w:rsid w:val="00313E64"/>
    <w:rsid w:val="00314089"/>
    <w:rsid w:val="00314095"/>
    <w:rsid w:val="003143CF"/>
    <w:rsid w:val="0031444F"/>
    <w:rsid w:val="003148A9"/>
    <w:rsid w:val="0031492E"/>
    <w:rsid w:val="0031506F"/>
    <w:rsid w:val="003159E3"/>
    <w:rsid w:val="00315BEE"/>
    <w:rsid w:val="00315E9C"/>
    <w:rsid w:val="00316153"/>
    <w:rsid w:val="0031648F"/>
    <w:rsid w:val="00316C73"/>
    <w:rsid w:val="0031730F"/>
    <w:rsid w:val="00317409"/>
    <w:rsid w:val="003174A3"/>
    <w:rsid w:val="00317B14"/>
    <w:rsid w:val="00317C0F"/>
    <w:rsid w:val="00317C4E"/>
    <w:rsid w:val="003206A4"/>
    <w:rsid w:val="0032078C"/>
    <w:rsid w:val="00320953"/>
    <w:rsid w:val="00320B76"/>
    <w:rsid w:val="00321095"/>
    <w:rsid w:val="00321184"/>
    <w:rsid w:val="0032138B"/>
    <w:rsid w:val="003217C0"/>
    <w:rsid w:val="00321C84"/>
    <w:rsid w:val="003230D0"/>
    <w:rsid w:val="003233FD"/>
    <w:rsid w:val="003237A0"/>
    <w:rsid w:val="003241B1"/>
    <w:rsid w:val="00324228"/>
    <w:rsid w:val="00324DD8"/>
    <w:rsid w:val="00324F06"/>
    <w:rsid w:val="00325044"/>
    <w:rsid w:val="00325695"/>
    <w:rsid w:val="00325A11"/>
    <w:rsid w:val="00325C9F"/>
    <w:rsid w:val="00325EA8"/>
    <w:rsid w:val="00325EEB"/>
    <w:rsid w:val="003264CD"/>
    <w:rsid w:val="00326679"/>
    <w:rsid w:val="003267BD"/>
    <w:rsid w:val="0032763D"/>
    <w:rsid w:val="00327697"/>
    <w:rsid w:val="003279AD"/>
    <w:rsid w:val="00327E10"/>
    <w:rsid w:val="003302FD"/>
    <w:rsid w:val="00330746"/>
    <w:rsid w:val="00330880"/>
    <w:rsid w:val="0033150F"/>
    <w:rsid w:val="00331A6A"/>
    <w:rsid w:val="003320E2"/>
    <w:rsid w:val="00332C6D"/>
    <w:rsid w:val="00332C9C"/>
    <w:rsid w:val="00332E63"/>
    <w:rsid w:val="00334684"/>
    <w:rsid w:val="0033495F"/>
    <w:rsid w:val="00334C39"/>
    <w:rsid w:val="00334CD9"/>
    <w:rsid w:val="003357CC"/>
    <w:rsid w:val="00335B99"/>
    <w:rsid w:val="00336600"/>
    <w:rsid w:val="003366BC"/>
    <w:rsid w:val="00336E48"/>
    <w:rsid w:val="0033722E"/>
    <w:rsid w:val="0033743F"/>
    <w:rsid w:val="003401D6"/>
    <w:rsid w:val="0034061B"/>
    <w:rsid w:val="00340C2C"/>
    <w:rsid w:val="00340F45"/>
    <w:rsid w:val="0034168B"/>
    <w:rsid w:val="00341D2D"/>
    <w:rsid w:val="00342408"/>
    <w:rsid w:val="00342D50"/>
    <w:rsid w:val="00343110"/>
    <w:rsid w:val="00343831"/>
    <w:rsid w:val="00343C66"/>
    <w:rsid w:val="00343EEC"/>
    <w:rsid w:val="00343EF9"/>
    <w:rsid w:val="00343F2C"/>
    <w:rsid w:val="0034404F"/>
    <w:rsid w:val="00344159"/>
    <w:rsid w:val="0034484D"/>
    <w:rsid w:val="0034520B"/>
    <w:rsid w:val="003458D5"/>
    <w:rsid w:val="00345B58"/>
    <w:rsid w:val="00345CA8"/>
    <w:rsid w:val="00345D5A"/>
    <w:rsid w:val="003460A9"/>
    <w:rsid w:val="003463FB"/>
    <w:rsid w:val="003501AF"/>
    <w:rsid w:val="003505F4"/>
    <w:rsid w:val="00350704"/>
    <w:rsid w:val="00350748"/>
    <w:rsid w:val="00350D42"/>
    <w:rsid w:val="00352435"/>
    <w:rsid w:val="0035247E"/>
    <w:rsid w:val="003527BA"/>
    <w:rsid w:val="003529CA"/>
    <w:rsid w:val="00352CFC"/>
    <w:rsid w:val="00352E1C"/>
    <w:rsid w:val="00352F64"/>
    <w:rsid w:val="00353F19"/>
    <w:rsid w:val="0035470E"/>
    <w:rsid w:val="00354C67"/>
    <w:rsid w:val="00355271"/>
    <w:rsid w:val="00355323"/>
    <w:rsid w:val="00356634"/>
    <w:rsid w:val="003567C5"/>
    <w:rsid w:val="00356A21"/>
    <w:rsid w:val="00357890"/>
    <w:rsid w:val="00357A21"/>
    <w:rsid w:val="00360020"/>
    <w:rsid w:val="00360175"/>
    <w:rsid w:val="00360A8A"/>
    <w:rsid w:val="00360F5F"/>
    <w:rsid w:val="003614C4"/>
    <w:rsid w:val="0036177B"/>
    <w:rsid w:val="00361EDC"/>
    <w:rsid w:val="00361F02"/>
    <w:rsid w:val="0036200F"/>
    <w:rsid w:val="003628BB"/>
    <w:rsid w:val="00362F40"/>
    <w:rsid w:val="0036346F"/>
    <w:rsid w:val="003637FA"/>
    <w:rsid w:val="003645AF"/>
    <w:rsid w:val="003645C1"/>
    <w:rsid w:val="003646A8"/>
    <w:rsid w:val="00364D18"/>
    <w:rsid w:val="00365438"/>
    <w:rsid w:val="0036564E"/>
    <w:rsid w:val="00365691"/>
    <w:rsid w:val="003661FB"/>
    <w:rsid w:val="003663D0"/>
    <w:rsid w:val="003665B4"/>
    <w:rsid w:val="00366624"/>
    <w:rsid w:val="00366B71"/>
    <w:rsid w:val="00367958"/>
    <w:rsid w:val="00367D32"/>
    <w:rsid w:val="00367E27"/>
    <w:rsid w:val="003718D1"/>
    <w:rsid w:val="00371DF6"/>
    <w:rsid w:val="003725C6"/>
    <w:rsid w:val="003728EE"/>
    <w:rsid w:val="00372BCA"/>
    <w:rsid w:val="0037371C"/>
    <w:rsid w:val="00373B8E"/>
    <w:rsid w:val="00373ECF"/>
    <w:rsid w:val="0037412E"/>
    <w:rsid w:val="00374405"/>
    <w:rsid w:val="0037499B"/>
    <w:rsid w:val="003749F5"/>
    <w:rsid w:val="00374E9D"/>
    <w:rsid w:val="00375173"/>
    <w:rsid w:val="00375262"/>
    <w:rsid w:val="003753CD"/>
    <w:rsid w:val="00375B44"/>
    <w:rsid w:val="00375E8A"/>
    <w:rsid w:val="00376663"/>
    <w:rsid w:val="00376A38"/>
    <w:rsid w:val="00376C4D"/>
    <w:rsid w:val="00376E70"/>
    <w:rsid w:val="00376F1D"/>
    <w:rsid w:val="00377402"/>
    <w:rsid w:val="00377AE0"/>
    <w:rsid w:val="00377AE4"/>
    <w:rsid w:val="0038021D"/>
    <w:rsid w:val="00380690"/>
    <w:rsid w:val="0038094F"/>
    <w:rsid w:val="0038095E"/>
    <w:rsid w:val="0038096A"/>
    <w:rsid w:val="00381067"/>
    <w:rsid w:val="003813D8"/>
    <w:rsid w:val="0038190B"/>
    <w:rsid w:val="00381BA2"/>
    <w:rsid w:val="003827BB"/>
    <w:rsid w:val="00382E67"/>
    <w:rsid w:val="00382F9E"/>
    <w:rsid w:val="003835F8"/>
    <w:rsid w:val="00383D68"/>
    <w:rsid w:val="00384D16"/>
    <w:rsid w:val="0038544D"/>
    <w:rsid w:val="003854FB"/>
    <w:rsid w:val="00385820"/>
    <w:rsid w:val="00386557"/>
    <w:rsid w:val="00386989"/>
    <w:rsid w:val="00386AD5"/>
    <w:rsid w:val="00386E78"/>
    <w:rsid w:val="0038722C"/>
    <w:rsid w:val="003875E3"/>
    <w:rsid w:val="00390237"/>
    <w:rsid w:val="0039027C"/>
    <w:rsid w:val="00390657"/>
    <w:rsid w:val="0039091E"/>
    <w:rsid w:val="00391675"/>
    <w:rsid w:val="00391CF0"/>
    <w:rsid w:val="00392077"/>
    <w:rsid w:val="0039236A"/>
    <w:rsid w:val="00392542"/>
    <w:rsid w:val="00392A22"/>
    <w:rsid w:val="00392CE0"/>
    <w:rsid w:val="00392ECE"/>
    <w:rsid w:val="0039374F"/>
    <w:rsid w:val="00393A73"/>
    <w:rsid w:val="003947BA"/>
    <w:rsid w:val="00395E63"/>
    <w:rsid w:val="003964A2"/>
    <w:rsid w:val="0039796C"/>
    <w:rsid w:val="00397CE7"/>
    <w:rsid w:val="003A011F"/>
    <w:rsid w:val="003A0364"/>
    <w:rsid w:val="003A04CB"/>
    <w:rsid w:val="003A054F"/>
    <w:rsid w:val="003A0EB9"/>
    <w:rsid w:val="003A1040"/>
    <w:rsid w:val="003A151C"/>
    <w:rsid w:val="003A1684"/>
    <w:rsid w:val="003A172B"/>
    <w:rsid w:val="003A3718"/>
    <w:rsid w:val="003A41D2"/>
    <w:rsid w:val="003A4B34"/>
    <w:rsid w:val="003A4F1E"/>
    <w:rsid w:val="003A5D98"/>
    <w:rsid w:val="003A6144"/>
    <w:rsid w:val="003A627A"/>
    <w:rsid w:val="003A630E"/>
    <w:rsid w:val="003A664C"/>
    <w:rsid w:val="003A6CC0"/>
    <w:rsid w:val="003A715C"/>
    <w:rsid w:val="003A7B57"/>
    <w:rsid w:val="003A7C71"/>
    <w:rsid w:val="003A7E77"/>
    <w:rsid w:val="003B09E9"/>
    <w:rsid w:val="003B0DE8"/>
    <w:rsid w:val="003B0E71"/>
    <w:rsid w:val="003B1472"/>
    <w:rsid w:val="003B1C71"/>
    <w:rsid w:val="003B28A8"/>
    <w:rsid w:val="003B2AFF"/>
    <w:rsid w:val="003B2B05"/>
    <w:rsid w:val="003B3C5B"/>
    <w:rsid w:val="003B3F7C"/>
    <w:rsid w:val="003B40AC"/>
    <w:rsid w:val="003B430F"/>
    <w:rsid w:val="003B43DF"/>
    <w:rsid w:val="003B4F24"/>
    <w:rsid w:val="003B5631"/>
    <w:rsid w:val="003B582A"/>
    <w:rsid w:val="003B5F88"/>
    <w:rsid w:val="003B6315"/>
    <w:rsid w:val="003B67A7"/>
    <w:rsid w:val="003B6C12"/>
    <w:rsid w:val="003B7828"/>
    <w:rsid w:val="003B79A0"/>
    <w:rsid w:val="003B7C1B"/>
    <w:rsid w:val="003B7CA4"/>
    <w:rsid w:val="003B7CCD"/>
    <w:rsid w:val="003B7F5A"/>
    <w:rsid w:val="003C00D8"/>
    <w:rsid w:val="003C0CAD"/>
    <w:rsid w:val="003C0F3D"/>
    <w:rsid w:val="003C15FF"/>
    <w:rsid w:val="003C1CB5"/>
    <w:rsid w:val="003C2643"/>
    <w:rsid w:val="003C273A"/>
    <w:rsid w:val="003C3932"/>
    <w:rsid w:val="003C42DC"/>
    <w:rsid w:val="003C4361"/>
    <w:rsid w:val="003C4978"/>
    <w:rsid w:val="003C60BE"/>
    <w:rsid w:val="003C710C"/>
    <w:rsid w:val="003C7950"/>
    <w:rsid w:val="003C7DEB"/>
    <w:rsid w:val="003D08FD"/>
    <w:rsid w:val="003D0A98"/>
    <w:rsid w:val="003D0ACF"/>
    <w:rsid w:val="003D0BBB"/>
    <w:rsid w:val="003D0F3B"/>
    <w:rsid w:val="003D25F4"/>
    <w:rsid w:val="003D2C18"/>
    <w:rsid w:val="003D2C71"/>
    <w:rsid w:val="003D3205"/>
    <w:rsid w:val="003D3286"/>
    <w:rsid w:val="003D3C10"/>
    <w:rsid w:val="003D40E1"/>
    <w:rsid w:val="003D5834"/>
    <w:rsid w:val="003D5FC3"/>
    <w:rsid w:val="003D610C"/>
    <w:rsid w:val="003D6385"/>
    <w:rsid w:val="003D6B41"/>
    <w:rsid w:val="003D6B50"/>
    <w:rsid w:val="003D7315"/>
    <w:rsid w:val="003D74A0"/>
    <w:rsid w:val="003E00E3"/>
    <w:rsid w:val="003E012C"/>
    <w:rsid w:val="003E0218"/>
    <w:rsid w:val="003E078F"/>
    <w:rsid w:val="003E0848"/>
    <w:rsid w:val="003E0970"/>
    <w:rsid w:val="003E0A48"/>
    <w:rsid w:val="003E1445"/>
    <w:rsid w:val="003E1E48"/>
    <w:rsid w:val="003E2DB7"/>
    <w:rsid w:val="003E3180"/>
    <w:rsid w:val="003E4104"/>
    <w:rsid w:val="003E434A"/>
    <w:rsid w:val="003E49BE"/>
    <w:rsid w:val="003E4ACD"/>
    <w:rsid w:val="003E4C76"/>
    <w:rsid w:val="003E60E2"/>
    <w:rsid w:val="003E63E4"/>
    <w:rsid w:val="003E6409"/>
    <w:rsid w:val="003E6D1C"/>
    <w:rsid w:val="003E6E6D"/>
    <w:rsid w:val="003E6E7A"/>
    <w:rsid w:val="003E7133"/>
    <w:rsid w:val="003F1DD0"/>
    <w:rsid w:val="003F24EE"/>
    <w:rsid w:val="003F2EA9"/>
    <w:rsid w:val="003F303B"/>
    <w:rsid w:val="003F33D9"/>
    <w:rsid w:val="003F3ABE"/>
    <w:rsid w:val="003F3D47"/>
    <w:rsid w:val="003F46F6"/>
    <w:rsid w:val="003F5874"/>
    <w:rsid w:val="003F587E"/>
    <w:rsid w:val="003F5E7E"/>
    <w:rsid w:val="003F5FB9"/>
    <w:rsid w:val="003F6737"/>
    <w:rsid w:val="003F71C5"/>
    <w:rsid w:val="003F7B7A"/>
    <w:rsid w:val="0040024E"/>
    <w:rsid w:val="0040101D"/>
    <w:rsid w:val="004010EE"/>
    <w:rsid w:val="004015FB"/>
    <w:rsid w:val="004019F5"/>
    <w:rsid w:val="00401EC8"/>
    <w:rsid w:val="004023DC"/>
    <w:rsid w:val="004026D5"/>
    <w:rsid w:val="00402CA8"/>
    <w:rsid w:val="00403DE2"/>
    <w:rsid w:val="00403E80"/>
    <w:rsid w:val="00403FAD"/>
    <w:rsid w:val="00404074"/>
    <w:rsid w:val="00404352"/>
    <w:rsid w:val="0040464D"/>
    <w:rsid w:val="00405CD5"/>
    <w:rsid w:val="0040623D"/>
    <w:rsid w:val="004065D2"/>
    <w:rsid w:val="00406748"/>
    <w:rsid w:val="00406A6E"/>
    <w:rsid w:val="00406D54"/>
    <w:rsid w:val="004075D5"/>
    <w:rsid w:val="004078B4"/>
    <w:rsid w:val="00410D6C"/>
    <w:rsid w:val="004115EE"/>
    <w:rsid w:val="0041194D"/>
    <w:rsid w:val="00412F4C"/>
    <w:rsid w:val="004135D7"/>
    <w:rsid w:val="00413A0F"/>
    <w:rsid w:val="00413C90"/>
    <w:rsid w:val="0041575E"/>
    <w:rsid w:val="00415FBD"/>
    <w:rsid w:val="00416287"/>
    <w:rsid w:val="004162CF"/>
    <w:rsid w:val="004169AB"/>
    <w:rsid w:val="004171A6"/>
    <w:rsid w:val="00417303"/>
    <w:rsid w:val="00417DCB"/>
    <w:rsid w:val="004202BF"/>
    <w:rsid w:val="004206AB"/>
    <w:rsid w:val="00420C59"/>
    <w:rsid w:val="00420E71"/>
    <w:rsid w:val="0042137F"/>
    <w:rsid w:val="00421905"/>
    <w:rsid w:val="0042190C"/>
    <w:rsid w:val="00421BF7"/>
    <w:rsid w:val="00422434"/>
    <w:rsid w:val="00422444"/>
    <w:rsid w:val="0042288A"/>
    <w:rsid w:val="00422A5E"/>
    <w:rsid w:val="00422C0F"/>
    <w:rsid w:val="00422C75"/>
    <w:rsid w:val="00423022"/>
    <w:rsid w:val="004236AD"/>
    <w:rsid w:val="0042422A"/>
    <w:rsid w:val="00424E23"/>
    <w:rsid w:val="00425090"/>
    <w:rsid w:val="00425FEA"/>
    <w:rsid w:val="00426133"/>
    <w:rsid w:val="004261E3"/>
    <w:rsid w:val="004264C1"/>
    <w:rsid w:val="00427DF1"/>
    <w:rsid w:val="0043009D"/>
    <w:rsid w:val="00430587"/>
    <w:rsid w:val="0043063E"/>
    <w:rsid w:val="004306B3"/>
    <w:rsid w:val="00431776"/>
    <w:rsid w:val="00431A33"/>
    <w:rsid w:val="00431FBE"/>
    <w:rsid w:val="00432217"/>
    <w:rsid w:val="004332AC"/>
    <w:rsid w:val="004335B8"/>
    <w:rsid w:val="004350B5"/>
    <w:rsid w:val="00435777"/>
    <w:rsid w:val="00435788"/>
    <w:rsid w:val="004362BA"/>
    <w:rsid w:val="00436B97"/>
    <w:rsid w:val="004374E8"/>
    <w:rsid w:val="00437AEB"/>
    <w:rsid w:val="00440B1F"/>
    <w:rsid w:val="00440D89"/>
    <w:rsid w:val="00441087"/>
    <w:rsid w:val="00441A5F"/>
    <w:rsid w:val="00442F32"/>
    <w:rsid w:val="00443117"/>
    <w:rsid w:val="00443CAC"/>
    <w:rsid w:val="00443D0C"/>
    <w:rsid w:val="00443EA3"/>
    <w:rsid w:val="00443FDA"/>
    <w:rsid w:val="00444951"/>
    <w:rsid w:val="00444EF2"/>
    <w:rsid w:val="0044653D"/>
    <w:rsid w:val="00446D18"/>
    <w:rsid w:val="00446F4D"/>
    <w:rsid w:val="00447139"/>
    <w:rsid w:val="0044730F"/>
    <w:rsid w:val="004473B3"/>
    <w:rsid w:val="0044747B"/>
    <w:rsid w:val="004475C2"/>
    <w:rsid w:val="004476F9"/>
    <w:rsid w:val="00447B7E"/>
    <w:rsid w:val="00450536"/>
    <w:rsid w:val="00450909"/>
    <w:rsid w:val="00450C75"/>
    <w:rsid w:val="004516CC"/>
    <w:rsid w:val="00451BAE"/>
    <w:rsid w:val="00451EC3"/>
    <w:rsid w:val="00452D7B"/>
    <w:rsid w:val="00453266"/>
    <w:rsid w:val="0045334A"/>
    <w:rsid w:val="00453756"/>
    <w:rsid w:val="00453912"/>
    <w:rsid w:val="004541D6"/>
    <w:rsid w:val="004548D6"/>
    <w:rsid w:val="00454AD9"/>
    <w:rsid w:val="00454EE3"/>
    <w:rsid w:val="004554CB"/>
    <w:rsid w:val="00455CFD"/>
    <w:rsid w:val="00455D00"/>
    <w:rsid w:val="0045602B"/>
    <w:rsid w:val="004560BB"/>
    <w:rsid w:val="00456486"/>
    <w:rsid w:val="00456856"/>
    <w:rsid w:val="00456990"/>
    <w:rsid w:val="00457A75"/>
    <w:rsid w:val="00457F3B"/>
    <w:rsid w:val="004606BC"/>
    <w:rsid w:val="004613E9"/>
    <w:rsid w:val="004614C7"/>
    <w:rsid w:val="00461733"/>
    <w:rsid w:val="0046186C"/>
    <w:rsid w:val="0046216E"/>
    <w:rsid w:val="004622CD"/>
    <w:rsid w:val="00462A04"/>
    <w:rsid w:val="00462E2B"/>
    <w:rsid w:val="00463744"/>
    <w:rsid w:val="004637CB"/>
    <w:rsid w:val="00463EFA"/>
    <w:rsid w:val="00463F03"/>
    <w:rsid w:val="00463F20"/>
    <w:rsid w:val="004640D4"/>
    <w:rsid w:val="00464221"/>
    <w:rsid w:val="004644A9"/>
    <w:rsid w:val="00464610"/>
    <w:rsid w:val="00464716"/>
    <w:rsid w:val="00464F54"/>
    <w:rsid w:val="00466154"/>
    <w:rsid w:val="004661EB"/>
    <w:rsid w:val="00466B48"/>
    <w:rsid w:val="00466C78"/>
    <w:rsid w:val="00467A2A"/>
    <w:rsid w:val="004706FD"/>
    <w:rsid w:val="00471246"/>
    <w:rsid w:val="004712C5"/>
    <w:rsid w:val="00472A15"/>
    <w:rsid w:val="00472E47"/>
    <w:rsid w:val="00473A01"/>
    <w:rsid w:val="00473BC4"/>
    <w:rsid w:val="00473D0F"/>
    <w:rsid w:val="00473D5B"/>
    <w:rsid w:val="0047451B"/>
    <w:rsid w:val="00474804"/>
    <w:rsid w:val="00474AF4"/>
    <w:rsid w:val="0047533C"/>
    <w:rsid w:val="00475577"/>
    <w:rsid w:val="0047576C"/>
    <w:rsid w:val="0047621D"/>
    <w:rsid w:val="0047632C"/>
    <w:rsid w:val="0047636A"/>
    <w:rsid w:val="0047647C"/>
    <w:rsid w:val="0047676F"/>
    <w:rsid w:val="00476C0D"/>
    <w:rsid w:val="00476EEB"/>
    <w:rsid w:val="004775A4"/>
    <w:rsid w:val="00477A22"/>
    <w:rsid w:val="00480149"/>
    <w:rsid w:val="004801D0"/>
    <w:rsid w:val="004804F6"/>
    <w:rsid w:val="00481537"/>
    <w:rsid w:val="00482022"/>
    <w:rsid w:val="00482E1D"/>
    <w:rsid w:val="00484067"/>
    <w:rsid w:val="004845C3"/>
    <w:rsid w:val="00484755"/>
    <w:rsid w:val="00484C10"/>
    <w:rsid w:val="00484E50"/>
    <w:rsid w:val="00484E5C"/>
    <w:rsid w:val="0048562F"/>
    <w:rsid w:val="00485680"/>
    <w:rsid w:val="00485718"/>
    <w:rsid w:val="0048572E"/>
    <w:rsid w:val="00485A92"/>
    <w:rsid w:val="00485CF1"/>
    <w:rsid w:val="00485D52"/>
    <w:rsid w:val="00485F6F"/>
    <w:rsid w:val="00486459"/>
    <w:rsid w:val="004865A4"/>
    <w:rsid w:val="00486ECA"/>
    <w:rsid w:val="0048789F"/>
    <w:rsid w:val="00487C18"/>
    <w:rsid w:val="00487C8E"/>
    <w:rsid w:val="00487E86"/>
    <w:rsid w:val="00487F70"/>
    <w:rsid w:val="00490704"/>
    <w:rsid w:val="00490726"/>
    <w:rsid w:val="0049095E"/>
    <w:rsid w:val="00490A86"/>
    <w:rsid w:val="004910C8"/>
    <w:rsid w:val="004911BF"/>
    <w:rsid w:val="004912CE"/>
    <w:rsid w:val="00491B0D"/>
    <w:rsid w:val="00491F4F"/>
    <w:rsid w:val="00492BA7"/>
    <w:rsid w:val="00492C87"/>
    <w:rsid w:val="00492F7D"/>
    <w:rsid w:val="00493002"/>
    <w:rsid w:val="004936F6"/>
    <w:rsid w:val="00493A40"/>
    <w:rsid w:val="0049401B"/>
    <w:rsid w:val="00494514"/>
    <w:rsid w:val="0049484C"/>
    <w:rsid w:val="004951B5"/>
    <w:rsid w:val="00495BD7"/>
    <w:rsid w:val="00495D23"/>
    <w:rsid w:val="00495E68"/>
    <w:rsid w:val="004961C0"/>
    <w:rsid w:val="004963D5"/>
    <w:rsid w:val="0049736D"/>
    <w:rsid w:val="00497919"/>
    <w:rsid w:val="00497F61"/>
    <w:rsid w:val="004A0778"/>
    <w:rsid w:val="004A0D64"/>
    <w:rsid w:val="004A126C"/>
    <w:rsid w:val="004A17F9"/>
    <w:rsid w:val="004A1A9A"/>
    <w:rsid w:val="004A1BE7"/>
    <w:rsid w:val="004A1F55"/>
    <w:rsid w:val="004A2343"/>
    <w:rsid w:val="004A2632"/>
    <w:rsid w:val="004A2FD7"/>
    <w:rsid w:val="004A4991"/>
    <w:rsid w:val="004A53D4"/>
    <w:rsid w:val="004A56AA"/>
    <w:rsid w:val="004A58D4"/>
    <w:rsid w:val="004A59B6"/>
    <w:rsid w:val="004A5D6D"/>
    <w:rsid w:val="004A5F8F"/>
    <w:rsid w:val="004A5FEA"/>
    <w:rsid w:val="004A6787"/>
    <w:rsid w:val="004A69D1"/>
    <w:rsid w:val="004A6A1A"/>
    <w:rsid w:val="004A7006"/>
    <w:rsid w:val="004A7022"/>
    <w:rsid w:val="004A7155"/>
    <w:rsid w:val="004A7207"/>
    <w:rsid w:val="004A72E6"/>
    <w:rsid w:val="004A7D7D"/>
    <w:rsid w:val="004B005C"/>
    <w:rsid w:val="004B0302"/>
    <w:rsid w:val="004B05E9"/>
    <w:rsid w:val="004B0687"/>
    <w:rsid w:val="004B0B67"/>
    <w:rsid w:val="004B0E44"/>
    <w:rsid w:val="004B1B4B"/>
    <w:rsid w:val="004B1D0E"/>
    <w:rsid w:val="004B1DA2"/>
    <w:rsid w:val="004B24A9"/>
    <w:rsid w:val="004B2B89"/>
    <w:rsid w:val="004B355A"/>
    <w:rsid w:val="004B3CDE"/>
    <w:rsid w:val="004B525E"/>
    <w:rsid w:val="004B55FA"/>
    <w:rsid w:val="004B5C5E"/>
    <w:rsid w:val="004B6528"/>
    <w:rsid w:val="004B652E"/>
    <w:rsid w:val="004B6848"/>
    <w:rsid w:val="004B6ABB"/>
    <w:rsid w:val="004B6E1A"/>
    <w:rsid w:val="004B7583"/>
    <w:rsid w:val="004B7B6D"/>
    <w:rsid w:val="004B7C4A"/>
    <w:rsid w:val="004C0211"/>
    <w:rsid w:val="004C0959"/>
    <w:rsid w:val="004C0B84"/>
    <w:rsid w:val="004C0C29"/>
    <w:rsid w:val="004C124E"/>
    <w:rsid w:val="004C174C"/>
    <w:rsid w:val="004C20CC"/>
    <w:rsid w:val="004C255C"/>
    <w:rsid w:val="004C25B7"/>
    <w:rsid w:val="004C2C7C"/>
    <w:rsid w:val="004C3306"/>
    <w:rsid w:val="004C35B9"/>
    <w:rsid w:val="004C39E0"/>
    <w:rsid w:val="004C3C08"/>
    <w:rsid w:val="004C401A"/>
    <w:rsid w:val="004C4A49"/>
    <w:rsid w:val="004C5905"/>
    <w:rsid w:val="004C59A7"/>
    <w:rsid w:val="004C5C9E"/>
    <w:rsid w:val="004C5D64"/>
    <w:rsid w:val="004C5F49"/>
    <w:rsid w:val="004C66D8"/>
    <w:rsid w:val="004C686C"/>
    <w:rsid w:val="004C6EFE"/>
    <w:rsid w:val="004C6FBA"/>
    <w:rsid w:val="004C7279"/>
    <w:rsid w:val="004C7334"/>
    <w:rsid w:val="004C769D"/>
    <w:rsid w:val="004C7EED"/>
    <w:rsid w:val="004D010B"/>
    <w:rsid w:val="004D0E0B"/>
    <w:rsid w:val="004D108C"/>
    <w:rsid w:val="004D10D4"/>
    <w:rsid w:val="004D12ED"/>
    <w:rsid w:val="004D1522"/>
    <w:rsid w:val="004D187D"/>
    <w:rsid w:val="004D194B"/>
    <w:rsid w:val="004D1C83"/>
    <w:rsid w:val="004D216B"/>
    <w:rsid w:val="004D271E"/>
    <w:rsid w:val="004D29C6"/>
    <w:rsid w:val="004D2F6F"/>
    <w:rsid w:val="004D3B72"/>
    <w:rsid w:val="004D41F6"/>
    <w:rsid w:val="004D4665"/>
    <w:rsid w:val="004D48D2"/>
    <w:rsid w:val="004D4991"/>
    <w:rsid w:val="004D55D1"/>
    <w:rsid w:val="004D5931"/>
    <w:rsid w:val="004D5B26"/>
    <w:rsid w:val="004D61CB"/>
    <w:rsid w:val="004D66B7"/>
    <w:rsid w:val="004D7ABC"/>
    <w:rsid w:val="004D7F22"/>
    <w:rsid w:val="004E01C0"/>
    <w:rsid w:val="004E01EB"/>
    <w:rsid w:val="004E06B5"/>
    <w:rsid w:val="004E0A1F"/>
    <w:rsid w:val="004E1108"/>
    <w:rsid w:val="004E169E"/>
    <w:rsid w:val="004E173F"/>
    <w:rsid w:val="004E2235"/>
    <w:rsid w:val="004E2685"/>
    <w:rsid w:val="004E31E5"/>
    <w:rsid w:val="004E364E"/>
    <w:rsid w:val="004E474E"/>
    <w:rsid w:val="004E49B9"/>
    <w:rsid w:val="004E57EE"/>
    <w:rsid w:val="004E5970"/>
    <w:rsid w:val="004E677B"/>
    <w:rsid w:val="004E67D6"/>
    <w:rsid w:val="004E6C20"/>
    <w:rsid w:val="004E7606"/>
    <w:rsid w:val="004E7F88"/>
    <w:rsid w:val="004F0A52"/>
    <w:rsid w:val="004F1C25"/>
    <w:rsid w:val="004F1E03"/>
    <w:rsid w:val="004F210F"/>
    <w:rsid w:val="004F230A"/>
    <w:rsid w:val="004F3C52"/>
    <w:rsid w:val="004F3E4E"/>
    <w:rsid w:val="004F3EF2"/>
    <w:rsid w:val="004F3F1A"/>
    <w:rsid w:val="004F3F68"/>
    <w:rsid w:val="004F44A8"/>
    <w:rsid w:val="004F4BDB"/>
    <w:rsid w:val="004F4CED"/>
    <w:rsid w:val="004F50BF"/>
    <w:rsid w:val="004F5115"/>
    <w:rsid w:val="004F51E5"/>
    <w:rsid w:val="004F5728"/>
    <w:rsid w:val="004F5C4D"/>
    <w:rsid w:val="004F5C6F"/>
    <w:rsid w:val="004F5CB4"/>
    <w:rsid w:val="004F5D15"/>
    <w:rsid w:val="004F5E80"/>
    <w:rsid w:val="004F6314"/>
    <w:rsid w:val="004F681A"/>
    <w:rsid w:val="004F6835"/>
    <w:rsid w:val="004F6FC4"/>
    <w:rsid w:val="004F73E7"/>
    <w:rsid w:val="004F7813"/>
    <w:rsid w:val="004F78BD"/>
    <w:rsid w:val="00500488"/>
    <w:rsid w:val="00500B86"/>
    <w:rsid w:val="00500EFD"/>
    <w:rsid w:val="00501021"/>
    <w:rsid w:val="005011F7"/>
    <w:rsid w:val="005015EB"/>
    <w:rsid w:val="00501D2A"/>
    <w:rsid w:val="00501FC7"/>
    <w:rsid w:val="0050221A"/>
    <w:rsid w:val="0050236B"/>
    <w:rsid w:val="0050269C"/>
    <w:rsid w:val="00502F2C"/>
    <w:rsid w:val="00503050"/>
    <w:rsid w:val="005033EB"/>
    <w:rsid w:val="00503E07"/>
    <w:rsid w:val="005040AC"/>
    <w:rsid w:val="00504880"/>
    <w:rsid w:val="00504E25"/>
    <w:rsid w:val="005059F6"/>
    <w:rsid w:val="00505B94"/>
    <w:rsid w:val="00505EF4"/>
    <w:rsid w:val="0050642C"/>
    <w:rsid w:val="0050658B"/>
    <w:rsid w:val="00506CD2"/>
    <w:rsid w:val="00506DF6"/>
    <w:rsid w:val="005071CE"/>
    <w:rsid w:val="00507204"/>
    <w:rsid w:val="0050765F"/>
    <w:rsid w:val="00507B3F"/>
    <w:rsid w:val="005101D8"/>
    <w:rsid w:val="005109C1"/>
    <w:rsid w:val="00510E69"/>
    <w:rsid w:val="0051123A"/>
    <w:rsid w:val="00511369"/>
    <w:rsid w:val="00511779"/>
    <w:rsid w:val="00511AC7"/>
    <w:rsid w:val="00511B4F"/>
    <w:rsid w:val="00511E61"/>
    <w:rsid w:val="00511F07"/>
    <w:rsid w:val="00512B8F"/>
    <w:rsid w:val="00512DB1"/>
    <w:rsid w:val="005131A6"/>
    <w:rsid w:val="005132E1"/>
    <w:rsid w:val="005133A3"/>
    <w:rsid w:val="005135F8"/>
    <w:rsid w:val="00513D9F"/>
    <w:rsid w:val="0051476D"/>
    <w:rsid w:val="00514EAB"/>
    <w:rsid w:val="005151D8"/>
    <w:rsid w:val="00515790"/>
    <w:rsid w:val="00515A52"/>
    <w:rsid w:val="005164E1"/>
    <w:rsid w:val="00516D1D"/>
    <w:rsid w:val="00516D83"/>
    <w:rsid w:val="0051701A"/>
    <w:rsid w:val="005170B1"/>
    <w:rsid w:val="005171F7"/>
    <w:rsid w:val="00517286"/>
    <w:rsid w:val="0051736A"/>
    <w:rsid w:val="005174B3"/>
    <w:rsid w:val="005177F7"/>
    <w:rsid w:val="005200E2"/>
    <w:rsid w:val="00520567"/>
    <w:rsid w:val="00520763"/>
    <w:rsid w:val="00520852"/>
    <w:rsid w:val="0052172E"/>
    <w:rsid w:val="00522CF3"/>
    <w:rsid w:val="0052346A"/>
    <w:rsid w:val="0052395D"/>
    <w:rsid w:val="0052454A"/>
    <w:rsid w:val="00524601"/>
    <w:rsid w:val="00524A9A"/>
    <w:rsid w:val="00524DDE"/>
    <w:rsid w:val="0052569C"/>
    <w:rsid w:val="00525C19"/>
    <w:rsid w:val="00526114"/>
    <w:rsid w:val="005261F0"/>
    <w:rsid w:val="00527054"/>
    <w:rsid w:val="005274A7"/>
    <w:rsid w:val="0053010C"/>
    <w:rsid w:val="005314C3"/>
    <w:rsid w:val="00531AD4"/>
    <w:rsid w:val="00532653"/>
    <w:rsid w:val="00532813"/>
    <w:rsid w:val="00533882"/>
    <w:rsid w:val="00533ADC"/>
    <w:rsid w:val="00534074"/>
    <w:rsid w:val="00534466"/>
    <w:rsid w:val="00534769"/>
    <w:rsid w:val="005352DE"/>
    <w:rsid w:val="0053592A"/>
    <w:rsid w:val="00535E10"/>
    <w:rsid w:val="00535F20"/>
    <w:rsid w:val="00537005"/>
    <w:rsid w:val="005372C6"/>
    <w:rsid w:val="00537374"/>
    <w:rsid w:val="005375E3"/>
    <w:rsid w:val="00541C31"/>
    <w:rsid w:val="00541E64"/>
    <w:rsid w:val="00542396"/>
    <w:rsid w:val="00542820"/>
    <w:rsid w:val="0054287E"/>
    <w:rsid w:val="005428AC"/>
    <w:rsid w:val="00542E5F"/>
    <w:rsid w:val="0054334C"/>
    <w:rsid w:val="005438FB"/>
    <w:rsid w:val="00543B46"/>
    <w:rsid w:val="00543C5F"/>
    <w:rsid w:val="0054405A"/>
    <w:rsid w:val="00544601"/>
    <w:rsid w:val="00544B25"/>
    <w:rsid w:val="00544E8C"/>
    <w:rsid w:val="00544EBB"/>
    <w:rsid w:val="00545775"/>
    <w:rsid w:val="00545C29"/>
    <w:rsid w:val="00545F5B"/>
    <w:rsid w:val="0054643A"/>
    <w:rsid w:val="005467DB"/>
    <w:rsid w:val="0054705F"/>
    <w:rsid w:val="0054771A"/>
    <w:rsid w:val="005503FF"/>
    <w:rsid w:val="0055068A"/>
    <w:rsid w:val="00551283"/>
    <w:rsid w:val="00551DF5"/>
    <w:rsid w:val="00552B04"/>
    <w:rsid w:val="0055344C"/>
    <w:rsid w:val="0055364A"/>
    <w:rsid w:val="0055376B"/>
    <w:rsid w:val="005539CD"/>
    <w:rsid w:val="00553B3C"/>
    <w:rsid w:val="00555945"/>
    <w:rsid w:val="00555ABA"/>
    <w:rsid w:val="00555BEC"/>
    <w:rsid w:val="00555CC9"/>
    <w:rsid w:val="00555DD9"/>
    <w:rsid w:val="005560CA"/>
    <w:rsid w:val="00556471"/>
    <w:rsid w:val="005573BD"/>
    <w:rsid w:val="00560BF9"/>
    <w:rsid w:val="0056127F"/>
    <w:rsid w:val="00561541"/>
    <w:rsid w:val="00561B8F"/>
    <w:rsid w:val="0056224A"/>
    <w:rsid w:val="0056297D"/>
    <w:rsid w:val="005632A1"/>
    <w:rsid w:val="0056358F"/>
    <w:rsid w:val="00563652"/>
    <w:rsid w:val="00563899"/>
    <w:rsid w:val="005646D3"/>
    <w:rsid w:val="005647D7"/>
    <w:rsid w:val="00564A52"/>
    <w:rsid w:val="00564CAD"/>
    <w:rsid w:val="00564F28"/>
    <w:rsid w:val="00564FEC"/>
    <w:rsid w:val="0056509A"/>
    <w:rsid w:val="005657EF"/>
    <w:rsid w:val="00565916"/>
    <w:rsid w:val="00565D02"/>
    <w:rsid w:val="00565EB6"/>
    <w:rsid w:val="005660BB"/>
    <w:rsid w:val="005667EC"/>
    <w:rsid w:val="00566AD3"/>
    <w:rsid w:val="00567016"/>
    <w:rsid w:val="00567336"/>
    <w:rsid w:val="00567FDA"/>
    <w:rsid w:val="005701F2"/>
    <w:rsid w:val="005701F4"/>
    <w:rsid w:val="0057079D"/>
    <w:rsid w:val="00570FBE"/>
    <w:rsid w:val="00571BB4"/>
    <w:rsid w:val="00571DBF"/>
    <w:rsid w:val="005721D5"/>
    <w:rsid w:val="00573045"/>
    <w:rsid w:val="005740A4"/>
    <w:rsid w:val="00574641"/>
    <w:rsid w:val="00574E77"/>
    <w:rsid w:val="00575745"/>
    <w:rsid w:val="0057597D"/>
    <w:rsid w:val="00575B5A"/>
    <w:rsid w:val="00575DEA"/>
    <w:rsid w:val="005768F7"/>
    <w:rsid w:val="00576CCB"/>
    <w:rsid w:val="005774E3"/>
    <w:rsid w:val="00577874"/>
    <w:rsid w:val="00577D24"/>
    <w:rsid w:val="0058137B"/>
    <w:rsid w:val="00581DB4"/>
    <w:rsid w:val="00581FD7"/>
    <w:rsid w:val="00582864"/>
    <w:rsid w:val="005832A1"/>
    <w:rsid w:val="0058382D"/>
    <w:rsid w:val="005838BC"/>
    <w:rsid w:val="00583939"/>
    <w:rsid w:val="00583E6C"/>
    <w:rsid w:val="0058413F"/>
    <w:rsid w:val="00584403"/>
    <w:rsid w:val="00584B65"/>
    <w:rsid w:val="00585C04"/>
    <w:rsid w:val="00585E10"/>
    <w:rsid w:val="00586A84"/>
    <w:rsid w:val="00587264"/>
    <w:rsid w:val="00587288"/>
    <w:rsid w:val="005873E9"/>
    <w:rsid w:val="00587554"/>
    <w:rsid w:val="005877B0"/>
    <w:rsid w:val="005905A6"/>
    <w:rsid w:val="005905AB"/>
    <w:rsid w:val="005907F4"/>
    <w:rsid w:val="005908C2"/>
    <w:rsid w:val="00590A84"/>
    <w:rsid w:val="00590DD7"/>
    <w:rsid w:val="00591108"/>
    <w:rsid w:val="00591492"/>
    <w:rsid w:val="00591823"/>
    <w:rsid w:val="00591F88"/>
    <w:rsid w:val="0059204A"/>
    <w:rsid w:val="00592092"/>
    <w:rsid w:val="00592465"/>
    <w:rsid w:val="00592491"/>
    <w:rsid w:val="00592755"/>
    <w:rsid w:val="00592FCD"/>
    <w:rsid w:val="0059310F"/>
    <w:rsid w:val="0059337E"/>
    <w:rsid w:val="005939C7"/>
    <w:rsid w:val="005945DC"/>
    <w:rsid w:val="005946B2"/>
    <w:rsid w:val="00594790"/>
    <w:rsid w:val="005947F2"/>
    <w:rsid w:val="00594D64"/>
    <w:rsid w:val="00595059"/>
    <w:rsid w:val="005953E0"/>
    <w:rsid w:val="00595810"/>
    <w:rsid w:val="00595E04"/>
    <w:rsid w:val="00595EDC"/>
    <w:rsid w:val="00595EF9"/>
    <w:rsid w:val="00596224"/>
    <w:rsid w:val="005962E4"/>
    <w:rsid w:val="0059668A"/>
    <w:rsid w:val="00596FE4"/>
    <w:rsid w:val="005974B5"/>
    <w:rsid w:val="00597886"/>
    <w:rsid w:val="005A07A7"/>
    <w:rsid w:val="005A0FEC"/>
    <w:rsid w:val="005A1081"/>
    <w:rsid w:val="005A1180"/>
    <w:rsid w:val="005A13A7"/>
    <w:rsid w:val="005A17FB"/>
    <w:rsid w:val="005A1B78"/>
    <w:rsid w:val="005A1E0B"/>
    <w:rsid w:val="005A1E58"/>
    <w:rsid w:val="005A2135"/>
    <w:rsid w:val="005A2908"/>
    <w:rsid w:val="005A3586"/>
    <w:rsid w:val="005A3AA8"/>
    <w:rsid w:val="005A4931"/>
    <w:rsid w:val="005A4F3A"/>
    <w:rsid w:val="005A5316"/>
    <w:rsid w:val="005A5329"/>
    <w:rsid w:val="005A582A"/>
    <w:rsid w:val="005A5D92"/>
    <w:rsid w:val="005A6414"/>
    <w:rsid w:val="005A66FD"/>
    <w:rsid w:val="005A6CC4"/>
    <w:rsid w:val="005A6DF0"/>
    <w:rsid w:val="005A753C"/>
    <w:rsid w:val="005A78E3"/>
    <w:rsid w:val="005A7EA4"/>
    <w:rsid w:val="005B0DCF"/>
    <w:rsid w:val="005B1448"/>
    <w:rsid w:val="005B1757"/>
    <w:rsid w:val="005B1B20"/>
    <w:rsid w:val="005B240F"/>
    <w:rsid w:val="005B2561"/>
    <w:rsid w:val="005B29A0"/>
    <w:rsid w:val="005B2BCF"/>
    <w:rsid w:val="005B2DC6"/>
    <w:rsid w:val="005B36E6"/>
    <w:rsid w:val="005B3FD1"/>
    <w:rsid w:val="005B463C"/>
    <w:rsid w:val="005B5238"/>
    <w:rsid w:val="005B53C7"/>
    <w:rsid w:val="005B55B8"/>
    <w:rsid w:val="005B5849"/>
    <w:rsid w:val="005B5DC5"/>
    <w:rsid w:val="005B5DD8"/>
    <w:rsid w:val="005B615E"/>
    <w:rsid w:val="005B6217"/>
    <w:rsid w:val="005B6B92"/>
    <w:rsid w:val="005B70CA"/>
    <w:rsid w:val="005B732D"/>
    <w:rsid w:val="005B78C1"/>
    <w:rsid w:val="005B7A92"/>
    <w:rsid w:val="005C0337"/>
    <w:rsid w:val="005C03EB"/>
    <w:rsid w:val="005C0533"/>
    <w:rsid w:val="005C05A0"/>
    <w:rsid w:val="005C0601"/>
    <w:rsid w:val="005C097B"/>
    <w:rsid w:val="005C182C"/>
    <w:rsid w:val="005C1A38"/>
    <w:rsid w:val="005C1C41"/>
    <w:rsid w:val="005C22DA"/>
    <w:rsid w:val="005C2664"/>
    <w:rsid w:val="005C31AA"/>
    <w:rsid w:val="005C33BA"/>
    <w:rsid w:val="005C3E79"/>
    <w:rsid w:val="005C40E0"/>
    <w:rsid w:val="005C44E6"/>
    <w:rsid w:val="005C4836"/>
    <w:rsid w:val="005C4901"/>
    <w:rsid w:val="005C4A31"/>
    <w:rsid w:val="005C5110"/>
    <w:rsid w:val="005C5AD5"/>
    <w:rsid w:val="005C5E6C"/>
    <w:rsid w:val="005C5FF3"/>
    <w:rsid w:val="005C67B7"/>
    <w:rsid w:val="005C6B02"/>
    <w:rsid w:val="005C71F3"/>
    <w:rsid w:val="005C7276"/>
    <w:rsid w:val="005C7CC1"/>
    <w:rsid w:val="005D0422"/>
    <w:rsid w:val="005D08EF"/>
    <w:rsid w:val="005D0A33"/>
    <w:rsid w:val="005D1107"/>
    <w:rsid w:val="005D1825"/>
    <w:rsid w:val="005D1D43"/>
    <w:rsid w:val="005D2512"/>
    <w:rsid w:val="005D251B"/>
    <w:rsid w:val="005D278E"/>
    <w:rsid w:val="005D2CA5"/>
    <w:rsid w:val="005D33BC"/>
    <w:rsid w:val="005D3527"/>
    <w:rsid w:val="005D36DD"/>
    <w:rsid w:val="005D3BA5"/>
    <w:rsid w:val="005D42D3"/>
    <w:rsid w:val="005D45FD"/>
    <w:rsid w:val="005D593D"/>
    <w:rsid w:val="005D5BAA"/>
    <w:rsid w:val="005D5E26"/>
    <w:rsid w:val="005D61E5"/>
    <w:rsid w:val="005D6220"/>
    <w:rsid w:val="005D62BD"/>
    <w:rsid w:val="005D644B"/>
    <w:rsid w:val="005D687E"/>
    <w:rsid w:val="005D6A0C"/>
    <w:rsid w:val="005D702C"/>
    <w:rsid w:val="005D7F64"/>
    <w:rsid w:val="005E0182"/>
    <w:rsid w:val="005E0221"/>
    <w:rsid w:val="005E071E"/>
    <w:rsid w:val="005E0837"/>
    <w:rsid w:val="005E0C9B"/>
    <w:rsid w:val="005E0F28"/>
    <w:rsid w:val="005E129C"/>
    <w:rsid w:val="005E1C46"/>
    <w:rsid w:val="005E25F7"/>
    <w:rsid w:val="005E355F"/>
    <w:rsid w:val="005E3B4D"/>
    <w:rsid w:val="005E4154"/>
    <w:rsid w:val="005E4198"/>
    <w:rsid w:val="005E4751"/>
    <w:rsid w:val="005E4AF3"/>
    <w:rsid w:val="005E4FB1"/>
    <w:rsid w:val="005E518A"/>
    <w:rsid w:val="005E5534"/>
    <w:rsid w:val="005E5565"/>
    <w:rsid w:val="005E596C"/>
    <w:rsid w:val="005E5C1F"/>
    <w:rsid w:val="005E6212"/>
    <w:rsid w:val="005E72C9"/>
    <w:rsid w:val="005F04F7"/>
    <w:rsid w:val="005F11BE"/>
    <w:rsid w:val="005F1659"/>
    <w:rsid w:val="005F1EBD"/>
    <w:rsid w:val="005F2678"/>
    <w:rsid w:val="005F299C"/>
    <w:rsid w:val="005F2BFF"/>
    <w:rsid w:val="005F2F5D"/>
    <w:rsid w:val="005F316E"/>
    <w:rsid w:val="005F38A4"/>
    <w:rsid w:val="005F3FF0"/>
    <w:rsid w:val="005F4113"/>
    <w:rsid w:val="005F41D3"/>
    <w:rsid w:val="005F45F7"/>
    <w:rsid w:val="005F47BE"/>
    <w:rsid w:val="005F4FF2"/>
    <w:rsid w:val="005F5346"/>
    <w:rsid w:val="005F5440"/>
    <w:rsid w:val="005F54AC"/>
    <w:rsid w:val="005F561D"/>
    <w:rsid w:val="005F58CA"/>
    <w:rsid w:val="005F5CDE"/>
    <w:rsid w:val="005F61C0"/>
    <w:rsid w:val="005F637A"/>
    <w:rsid w:val="005F65B4"/>
    <w:rsid w:val="005F666F"/>
    <w:rsid w:val="005F687B"/>
    <w:rsid w:val="005F6A2F"/>
    <w:rsid w:val="005F6F80"/>
    <w:rsid w:val="005F7437"/>
    <w:rsid w:val="006001A1"/>
    <w:rsid w:val="00600B96"/>
    <w:rsid w:val="00600F36"/>
    <w:rsid w:val="00600FC0"/>
    <w:rsid w:val="0060136A"/>
    <w:rsid w:val="00601D5C"/>
    <w:rsid w:val="00601FC7"/>
    <w:rsid w:val="006029DE"/>
    <w:rsid w:val="00603561"/>
    <w:rsid w:val="00604674"/>
    <w:rsid w:val="00604729"/>
    <w:rsid w:val="00605633"/>
    <w:rsid w:val="00605C12"/>
    <w:rsid w:val="006071D3"/>
    <w:rsid w:val="006071D8"/>
    <w:rsid w:val="006073F1"/>
    <w:rsid w:val="0060781E"/>
    <w:rsid w:val="00607D88"/>
    <w:rsid w:val="006101AB"/>
    <w:rsid w:val="0061052C"/>
    <w:rsid w:val="00610811"/>
    <w:rsid w:val="00610B23"/>
    <w:rsid w:val="00611035"/>
    <w:rsid w:val="006112B2"/>
    <w:rsid w:val="00611850"/>
    <w:rsid w:val="00611D8A"/>
    <w:rsid w:val="00611E38"/>
    <w:rsid w:val="00611E6E"/>
    <w:rsid w:val="006126AE"/>
    <w:rsid w:val="00613387"/>
    <w:rsid w:val="00613BC9"/>
    <w:rsid w:val="00613D60"/>
    <w:rsid w:val="00614F77"/>
    <w:rsid w:val="00615334"/>
    <w:rsid w:val="00616558"/>
    <w:rsid w:val="0061731C"/>
    <w:rsid w:val="00617AF7"/>
    <w:rsid w:val="00617DB7"/>
    <w:rsid w:val="00620D1A"/>
    <w:rsid w:val="006213F4"/>
    <w:rsid w:val="00621506"/>
    <w:rsid w:val="006217A9"/>
    <w:rsid w:val="00621898"/>
    <w:rsid w:val="00622F0D"/>
    <w:rsid w:val="00623203"/>
    <w:rsid w:val="0062370A"/>
    <w:rsid w:val="006238C6"/>
    <w:rsid w:val="00624551"/>
    <w:rsid w:val="00624DEE"/>
    <w:rsid w:val="00624F23"/>
    <w:rsid w:val="00624F64"/>
    <w:rsid w:val="00625009"/>
    <w:rsid w:val="00625355"/>
    <w:rsid w:val="0062549A"/>
    <w:rsid w:val="006256F8"/>
    <w:rsid w:val="006266DB"/>
    <w:rsid w:val="00626817"/>
    <w:rsid w:val="00626E2D"/>
    <w:rsid w:val="00626F3F"/>
    <w:rsid w:val="006275D8"/>
    <w:rsid w:val="006279B4"/>
    <w:rsid w:val="00627A20"/>
    <w:rsid w:val="00627E00"/>
    <w:rsid w:val="0063030E"/>
    <w:rsid w:val="00630591"/>
    <w:rsid w:val="00630C05"/>
    <w:rsid w:val="00631080"/>
    <w:rsid w:val="00631366"/>
    <w:rsid w:val="006313A6"/>
    <w:rsid w:val="006317B7"/>
    <w:rsid w:val="0063185D"/>
    <w:rsid w:val="00631A3E"/>
    <w:rsid w:val="006320C8"/>
    <w:rsid w:val="006320F7"/>
    <w:rsid w:val="006321CA"/>
    <w:rsid w:val="00632317"/>
    <w:rsid w:val="00632807"/>
    <w:rsid w:val="006329C3"/>
    <w:rsid w:val="00632CA2"/>
    <w:rsid w:val="00633631"/>
    <w:rsid w:val="00633AA9"/>
    <w:rsid w:val="00633BD2"/>
    <w:rsid w:val="00633CAD"/>
    <w:rsid w:val="00634299"/>
    <w:rsid w:val="00634BB4"/>
    <w:rsid w:val="0063506C"/>
    <w:rsid w:val="00635537"/>
    <w:rsid w:val="0063647A"/>
    <w:rsid w:val="006367F8"/>
    <w:rsid w:val="00636CB4"/>
    <w:rsid w:val="00637660"/>
    <w:rsid w:val="00637819"/>
    <w:rsid w:val="00637B4F"/>
    <w:rsid w:val="00637EA3"/>
    <w:rsid w:val="00637F5B"/>
    <w:rsid w:val="006407B0"/>
    <w:rsid w:val="0064107B"/>
    <w:rsid w:val="006412B2"/>
    <w:rsid w:val="006420FE"/>
    <w:rsid w:val="0064279F"/>
    <w:rsid w:val="00643EC4"/>
    <w:rsid w:val="006443C2"/>
    <w:rsid w:val="0064481D"/>
    <w:rsid w:val="006453E6"/>
    <w:rsid w:val="006458A8"/>
    <w:rsid w:val="006459D6"/>
    <w:rsid w:val="00645A52"/>
    <w:rsid w:val="00645D85"/>
    <w:rsid w:val="00646FE9"/>
    <w:rsid w:val="00646FFA"/>
    <w:rsid w:val="00647759"/>
    <w:rsid w:val="00647831"/>
    <w:rsid w:val="00647835"/>
    <w:rsid w:val="00647DAE"/>
    <w:rsid w:val="006506FC"/>
    <w:rsid w:val="00650C2C"/>
    <w:rsid w:val="006510D1"/>
    <w:rsid w:val="00651459"/>
    <w:rsid w:val="00651709"/>
    <w:rsid w:val="0065178F"/>
    <w:rsid w:val="00651A42"/>
    <w:rsid w:val="00651BA6"/>
    <w:rsid w:val="00651CE3"/>
    <w:rsid w:val="00652401"/>
    <w:rsid w:val="006524CE"/>
    <w:rsid w:val="00652758"/>
    <w:rsid w:val="00653593"/>
    <w:rsid w:val="0065369D"/>
    <w:rsid w:val="00653D11"/>
    <w:rsid w:val="00654300"/>
    <w:rsid w:val="00654C31"/>
    <w:rsid w:val="006551D8"/>
    <w:rsid w:val="0065594F"/>
    <w:rsid w:val="006561AC"/>
    <w:rsid w:val="0065647A"/>
    <w:rsid w:val="00656F72"/>
    <w:rsid w:val="00657AC9"/>
    <w:rsid w:val="006601CF"/>
    <w:rsid w:val="006607CC"/>
    <w:rsid w:val="00660C17"/>
    <w:rsid w:val="00660DD0"/>
    <w:rsid w:val="006618A4"/>
    <w:rsid w:val="00661FE2"/>
    <w:rsid w:val="006622AC"/>
    <w:rsid w:val="00662745"/>
    <w:rsid w:val="00662A38"/>
    <w:rsid w:val="00663709"/>
    <w:rsid w:val="006637AE"/>
    <w:rsid w:val="00663986"/>
    <w:rsid w:val="00664283"/>
    <w:rsid w:val="006650DF"/>
    <w:rsid w:val="00665C51"/>
    <w:rsid w:val="006660C7"/>
    <w:rsid w:val="00666DD1"/>
    <w:rsid w:val="00666DF2"/>
    <w:rsid w:val="0066750B"/>
    <w:rsid w:val="0066776C"/>
    <w:rsid w:val="0066776E"/>
    <w:rsid w:val="00667DC3"/>
    <w:rsid w:val="00667F28"/>
    <w:rsid w:val="00670FEE"/>
    <w:rsid w:val="00671B58"/>
    <w:rsid w:val="006722C8"/>
    <w:rsid w:val="00672401"/>
    <w:rsid w:val="00672425"/>
    <w:rsid w:val="006733B5"/>
    <w:rsid w:val="00673830"/>
    <w:rsid w:val="006738C0"/>
    <w:rsid w:val="00673CB2"/>
    <w:rsid w:val="00673E8E"/>
    <w:rsid w:val="00674001"/>
    <w:rsid w:val="006743CE"/>
    <w:rsid w:val="006745CF"/>
    <w:rsid w:val="00674A70"/>
    <w:rsid w:val="006771F0"/>
    <w:rsid w:val="006772B8"/>
    <w:rsid w:val="0067754F"/>
    <w:rsid w:val="00677820"/>
    <w:rsid w:val="006779D8"/>
    <w:rsid w:val="006800DE"/>
    <w:rsid w:val="00680706"/>
    <w:rsid w:val="006812E4"/>
    <w:rsid w:val="00681761"/>
    <w:rsid w:val="0068180A"/>
    <w:rsid w:val="00681852"/>
    <w:rsid w:val="00681BA9"/>
    <w:rsid w:val="00682166"/>
    <w:rsid w:val="00682C99"/>
    <w:rsid w:val="006830D6"/>
    <w:rsid w:val="0068336B"/>
    <w:rsid w:val="00683E7F"/>
    <w:rsid w:val="006841E4"/>
    <w:rsid w:val="0068424C"/>
    <w:rsid w:val="00684513"/>
    <w:rsid w:val="0068464B"/>
    <w:rsid w:val="00684B2D"/>
    <w:rsid w:val="00684E6F"/>
    <w:rsid w:val="00685CA5"/>
    <w:rsid w:val="006862B3"/>
    <w:rsid w:val="006866B7"/>
    <w:rsid w:val="00686A2B"/>
    <w:rsid w:val="00686BDC"/>
    <w:rsid w:val="00686C16"/>
    <w:rsid w:val="00686EC1"/>
    <w:rsid w:val="006877C7"/>
    <w:rsid w:val="00687C8E"/>
    <w:rsid w:val="00687EB9"/>
    <w:rsid w:val="006901E0"/>
    <w:rsid w:val="006906F2"/>
    <w:rsid w:val="00690A76"/>
    <w:rsid w:val="00690B60"/>
    <w:rsid w:val="00690E74"/>
    <w:rsid w:val="00691050"/>
    <w:rsid w:val="0069184F"/>
    <w:rsid w:val="006918D4"/>
    <w:rsid w:val="00691919"/>
    <w:rsid w:val="00692547"/>
    <w:rsid w:val="0069255B"/>
    <w:rsid w:val="00692663"/>
    <w:rsid w:val="0069298F"/>
    <w:rsid w:val="00692A2C"/>
    <w:rsid w:val="00692E94"/>
    <w:rsid w:val="00693D32"/>
    <w:rsid w:val="006949F9"/>
    <w:rsid w:val="006951C4"/>
    <w:rsid w:val="006955BE"/>
    <w:rsid w:val="00695A11"/>
    <w:rsid w:val="00695B2A"/>
    <w:rsid w:val="00696349"/>
    <w:rsid w:val="006966D5"/>
    <w:rsid w:val="00697A26"/>
    <w:rsid w:val="00697ABD"/>
    <w:rsid w:val="00697E66"/>
    <w:rsid w:val="00697E74"/>
    <w:rsid w:val="00697EAD"/>
    <w:rsid w:val="006A04F5"/>
    <w:rsid w:val="006A0DD1"/>
    <w:rsid w:val="006A12A8"/>
    <w:rsid w:val="006A1684"/>
    <w:rsid w:val="006A16CD"/>
    <w:rsid w:val="006A1B39"/>
    <w:rsid w:val="006A1CED"/>
    <w:rsid w:val="006A207D"/>
    <w:rsid w:val="006A2F8B"/>
    <w:rsid w:val="006A3361"/>
    <w:rsid w:val="006A33D2"/>
    <w:rsid w:val="006A378B"/>
    <w:rsid w:val="006A3857"/>
    <w:rsid w:val="006A3E45"/>
    <w:rsid w:val="006A40F4"/>
    <w:rsid w:val="006A4DBE"/>
    <w:rsid w:val="006A52C0"/>
    <w:rsid w:val="006A53A6"/>
    <w:rsid w:val="006A548E"/>
    <w:rsid w:val="006A558A"/>
    <w:rsid w:val="006A56B5"/>
    <w:rsid w:val="006A63CA"/>
    <w:rsid w:val="006A66DD"/>
    <w:rsid w:val="006A6727"/>
    <w:rsid w:val="006A6F28"/>
    <w:rsid w:val="006A7946"/>
    <w:rsid w:val="006A7B16"/>
    <w:rsid w:val="006B03CD"/>
    <w:rsid w:val="006B11CE"/>
    <w:rsid w:val="006B1A1B"/>
    <w:rsid w:val="006B1CDC"/>
    <w:rsid w:val="006B1D7B"/>
    <w:rsid w:val="006B2A97"/>
    <w:rsid w:val="006B2FBC"/>
    <w:rsid w:val="006B423C"/>
    <w:rsid w:val="006B4393"/>
    <w:rsid w:val="006B4695"/>
    <w:rsid w:val="006B49E2"/>
    <w:rsid w:val="006B4CC4"/>
    <w:rsid w:val="006B4F9C"/>
    <w:rsid w:val="006B5CA2"/>
    <w:rsid w:val="006B62E1"/>
    <w:rsid w:val="006B64C6"/>
    <w:rsid w:val="006B665D"/>
    <w:rsid w:val="006B6D31"/>
    <w:rsid w:val="006B6E45"/>
    <w:rsid w:val="006B6F82"/>
    <w:rsid w:val="006B72DD"/>
    <w:rsid w:val="006B74D2"/>
    <w:rsid w:val="006B76A0"/>
    <w:rsid w:val="006B776E"/>
    <w:rsid w:val="006B79C7"/>
    <w:rsid w:val="006B7FA3"/>
    <w:rsid w:val="006C0559"/>
    <w:rsid w:val="006C067A"/>
    <w:rsid w:val="006C0699"/>
    <w:rsid w:val="006C08B1"/>
    <w:rsid w:val="006C1171"/>
    <w:rsid w:val="006C12C3"/>
    <w:rsid w:val="006C1D1B"/>
    <w:rsid w:val="006C1E98"/>
    <w:rsid w:val="006C2054"/>
    <w:rsid w:val="006C2252"/>
    <w:rsid w:val="006C247B"/>
    <w:rsid w:val="006C2E28"/>
    <w:rsid w:val="006C353D"/>
    <w:rsid w:val="006C3885"/>
    <w:rsid w:val="006C3A18"/>
    <w:rsid w:val="006C3C16"/>
    <w:rsid w:val="006C43BE"/>
    <w:rsid w:val="006C4547"/>
    <w:rsid w:val="006C4CA5"/>
    <w:rsid w:val="006C5238"/>
    <w:rsid w:val="006C59D0"/>
    <w:rsid w:val="006C5BBA"/>
    <w:rsid w:val="006C605A"/>
    <w:rsid w:val="006C622D"/>
    <w:rsid w:val="006C64B7"/>
    <w:rsid w:val="006C6537"/>
    <w:rsid w:val="006C65F9"/>
    <w:rsid w:val="006C6B70"/>
    <w:rsid w:val="006C7046"/>
    <w:rsid w:val="006C77A4"/>
    <w:rsid w:val="006C7CF0"/>
    <w:rsid w:val="006D0770"/>
    <w:rsid w:val="006D07CD"/>
    <w:rsid w:val="006D0A61"/>
    <w:rsid w:val="006D0BAC"/>
    <w:rsid w:val="006D0F20"/>
    <w:rsid w:val="006D0F35"/>
    <w:rsid w:val="006D1880"/>
    <w:rsid w:val="006D18F2"/>
    <w:rsid w:val="006D1F3C"/>
    <w:rsid w:val="006D3CCA"/>
    <w:rsid w:val="006D42A9"/>
    <w:rsid w:val="006D448C"/>
    <w:rsid w:val="006D463B"/>
    <w:rsid w:val="006D4647"/>
    <w:rsid w:val="006D4B5E"/>
    <w:rsid w:val="006D4FB8"/>
    <w:rsid w:val="006D50CF"/>
    <w:rsid w:val="006D61BD"/>
    <w:rsid w:val="006D61FE"/>
    <w:rsid w:val="006D6FEB"/>
    <w:rsid w:val="006D7119"/>
    <w:rsid w:val="006D734B"/>
    <w:rsid w:val="006D77F7"/>
    <w:rsid w:val="006D7B99"/>
    <w:rsid w:val="006E01B5"/>
    <w:rsid w:val="006E05D3"/>
    <w:rsid w:val="006E07ED"/>
    <w:rsid w:val="006E128F"/>
    <w:rsid w:val="006E1687"/>
    <w:rsid w:val="006E28F8"/>
    <w:rsid w:val="006E2D4B"/>
    <w:rsid w:val="006E2EC0"/>
    <w:rsid w:val="006E3478"/>
    <w:rsid w:val="006E34CE"/>
    <w:rsid w:val="006E34CF"/>
    <w:rsid w:val="006E400E"/>
    <w:rsid w:val="006E4261"/>
    <w:rsid w:val="006E44C2"/>
    <w:rsid w:val="006E4594"/>
    <w:rsid w:val="006E4676"/>
    <w:rsid w:val="006E4FBB"/>
    <w:rsid w:val="006E52E3"/>
    <w:rsid w:val="006E5A31"/>
    <w:rsid w:val="006E645B"/>
    <w:rsid w:val="006E6654"/>
    <w:rsid w:val="006E743B"/>
    <w:rsid w:val="006E7732"/>
    <w:rsid w:val="006E7A54"/>
    <w:rsid w:val="006E7F18"/>
    <w:rsid w:val="006F0227"/>
    <w:rsid w:val="006F0552"/>
    <w:rsid w:val="006F0C63"/>
    <w:rsid w:val="006F10BD"/>
    <w:rsid w:val="006F1386"/>
    <w:rsid w:val="006F1A48"/>
    <w:rsid w:val="006F21E1"/>
    <w:rsid w:val="006F31D2"/>
    <w:rsid w:val="006F3577"/>
    <w:rsid w:val="006F3D50"/>
    <w:rsid w:val="006F3E75"/>
    <w:rsid w:val="006F47AE"/>
    <w:rsid w:val="006F5016"/>
    <w:rsid w:val="006F5248"/>
    <w:rsid w:val="006F53F8"/>
    <w:rsid w:val="006F5E8D"/>
    <w:rsid w:val="006F63D9"/>
    <w:rsid w:val="006F656D"/>
    <w:rsid w:val="006F66AF"/>
    <w:rsid w:val="006F706B"/>
    <w:rsid w:val="00700166"/>
    <w:rsid w:val="00700F30"/>
    <w:rsid w:val="00701E46"/>
    <w:rsid w:val="00702BE3"/>
    <w:rsid w:val="0070408A"/>
    <w:rsid w:val="00704895"/>
    <w:rsid w:val="007048E5"/>
    <w:rsid w:val="007053EF"/>
    <w:rsid w:val="00705FE5"/>
    <w:rsid w:val="00706DB8"/>
    <w:rsid w:val="007075F2"/>
    <w:rsid w:val="00707649"/>
    <w:rsid w:val="00707709"/>
    <w:rsid w:val="00707977"/>
    <w:rsid w:val="00710752"/>
    <w:rsid w:val="00710B16"/>
    <w:rsid w:val="00711428"/>
    <w:rsid w:val="0071202E"/>
    <w:rsid w:val="007125D1"/>
    <w:rsid w:val="00713793"/>
    <w:rsid w:val="00713968"/>
    <w:rsid w:val="00713C28"/>
    <w:rsid w:val="00713EF0"/>
    <w:rsid w:val="007143EF"/>
    <w:rsid w:val="007147E9"/>
    <w:rsid w:val="007151B4"/>
    <w:rsid w:val="0071520C"/>
    <w:rsid w:val="007153F0"/>
    <w:rsid w:val="00715459"/>
    <w:rsid w:val="00716608"/>
    <w:rsid w:val="007169BF"/>
    <w:rsid w:val="00716ED0"/>
    <w:rsid w:val="00717442"/>
    <w:rsid w:val="00720052"/>
    <w:rsid w:val="00720B49"/>
    <w:rsid w:val="007215FC"/>
    <w:rsid w:val="00721882"/>
    <w:rsid w:val="00721B7D"/>
    <w:rsid w:val="00721F55"/>
    <w:rsid w:val="0072244F"/>
    <w:rsid w:val="0072341F"/>
    <w:rsid w:val="00723A7D"/>
    <w:rsid w:val="007248E7"/>
    <w:rsid w:val="00725CAD"/>
    <w:rsid w:val="007262E3"/>
    <w:rsid w:val="007264AA"/>
    <w:rsid w:val="0072744A"/>
    <w:rsid w:val="0072769B"/>
    <w:rsid w:val="007278A8"/>
    <w:rsid w:val="00727BF5"/>
    <w:rsid w:val="00727C7F"/>
    <w:rsid w:val="00727CEA"/>
    <w:rsid w:val="00727EAB"/>
    <w:rsid w:val="007301D3"/>
    <w:rsid w:val="00730657"/>
    <w:rsid w:val="00730778"/>
    <w:rsid w:val="00730C85"/>
    <w:rsid w:val="00730E84"/>
    <w:rsid w:val="007317EC"/>
    <w:rsid w:val="00731B8B"/>
    <w:rsid w:val="00731C89"/>
    <w:rsid w:val="00731D40"/>
    <w:rsid w:val="00732048"/>
    <w:rsid w:val="007323E5"/>
    <w:rsid w:val="007325E6"/>
    <w:rsid w:val="0073270A"/>
    <w:rsid w:val="00733210"/>
    <w:rsid w:val="0073352F"/>
    <w:rsid w:val="00733767"/>
    <w:rsid w:val="00734158"/>
    <w:rsid w:val="007344AD"/>
    <w:rsid w:val="00734B2F"/>
    <w:rsid w:val="00734EAB"/>
    <w:rsid w:val="00734FF2"/>
    <w:rsid w:val="00735117"/>
    <w:rsid w:val="00735320"/>
    <w:rsid w:val="00735BF0"/>
    <w:rsid w:val="007364A2"/>
    <w:rsid w:val="0073652D"/>
    <w:rsid w:val="007366BC"/>
    <w:rsid w:val="007369FC"/>
    <w:rsid w:val="00736D15"/>
    <w:rsid w:val="00740331"/>
    <w:rsid w:val="00741064"/>
    <w:rsid w:val="0074164B"/>
    <w:rsid w:val="007416EB"/>
    <w:rsid w:val="00741FCE"/>
    <w:rsid w:val="00742109"/>
    <w:rsid w:val="00742413"/>
    <w:rsid w:val="00742AC5"/>
    <w:rsid w:val="00742CCD"/>
    <w:rsid w:val="00742DFC"/>
    <w:rsid w:val="00742FA4"/>
    <w:rsid w:val="0074314B"/>
    <w:rsid w:val="00743253"/>
    <w:rsid w:val="00744D46"/>
    <w:rsid w:val="00745D8D"/>
    <w:rsid w:val="00746623"/>
    <w:rsid w:val="00746A72"/>
    <w:rsid w:val="00746F29"/>
    <w:rsid w:val="00746FDA"/>
    <w:rsid w:val="007476B0"/>
    <w:rsid w:val="00747846"/>
    <w:rsid w:val="007479CF"/>
    <w:rsid w:val="0075084C"/>
    <w:rsid w:val="007512C9"/>
    <w:rsid w:val="00752937"/>
    <w:rsid w:val="00752A0F"/>
    <w:rsid w:val="00752B0A"/>
    <w:rsid w:val="00752CAB"/>
    <w:rsid w:val="00753A51"/>
    <w:rsid w:val="00753B1E"/>
    <w:rsid w:val="0075463A"/>
    <w:rsid w:val="00754BB1"/>
    <w:rsid w:val="00755608"/>
    <w:rsid w:val="00756187"/>
    <w:rsid w:val="00756221"/>
    <w:rsid w:val="00756373"/>
    <w:rsid w:val="007563DD"/>
    <w:rsid w:val="00756454"/>
    <w:rsid w:val="00756A2C"/>
    <w:rsid w:val="00756B16"/>
    <w:rsid w:val="00756B9E"/>
    <w:rsid w:val="00756E89"/>
    <w:rsid w:val="0075739F"/>
    <w:rsid w:val="00757513"/>
    <w:rsid w:val="00757750"/>
    <w:rsid w:val="00757808"/>
    <w:rsid w:val="00757DD4"/>
    <w:rsid w:val="007602E6"/>
    <w:rsid w:val="00760648"/>
    <w:rsid w:val="00760706"/>
    <w:rsid w:val="00760CFC"/>
    <w:rsid w:val="00761041"/>
    <w:rsid w:val="00761C5E"/>
    <w:rsid w:val="00761CFC"/>
    <w:rsid w:val="007622A5"/>
    <w:rsid w:val="0076403A"/>
    <w:rsid w:val="00764071"/>
    <w:rsid w:val="00764B34"/>
    <w:rsid w:val="00764E43"/>
    <w:rsid w:val="0076505B"/>
    <w:rsid w:val="007650AA"/>
    <w:rsid w:val="00765527"/>
    <w:rsid w:val="007655A8"/>
    <w:rsid w:val="00765D51"/>
    <w:rsid w:val="007662C2"/>
    <w:rsid w:val="007663B2"/>
    <w:rsid w:val="007663E9"/>
    <w:rsid w:val="0076649B"/>
    <w:rsid w:val="007667A3"/>
    <w:rsid w:val="007667DC"/>
    <w:rsid w:val="0076692F"/>
    <w:rsid w:val="00766CCD"/>
    <w:rsid w:val="00766EFB"/>
    <w:rsid w:val="0076700B"/>
    <w:rsid w:val="00770298"/>
    <w:rsid w:val="0077077E"/>
    <w:rsid w:val="00770E4E"/>
    <w:rsid w:val="00771363"/>
    <w:rsid w:val="00771948"/>
    <w:rsid w:val="00771D39"/>
    <w:rsid w:val="00772025"/>
    <w:rsid w:val="00772156"/>
    <w:rsid w:val="00773AB1"/>
    <w:rsid w:val="00774005"/>
    <w:rsid w:val="0077493A"/>
    <w:rsid w:val="00774C6C"/>
    <w:rsid w:val="00775338"/>
    <w:rsid w:val="0077637B"/>
    <w:rsid w:val="007772BF"/>
    <w:rsid w:val="007774F7"/>
    <w:rsid w:val="007775FB"/>
    <w:rsid w:val="00780433"/>
    <w:rsid w:val="0078043C"/>
    <w:rsid w:val="0078103C"/>
    <w:rsid w:val="00782CAB"/>
    <w:rsid w:val="00782E34"/>
    <w:rsid w:val="007830C0"/>
    <w:rsid w:val="00783407"/>
    <w:rsid w:val="00783BDF"/>
    <w:rsid w:val="00783E6C"/>
    <w:rsid w:val="00783EAA"/>
    <w:rsid w:val="00783EE2"/>
    <w:rsid w:val="0078424C"/>
    <w:rsid w:val="007842D6"/>
    <w:rsid w:val="00784776"/>
    <w:rsid w:val="00784819"/>
    <w:rsid w:val="00785D3B"/>
    <w:rsid w:val="00786252"/>
    <w:rsid w:val="00786AF9"/>
    <w:rsid w:val="00786D4D"/>
    <w:rsid w:val="00786D71"/>
    <w:rsid w:val="00787372"/>
    <w:rsid w:val="007876EF"/>
    <w:rsid w:val="00787B96"/>
    <w:rsid w:val="00787D5A"/>
    <w:rsid w:val="007900D1"/>
    <w:rsid w:val="00790A6D"/>
    <w:rsid w:val="00791744"/>
    <w:rsid w:val="00791827"/>
    <w:rsid w:val="00791AED"/>
    <w:rsid w:val="007932B2"/>
    <w:rsid w:val="00793725"/>
    <w:rsid w:val="00793954"/>
    <w:rsid w:val="00793A79"/>
    <w:rsid w:val="00794DCE"/>
    <w:rsid w:val="007958A2"/>
    <w:rsid w:val="00795F60"/>
    <w:rsid w:val="00796666"/>
    <w:rsid w:val="00796AF4"/>
    <w:rsid w:val="00796C81"/>
    <w:rsid w:val="00797235"/>
    <w:rsid w:val="007974C6"/>
    <w:rsid w:val="007977F6"/>
    <w:rsid w:val="00797DBA"/>
    <w:rsid w:val="007A017D"/>
    <w:rsid w:val="007A038A"/>
    <w:rsid w:val="007A0963"/>
    <w:rsid w:val="007A0E68"/>
    <w:rsid w:val="007A0F5E"/>
    <w:rsid w:val="007A1060"/>
    <w:rsid w:val="007A147B"/>
    <w:rsid w:val="007A1843"/>
    <w:rsid w:val="007A196E"/>
    <w:rsid w:val="007A1F4C"/>
    <w:rsid w:val="007A2505"/>
    <w:rsid w:val="007A256F"/>
    <w:rsid w:val="007A2C45"/>
    <w:rsid w:val="007A3568"/>
    <w:rsid w:val="007A367F"/>
    <w:rsid w:val="007A3726"/>
    <w:rsid w:val="007A44FB"/>
    <w:rsid w:val="007A55D0"/>
    <w:rsid w:val="007A5B4E"/>
    <w:rsid w:val="007A5D63"/>
    <w:rsid w:val="007A6590"/>
    <w:rsid w:val="007A6601"/>
    <w:rsid w:val="007A6825"/>
    <w:rsid w:val="007A68FC"/>
    <w:rsid w:val="007A6AC1"/>
    <w:rsid w:val="007B1212"/>
    <w:rsid w:val="007B1299"/>
    <w:rsid w:val="007B13F6"/>
    <w:rsid w:val="007B16A5"/>
    <w:rsid w:val="007B1EA7"/>
    <w:rsid w:val="007B1F18"/>
    <w:rsid w:val="007B1FFC"/>
    <w:rsid w:val="007B21AC"/>
    <w:rsid w:val="007B2216"/>
    <w:rsid w:val="007B2A05"/>
    <w:rsid w:val="007B300A"/>
    <w:rsid w:val="007B327D"/>
    <w:rsid w:val="007B37F4"/>
    <w:rsid w:val="007B3E8F"/>
    <w:rsid w:val="007B3F23"/>
    <w:rsid w:val="007B4B85"/>
    <w:rsid w:val="007B4D0D"/>
    <w:rsid w:val="007B5424"/>
    <w:rsid w:val="007B5452"/>
    <w:rsid w:val="007B54A0"/>
    <w:rsid w:val="007B55F5"/>
    <w:rsid w:val="007B5F40"/>
    <w:rsid w:val="007B6128"/>
    <w:rsid w:val="007B6687"/>
    <w:rsid w:val="007B66B0"/>
    <w:rsid w:val="007C0515"/>
    <w:rsid w:val="007C0572"/>
    <w:rsid w:val="007C0877"/>
    <w:rsid w:val="007C10C4"/>
    <w:rsid w:val="007C113C"/>
    <w:rsid w:val="007C1254"/>
    <w:rsid w:val="007C132D"/>
    <w:rsid w:val="007C1591"/>
    <w:rsid w:val="007C167E"/>
    <w:rsid w:val="007C1822"/>
    <w:rsid w:val="007C1B9A"/>
    <w:rsid w:val="007C246B"/>
    <w:rsid w:val="007C2EDE"/>
    <w:rsid w:val="007C2FB5"/>
    <w:rsid w:val="007C3410"/>
    <w:rsid w:val="007C38F9"/>
    <w:rsid w:val="007C3B82"/>
    <w:rsid w:val="007C3F9F"/>
    <w:rsid w:val="007C51F6"/>
    <w:rsid w:val="007C5EDD"/>
    <w:rsid w:val="007C6301"/>
    <w:rsid w:val="007C6828"/>
    <w:rsid w:val="007C68D1"/>
    <w:rsid w:val="007C73A1"/>
    <w:rsid w:val="007C7517"/>
    <w:rsid w:val="007C77C4"/>
    <w:rsid w:val="007D0226"/>
    <w:rsid w:val="007D03D1"/>
    <w:rsid w:val="007D0429"/>
    <w:rsid w:val="007D07C1"/>
    <w:rsid w:val="007D0EF9"/>
    <w:rsid w:val="007D11F4"/>
    <w:rsid w:val="007D166C"/>
    <w:rsid w:val="007D1B0F"/>
    <w:rsid w:val="007D2CBA"/>
    <w:rsid w:val="007D2FF2"/>
    <w:rsid w:val="007D35AF"/>
    <w:rsid w:val="007D37AB"/>
    <w:rsid w:val="007D3806"/>
    <w:rsid w:val="007D3A06"/>
    <w:rsid w:val="007D3C4D"/>
    <w:rsid w:val="007D3DC3"/>
    <w:rsid w:val="007D4070"/>
    <w:rsid w:val="007D42AE"/>
    <w:rsid w:val="007D4731"/>
    <w:rsid w:val="007D4875"/>
    <w:rsid w:val="007D489F"/>
    <w:rsid w:val="007D4A75"/>
    <w:rsid w:val="007D4C9A"/>
    <w:rsid w:val="007D4F4A"/>
    <w:rsid w:val="007D611C"/>
    <w:rsid w:val="007D6170"/>
    <w:rsid w:val="007D641A"/>
    <w:rsid w:val="007D6532"/>
    <w:rsid w:val="007D658C"/>
    <w:rsid w:val="007D6594"/>
    <w:rsid w:val="007D6C44"/>
    <w:rsid w:val="007D7B27"/>
    <w:rsid w:val="007E0075"/>
    <w:rsid w:val="007E0CAC"/>
    <w:rsid w:val="007E12CC"/>
    <w:rsid w:val="007E2022"/>
    <w:rsid w:val="007E2678"/>
    <w:rsid w:val="007E271A"/>
    <w:rsid w:val="007E300E"/>
    <w:rsid w:val="007E38A0"/>
    <w:rsid w:val="007E394B"/>
    <w:rsid w:val="007E3EB1"/>
    <w:rsid w:val="007E3F38"/>
    <w:rsid w:val="007E4073"/>
    <w:rsid w:val="007E43F3"/>
    <w:rsid w:val="007E4428"/>
    <w:rsid w:val="007E4E3B"/>
    <w:rsid w:val="007E5289"/>
    <w:rsid w:val="007E57E7"/>
    <w:rsid w:val="007E5807"/>
    <w:rsid w:val="007E5B58"/>
    <w:rsid w:val="007E67E2"/>
    <w:rsid w:val="007E6C60"/>
    <w:rsid w:val="007E6E86"/>
    <w:rsid w:val="007E71AC"/>
    <w:rsid w:val="007E721C"/>
    <w:rsid w:val="007E7D3A"/>
    <w:rsid w:val="007E7EDC"/>
    <w:rsid w:val="007F02AD"/>
    <w:rsid w:val="007F0832"/>
    <w:rsid w:val="007F0B52"/>
    <w:rsid w:val="007F1E3E"/>
    <w:rsid w:val="007F3319"/>
    <w:rsid w:val="007F37A1"/>
    <w:rsid w:val="007F3E4F"/>
    <w:rsid w:val="007F4404"/>
    <w:rsid w:val="007F4A1A"/>
    <w:rsid w:val="007F4C4D"/>
    <w:rsid w:val="007F5235"/>
    <w:rsid w:val="007F5260"/>
    <w:rsid w:val="007F5651"/>
    <w:rsid w:val="007F5796"/>
    <w:rsid w:val="007F5CEA"/>
    <w:rsid w:val="007F65C0"/>
    <w:rsid w:val="007F69DC"/>
    <w:rsid w:val="007F69EE"/>
    <w:rsid w:val="007F6C96"/>
    <w:rsid w:val="007F702E"/>
    <w:rsid w:val="0080041A"/>
    <w:rsid w:val="0080064E"/>
    <w:rsid w:val="00800A72"/>
    <w:rsid w:val="00800B7B"/>
    <w:rsid w:val="00800BB9"/>
    <w:rsid w:val="00801498"/>
    <w:rsid w:val="008014BE"/>
    <w:rsid w:val="008017DD"/>
    <w:rsid w:val="00801F28"/>
    <w:rsid w:val="0080229F"/>
    <w:rsid w:val="00802515"/>
    <w:rsid w:val="008028CE"/>
    <w:rsid w:val="00802FB0"/>
    <w:rsid w:val="00803F73"/>
    <w:rsid w:val="00804D17"/>
    <w:rsid w:val="00805246"/>
    <w:rsid w:val="008056DD"/>
    <w:rsid w:val="008058DB"/>
    <w:rsid w:val="00805A12"/>
    <w:rsid w:val="00805A4F"/>
    <w:rsid w:val="00805E38"/>
    <w:rsid w:val="0080693A"/>
    <w:rsid w:val="008069D6"/>
    <w:rsid w:val="008075EB"/>
    <w:rsid w:val="00807C31"/>
    <w:rsid w:val="00807FC5"/>
    <w:rsid w:val="0081027A"/>
    <w:rsid w:val="00810880"/>
    <w:rsid w:val="00810F1D"/>
    <w:rsid w:val="00811663"/>
    <w:rsid w:val="008118AC"/>
    <w:rsid w:val="00812031"/>
    <w:rsid w:val="008124D8"/>
    <w:rsid w:val="00812CD9"/>
    <w:rsid w:val="00812FD6"/>
    <w:rsid w:val="008130C4"/>
    <w:rsid w:val="008130F9"/>
    <w:rsid w:val="00813E78"/>
    <w:rsid w:val="00813F62"/>
    <w:rsid w:val="0081415A"/>
    <w:rsid w:val="008153DC"/>
    <w:rsid w:val="00815F0E"/>
    <w:rsid w:val="008160E5"/>
    <w:rsid w:val="008164C8"/>
    <w:rsid w:val="008164DB"/>
    <w:rsid w:val="0081735C"/>
    <w:rsid w:val="008174D9"/>
    <w:rsid w:val="0081758B"/>
    <w:rsid w:val="00817D43"/>
    <w:rsid w:val="00821664"/>
    <w:rsid w:val="008217A2"/>
    <w:rsid w:val="008219F5"/>
    <w:rsid w:val="00821EB9"/>
    <w:rsid w:val="008227A2"/>
    <w:rsid w:val="008228C8"/>
    <w:rsid w:val="00822D19"/>
    <w:rsid w:val="00823053"/>
    <w:rsid w:val="00823312"/>
    <w:rsid w:val="00823321"/>
    <w:rsid w:val="008238A3"/>
    <w:rsid w:val="008238EC"/>
    <w:rsid w:val="00823F48"/>
    <w:rsid w:val="008244F8"/>
    <w:rsid w:val="00824600"/>
    <w:rsid w:val="00824931"/>
    <w:rsid w:val="00824D5F"/>
    <w:rsid w:val="00824DCC"/>
    <w:rsid w:val="00824F4B"/>
    <w:rsid w:val="00825658"/>
    <w:rsid w:val="00826093"/>
    <w:rsid w:val="00826563"/>
    <w:rsid w:val="008265C2"/>
    <w:rsid w:val="00826859"/>
    <w:rsid w:val="00826C07"/>
    <w:rsid w:val="008271AE"/>
    <w:rsid w:val="008276D1"/>
    <w:rsid w:val="0082772D"/>
    <w:rsid w:val="00827CBE"/>
    <w:rsid w:val="0083010B"/>
    <w:rsid w:val="0083015E"/>
    <w:rsid w:val="00830178"/>
    <w:rsid w:val="0083022E"/>
    <w:rsid w:val="00830C0B"/>
    <w:rsid w:val="00830E66"/>
    <w:rsid w:val="00830F93"/>
    <w:rsid w:val="0083102A"/>
    <w:rsid w:val="0083119E"/>
    <w:rsid w:val="008312C0"/>
    <w:rsid w:val="008316A7"/>
    <w:rsid w:val="0083185B"/>
    <w:rsid w:val="00831D47"/>
    <w:rsid w:val="00832FBB"/>
    <w:rsid w:val="00833032"/>
    <w:rsid w:val="008332D8"/>
    <w:rsid w:val="00833768"/>
    <w:rsid w:val="00833C55"/>
    <w:rsid w:val="00834457"/>
    <w:rsid w:val="0083469B"/>
    <w:rsid w:val="00834728"/>
    <w:rsid w:val="008349D7"/>
    <w:rsid w:val="008349E8"/>
    <w:rsid w:val="00834BE5"/>
    <w:rsid w:val="008353B3"/>
    <w:rsid w:val="00836270"/>
    <w:rsid w:val="00836589"/>
    <w:rsid w:val="0083697F"/>
    <w:rsid w:val="00836B90"/>
    <w:rsid w:val="00837413"/>
    <w:rsid w:val="0083741F"/>
    <w:rsid w:val="008426D5"/>
    <w:rsid w:val="00842CC7"/>
    <w:rsid w:val="00843871"/>
    <w:rsid w:val="008448E9"/>
    <w:rsid w:val="00844C8C"/>
    <w:rsid w:val="00844C95"/>
    <w:rsid w:val="00844CCB"/>
    <w:rsid w:val="0084564F"/>
    <w:rsid w:val="00845E96"/>
    <w:rsid w:val="008460A1"/>
    <w:rsid w:val="00846336"/>
    <w:rsid w:val="008469E8"/>
    <w:rsid w:val="0084719B"/>
    <w:rsid w:val="00847A4E"/>
    <w:rsid w:val="00847EF3"/>
    <w:rsid w:val="00850495"/>
    <w:rsid w:val="008506FD"/>
    <w:rsid w:val="00850712"/>
    <w:rsid w:val="008509B3"/>
    <w:rsid w:val="00850BB6"/>
    <w:rsid w:val="00851083"/>
    <w:rsid w:val="00851BAB"/>
    <w:rsid w:val="008527CC"/>
    <w:rsid w:val="0085359D"/>
    <w:rsid w:val="00853AFC"/>
    <w:rsid w:val="00853D58"/>
    <w:rsid w:val="0085496F"/>
    <w:rsid w:val="00855883"/>
    <w:rsid w:val="00855B7C"/>
    <w:rsid w:val="00855D00"/>
    <w:rsid w:val="008562AE"/>
    <w:rsid w:val="008567A4"/>
    <w:rsid w:val="00856B41"/>
    <w:rsid w:val="00856F67"/>
    <w:rsid w:val="00857780"/>
    <w:rsid w:val="00857BFA"/>
    <w:rsid w:val="0086026E"/>
    <w:rsid w:val="008603B6"/>
    <w:rsid w:val="00860461"/>
    <w:rsid w:val="00860E6B"/>
    <w:rsid w:val="008617ED"/>
    <w:rsid w:val="00861B85"/>
    <w:rsid w:val="00861CAB"/>
    <w:rsid w:val="00862177"/>
    <w:rsid w:val="0086366E"/>
    <w:rsid w:val="008638F3"/>
    <w:rsid w:val="00863974"/>
    <w:rsid w:val="00863984"/>
    <w:rsid w:val="00863C42"/>
    <w:rsid w:val="00864167"/>
    <w:rsid w:val="00864566"/>
    <w:rsid w:val="00864B4A"/>
    <w:rsid w:val="00865AE9"/>
    <w:rsid w:val="00865C37"/>
    <w:rsid w:val="008660AE"/>
    <w:rsid w:val="008660EE"/>
    <w:rsid w:val="008669AE"/>
    <w:rsid w:val="00867041"/>
    <w:rsid w:val="00867E7F"/>
    <w:rsid w:val="00867ED9"/>
    <w:rsid w:val="00870228"/>
    <w:rsid w:val="00870783"/>
    <w:rsid w:val="00870935"/>
    <w:rsid w:val="008709F4"/>
    <w:rsid w:val="00870C1E"/>
    <w:rsid w:val="00871F4E"/>
    <w:rsid w:val="0087237E"/>
    <w:rsid w:val="0087271C"/>
    <w:rsid w:val="00872851"/>
    <w:rsid w:val="00872E55"/>
    <w:rsid w:val="0087410D"/>
    <w:rsid w:val="008746B2"/>
    <w:rsid w:val="00874A53"/>
    <w:rsid w:val="0087532D"/>
    <w:rsid w:val="00877088"/>
    <w:rsid w:val="008775E8"/>
    <w:rsid w:val="00877773"/>
    <w:rsid w:val="008802AC"/>
    <w:rsid w:val="0088070E"/>
    <w:rsid w:val="0088129D"/>
    <w:rsid w:val="00881793"/>
    <w:rsid w:val="00881964"/>
    <w:rsid w:val="00881CFB"/>
    <w:rsid w:val="008823A2"/>
    <w:rsid w:val="0088299A"/>
    <w:rsid w:val="00882C93"/>
    <w:rsid w:val="00882EE0"/>
    <w:rsid w:val="008831AF"/>
    <w:rsid w:val="008837B5"/>
    <w:rsid w:val="00883DC7"/>
    <w:rsid w:val="00884332"/>
    <w:rsid w:val="00884813"/>
    <w:rsid w:val="00884870"/>
    <w:rsid w:val="00884906"/>
    <w:rsid w:val="008849E8"/>
    <w:rsid w:val="00884A73"/>
    <w:rsid w:val="00884B82"/>
    <w:rsid w:val="00884E73"/>
    <w:rsid w:val="00884EB5"/>
    <w:rsid w:val="008862C7"/>
    <w:rsid w:val="00886568"/>
    <w:rsid w:val="00886D97"/>
    <w:rsid w:val="00886F54"/>
    <w:rsid w:val="00887028"/>
    <w:rsid w:val="00887622"/>
    <w:rsid w:val="008877B4"/>
    <w:rsid w:val="0088780B"/>
    <w:rsid w:val="008904BA"/>
    <w:rsid w:val="008909FF"/>
    <w:rsid w:val="00890D80"/>
    <w:rsid w:val="008910B9"/>
    <w:rsid w:val="00891C8A"/>
    <w:rsid w:val="00891EA6"/>
    <w:rsid w:val="00892E6A"/>
    <w:rsid w:val="008933B0"/>
    <w:rsid w:val="00893D10"/>
    <w:rsid w:val="008945F3"/>
    <w:rsid w:val="00894695"/>
    <w:rsid w:val="00894855"/>
    <w:rsid w:val="00894AC4"/>
    <w:rsid w:val="00896131"/>
    <w:rsid w:val="00896551"/>
    <w:rsid w:val="00896F8F"/>
    <w:rsid w:val="00897828"/>
    <w:rsid w:val="00897FC6"/>
    <w:rsid w:val="008A0231"/>
    <w:rsid w:val="008A0849"/>
    <w:rsid w:val="008A086B"/>
    <w:rsid w:val="008A0BC1"/>
    <w:rsid w:val="008A0E1F"/>
    <w:rsid w:val="008A1226"/>
    <w:rsid w:val="008A16CB"/>
    <w:rsid w:val="008A1A79"/>
    <w:rsid w:val="008A2229"/>
    <w:rsid w:val="008A236C"/>
    <w:rsid w:val="008A30E4"/>
    <w:rsid w:val="008A34E5"/>
    <w:rsid w:val="008A3A89"/>
    <w:rsid w:val="008A3B16"/>
    <w:rsid w:val="008A3BA0"/>
    <w:rsid w:val="008A4263"/>
    <w:rsid w:val="008A45B3"/>
    <w:rsid w:val="008A46A1"/>
    <w:rsid w:val="008A488D"/>
    <w:rsid w:val="008A52DC"/>
    <w:rsid w:val="008A547B"/>
    <w:rsid w:val="008A6491"/>
    <w:rsid w:val="008A6DB3"/>
    <w:rsid w:val="008A76E5"/>
    <w:rsid w:val="008A776C"/>
    <w:rsid w:val="008A7A46"/>
    <w:rsid w:val="008A7E42"/>
    <w:rsid w:val="008B003A"/>
    <w:rsid w:val="008B0568"/>
    <w:rsid w:val="008B0610"/>
    <w:rsid w:val="008B13D3"/>
    <w:rsid w:val="008B17D8"/>
    <w:rsid w:val="008B30E3"/>
    <w:rsid w:val="008B410E"/>
    <w:rsid w:val="008B44B0"/>
    <w:rsid w:val="008B44F6"/>
    <w:rsid w:val="008B4F1C"/>
    <w:rsid w:val="008B51F2"/>
    <w:rsid w:val="008B5FD3"/>
    <w:rsid w:val="008B61E3"/>
    <w:rsid w:val="008B628D"/>
    <w:rsid w:val="008B70AB"/>
    <w:rsid w:val="008B73CA"/>
    <w:rsid w:val="008B7CBB"/>
    <w:rsid w:val="008C03EE"/>
    <w:rsid w:val="008C07F9"/>
    <w:rsid w:val="008C0873"/>
    <w:rsid w:val="008C0EB2"/>
    <w:rsid w:val="008C0EC7"/>
    <w:rsid w:val="008C1186"/>
    <w:rsid w:val="008C1624"/>
    <w:rsid w:val="008C19E1"/>
    <w:rsid w:val="008C2647"/>
    <w:rsid w:val="008C2762"/>
    <w:rsid w:val="008C296C"/>
    <w:rsid w:val="008C2AE2"/>
    <w:rsid w:val="008C3198"/>
    <w:rsid w:val="008C3EA7"/>
    <w:rsid w:val="008C439C"/>
    <w:rsid w:val="008C4590"/>
    <w:rsid w:val="008C491B"/>
    <w:rsid w:val="008C4B68"/>
    <w:rsid w:val="008C4D33"/>
    <w:rsid w:val="008C4F88"/>
    <w:rsid w:val="008C5104"/>
    <w:rsid w:val="008C5170"/>
    <w:rsid w:val="008C51AE"/>
    <w:rsid w:val="008C51F2"/>
    <w:rsid w:val="008C5561"/>
    <w:rsid w:val="008C687F"/>
    <w:rsid w:val="008C705E"/>
    <w:rsid w:val="008D041F"/>
    <w:rsid w:val="008D0770"/>
    <w:rsid w:val="008D0A3B"/>
    <w:rsid w:val="008D12DB"/>
    <w:rsid w:val="008D1494"/>
    <w:rsid w:val="008D18FD"/>
    <w:rsid w:val="008D1AE4"/>
    <w:rsid w:val="008D1C40"/>
    <w:rsid w:val="008D2013"/>
    <w:rsid w:val="008D283D"/>
    <w:rsid w:val="008D41A3"/>
    <w:rsid w:val="008D47C0"/>
    <w:rsid w:val="008D519C"/>
    <w:rsid w:val="008D6032"/>
    <w:rsid w:val="008D607A"/>
    <w:rsid w:val="008D6576"/>
    <w:rsid w:val="008D67AC"/>
    <w:rsid w:val="008D67F7"/>
    <w:rsid w:val="008D728D"/>
    <w:rsid w:val="008D7806"/>
    <w:rsid w:val="008D7CC0"/>
    <w:rsid w:val="008D7DF2"/>
    <w:rsid w:val="008E0042"/>
    <w:rsid w:val="008E0848"/>
    <w:rsid w:val="008E08AE"/>
    <w:rsid w:val="008E1464"/>
    <w:rsid w:val="008E1660"/>
    <w:rsid w:val="008E1766"/>
    <w:rsid w:val="008E19AB"/>
    <w:rsid w:val="008E1B6C"/>
    <w:rsid w:val="008E1FA6"/>
    <w:rsid w:val="008E2095"/>
    <w:rsid w:val="008E28F6"/>
    <w:rsid w:val="008E2A13"/>
    <w:rsid w:val="008E2FE4"/>
    <w:rsid w:val="008E34F1"/>
    <w:rsid w:val="008E3DA7"/>
    <w:rsid w:val="008E4500"/>
    <w:rsid w:val="008E4BC6"/>
    <w:rsid w:val="008E4E30"/>
    <w:rsid w:val="008E4ED2"/>
    <w:rsid w:val="008E4F0A"/>
    <w:rsid w:val="008E5034"/>
    <w:rsid w:val="008E5799"/>
    <w:rsid w:val="008E5EB5"/>
    <w:rsid w:val="008E5F9B"/>
    <w:rsid w:val="008E6473"/>
    <w:rsid w:val="008E6992"/>
    <w:rsid w:val="008E7F00"/>
    <w:rsid w:val="008F00F2"/>
    <w:rsid w:val="008F0594"/>
    <w:rsid w:val="008F0BAB"/>
    <w:rsid w:val="008F1B38"/>
    <w:rsid w:val="008F1BA6"/>
    <w:rsid w:val="008F2065"/>
    <w:rsid w:val="008F2184"/>
    <w:rsid w:val="008F2360"/>
    <w:rsid w:val="008F3205"/>
    <w:rsid w:val="008F34BF"/>
    <w:rsid w:val="008F37C5"/>
    <w:rsid w:val="008F3963"/>
    <w:rsid w:val="008F39B4"/>
    <w:rsid w:val="008F3A63"/>
    <w:rsid w:val="008F3ABD"/>
    <w:rsid w:val="008F3DB8"/>
    <w:rsid w:val="008F3DD1"/>
    <w:rsid w:val="008F3E0F"/>
    <w:rsid w:val="008F3ED1"/>
    <w:rsid w:val="008F3F7B"/>
    <w:rsid w:val="008F400A"/>
    <w:rsid w:val="008F4095"/>
    <w:rsid w:val="008F4824"/>
    <w:rsid w:val="008F4E41"/>
    <w:rsid w:val="008F5370"/>
    <w:rsid w:val="008F5787"/>
    <w:rsid w:val="008F5D7D"/>
    <w:rsid w:val="008F62F9"/>
    <w:rsid w:val="008F67F5"/>
    <w:rsid w:val="008F6A3A"/>
    <w:rsid w:val="008F6AE0"/>
    <w:rsid w:val="008F6C7F"/>
    <w:rsid w:val="008F7239"/>
    <w:rsid w:val="008F730A"/>
    <w:rsid w:val="008F759F"/>
    <w:rsid w:val="008F7BD8"/>
    <w:rsid w:val="008F7CC3"/>
    <w:rsid w:val="008F7CDD"/>
    <w:rsid w:val="008F7D1C"/>
    <w:rsid w:val="008F7D5D"/>
    <w:rsid w:val="008F7F25"/>
    <w:rsid w:val="009004B9"/>
    <w:rsid w:val="00900D29"/>
    <w:rsid w:val="00901749"/>
    <w:rsid w:val="00901851"/>
    <w:rsid w:val="00901B75"/>
    <w:rsid w:val="00901ECA"/>
    <w:rsid w:val="009026E5"/>
    <w:rsid w:val="00902740"/>
    <w:rsid w:val="009029A7"/>
    <w:rsid w:val="0090338A"/>
    <w:rsid w:val="00903836"/>
    <w:rsid w:val="00903BA9"/>
    <w:rsid w:val="00904061"/>
    <w:rsid w:val="009041C7"/>
    <w:rsid w:val="00904445"/>
    <w:rsid w:val="009046D4"/>
    <w:rsid w:val="00904A01"/>
    <w:rsid w:val="00905B7A"/>
    <w:rsid w:val="00905E63"/>
    <w:rsid w:val="00906A84"/>
    <w:rsid w:val="00906CC5"/>
    <w:rsid w:val="009070C6"/>
    <w:rsid w:val="00907809"/>
    <w:rsid w:val="009079CF"/>
    <w:rsid w:val="0091057B"/>
    <w:rsid w:val="0091098A"/>
    <w:rsid w:val="00910BDF"/>
    <w:rsid w:val="00910EAC"/>
    <w:rsid w:val="00910EDF"/>
    <w:rsid w:val="00910EF4"/>
    <w:rsid w:val="0091124F"/>
    <w:rsid w:val="009116F6"/>
    <w:rsid w:val="00911EEF"/>
    <w:rsid w:val="00912329"/>
    <w:rsid w:val="0091258B"/>
    <w:rsid w:val="009127FC"/>
    <w:rsid w:val="0091299A"/>
    <w:rsid w:val="00912A23"/>
    <w:rsid w:val="00912B9A"/>
    <w:rsid w:val="00912D08"/>
    <w:rsid w:val="00912DDF"/>
    <w:rsid w:val="00912DF6"/>
    <w:rsid w:val="00913446"/>
    <w:rsid w:val="009134F4"/>
    <w:rsid w:val="00913E43"/>
    <w:rsid w:val="00913FD5"/>
    <w:rsid w:val="00914B1D"/>
    <w:rsid w:val="00915FCA"/>
    <w:rsid w:val="009161B3"/>
    <w:rsid w:val="0091638C"/>
    <w:rsid w:val="009168E7"/>
    <w:rsid w:val="00916ABB"/>
    <w:rsid w:val="00916D20"/>
    <w:rsid w:val="00920998"/>
    <w:rsid w:val="00920BB5"/>
    <w:rsid w:val="009211D7"/>
    <w:rsid w:val="00921DA2"/>
    <w:rsid w:val="00922A1C"/>
    <w:rsid w:val="00922BBD"/>
    <w:rsid w:val="009235D8"/>
    <w:rsid w:val="00923ACB"/>
    <w:rsid w:val="00923FD0"/>
    <w:rsid w:val="00925124"/>
    <w:rsid w:val="009256A2"/>
    <w:rsid w:val="00925854"/>
    <w:rsid w:val="0092585A"/>
    <w:rsid w:val="00926097"/>
    <w:rsid w:val="00926E15"/>
    <w:rsid w:val="00926E23"/>
    <w:rsid w:val="009273E0"/>
    <w:rsid w:val="00927780"/>
    <w:rsid w:val="009278B8"/>
    <w:rsid w:val="00927A76"/>
    <w:rsid w:val="00930D84"/>
    <w:rsid w:val="00930DB6"/>
    <w:rsid w:val="009310B5"/>
    <w:rsid w:val="00931199"/>
    <w:rsid w:val="009311C1"/>
    <w:rsid w:val="00931B3D"/>
    <w:rsid w:val="00932DAA"/>
    <w:rsid w:val="00932E86"/>
    <w:rsid w:val="009330A6"/>
    <w:rsid w:val="00933635"/>
    <w:rsid w:val="00933862"/>
    <w:rsid w:val="009340C3"/>
    <w:rsid w:val="009344BF"/>
    <w:rsid w:val="00934D04"/>
    <w:rsid w:val="0093539F"/>
    <w:rsid w:val="00935826"/>
    <w:rsid w:val="00935893"/>
    <w:rsid w:val="00936243"/>
    <w:rsid w:val="00937D0A"/>
    <w:rsid w:val="009401C5"/>
    <w:rsid w:val="009403C8"/>
    <w:rsid w:val="009405AA"/>
    <w:rsid w:val="00940963"/>
    <w:rsid w:val="00940A3E"/>
    <w:rsid w:val="00940A51"/>
    <w:rsid w:val="00941AAB"/>
    <w:rsid w:val="00942FB2"/>
    <w:rsid w:val="00943404"/>
    <w:rsid w:val="00943533"/>
    <w:rsid w:val="00943C3D"/>
    <w:rsid w:val="009444F7"/>
    <w:rsid w:val="00944EEF"/>
    <w:rsid w:val="009452AC"/>
    <w:rsid w:val="009458A0"/>
    <w:rsid w:val="00945AB1"/>
    <w:rsid w:val="00945DDF"/>
    <w:rsid w:val="00945DE3"/>
    <w:rsid w:val="00946021"/>
    <w:rsid w:val="00946705"/>
    <w:rsid w:val="00946C1B"/>
    <w:rsid w:val="00947022"/>
    <w:rsid w:val="00947258"/>
    <w:rsid w:val="0094750C"/>
    <w:rsid w:val="00947BBF"/>
    <w:rsid w:val="00947C12"/>
    <w:rsid w:val="00947E31"/>
    <w:rsid w:val="00947FFA"/>
    <w:rsid w:val="00950512"/>
    <w:rsid w:val="00950650"/>
    <w:rsid w:val="00950754"/>
    <w:rsid w:val="009514FA"/>
    <w:rsid w:val="00951A00"/>
    <w:rsid w:val="00951CAE"/>
    <w:rsid w:val="0095253F"/>
    <w:rsid w:val="009526AB"/>
    <w:rsid w:val="00953400"/>
    <w:rsid w:val="009539EB"/>
    <w:rsid w:val="009541C2"/>
    <w:rsid w:val="00954393"/>
    <w:rsid w:val="009546A3"/>
    <w:rsid w:val="009547C6"/>
    <w:rsid w:val="00954FE8"/>
    <w:rsid w:val="00955551"/>
    <w:rsid w:val="00955762"/>
    <w:rsid w:val="009558CC"/>
    <w:rsid w:val="009559BA"/>
    <w:rsid w:val="00955C6B"/>
    <w:rsid w:val="009563A4"/>
    <w:rsid w:val="00956686"/>
    <w:rsid w:val="00956BFC"/>
    <w:rsid w:val="00956EC8"/>
    <w:rsid w:val="0095761D"/>
    <w:rsid w:val="00957B6D"/>
    <w:rsid w:val="00957F87"/>
    <w:rsid w:val="00957FA7"/>
    <w:rsid w:val="00960CFF"/>
    <w:rsid w:val="00960F9C"/>
    <w:rsid w:val="009610BC"/>
    <w:rsid w:val="009610DE"/>
    <w:rsid w:val="009611F4"/>
    <w:rsid w:val="0096126D"/>
    <w:rsid w:val="009618C1"/>
    <w:rsid w:val="00961F5B"/>
    <w:rsid w:val="00962565"/>
    <w:rsid w:val="0096275A"/>
    <w:rsid w:val="0096282F"/>
    <w:rsid w:val="00962B04"/>
    <w:rsid w:val="00962D0A"/>
    <w:rsid w:val="00962D1F"/>
    <w:rsid w:val="0096321A"/>
    <w:rsid w:val="00963BCD"/>
    <w:rsid w:val="0096432A"/>
    <w:rsid w:val="00964506"/>
    <w:rsid w:val="0096491D"/>
    <w:rsid w:val="00965594"/>
    <w:rsid w:val="009655EA"/>
    <w:rsid w:val="00965A45"/>
    <w:rsid w:val="009660F4"/>
    <w:rsid w:val="0096635A"/>
    <w:rsid w:val="009679C4"/>
    <w:rsid w:val="00967F3D"/>
    <w:rsid w:val="00967FFE"/>
    <w:rsid w:val="0097046D"/>
    <w:rsid w:val="0097054B"/>
    <w:rsid w:val="00970D75"/>
    <w:rsid w:val="00971723"/>
    <w:rsid w:val="00971729"/>
    <w:rsid w:val="0097177C"/>
    <w:rsid w:val="0097224C"/>
    <w:rsid w:val="00972BDF"/>
    <w:rsid w:val="009730B3"/>
    <w:rsid w:val="00973A49"/>
    <w:rsid w:val="00973AAD"/>
    <w:rsid w:val="0097428B"/>
    <w:rsid w:val="009745C4"/>
    <w:rsid w:val="009747D1"/>
    <w:rsid w:val="00974AEF"/>
    <w:rsid w:val="00974E75"/>
    <w:rsid w:val="009751E2"/>
    <w:rsid w:val="0097607A"/>
    <w:rsid w:val="0097648C"/>
    <w:rsid w:val="00976967"/>
    <w:rsid w:val="00976F34"/>
    <w:rsid w:val="00977375"/>
    <w:rsid w:val="00977C77"/>
    <w:rsid w:val="00977E56"/>
    <w:rsid w:val="00977EDE"/>
    <w:rsid w:val="00977FCB"/>
    <w:rsid w:val="009801B1"/>
    <w:rsid w:val="00980565"/>
    <w:rsid w:val="00980BD5"/>
    <w:rsid w:val="00982562"/>
    <w:rsid w:val="0098272B"/>
    <w:rsid w:val="00982CD6"/>
    <w:rsid w:val="00982E5E"/>
    <w:rsid w:val="009837AE"/>
    <w:rsid w:val="0098387E"/>
    <w:rsid w:val="009844BA"/>
    <w:rsid w:val="0098461E"/>
    <w:rsid w:val="009848A9"/>
    <w:rsid w:val="009849C3"/>
    <w:rsid w:val="00985C16"/>
    <w:rsid w:val="00985C44"/>
    <w:rsid w:val="009860B3"/>
    <w:rsid w:val="009866F7"/>
    <w:rsid w:val="009867E0"/>
    <w:rsid w:val="0098690D"/>
    <w:rsid w:val="0098774D"/>
    <w:rsid w:val="00987782"/>
    <w:rsid w:val="00987951"/>
    <w:rsid w:val="00987C90"/>
    <w:rsid w:val="009902DC"/>
    <w:rsid w:val="00990430"/>
    <w:rsid w:val="00990D1E"/>
    <w:rsid w:val="00990EE3"/>
    <w:rsid w:val="009917A6"/>
    <w:rsid w:val="00991C6E"/>
    <w:rsid w:val="00991FD4"/>
    <w:rsid w:val="00992886"/>
    <w:rsid w:val="00992C3A"/>
    <w:rsid w:val="00993C74"/>
    <w:rsid w:val="00994582"/>
    <w:rsid w:val="0099479E"/>
    <w:rsid w:val="0099522C"/>
    <w:rsid w:val="00995CD4"/>
    <w:rsid w:val="009965E0"/>
    <w:rsid w:val="00996796"/>
    <w:rsid w:val="00996E57"/>
    <w:rsid w:val="009A00EF"/>
    <w:rsid w:val="009A0369"/>
    <w:rsid w:val="009A1CCE"/>
    <w:rsid w:val="009A237B"/>
    <w:rsid w:val="009A40BF"/>
    <w:rsid w:val="009A48E5"/>
    <w:rsid w:val="009A48F0"/>
    <w:rsid w:val="009A4AE8"/>
    <w:rsid w:val="009A4B29"/>
    <w:rsid w:val="009A4B95"/>
    <w:rsid w:val="009A508F"/>
    <w:rsid w:val="009A519F"/>
    <w:rsid w:val="009A5AC6"/>
    <w:rsid w:val="009A5D6E"/>
    <w:rsid w:val="009A5DF0"/>
    <w:rsid w:val="009A6250"/>
    <w:rsid w:val="009A6887"/>
    <w:rsid w:val="009A6BAB"/>
    <w:rsid w:val="009A6C13"/>
    <w:rsid w:val="009A738F"/>
    <w:rsid w:val="009A7A55"/>
    <w:rsid w:val="009B0D0D"/>
    <w:rsid w:val="009B0F60"/>
    <w:rsid w:val="009B1275"/>
    <w:rsid w:val="009B1B3C"/>
    <w:rsid w:val="009B30B7"/>
    <w:rsid w:val="009B3327"/>
    <w:rsid w:val="009B34D5"/>
    <w:rsid w:val="009B3642"/>
    <w:rsid w:val="009B37E5"/>
    <w:rsid w:val="009B4AE4"/>
    <w:rsid w:val="009B4D9C"/>
    <w:rsid w:val="009B51F6"/>
    <w:rsid w:val="009B550F"/>
    <w:rsid w:val="009B66E2"/>
    <w:rsid w:val="009B6A16"/>
    <w:rsid w:val="009B6D66"/>
    <w:rsid w:val="009B743F"/>
    <w:rsid w:val="009B7C8E"/>
    <w:rsid w:val="009C10CD"/>
    <w:rsid w:val="009C14DA"/>
    <w:rsid w:val="009C17D2"/>
    <w:rsid w:val="009C200D"/>
    <w:rsid w:val="009C2195"/>
    <w:rsid w:val="009C286E"/>
    <w:rsid w:val="009C2F1E"/>
    <w:rsid w:val="009C37CB"/>
    <w:rsid w:val="009C3F5D"/>
    <w:rsid w:val="009C49E2"/>
    <w:rsid w:val="009C4A1B"/>
    <w:rsid w:val="009C4DA3"/>
    <w:rsid w:val="009C5819"/>
    <w:rsid w:val="009C5B77"/>
    <w:rsid w:val="009C5C93"/>
    <w:rsid w:val="009C6125"/>
    <w:rsid w:val="009C65E6"/>
    <w:rsid w:val="009C6693"/>
    <w:rsid w:val="009C6B78"/>
    <w:rsid w:val="009C6B7B"/>
    <w:rsid w:val="009C7595"/>
    <w:rsid w:val="009D13A1"/>
    <w:rsid w:val="009D1441"/>
    <w:rsid w:val="009D1ABB"/>
    <w:rsid w:val="009D1BA5"/>
    <w:rsid w:val="009D2A76"/>
    <w:rsid w:val="009D2BCC"/>
    <w:rsid w:val="009D30FE"/>
    <w:rsid w:val="009D3350"/>
    <w:rsid w:val="009D35F4"/>
    <w:rsid w:val="009D3F38"/>
    <w:rsid w:val="009D407F"/>
    <w:rsid w:val="009D4932"/>
    <w:rsid w:val="009D4C92"/>
    <w:rsid w:val="009D4E2D"/>
    <w:rsid w:val="009D51FE"/>
    <w:rsid w:val="009D5683"/>
    <w:rsid w:val="009D5F41"/>
    <w:rsid w:val="009D6D66"/>
    <w:rsid w:val="009D71F9"/>
    <w:rsid w:val="009D78B8"/>
    <w:rsid w:val="009D7B2F"/>
    <w:rsid w:val="009D7BE2"/>
    <w:rsid w:val="009E02A1"/>
    <w:rsid w:val="009E0413"/>
    <w:rsid w:val="009E0FF9"/>
    <w:rsid w:val="009E1059"/>
    <w:rsid w:val="009E3143"/>
    <w:rsid w:val="009E3328"/>
    <w:rsid w:val="009E3755"/>
    <w:rsid w:val="009E3CEF"/>
    <w:rsid w:val="009E3F2C"/>
    <w:rsid w:val="009E4837"/>
    <w:rsid w:val="009E48C1"/>
    <w:rsid w:val="009E4E57"/>
    <w:rsid w:val="009E53B1"/>
    <w:rsid w:val="009E5756"/>
    <w:rsid w:val="009E5AAA"/>
    <w:rsid w:val="009E5CCD"/>
    <w:rsid w:val="009E6189"/>
    <w:rsid w:val="009E6DFC"/>
    <w:rsid w:val="009E719B"/>
    <w:rsid w:val="009F0178"/>
    <w:rsid w:val="009F0A61"/>
    <w:rsid w:val="009F1A8B"/>
    <w:rsid w:val="009F1AEE"/>
    <w:rsid w:val="009F1FAF"/>
    <w:rsid w:val="009F2CC9"/>
    <w:rsid w:val="009F32C1"/>
    <w:rsid w:val="009F338A"/>
    <w:rsid w:val="009F3595"/>
    <w:rsid w:val="009F394D"/>
    <w:rsid w:val="009F462D"/>
    <w:rsid w:val="009F4894"/>
    <w:rsid w:val="009F516D"/>
    <w:rsid w:val="009F549B"/>
    <w:rsid w:val="009F54C0"/>
    <w:rsid w:val="009F556F"/>
    <w:rsid w:val="009F5605"/>
    <w:rsid w:val="009F58F8"/>
    <w:rsid w:val="009F5DE5"/>
    <w:rsid w:val="009F5EB8"/>
    <w:rsid w:val="009F62F9"/>
    <w:rsid w:val="009F642C"/>
    <w:rsid w:val="009F6557"/>
    <w:rsid w:val="009F6AEE"/>
    <w:rsid w:val="009F6B9A"/>
    <w:rsid w:val="00A007E9"/>
    <w:rsid w:val="00A00DA0"/>
    <w:rsid w:val="00A012B4"/>
    <w:rsid w:val="00A0222C"/>
    <w:rsid w:val="00A0259A"/>
    <w:rsid w:val="00A029E4"/>
    <w:rsid w:val="00A03207"/>
    <w:rsid w:val="00A0339B"/>
    <w:rsid w:val="00A03A7E"/>
    <w:rsid w:val="00A03E19"/>
    <w:rsid w:val="00A0440F"/>
    <w:rsid w:val="00A0480F"/>
    <w:rsid w:val="00A04D24"/>
    <w:rsid w:val="00A05C8E"/>
    <w:rsid w:val="00A05EAD"/>
    <w:rsid w:val="00A06041"/>
    <w:rsid w:val="00A061C3"/>
    <w:rsid w:val="00A0684B"/>
    <w:rsid w:val="00A06BBF"/>
    <w:rsid w:val="00A1082F"/>
    <w:rsid w:val="00A1090A"/>
    <w:rsid w:val="00A1096A"/>
    <w:rsid w:val="00A10AC7"/>
    <w:rsid w:val="00A10FA0"/>
    <w:rsid w:val="00A10FDC"/>
    <w:rsid w:val="00A11039"/>
    <w:rsid w:val="00A119D7"/>
    <w:rsid w:val="00A11A3A"/>
    <w:rsid w:val="00A11A5B"/>
    <w:rsid w:val="00A1276E"/>
    <w:rsid w:val="00A12BE5"/>
    <w:rsid w:val="00A13497"/>
    <w:rsid w:val="00A13901"/>
    <w:rsid w:val="00A13E3B"/>
    <w:rsid w:val="00A141AA"/>
    <w:rsid w:val="00A14F13"/>
    <w:rsid w:val="00A1536A"/>
    <w:rsid w:val="00A15BD7"/>
    <w:rsid w:val="00A16001"/>
    <w:rsid w:val="00A16162"/>
    <w:rsid w:val="00A16289"/>
    <w:rsid w:val="00A16336"/>
    <w:rsid w:val="00A1639B"/>
    <w:rsid w:val="00A163AD"/>
    <w:rsid w:val="00A171BC"/>
    <w:rsid w:val="00A171D6"/>
    <w:rsid w:val="00A178C5"/>
    <w:rsid w:val="00A2018A"/>
    <w:rsid w:val="00A2033F"/>
    <w:rsid w:val="00A203E3"/>
    <w:rsid w:val="00A206A3"/>
    <w:rsid w:val="00A2076F"/>
    <w:rsid w:val="00A208F9"/>
    <w:rsid w:val="00A21933"/>
    <w:rsid w:val="00A222BD"/>
    <w:rsid w:val="00A22590"/>
    <w:rsid w:val="00A22886"/>
    <w:rsid w:val="00A22A3D"/>
    <w:rsid w:val="00A22AA5"/>
    <w:rsid w:val="00A22C25"/>
    <w:rsid w:val="00A22C60"/>
    <w:rsid w:val="00A23329"/>
    <w:rsid w:val="00A235AA"/>
    <w:rsid w:val="00A2390A"/>
    <w:rsid w:val="00A23B4A"/>
    <w:rsid w:val="00A23C92"/>
    <w:rsid w:val="00A24438"/>
    <w:rsid w:val="00A24EA1"/>
    <w:rsid w:val="00A25FA7"/>
    <w:rsid w:val="00A262D1"/>
    <w:rsid w:val="00A26729"/>
    <w:rsid w:val="00A26804"/>
    <w:rsid w:val="00A27003"/>
    <w:rsid w:val="00A27177"/>
    <w:rsid w:val="00A272C2"/>
    <w:rsid w:val="00A27393"/>
    <w:rsid w:val="00A30996"/>
    <w:rsid w:val="00A30B49"/>
    <w:rsid w:val="00A30D19"/>
    <w:rsid w:val="00A310CF"/>
    <w:rsid w:val="00A31451"/>
    <w:rsid w:val="00A316D9"/>
    <w:rsid w:val="00A319E6"/>
    <w:rsid w:val="00A31AD4"/>
    <w:rsid w:val="00A31E00"/>
    <w:rsid w:val="00A31FE2"/>
    <w:rsid w:val="00A3241E"/>
    <w:rsid w:val="00A32A10"/>
    <w:rsid w:val="00A331B1"/>
    <w:rsid w:val="00A33578"/>
    <w:rsid w:val="00A34A19"/>
    <w:rsid w:val="00A35746"/>
    <w:rsid w:val="00A361F9"/>
    <w:rsid w:val="00A36401"/>
    <w:rsid w:val="00A365F5"/>
    <w:rsid w:val="00A36B78"/>
    <w:rsid w:val="00A36CA8"/>
    <w:rsid w:val="00A36FC7"/>
    <w:rsid w:val="00A37000"/>
    <w:rsid w:val="00A37230"/>
    <w:rsid w:val="00A37F59"/>
    <w:rsid w:val="00A37F8A"/>
    <w:rsid w:val="00A402E6"/>
    <w:rsid w:val="00A40EA9"/>
    <w:rsid w:val="00A4172B"/>
    <w:rsid w:val="00A4188E"/>
    <w:rsid w:val="00A41C97"/>
    <w:rsid w:val="00A42064"/>
    <w:rsid w:val="00A423F8"/>
    <w:rsid w:val="00A42819"/>
    <w:rsid w:val="00A42FFC"/>
    <w:rsid w:val="00A43158"/>
    <w:rsid w:val="00A43637"/>
    <w:rsid w:val="00A43843"/>
    <w:rsid w:val="00A43CFD"/>
    <w:rsid w:val="00A44345"/>
    <w:rsid w:val="00A44874"/>
    <w:rsid w:val="00A451A4"/>
    <w:rsid w:val="00A45B89"/>
    <w:rsid w:val="00A45EFA"/>
    <w:rsid w:val="00A46000"/>
    <w:rsid w:val="00A474CD"/>
    <w:rsid w:val="00A479EA"/>
    <w:rsid w:val="00A47F31"/>
    <w:rsid w:val="00A50287"/>
    <w:rsid w:val="00A506AA"/>
    <w:rsid w:val="00A507CD"/>
    <w:rsid w:val="00A50B2E"/>
    <w:rsid w:val="00A512DB"/>
    <w:rsid w:val="00A518A6"/>
    <w:rsid w:val="00A52A14"/>
    <w:rsid w:val="00A52B0A"/>
    <w:rsid w:val="00A52EDC"/>
    <w:rsid w:val="00A53B3A"/>
    <w:rsid w:val="00A53F63"/>
    <w:rsid w:val="00A54DAB"/>
    <w:rsid w:val="00A55214"/>
    <w:rsid w:val="00A554B2"/>
    <w:rsid w:val="00A5599C"/>
    <w:rsid w:val="00A55A60"/>
    <w:rsid w:val="00A55ABE"/>
    <w:rsid w:val="00A56011"/>
    <w:rsid w:val="00A561DC"/>
    <w:rsid w:val="00A562C1"/>
    <w:rsid w:val="00A56555"/>
    <w:rsid w:val="00A5686C"/>
    <w:rsid w:val="00A577EC"/>
    <w:rsid w:val="00A57D9C"/>
    <w:rsid w:val="00A60334"/>
    <w:rsid w:val="00A604D6"/>
    <w:rsid w:val="00A60C5C"/>
    <w:rsid w:val="00A60FE0"/>
    <w:rsid w:val="00A6107A"/>
    <w:rsid w:val="00A61183"/>
    <w:rsid w:val="00A6125C"/>
    <w:rsid w:val="00A613C2"/>
    <w:rsid w:val="00A61E2E"/>
    <w:rsid w:val="00A61EB3"/>
    <w:rsid w:val="00A62B4D"/>
    <w:rsid w:val="00A62C15"/>
    <w:rsid w:val="00A638F0"/>
    <w:rsid w:val="00A63922"/>
    <w:rsid w:val="00A644A3"/>
    <w:rsid w:val="00A645EA"/>
    <w:rsid w:val="00A64F24"/>
    <w:rsid w:val="00A65076"/>
    <w:rsid w:val="00A65960"/>
    <w:rsid w:val="00A659A7"/>
    <w:rsid w:val="00A6716F"/>
    <w:rsid w:val="00A672F7"/>
    <w:rsid w:val="00A71A93"/>
    <w:rsid w:val="00A71D1C"/>
    <w:rsid w:val="00A724A8"/>
    <w:rsid w:val="00A724C5"/>
    <w:rsid w:val="00A726A2"/>
    <w:rsid w:val="00A739A0"/>
    <w:rsid w:val="00A73C4A"/>
    <w:rsid w:val="00A73C4D"/>
    <w:rsid w:val="00A73FC1"/>
    <w:rsid w:val="00A746C9"/>
    <w:rsid w:val="00A74B39"/>
    <w:rsid w:val="00A74D03"/>
    <w:rsid w:val="00A74EB2"/>
    <w:rsid w:val="00A7623E"/>
    <w:rsid w:val="00A76548"/>
    <w:rsid w:val="00A76576"/>
    <w:rsid w:val="00A765B3"/>
    <w:rsid w:val="00A768CC"/>
    <w:rsid w:val="00A76B1C"/>
    <w:rsid w:val="00A76F5F"/>
    <w:rsid w:val="00A77A98"/>
    <w:rsid w:val="00A80891"/>
    <w:rsid w:val="00A80B16"/>
    <w:rsid w:val="00A80CF6"/>
    <w:rsid w:val="00A80F51"/>
    <w:rsid w:val="00A80F6A"/>
    <w:rsid w:val="00A82355"/>
    <w:rsid w:val="00A828C2"/>
    <w:rsid w:val="00A8318C"/>
    <w:rsid w:val="00A838AB"/>
    <w:rsid w:val="00A83971"/>
    <w:rsid w:val="00A83EF9"/>
    <w:rsid w:val="00A84E4B"/>
    <w:rsid w:val="00A8611B"/>
    <w:rsid w:val="00A864C9"/>
    <w:rsid w:val="00A865E5"/>
    <w:rsid w:val="00A8670F"/>
    <w:rsid w:val="00A86838"/>
    <w:rsid w:val="00A8703D"/>
    <w:rsid w:val="00A870B3"/>
    <w:rsid w:val="00A9010A"/>
    <w:rsid w:val="00A9015C"/>
    <w:rsid w:val="00A90D62"/>
    <w:rsid w:val="00A913F5"/>
    <w:rsid w:val="00A91548"/>
    <w:rsid w:val="00A91D78"/>
    <w:rsid w:val="00A92ABB"/>
    <w:rsid w:val="00A93C9B"/>
    <w:rsid w:val="00A94567"/>
    <w:rsid w:val="00A94671"/>
    <w:rsid w:val="00A94836"/>
    <w:rsid w:val="00A948FC"/>
    <w:rsid w:val="00A94E4C"/>
    <w:rsid w:val="00A954B8"/>
    <w:rsid w:val="00A9551C"/>
    <w:rsid w:val="00A95911"/>
    <w:rsid w:val="00A95FFF"/>
    <w:rsid w:val="00A965A8"/>
    <w:rsid w:val="00A9676D"/>
    <w:rsid w:val="00A9688C"/>
    <w:rsid w:val="00A96ADD"/>
    <w:rsid w:val="00A96C56"/>
    <w:rsid w:val="00A974D7"/>
    <w:rsid w:val="00A97FB6"/>
    <w:rsid w:val="00AA00EB"/>
    <w:rsid w:val="00AA0C95"/>
    <w:rsid w:val="00AA0DF0"/>
    <w:rsid w:val="00AA0F1F"/>
    <w:rsid w:val="00AA1339"/>
    <w:rsid w:val="00AA1401"/>
    <w:rsid w:val="00AA1C2E"/>
    <w:rsid w:val="00AA1CC8"/>
    <w:rsid w:val="00AA24E8"/>
    <w:rsid w:val="00AA2FCA"/>
    <w:rsid w:val="00AA30E5"/>
    <w:rsid w:val="00AA30EC"/>
    <w:rsid w:val="00AA39DE"/>
    <w:rsid w:val="00AA431C"/>
    <w:rsid w:val="00AA43FA"/>
    <w:rsid w:val="00AA4E29"/>
    <w:rsid w:val="00AA50A8"/>
    <w:rsid w:val="00AA52A2"/>
    <w:rsid w:val="00AA5755"/>
    <w:rsid w:val="00AA5ECA"/>
    <w:rsid w:val="00AA6049"/>
    <w:rsid w:val="00AA619D"/>
    <w:rsid w:val="00AA61C1"/>
    <w:rsid w:val="00AA6596"/>
    <w:rsid w:val="00AA6964"/>
    <w:rsid w:val="00AA7783"/>
    <w:rsid w:val="00AA7886"/>
    <w:rsid w:val="00AA7C0C"/>
    <w:rsid w:val="00AA7C0D"/>
    <w:rsid w:val="00AB1591"/>
    <w:rsid w:val="00AB17E1"/>
    <w:rsid w:val="00AB199D"/>
    <w:rsid w:val="00AB1ADE"/>
    <w:rsid w:val="00AB1E8A"/>
    <w:rsid w:val="00AB216C"/>
    <w:rsid w:val="00AB220A"/>
    <w:rsid w:val="00AB2B77"/>
    <w:rsid w:val="00AB454E"/>
    <w:rsid w:val="00AB46AA"/>
    <w:rsid w:val="00AB4A24"/>
    <w:rsid w:val="00AB4E5B"/>
    <w:rsid w:val="00AB508C"/>
    <w:rsid w:val="00AB508E"/>
    <w:rsid w:val="00AB51C4"/>
    <w:rsid w:val="00AB5433"/>
    <w:rsid w:val="00AB6FCE"/>
    <w:rsid w:val="00AB7B6E"/>
    <w:rsid w:val="00AC0070"/>
    <w:rsid w:val="00AC0903"/>
    <w:rsid w:val="00AC0C94"/>
    <w:rsid w:val="00AC0CCF"/>
    <w:rsid w:val="00AC0D09"/>
    <w:rsid w:val="00AC114F"/>
    <w:rsid w:val="00AC1ED0"/>
    <w:rsid w:val="00AC22E5"/>
    <w:rsid w:val="00AC29B6"/>
    <w:rsid w:val="00AC2A6B"/>
    <w:rsid w:val="00AC2F90"/>
    <w:rsid w:val="00AC315F"/>
    <w:rsid w:val="00AC3534"/>
    <w:rsid w:val="00AC37AA"/>
    <w:rsid w:val="00AC3AC0"/>
    <w:rsid w:val="00AC4016"/>
    <w:rsid w:val="00AC480A"/>
    <w:rsid w:val="00AC4D6D"/>
    <w:rsid w:val="00AC58BA"/>
    <w:rsid w:val="00AC5FCA"/>
    <w:rsid w:val="00AC6375"/>
    <w:rsid w:val="00AC63DC"/>
    <w:rsid w:val="00AC64B3"/>
    <w:rsid w:val="00AC653C"/>
    <w:rsid w:val="00AC65F4"/>
    <w:rsid w:val="00AC6F17"/>
    <w:rsid w:val="00AC7938"/>
    <w:rsid w:val="00AC7D6A"/>
    <w:rsid w:val="00AD0007"/>
    <w:rsid w:val="00AD00B7"/>
    <w:rsid w:val="00AD1CDD"/>
    <w:rsid w:val="00AD1F7F"/>
    <w:rsid w:val="00AD25A0"/>
    <w:rsid w:val="00AD37EB"/>
    <w:rsid w:val="00AD39F4"/>
    <w:rsid w:val="00AD3A7C"/>
    <w:rsid w:val="00AD4D4F"/>
    <w:rsid w:val="00AD5A4D"/>
    <w:rsid w:val="00AD65F2"/>
    <w:rsid w:val="00AD673B"/>
    <w:rsid w:val="00AD67B6"/>
    <w:rsid w:val="00AD6827"/>
    <w:rsid w:val="00AD6CDC"/>
    <w:rsid w:val="00AD6D28"/>
    <w:rsid w:val="00AD6F84"/>
    <w:rsid w:val="00AD7066"/>
    <w:rsid w:val="00AD7291"/>
    <w:rsid w:val="00AD78CF"/>
    <w:rsid w:val="00AD7D1E"/>
    <w:rsid w:val="00AE01B5"/>
    <w:rsid w:val="00AE090E"/>
    <w:rsid w:val="00AE0938"/>
    <w:rsid w:val="00AE0E5D"/>
    <w:rsid w:val="00AE0EBE"/>
    <w:rsid w:val="00AE1413"/>
    <w:rsid w:val="00AE162B"/>
    <w:rsid w:val="00AE1865"/>
    <w:rsid w:val="00AE1A15"/>
    <w:rsid w:val="00AE26CD"/>
    <w:rsid w:val="00AE2821"/>
    <w:rsid w:val="00AE310D"/>
    <w:rsid w:val="00AE3983"/>
    <w:rsid w:val="00AE3CD7"/>
    <w:rsid w:val="00AE41C4"/>
    <w:rsid w:val="00AE47D5"/>
    <w:rsid w:val="00AE4C37"/>
    <w:rsid w:val="00AE4E52"/>
    <w:rsid w:val="00AE5841"/>
    <w:rsid w:val="00AE658E"/>
    <w:rsid w:val="00AE65A7"/>
    <w:rsid w:val="00AE6852"/>
    <w:rsid w:val="00AE68F1"/>
    <w:rsid w:val="00AE692E"/>
    <w:rsid w:val="00AE6B1A"/>
    <w:rsid w:val="00AE6E24"/>
    <w:rsid w:val="00AE71E3"/>
    <w:rsid w:val="00AE7543"/>
    <w:rsid w:val="00AE7556"/>
    <w:rsid w:val="00AE792A"/>
    <w:rsid w:val="00AE7A90"/>
    <w:rsid w:val="00AF0340"/>
    <w:rsid w:val="00AF0485"/>
    <w:rsid w:val="00AF0BCD"/>
    <w:rsid w:val="00AF0D6B"/>
    <w:rsid w:val="00AF275F"/>
    <w:rsid w:val="00AF3215"/>
    <w:rsid w:val="00AF3C4C"/>
    <w:rsid w:val="00AF3D1C"/>
    <w:rsid w:val="00AF4097"/>
    <w:rsid w:val="00AF48AF"/>
    <w:rsid w:val="00AF4B2A"/>
    <w:rsid w:val="00AF4CFF"/>
    <w:rsid w:val="00AF5469"/>
    <w:rsid w:val="00AF555F"/>
    <w:rsid w:val="00AF5AB7"/>
    <w:rsid w:val="00AF651C"/>
    <w:rsid w:val="00AF6B1E"/>
    <w:rsid w:val="00AF6F33"/>
    <w:rsid w:val="00AF6F74"/>
    <w:rsid w:val="00AF70FB"/>
    <w:rsid w:val="00B00154"/>
    <w:rsid w:val="00B00545"/>
    <w:rsid w:val="00B005FB"/>
    <w:rsid w:val="00B00E41"/>
    <w:rsid w:val="00B010F3"/>
    <w:rsid w:val="00B01519"/>
    <w:rsid w:val="00B01C3E"/>
    <w:rsid w:val="00B02F24"/>
    <w:rsid w:val="00B0315D"/>
    <w:rsid w:val="00B03281"/>
    <w:rsid w:val="00B03BC2"/>
    <w:rsid w:val="00B03F04"/>
    <w:rsid w:val="00B03FDB"/>
    <w:rsid w:val="00B04224"/>
    <w:rsid w:val="00B04AE1"/>
    <w:rsid w:val="00B050FA"/>
    <w:rsid w:val="00B051CF"/>
    <w:rsid w:val="00B06012"/>
    <w:rsid w:val="00B061E1"/>
    <w:rsid w:val="00B06773"/>
    <w:rsid w:val="00B07081"/>
    <w:rsid w:val="00B075A1"/>
    <w:rsid w:val="00B07784"/>
    <w:rsid w:val="00B07C6B"/>
    <w:rsid w:val="00B07E0E"/>
    <w:rsid w:val="00B10746"/>
    <w:rsid w:val="00B10D66"/>
    <w:rsid w:val="00B10E94"/>
    <w:rsid w:val="00B10FE5"/>
    <w:rsid w:val="00B11068"/>
    <w:rsid w:val="00B1200F"/>
    <w:rsid w:val="00B1215C"/>
    <w:rsid w:val="00B1259B"/>
    <w:rsid w:val="00B1346F"/>
    <w:rsid w:val="00B13481"/>
    <w:rsid w:val="00B13641"/>
    <w:rsid w:val="00B136A3"/>
    <w:rsid w:val="00B142D2"/>
    <w:rsid w:val="00B146A4"/>
    <w:rsid w:val="00B158A7"/>
    <w:rsid w:val="00B15B87"/>
    <w:rsid w:val="00B15BE9"/>
    <w:rsid w:val="00B15EB6"/>
    <w:rsid w:val="00B1659C"/>
    <w:rsid w:val="00B16D1F"/>
    <w:rsid w:val="00B17483"/>
    <w:rsid w:val="00B174D5"/>
    <w:rsid w:val="00B200BD"/>
    <w:rsid w:val="00B201B0"/>
    <w:rsid w:val="00B208C6"/>
    <w:rsid w:val="00B20BF7"/>
    <w:rsid w:val="00B20C18"/>
    <w:rsid w:val="00B21335"/>
    <w:rsid w:val="00B21412"/>
    <w:rsid w:val="00B215A8"/>
    <w:rsid w:val="00B21AC5"/>
    <w:rsid w:val="00B21D95"/>
    <w:rsid w:val="00B222F5"/>
    <w:rsid w:val="00B22712"/>
    <w:rsid w:val="00B22FE1"/>
    <w:rsid w:val="00B23107"/>
    <w:rsid w:val="00B23474"/>
    <w:rsid w:val="00B23B25"/>
    <w:rsid w:val="00B23B66"/>
    <w:rsid w:val="00B23B67"/>
    <w:rsid w:val="00B23C3D"/>
    <w:rsid w:val="00B23D35"/>
    <w:rsid w:val="00B24105"/>
    <w:rsid w:val="00B24317"/>
    <w:rsid w:val="00B2432D"/>
    <w:rsid w:val="00B24962"/>
    <w:rsid w:val="00B24A3F"/>
    <w:rsid w:val="00B24D8D"/>
    <w:rsid w:val="00B25A6B"/>
    <w:rsid w:val="00B2665B"/>
    <w:rsid w:val="00B267EA"/>
    <w:rsid w:val="00B26831"/>
    <w:rsid w:val="00B26C93"/>
    <w:rsid w:val="00B270A9"/>
    <w:rsid w:val="00B279AD"/>
    <w:rsid w:val="00B3048B"/>
    <w:rsid w:val="00B304AA"/>
    <w:rsid w:val="00B305C1"/>
    <w:rsid w:val="00B30C5E"/>
    <w:rsid w:val="00B30E5C"/>
    <w:rsid w:val="00B30FDB"/>
    <w:rsid w:val="00B32B86"/>
    <w:rsid w:val="00B33983"/>
    <w:rsid w:val="00B33A8F"/>
    <w:rsid w:val="00B33AC0"/>
    <w:rsid w:val="00B33BC0"/>
    <w:rsid w:val="00B341C8"/>
    <w:rsid w:val="00B34D8A"/>
    <w:rsid w:val="00B34D9F"/>
    <w:rsid w:val="00B34FCD"/>
    <w:rsid w:val="00B350EB"/>
    <w:rsid w:val="00B354FD"/>
    <w:rsid w:val="00B356AC"/>
    <w:rsid w:val="00B35BB9"/>
    <w:rsid w:val="00B35C12"/>
    <w:rsid w:val="00B35C42"/>
    <w:rsid w:val="00B35D92"/>
    <w:rsid w:val="00B362C5"/>
    <w:rsid w:val="00B363C9"/>
    <w:rsid w:val="00B36456"/>
    <w:rsid w:val="00B366E6"/>
    <w:rsid w:val="00B36840"/>
    <w:rsid w:val="00B36CB1"/>
    <w:rsid w:val="00B36F33"/>
    <w:rsid w:val="00B37199"/>
    <w:rsid w:val="00B37483"/>
    <w:rsid w:val="00B37595"/>
    <w:rsid w:val="00B37CC5"/>
    <w:rsid w:val="00B37CDF"/>
    <w:rsid w:val="00B37E77"/>
    <w:rsid w:val="00B40141"/>
    <w:rsid w:val="00B40DA2"/>
    <w:rsid w:val="00B411F2"/>
    <w:rsid w:val="00B4137D"/>
    <w:rsid w:val="00B41785"/>
    <w:rsid w:val="00B4246E"/>
    <w:rsid w:val="00B42653"/>
    <w:rsid w:val="00B4282D"/>
    <w:rsid w:val="00B445A0"/>
    <w:rsid w:val="00B445A7"/>
    <w:rsid w:val="00B4576A"/>
    <w:rsid w:val="00B45A0B"/>
    <w:rsid w:val="00B45B6C"/>
    <w:rsid w:val="00B45DD3"/>
    <w:rsid w:val="00B45FE1"/>
    <w:rsid w:val="00B4658A"/>
    <w:rsid w:val="00B46650"/>
    <w:rsid w:val="00B46EC4"/>
    <w:rsid w:val="00B502DE"/>
    <w:rsid w:val="00B505DF"/>
    <w:rsid w:val="00B50B15"/>
    <w:rsid w:val="00B51BF4"/>
    <w:rsid w:val="00B51CA9"/>
    <w:rsid w:val="00B526D7"/>
    <w:rsid w:val="00B533D7"/>
    <w:rsid w:val="00B53632"/>
    <w:rsid w:val="00B538EB"/>
    <w:rsid w:val="00B53CD1"/>
    <w:rsid w:val="00B53D48"/>
    <w:rsid w:val="00B53E90"/>
    <w:rsid w:val="00B53EC6"/>
    <w:rsid w:val="00B53EEE"/>
    <w:rsid w:val="00B54099"/>
    <w:rsid w:val="00B5413D"/>
    <w:rsid w:val="00B54D44"/>
    <w:rsid w:val="00B55470"/>
    <w:rsid w:val="00B55ADE"/>
    <w:rsid w:val="00B55C4F"/>
    <w:rsid w:val="00B562E3"/>
    <w:rsid w:val="00B564FD"/>
    <w:rsid w:val="00B56954"/>
    <w:rsid w:val="00B56C3D"/>
    <w:rsid w:val="00B57253"/>
    <w:rsid w:val="00B573B5"/>
    <w:rsid w:val="00B57E80"/>
    <w:rsid w:val="00B604A7"/>
    <w:rsid w:val="00B605B7"/>
    <w:rsid w:val="00B606E0"/>
    <w:rsid w:val="00B60D18"/>
    <w:rsid w:val="00B60D6E"/>
    <w:rsid w:val="00B61307"/>
    <w:rsid w:val="00B6137A"/>
    <w:rsid w:val="00B624CB"/>
    <w:rsid w:val="00B62603"/>
    <w:rsid w:val="00B62AF7"/>
    <w:rsid w:val="00B63229"/>
    <w:rsid w:val="00B6328C"/>
    <w:rsid w:val="00B64DF2"/>
    <w:rsid w:val="00B6522D"/>
    <w:rsid w:val="00B65433"/>
    <w:rsid w:val="00B65636"/>
    <w:rsid w:val="00B65FBE"/>
    <w:rsid w:val="00B66B21"/>
    <w:rsid w:val="00B66E4C"/>
    <w:rsid w:val="00B671BF"/>
    <w:rsid w:val="00B701FB"/>
    <w:rsid w:val="00B70244"/>
    <w:rsid w:val="00B7025C"/>
    <w:rsid w:val="00B705AD"/>
    <w:rsid w:val="00B70D37"/>
    <w:rsid w:val="00B70D74"/>
    <w:rsid w:val="00B70DC9"/>
    <w:rsid w:val="00B71B8F"/>
    <w:rsid w:val="00B72B96"/>
    <w:rsid w:val="00B72EB4"/>
    <w:rsid w:val="00B72F14"/>
    <w:rsid w:val="00B73297"/>
    <w:rsid w:val="00B7372E"/>
    <w:rsid w:val="00B7407B"/>
    <w:rsid w:val="00B741CD"/>
    <w:rsid w:val="00B74535"/>
    <w:rsid w:val="00B7502C"/>
    <w:rsid w:val="00B75165"/>
    <w:rsid w:val="00B75298"/>
    <w:rsid w:val="00B76B22"/>
    <w:rsid w:val="00B76B84"/>
    <w:rsid w:val="00B76F8F"/>
    <w:rsid w:val="00B772AA"/>
    <w:rsid w:val="00B7743B"/>
    <w:rsid w:val="00B77B06"/>
    <w:rsid w:val="00B805F0"/>
    <w:rsid w:val="00B812B5"/>
    <w:rsid w:val="00B8183E"/>
    <w:rsid w:val="00B81ADF"/>
    <w:rsid w:val="00B81E91"/>
    <w:rsid w:val="00B82F5C"/>
    <w:rsid w:val="00B83466"/>
    <w:rsid w:val="00B83744"/>
    <w:rsid w:val="00B84062"/>
    <w:rsid w:val="00B84147"/>
    <w:rsid w:val="00B8488F"/>
    <w:rsid w:val="00B84B4C"/>
    <w:rsid w:val="00B855C4"/>
    <w:rsid w:val="00B8565D"/>
    <w:rsid w:val="00B85D7B"/>
    <w:rsid w:val="00B85E7A"/>
    <w:rsid w:val="00B86008"/>
    <w:rsid w:val="00B861B3"/>
    <w:rsid w:val="00B86A72"/>
    <w:rsid w:val="00B86F18"/>
    <w:rsid w:val="00B872C7"/>
    <w:rsid w:val="00B87336"/>
    <w:rsid w:val="00B875CA"/>
    <w:rsid w:val="00B87760"/>
    <w:rsid w:val="00B87E91"/>
    <w:rsid w:val="00B9034C"/>
    <w:rsid w:val="00B90871"/>
    <w:rsid w:val="00B91405"/>
    <w:rsid w:val="00B9183C"/>
    <w:rsid w:val="00B9229C"/>
    <w:rsid w:val="00B9251B"/>
    <w:rsid w:val="00B93435"/>
    <w:rsid w:val="00B9356D"/>
    <w:rsid w:val="00B93955"/>
    <w:rsid w:val="00B93DF6"/>
    <w:rsid w:val="00B9450D"/>
    <w:rsid w:val="00B94F28"/>
    <w:rsid w:val="00B95065"/>
    <w:rsid w:val="00B9521B"/>
    <w:rsid w:val="00B9650D"/>
    <w:rsid w:val="00B966C1"/>
    <w:rsid w:val="00B96CE1"/>
    <w:rsid w:val="00B96E0F"/>
    <w:rsid w:val="00B972E8"/>
    <w:rsid w:val="00B972FB"/>
    <w:rsid w:val="00BA015C"/>
    <w:rsid w:val="00BA0807"/>
    <w:rsid w:val="00BA0EE8"/>
    <w:rsid w:val="00BA10C6"/>
    <w:rsid w:val="00BA1377"/>
    <w:rsid w:val="00BA1FFA"/>
    <w:rsid w:val="00BA2640"/>
    <w:rsid w:val="00BA275B"/>
    <w:rsid w:val="00BA275C"/>
    <w:rsid w:val="00BA2A56"/>
    <w:rsid w:val="00BA2D80"/>
    <w:rsid w:val="00BA2D9E"/>
    <w:rsid w:val="00BA2FB3"/>
    <w:rsid w:val="00BA2FF8"/>
    <w:rsid w:val="00BA37D1"/>
    <w:rsid w:val="00BA4AF9"/>
    <w:rsid w:val="00BA4D8C"/>
    <w:rsid w:val="00BA600C"/>
    <w:rsid w:val="00BA67E4"/>
    <w:rsid w:val="00BA780B"/>
    <w:rsid w:val="00BA7915"/>
    <w:rsid w:val="00BB02E4"/>
    <w:rsid w:val="00BB0419"/>
    <w:rsid w:val="00BB04C3"/>
    <w:rsid w:val="00BB07E2"/>
    <w:rsid w:val="00BB090F"/>
    <w:rsid w:val="00BB0BEC"/>
    <w:rsid w:val="00BB1373"/>
    <w:rsid w:val="00BB1715"/>
    <w:rsid w:val="00BB1A27"/>
    <w:rsid w:val="00BB2F15"/>
    <w:rsid w:val="00BB3638"/>
    <w:rsid w:val="00BB3C96"/>
    <w:rsid w:val="00BB3D43"/>
    <w:rsid w:val="00BB4903"/>
    <w:rsid w:val="00BB524B"/>
    <w:rsid w:val="00BB5320"/>
    <w:rsid w:val="00BB543A"/>
    <w:rsid w:val="00BB5697"/>
    <w:rsid w:val="00BB5AE9"/>
    <w:rsid w:val="00BB5EE8"/>
    <w:rsid w:val="00BB71E7"/>
    <w:rsid w:val="00BB7979"/>
    <w:rsid w:val="00BB7CCB"/>
    <w:rsid w:val="00BB7D82"/>
    <w:rsid w:val="00BB7FC4"/>
    <w:rsid w:val="00BC0B16"/>
    <w:rsid w:val="00BC0EA7"/>
    <w:rsid w:val="00BC1075"/>
    <w:rsid w:val="00BC1C80"/>
    <w:rsid w:val="00BC28E3"/>
    <w:rsid w:val="00BC38B6"/>
    <w:rsid w:val="00BC3D11"/>
    <w:rsid w:val="00BC3F4A"/>
    <w:rsid w:val="00BC4109"/>
    <w:rsid w:val="00BC46BC"/>
    <w:rsid w:val="00BC4DE9"/>
    <w:rsid w:val="00BC56B4"/>
    <w:rsid w:val="00BC56E9"/>
    <w:rsid w:val="00BC5C5B"/>
    <w:rsid w:val="00BC5EBC"/>
    <w:rsid w:val="00BC66E6"/>
    <w:rsid w:val="00BC748B"/>
    <w:rsid w:val="00BC7604"/>
    <w:rsid w:val="00BD0CF7"/>
    <w:rsid w:val="00BD0F1F"/>
    <w:rsid w:val="00BD15A3"/>
    <w:rsid w:val="00BD1A6A"/>
    <w:rsid w:val="00BD1EEA"/>
    <w:rsid w:val="00BD2422"/>
    <w:rsid w:val="00BD36E4"/>
    <w:rsid w:val="00BD39AF"/>
    <w:rsid w:val="00BD3D6A"/>
    <w:rsid w:val="00BD4302"/>
    <w:rsid w:val="00BD456B"/>
    <w:rsid w:val="00BD45CB"/>
    <w:rsid w:val="00BD4CE6"/>
    <w:rsid w:val="00BD4E53"/>
    <w:rsid w:val="00BD5246"/>
    <w:rsid w:val="00BD5269"/>
    <w:rsid w:val="00BD5C9E"/>
    <w:rsid w:val="00BD5D6F"/>
    <w:rsid w:val="00BD62AC"/>
    <w:rsid w:val="00BD6DF2"/>
    <w:rsid w:val="00BD6E31"/>
    <w:rsid w:val="00BD6EC6"/>
    <w:rsid w:val="00BD7152"/>
    <w:rsid w:val="00BD73DD"/>
    <w:rsid w:val="00BD7489"/>
    <w:rsid w:val="00BD75A9"/>
    <w:rsid w:val="00BD77CA"/>
    <w:rsid w:val="00BE0301"/>
    <w:rsid w:val="00BE03D1"/>
    <w:rsid w:val="00BE0AE9"/>
    <w:rsid w:val="00BE0F76"/>
    <w:rsid w:val="00BE0F90"/>
    <w:rsid w:val="00BE1267"/>
    <w:rsid w:val="00BE1704"/>
    <w:rsid w:val="00BE23A4"/>
    <w:rsid w:val="00BE25F6"/>
    <w:rsid w:val="00BE36E3"/>
    <w:rsid w:val="00BE374E"/>
    <w:rsid w:val="00BE3AAC"/>
    <w:rsid w:val="00BE41DF"/>
    <w:rsid w:val="00BE47A6"/>
    <w:rsid w:val="00BE49F2"/>
    <w:rsid w:val="00BE4AB3"/>
    <w:rsid w:val="00BE5C39"/>
    <w:rsid w:val="00BE605B"/>
    <w:rsid w:val="00BE705F"/>
    <w:rsid w:val="00BE70A1"/>
    <w:rsid w:val="00BE73C1"/>
    <w:rsid w:val="00BE7478"/>
    <w:rsid w:val="00BE7843"/>
    <w:rsid w:val="00BE7AD1"/>
    <w:rsid w:val="00BF0215"/>
    <w:rsid w:val="00BF0B6F"/>
    <w:rsid w:val="00BF1CCB"/>
    <w:rsid w:val="00BF2A40"/>
    <w:rsid w:val="00BF2E19"/>
    <w:rsid w:val="00BF3136"/>
    <w:rsid w:val="00BF3A49"/>
    <w:rsid w:val="00BF3A75"/>
    <w:rsid w:val="00BF3C4C"/>
    <w:rsid w:val="00BF4997"/>
    <w:rsid w:val="00BF512F"/>
    <w:rsid w:val="00BF5CCD"/>
    <w:rsid w:val="00BF5F3F"/>
    <w:rsid w:val="00BF5F62"/>
    <w:rsid w:val="00BF67DF"/>
    <w:rsid w:val="00BF6971"/>
    <w:rsid w:val="00BF73DC"/>
    <w:rsid w:val="00BF7E9B"/>
    <w:rsid w:val="00C001E0"/>
    <w:rsid w:val="00C0074C"/>
    <w:rsid w:val="00C00D34"/>
    <w:rsid w:val="00C00E6F"/>
    <w:rsid w:val="00C0188E"/>
    <w:rsid w:val="00C0237D"/>
    <w:rsid w:val="00C025BC"/>
    <w:rsid w:val="00C02CCC"/>
    <w:rsid w:val="00C03029"/>
    <w:rsid w:val="00C03A89"/>
    <w:rsid w:val="00C04221"/>
    <w:rsid w:val="00C04554"/>
    <w:rsid w:val="00C047F0"/>
    <w:rsid w:val="00C04E8C"/>
    <w:rsid w:val="00C04F04"/>
    <w:rsid w:val="00C05066"/>
    <w:rsid w:val="00C05411"/>
    <w:rsid w:val="00C05EC4"/>
    <w:rsid w:val="00C06457"/>
    <w:rsid w:val="00C066F8"/>
    <w:rsid w:val="00C10A66"/>
    <w:rsid w:val="00C10D40"/>
    <w:rsid w:val="00C10DEE"/>
    <w:rsid w:val="00C116C3"/>
    <w:rsid w:val="00C118A8"/>
    <w:rsid w:val="00C11C59"/>
    <w:rsid w:val="00C11D3A"/>
    <w:rsid w:val="00C121C7"/>
    <w:rsid w:val="00C12509"/>
    <w:rsid w:val="00C12F2B"/>
    <w:rsid w:val="00C13BEF"/>
    <w:rsid w:val="00C14627"/>
    <w:rsid w:val="00C150AF"/>
    <w:rsid w:val="00C15605"/>
    <w:rsid w:val="00C16658"/>
    <w:rsid w:val="00C17144"/>
    <w:rsid w:val="00C1719F"/>
    <w:rsid w:val="00C17203"/>
    <w:rsid w:val="00C17C13"/>
    <w:rsid w:val="00C20AAF"/>
    <w:rsid w:val="00C20E02"/>
    <w:rsid w:val="00C211B0"/>
    <w:rsid w:val="00C218DE"/>
    <w:rsid w:val="00C21968"/>
    <w:rsid w:val="00C21FE9"/>
    <w:rsid w:val="00C22E53"/>
    <w:rsid w:val="00C23919"/>
    <w:rsid w:val="00C239C0"/>
    <w:rsid w:val="00C23CE8"/>
    <w:rsid w:val="00C2420F"/>
    <w:rsid w:val="00C24B85"/>
    <w:rsid w:val="00C24E8A"/>
    <w:rsid w:val="00C24F3D"/>
    <w:rsid w:val="00C259E1"/>
    <w:rsid w:val="00C2647F"/>
    <w:rsid w:val="00C265DD"/>
    <w:rsid w:val="00C27EC5"/>
    <w:rsid w:val="00C30AD8"/>
    <w:rsid w:val="00C30F90"/>
    <w:rsid w:val="00C31386"/>
    <w:rsid w:val="00C313E8"/>
    <w:rsid w:val="00C31AA4"/>
    <w:rsid w:val="00C32058"/>
    <w:rsid w:val="00C3288E"/>
    <w:rsid w:val="00C32DBE"/>
    <w:rsid w:val="00C33589"/>
    <w:rsid w:val="00C33C6D"/>
    <w:rsid w:val="00C3444A"/>
    <w:rsid w:val="00C34D2A"/>
    <w:rsid w:val="00C355C5"/>
    <w:rsid w:val="00C35841"/>
    <w:rsid w:val="00C35DB9"/>
    <w:rsid w:val="00C3640A"/>
    <w:rsid w:val="00C365E0"/>
    <w:rsid w:val="00C368E7"/>
    <w:rsid w:val="00C3770C"/>
    <w:rsid w:val="00C37720"/>
    <w:rsid w:val="00C40417"/>
    <w:rsid w:val="00C40E40"/>
    <w:rsid w:val="00C410D5"/>
    <w:rsid w:val="00C4141C"/>
    <w:rsid w:val="00C418AE"/>
    <w:rsid w:val="00C41B12"/>
    <w:rsid w:val="00C422FF"/>
    <w:rsid w:val="00C442F0"/>
    <w:rsid w:val="00C44530"/>
    <w:rsid w:val="00C44616"/>
    <w:rsid w:val="00C449BC"/>
    <w:rsid w:val="00C44F39"/>
    <w:rsid w:val="00C4587D"/>
    <w:rsid w:val="00C4604F"/>
    <w:rsid w:val="00C461EC"/>
    <w:rsid w:val="00C463D1"/>
    <w:rsid w:val="00C46812"/>
    <w:rsid w:val="00C46E28"/>
    <w:rsid w:val="00C46EA8"/>
    <w:rsid w:val="00C46EB8"/>
    <w:rsid w:val="00C479E8"/>
    <w:rsid w:val="00C50122"/>
    <w:rsid w:val="00C507D7"/>
    <w:rsid w:val="00C513D4"/>
    <w:rsid w:val="00C51A55"/>
    <w:rsid w:val="00C51E3E"/>
    <w:rsid w:val="00C53E11"/>
    <w:rsid w:val="00C53E9B"/>
    <w:rsid w:val="00C544F4"/>
    <w:rsid w:val="00C54BA1"/>
    <w:rsid w:val="00C54C39"/>
    <w:rsid w:val="00C55316"/>
    <w:rsid w:val="00C55B9B"/>
    <w:rsid w:val="00C55C98"/>
    <w:rsid w:val="00C575A0"/>
    <w:rsid w:val="00C60045"/>
    <w:rsid w:val="00C60197"/>
    <w:rsid w:val="00C60204"/>
    <w:rsid w:val="00C602D1"/>
    <w:rsid w:val="00C602EF"/>
    <w:rsid w:val="00C607C6"/>
    <w:rsid w:val="00C60B54"/>
    <w:rsid w:val="00C60F97"/>
    <w:rsid w:val="00C611F4"/>
    <w:rsid w:val="00C617C3"/>
    <w:rsid w:val="00C619AA"/>
    <w:rsid w:val="00C61CD1"/>
    <w:rsid w:val="00C62992"/>
    <w:rsid w:val="00C62C4A"/>
    <w:rsid w:val="00C63637"/>
    <w:rsid w:val="00C64F8B"/>
    <w:rsid w:val="00C653D0"/>
    <w:rsid w:val="00C65D53"/>
    <w:rsid w:val="00C6625E"/>
    <w:rsid w:val="00C662EB"/>
    <w:rsid w:val="00C6664A"/>
    <w:rsid w:val="00C672F6"/>
    <w:rsid w:val="00C6742A"/>
    <w:rsid w:val="00C6785C"/>
    <w:rsid w:val="00C67DC9"/>
    <w:rsid w:val="00C67E31"/>
    <w:rsid w:val="00C705D5"/>
    <w:rsid w:val="00C706EE"/>
    <w:rsid w:val="00C7076A"/>
    <w:rsid w:val="00C70B71"/>
    <w:rsid w:val="00C70DD2"/>
    <w:rsid w:val="00C717D8"/>
    <w:rsid w:val="00C718CF"/>
    <w:rsid w:val="00C71DED"/>
    <w:rsid w:val="00C724B3"/>
    <w:rsid w:val="00C724C6"/>
    <w:rsid w:val="00C72793"/>
    <w:rsid w:val="00C72962"/>
    <w:rsid w:val="00C72BA6"/>
    <w:rsid w:val="00C72C45"/>
    <w:rsid w:val="00C74019"/>
    <w:rsid w:val="00C747A5"/>
    <w:rsid w:val="00C747B8"/>
    <w:rsid w:val="00C747D3"/>
    <w:rsid w:val="00C74B52"/>
    <w:rsid w:val="00C74C3B"/>
    <w:rsid w:val="00C75CC7"/>
    <w:rsid w:val="00C7764C"/>
    <w:rsid w:val="00C77AAD"/>
    <w:rsid w:val="00C77BB6"/>
    <w:rsid w:val="00C77BCC"/>
    <w:rsid w:val="00C77DCD"/>
    <w:rsid w:val="00C804BF"/>
    <w:rsid w:val="00C8145F"/>
    <w:rsid w:val="00C8172F"/>
    <w:rsid w:val="00C81904"/>
    <w:rsid w:val="00C81C57"/>
    <w:rsid w:val="00C8380A"/>
    <w:rsid w:val="00C83DE9"/>
    <w:rsid w:val="00C84A4E"/>
    <w:rsid w:val="00C84E2C"/>
    <w:rsid w:val="00C84E3E"/>
    <w:rsid w:val="00C84F6A"/>
    <w:rsid w:val="00C8520E"/>
    <w:rsid w:val="00C854E1"/>
    <w:rsid w:val="00C857F2"/>
    <w:rsid w:val="00C85B2C"/>
    <w:rsid w:val="00C85BC8"/>
    <w:rsid w:val="00C85FFD"/>
    <w:rsid w:val="00C86352"/>
    <w:rsid w:val="00C86D02"/>
    <w:rsid w:val="00C86FC8"/>
    <w:rsid w:val="00C87A88"/>
    <w:rsid w:val="00C87B9C"/>
    <w:rsid w:val="00C91295"/>
    <w:rsid w:val="00C922BA"/>
    <w:rsid w:val="00C92801"/>
    <w:rsid w:val="00C92D38"/>
    <w:rsid w:val="00C92F61"/>
    <w:rsid w:val="00C93720"/>
    <w:rsid w:val="00C937AE"/>
    <w:rsid w:val="00C93805"/>
    <w:rsid w:val="00C93BB3"/>
    <w:rsid w:val="00C93F20"/>
    <w:rsid w:val="00C947E5"/>
    <w:rsid w:val="00C949C0"/>
    <w:rsid w:val="00C9587E"/>
    <w:rsid w:val="00C96BC5"/>
    <w:rsid w:val="00C96BEB"/>
    <w:rsid w:val="00C96E29"/>
    <w:rsid w:val="00C971A2"/>
    <w:rsid w:val="00C97996"/>
    <w:rsid w:val="00C97DBD"/>
    <w:rsid w:val="00CA0511"/>
    <w:rsid w:val="00CA0D45"/>
    <w:rsid w:val="00CA0D60"/>
    <w:rsid w:val="00CA14B2"/>
    <w:rsid w:val="00CA1DDC"/>
    <w:rsid w:val="00CA216A"/>
    <w:rsid w:val="00CA21AA"/>
    <w:rsid w:val="00CA2577"/>
    <w:rsid w:val="00CA33BD"/>
    <w:rsid w:val="00CA35BF"/>
    <w:rsid w:val="00CA3D74"/>
    <w:rsid w:val="00CA3D8A"/>
    <w:rsid w:val="00CA45D2"/>
    <w:rsid w:val="00CA4FC8"/>
    <w:rsid w:val="00CA4FFD"/>
    <w:rsid w:val="00CA5360"/>
    <w:rsid w:val="00CA63E7"/>
    <w:rsid w:val="00CA6535"/>
    <w:rsid w:val="00CA6639"/>
    <w:rsid w:val="00CA69D9"/>
    <w:rsid w:val="00CA6C67"/>
    <w:rsid w:val="00CB027B"/>
    <w:rsid w:val="00CB0802"/>
    <w:rsid w:val="00CB0D6A"/>
    <w:rsid w:val="00CB0DF0"/>
    <w:rsid w:val="00CB10B6"/>
    <w:rsid w:val="00CB10F3"/>
    <w:rsid w:val="00CB138B"/>
    <w:rsid w:val="00CB16AC"/>
    <w:rsid w:val="00CB18D4"/>
    <w:rsid w:val="00CB18F7"/>
    <w:rsid w:val="00CB2911"/>
    <w:rsid w:val="00CB291F"/>
    <w:rsid w:val="00CB3CCF"/>
    <w:rsid w:val="00CB4B00"/>
    <w:rsid w:val="00CB4C0D"/>
    <w:rsid w:val="00CB5413"/>
    <w:rsid w:val="00CB58A5"/>
    <w:rsid w:val="00CB684F"/>
    <w:rsid w:val="00CB6D91"/>
    <w:rsid w:val="00CB6DD4"/>
    <w:rsid w:val="00CB744D"/>
    <w:rsid w:val="00CB7D83"/>
    <w:rsid w:val="00CB7D85"/>
    <w:rsid w:val="00CC0A72"/>
    <w:rsid w:val="00CC0D25"/>
    <w:rsid w:val="00CC1465"/>
    <w:rsid w:val="00CC1580"/>
    <w:rsid w:val="00CC1779"/>
    <w:rsid w:val="00CC1CD3"/>
    <w:rsid w:val="00CC1D00"/>
    <w:rsid w:val="00CC24E3"/>
    <w:rsid w:val="00CC343F"/>
    <w:rsid w:val="00CC3498"/>
    <w:rsid w:val="00CC3B09"/>
    <w:rsid w:val="00CC3B37"/>
    <w:rsid w:val="00CC41DB"/>
    <w:rsid w:val="00CC4D70"/>
    <w:rsid w:val="00CC4D75"/>
    <w:rsid w:val="00CC5356"/>
    <w:rsid w:val="00CC5876"/>
    <w:rsid w:val="00CC5FC9"/>
    <w:rsid w:val="00CC6481"/>
    <w:rsid w:val="00CC6C3D"/>
    <w:rsid w:val="00CC6EA7"/>
    <w:rsid w:val="00CC7093"/>
    <w:rsid w:val="00CC7AA7"/>
    <w:rsid w:val="00CC7D8A"/>
    <w:rsid w:val="00CC7DBF"/>
    <w:rsid w:val="00CD18A1"/>
    <w:rsid w:val="00CD1963"/>
    <w:rsid w:val="00CD1E71"/>
    <w:rsid w:val="00CD366F"/>
    <w:rsid w:val="00CD3720"/>
    <w:rsid w:val="00CD3D97"/>
    <w:rsid w:val="00CD400C"/>
    <w:rsid w:val="00CD4346"/>
    <w:rsid w:val="00CD4857"/>
    <w:rsid w:val="00CD509B"/>
    <w:rsid w:val="00CD5EE0"/>
    <w:rsid w:val="00CD64F9"/>
    <w:rsid w:val="00CD6BD2"/>
    <w:rsid w:val="00CD716E"/>
    <w:rsid w:val="00CD7348"/>
    <w:rsid w:val="00CD77B7"/>
    <w:rsid w:val="00CD7C86"/>
    <w:rsid w:val="00CE0000"/>
    <w:rsid w:val="00CE00EE"/>
    <w:rsid w:val="00CE07CA"/>
    <w:rsid w:val="00CE113C"/>
    <w:rsid w:val="00CE12DF"/>
    <w:rsid w:val="00CE13C7"/>
    <w:rsid w:val="00CE23F5"/>
    <w:rsid w:val="00CE285F"/>
    <w:rsid w:val="00CE31BA"/>
    <w:rsid w:val="00CE3296"/>
    <w:rsid w:val="00CE39F0"/>
    <w:rsid w:val="00CE3F0C"/>
    <w:rsid w:val="00CE4560"/>
    <w:rsid w:val="00CE462C"/>
    <w:rsid w:val="00CE4F3D"/>
    <w:rsid w:val="00CE5205"/>
    <w:rsid w:val="00CE54FB"/>
    <w:rsid w:val="00CE5BBB"/>
    <w:rsid w:val="00CE5CAA"/>
    <w:rsid w:val="00CE6609"/>
    <w:rsid w:val="00CE69E5"/>
    <w:rsid w:val="00CE6A70"/>
    <w:rsid w:val="00CE6D7E"/>
    <w:rsid w:val="00CE7405"/>
    <w:rsid w:val="00CE7A94"/>
    <w:rsid w:val="00CE7DE5"/>
    <w:rsid w:val="00CF0389"/>
    <w:rsid w:val="00CF0578"/>
    <w:rsid w:val="00CF0727"/>
    <w:rsid w:val="00CF11FE"/>
    <w:rsid w:val="00CF1544"/>
    <w:rsid w:val="00CF158B"/>
    <w:rsid w:val="00CF15A9"/>
    <w:rsid w:val="00CF2228"/>
    <w:rsid w:val="00CF35D2"/>
    <w:rsid w:val="00CF3C90"/>
    <w:rsid w:val="00CF3F75"/>
    <w:rsid w:val="00CF469C"/>
    <w:rsid w:val="00CF498D"/>
    <w:rsid w:val="00CF4B04"/>
    <w:rsid w:val="00CF4BFD"/>
    <w:rsid w:val="00CF521D"/>
    <w:rsid w:val="00CF525F"/>
    <w:rsid w:val="00CF67BD"/>
    <w:rsid w:val="00CF683E"/>
    <w:rsid w:val="00CF725F"/>
    <w:rsid w:val="00CF7669"/>
    <w:rsid w:val="00D01051"/>
    <w:rsid w:val="00D0147C"/>
    <w:rsid w:val="00D01670"/>
    <w:rsid w:val="00D01EE7"/>
    <w:rsid w:val="00D022C2"/>
    <w:rsid w:val="00D0230A"/>
    <w:rsid w:val="00D02C63"/>
    <w:rsid w:val="00D03185"/>
    <w:rsid w:val="00D03CC4"/>
    <w:rsid w:val="00D04C32"/>
    <w:rsid w:val="00D04DB5"/>
    <w:rsid w:val="00D0549D"/>
    <w:rsid w:val="00D0581A"/>
    <w:rsid w:val="00D05A67"/>
    <w:rsid w:val="00D06344"/>
    <w:rsid w:val="00D06517"/>
    <w:rsid w:val="00D07104"/>
    <w:rsid w:val="00D073A6"/>
    <w:rsid w:val="00D07527"/>
    <w:rsid w:val="00D07E1B"/>
    <w:rsid w:val="00D100D8"/>
    <w:rsid w:val="00D10529"/>
    <w:rsid w:val="00D10631"/>
    <w:rsid w:val="00D10C03"/>
    <w:rsid w:val="00D10FBB"/>
    <w:rsid w:val="00D1127B"/>
    <w:rsid w:val="00D11CA3"/>
    <w:rsid w:val="00D129C6"/>
    <w:rsid w:val="00D12FD3"/>
    <w:rsid w:val="00D132EE"/>
    <w:rsid w:val="00D135DA"/>
    <w:rsid w:val="00D13D17"/>
    <w:rsid w:val="00D14119"/>
    <w:rsid w:val="00D14131"/>
    <w:rsid w:val="00D14150"/>
    <w:rsid w:val="00D153FD"/>
    <w:rsid w:val="00D15629"/>
    <w:rsid w:val="00D16DFA"/>
    <w:rsid w:val="00D16E68"/>
    <w:rsid w:val="00D17F5B"/>
    <w:rsid w:val="00D17F79"/>
    <w:rsid w:val="00D2004F"/>
    <w:rsid w:val="00D20146"/>
    <w:rsid w:val="00D2064F"/>
    <w:rsid w:val="00D20A31"/>
    <w:rsid w:val="00D20EC4"/>
    <w:rsid w:val="00D2197A"/>
    <w:rsid w:val="00D21E01"/>
    <w:rsid w:val="00D21E4F"/>
    <w:rsid w:val="00D2267E"/>
    <w:rsid w:val="00D2315F"/>
    <w:rsid w:val="00D2323B"/>
    <w:rsid w:val="00D233E1"/>
    <w:rsid w:val="00D239C4"/>
    <w:rsid w:val="00D23B70"/>
    <w:rsid w:val="00D23C48"/>
    <w:rsid w:val="00D23CD4"/>
    <w:rsid w:val="00D24BA8"/>
    <w:rsid w:val="00D24E02"/>
    <w:rsid w:val="00D25775"/>
    <w:rsid w:val="00D26216"/>
    <w:rsid w:val="00D26DE0"/>
    <w:rsid w:val="00D270CF"/>
    <w:rsid w:val="00D271AF"/>
    <w:rsid w:val="00D27716"/>
    <w:rsid w:val="00D27B8E"/>
    <w:rsid w:val="00D27E23"/>
    <w:rsid w:val="00D30713"/>
    <w:rsid w:val="00D30AF6"/>
    <w:rsid w:val="00D30B53"/>
    <w:rsid w:val="00D312CA"/>
    <w:rsid w:val="00D31FF3"/>
    <w:rsid w:val="00D32664"/>
    <w:rsid w:val="00D32DF7"/>
    <w:rsid w:val="00D32FD5"/>
    <w:rsid w:val="00D334A2"/>
    <w:rsid w:val="00D33925"/>
    <w:rsid w:val="00D34021"/>
    <w:rsid w:val="00D3492C"/>
    <w:rsid w:val="00D34CA6"/>
    <w:rsid w:val="00D350BB"/>
    <w:rsid w:val="00D35263"/>
    <w:rsid w:val="00D35E16"/>
    <w:rsid w:val="00D35F0B"/>
    <w:rsid w:val="00D36045"/>
    <w:rsid w:val="00D36156"/>
    <w:rsid w:val="00D36618"/>
    <w:rsid w:val="00D36BA9"/>
    <w:rsid w:val="00D36CB6"/>
    <w:rsid w:val="00D36D7F"/>
    <w:rsid w:val="00D36FBE"/>
    <w:rsid w:val="00D37B4B"/>
    <w:rsid w:val="00D37C26"/>
    <w:rsid w:val="00D37F0F"/>
    <w:rsid w:val="00D37F43"/>
    <w:rsid w:val="00D40285"/>
    <w:rsid w:val="00D406AD"/>
    <w:rsid w:val="00D4080D"/>
    <w:rsid w:val="00D4129B"/>
    <w:rsid w:val="00D41337"/>
    <w:rsid w:val="00D4151C"/>
    <w:rsid w:val="00D41F74"/>
    <w:rsid w:val="00D427A7"/>
    <w:rsid w:val="00D42C82"/>
    <w:rsid w:val="00D42F2D"/>
    <w:rsid w:val="00D43095"/>
    <w:rsid w:val="00D430F3"/>
    <w:rsid w:val="00D4325F"/>
    <w:rsid w:val="00D433E4"/>
    <w:rsid w:val="00D433F1"/>
    <w:rsid w:val="00D43B25"/>
    <w:rsid w:val="00D43D40"/>
    <w:rsid w:val="00D447E6"/>
    <w:rsid w:val="00D448D3"/>
    <w:rsid w:val="00D449FD"/>
    <w:rsid w:val="00D4580B"/>
    <w:rsid w:val="00D45A72"/>
    <w:rsid w:val="00D45AE7"/>
    <w:rsid w:val="00D466B0"/>
    <w:rsid w:val="00D46A7D"/>
    <w:rsid w:val="00D46DD3"/>
    <w:rsid w:val="00D46EED"/>
    <w:rsid w:val="00D47508"/>
    <w:rsid w:val="00D505BA"/>
    <w:rsid w:val="00D508C1"/>
    <w:rsid w:val="00D50C6D"/>
    <w:rsid w:val="00D51569"/>
    <w:rsid w:val="00D5172A"/>
    <w:rsid w:val="00D51AA8"/>
    <w:rsid w:val="00D51F49"/>
    <w:rsid w:val="00D523CF"/>
    <w:rsid w:val="00D52704"/>
    <w:rsid w:val="00D52DAA"/>
    <w:rsid w:val="00D53844"/>
    <w:rsid w:val="00D540CB"/>
    <w:rsid w:val="00D5430E"/>
    <w:rsid w:val="00D54A08"/>
    <w:rsid w:val="00D54A35"/>
    <w:rsid w:val="00D559AA"/>
    <w:rsid w:val="00D55BCF"/>
    <w:rsid w:val="00D56223"/>
    <w:rsid w:val="00D5765A"/>
    <w:rsid w:val="00D578E5"/>
    <w:rsid w:val="00D57F9D"/>
    <w:rsid w:val="00D60969"/>
    <w:rsid w:val="00D60B26"/>
    <w:rsid w:val="00D61048"/>
    <w:rsid w:val="00D61072"/>
    <w:rsid w:val="00D615A4"/>
    <w:rsid w:val="00D62242"/>
    <w:rsid w:val="00D62ECC"/>
    <w:rsid w:val="00D635DC"/>
    <w:rsid w:val="00D63D76"/>
    <w:rsid w:val="00D64A4D"/>
    <w:rsid w:val="00D6523C"/>
    <w:rsid w:val="00D654BE"/>
    <w:rsid w:val="00D65D87"/>
    <w:rsid w:val="00D65EB4"/>
    <w:rsid w:val="00D662DF"/>
    <w:rsid w:val="00D66947"/>
    <w:rsid w:val="00D669D3"/>
    <w:rsid w:val="00D66F53"/>
    <w:rsid w:val="00D67AED"/>
    <w:rsid w:val="00D67E63"/>
    <w:rsid w:val="00D701E7"/>
    <w:rsid w:val="00D70AEC"/>
    <w:rsid w:val="00D7119F"/>
    <w:rsid w:val="00D71389"/>
    <w:rsid w:val="00D71B80"/>
    <w:rsid w:val="00D71CDB"/>
    <w:rsid w:val="00D71D09"/>
    <w:rsid w:val="00D72586"/>
    <w:rsid w:val="00D725F7"/>
    <w:rsid w:val="00D72D48"/>
    <w:rsid w:val="00D72E66"/>
    <w:rsid w:val="00D72F7D"/>
    <w:rsid w:val="00D73F9F"/>
    <w:rsid w:val="00D74413"/>
    <w:rsid w:val="00D74D7F"/>
    <w:rsid w:val="00D74DE4"/>
    <w:rsid w:val="00D750DE"/>
    <w:rsid w:val="00D7640D"/>
    <w:rsid w:val="00D76DE4"/>
    <w:rsid w:val="00D76F38"/>
    <w:rsid w:val="00D7715D"/>
    <w:rsid w:val="00D775CD"/>
    <w:rsid w:val="00D77A47"/>
    <w:rsid w:val="00D77B6B"/>
    <w:rsid w:val="00D80022"/>
    <w:rsid w:val="00D80B2D"/>
    <w:rsid w:val="00D80B3D"/>
    <w:rsid w:val="00D80DAC"/>
    <w:rsid w:val="00D814EE"/>
    <w:rsid w:val="00D823B0"/>
    <w:rsid w:val="00D82934"/>
    <w:rsid w:val="00D83189"/>
    <w:rsid w:val="00D83912"/>
    <w:rsid w:val="00D84324"/>
    <w:rsid w:val="00D8469B"/>
    <w:rsid w:val="00D84870"/>
    <w:rsid w:val="00D84DD9"/>
    <w:rsid w:val="00D8510D"/>
    <w:rsid w:val="00D85178"/>
    <w:rsid w:val="00D85392"/>
    <w:rsid w:val="00D85670"/>
    <w:rsid w:val="00D85F71"/>
    <w:rsid w:val="00D86621"/>
    <w:rsid w:val="00D8694E"/>
    <w:rsid w:val="00D86974"/>
    <w:rsid w:val="00D86E7B"/>
    <w:rsid w:val="00D879C7"/>
    <w:rsid w:val="00D87A89"/>
    <w:rsid w:val="00D87A97"/>
    <w:rsid w:val="00D87FAF"/>
    <w:rsid w:val="00D9018C"/>
    <w:rsid w:val="00D908F4"/>
    <w:rsid w:val="00D90A01"/>
    <w:rsid w:val="00D90A8E"/>
    <w:rsid w:val="00D91432"/>
    <w:rsid w:val="00D918DC"/>
    <w:rsid w:val="00D929CD"/>
    <w:rsid w:val="00D92FD0"/>
    <w:rsid w:val="00D933AF"/>
    <w:rsid w:val="00D934A3"/>
    <w:rsid w:val="00D93A6A"/>
    <w:rsid w:val="00D9505A"/>
    <w:rsid w:val="00D95269"/>
    <w:rsid w:val="00D954A2"/>
    <w:rsid w:val="00D96106"/>
    <w:rsid w:val="00D96E81"/>
    <w:rsid w:val="00D97291"/>
    <w:rsid w:val="00D97403"/>
    <w:rsid w:val="00D97634"/>
    <w:rsid w:val="00D97D5D"/>
    <w:rsid w:val="00DA0083"/>
    <w:rsid w:val="00DA05C2"/>
    <w:rsid w:val="00DA0AB5"/>
    <w:rsid w:val="00DA0E83"/>
    <w:rsid w:val="00DA0EB5"/>
    <w:rsid w:val="00DA120C"/>
    <w:rsid w:val="00DA1871"/>
    <w:rsid w:val="00DA1AD6"/>
    <w:rsid w:val="00DA1CCA"/>
    <w:rsid w:val="00DA1DC1"/>
    <w:rsid w:val="00DA1F29"/>
    <w:rsid w:val="00DA2228"/>
    <w:rsid w:val="00DA2489"/>
    <w:rsid w:val="00DA3048"/>
    <w:rsid w:val="00DA31AA"/>
    <w:rsid w:val="00DA327E"/>
    <w:rsid w:val="00DA4555"/>
    <w:rsid w:val="00DA4639"/>
    <w:rsid w:val="00DA4BAC"/>
    <w:rsid w:val="00DA547E"/>
    <w:rsid w:val="00DA56F3"/>
    <w:rsid w:val="00DA6049"/>
    <w:rsid w:val="00DA6489"/>
    <w:rsid w:val="00DA6A12"/>
    <w:rsid w:val="00DA6C73"/>
    <w:rsid w:val="00DA72B6"/>
    <w:rsid w:val="00DA7AA5"/>
    <w:rsid w:val="00DA7AB9"/>
    <w:rsid w:val="00DA7D19"/>
    <w:rsid w:val="00DA7D96"/>
    <w:rsid w:val="00DB01B7"/>
    <w:rsid w:val="00DB03AD"/>
    <w:rsid w:val="00DB0E25"/>
    <w:rsid w:val="00DB1912"/>
    <w:rsid w:val="00DB1C0F"/>
    <w:rsid w:val="00DB205D"/>
    <w:rsid w:val="00DB2558"/>
    <w:rsid w:val="00DB278E"/>
    <w:rsid w:val="00DB2C37"/>
    <w:rsid w:val="00DB311A"/>
    <w:rsid w:val="00DB340B"/>
    <w:rsid w:val="00DB3A7D"/>
    <w:rsid w:val="00DB3B69"/>
    <w:rsid w:val="00DB4096"/>
    <w:rsid w:val="00DB4DC0"/>
    <w:rsid w:val="00DB58F8"/>
    <w:rsid w:val="00DB5CAC"/>
    <w:rsid w:val="00DB5DE2"/>
    <w:rsid w:val="00DB6342"/>
    <w:rsid w:val="00DB6C5B"/>
    <w:rsid w:val="00DB6E45"/>
    <w:rsid w:val="00DB70B3"/>
    <w:rsid w:val="00DB71E3"/>
    <w:rsid w:val="00DB71F0"/>
    <w:rsid w:val="00DB74D7"/>
    <w:rsid w:val="00DB7F9B"/>
    <w:rsid w:val="00DC0957"/>
    <w:rsid w:val="00DC0BD8"/>
    <w:rsid w:val="00DC0EB0"/>
    <w:rsid w:val="00DC0F05"/>
    <w:rsid w:val="00DC10CD"/>
    <w:rsid w:val="00DC1921"/>
    <w:rsid w:val="00DC2183"/>
    <w:rsid w:val="00DC22D9"/>
    <w:rsid w:val="00DC27A9"/>
    <w:rsid w:val="00DC2F8D"/>
    <w:rsid w:val="00DC4318"/>
    <w:rsid w:val="00DC4503"/>
    <w:rsid w:val="00DC4AB8"/>
    <w:rsid w:val="00DC4D43"/>
    <w:rsid w:val="00DC4EDE"/>
    <w:rsid w:val="00DC4EE3"/>
    <w:rsid w:val="00DC561F"/>
    <w:rsid w:val="00DC599D"/>
    <w:rsid w:val="00DC5A94"/>
    <w:rsid w:val="00DC5B94"/>
    <w:rsid w:val="00DC5F0E"/>
    <w:rsid w:val="00DC6409"/>
    <w:rsid w:val="00DC6866"/>
    <w:rsid w:val="00DC6872"/>
    <w:rsid w:val="00DC6A88"/>
    <w:rsid w:val="00DC6ABF"/>
    <w:rsid w:val="00DC72D2"/>
    <w:rsid w:val="00DC79A7"/>
    <w:rsid w:val="00DD0101"/>
    <w:rsid w:val="00DD03AC"/>
    <w:rsid w:val="00DD055D"/>
    <w:rsid w:val="00DD0627"/>
    <w:rsid w:val="00DD0881"/>
    <w:rsid w:val="00DD0902"/>
    <w:rsid w:val="00DD09E7"/>
    <w:rsid w:val="00DD0CCC"/>
    <w:rsid w:val="00DD1861"/>
    <w:rsid w:val="00DD2A54"/>
    <w:rsid w:val="00DD408D"/>
    <w:rsid w:val="00DD40A8"/>
    <w:rsid w:val="00DD439C"/>
    <w:rsid w:val="00DD4A32"/>
    <w:rsid w:val="00DD4DA8"/>
    <w:rsid w:val="00DD516A"/>
    <w:rsid w:val="00DD5467"/>
    <w:rsid w:val="00DD59F1"/>
    <w:rsid w:val="00DD5CCA"/>
    <w:rsid w:val="00DD5D12"/>
    <w:rsid w:val="00DD5DD9"/>
    <w:rsid w:val="00DD7189"/>
    <w:rsid w:val="00DD782F"/>
    <w:rsid w:val="00DD7FBA"/>
    <w:rsid w:val="00DE01BD"/>
    <w:rsid w:val="00DE02CD"/>
    <w:rsid w:val="00DE0773"/>
    <w:rsid w:val="00DE0FA6"/>
    <w:rsid w:val="00DE1421"/>
    <w:rsid w:val="00DE1512"/>
    <w:rsid w:val="00DE1B43"/>
    <w:rsid w:val="00DE1B56"/>
    <w:rsid w:val="00DE1D71"/>
    <w:rsid w:val="00DE1FDF"/>
    <w:rsid w:val="00DE20A0"/>
    <w:rsid w:val="00DE242D"/>
    <w:rsid w:val="00DE2A23"/>
    <w:rsid w:val="00DE2F8A"/>
    <w:rsid w:val="00DE3BCB"/>
    <w:rsid w:val="00DE46F2"/>
    <w:rsid w:val="00DE4B73"/>
    <w:rsid w:val="00DE5761"/>
    <w:rsid w:val="00DE585E"/>
    <w:rsid w:val="00DE5C39"/>
    <w:rsid w:val="00DE5FED"/>
    <w:rsid w:val="00DE6E9E"/>
    <w:rsid w:val="00DE6EB4"/>
    <w:rsid w:val="00DE7167"/>
    <w:rsid w:val="00DE71B1"/>
    <w:rsid w:val="00DE7A80"/>
    <w:rsid w:val="00DF009C"/>
    <w:rsid w:val="00DF05E6"/>
    <w:rsid w:val="00DF076F"/>
    <w:rsid w:val="00DF0987"/>
    <w:rsid w:val="00DF0A8D"/>
    <w:rsid w:val="00DF0BCB"/>
    <w:rsid w:val="00DF0CDB"/>
    <w:rsid w:val="00DF0D9A"/>
    <w:rsid w:val="00DF13F0"/>
    <w:rsid w:val="00DF141A"/>
    <w:rsid w:val="00DF18C3"/>
    <w:rsid w:val="00DF1A63"/>
    <w:rsid w:val="00DF1CBA"/>
    <w:rsid w:val="00DF2591"/>
    <w:rsid w:val="00DF27A9"/>
    <w:rsid w:val="00DF2BF5"/>
    <w:rsid w:val="00DF38BF"/>
    <w:rsid w:val="00DF41B8"/>
    <w:rsid w:val="00DF4332"/>
    <w:rsid w:val="00DF448B"/>
    <w:rsid w:val="00DF6261"/>
    <w:rsid w:val="00DF6784"/>
    <w:rsid w:val="00DF7065"/>
    <w:rsid w:val="00DF72AF"/>
    <w:rsid w:val="00DF7635"/>
    <w:rsid w:val="00DF76B8"/>
    <w:rsid w:val="00E00578"/>
    <w:rsid w:val="00E0095A"/>
    <w:rsid w:val="00E00A68"/>
    <w:rsid w:val="00E00ACB"/>
    <w:rsid w:val="00E00D15"/>
    <w:rsid w:val="00E0113B"/>
    <w:rsid w:val="00E01347"/>
    <w:rsid w:val="00E01591"/>
    <w:rsid w:val="00E01698"/>
    <w:rsid w:val="00E01E27"/>
    <w:rsid w:val="00E01FE9"/>
    <w:rsid w:val="00E020CC"/>
    <w:rsid w:val="00E0258D"/>
    <w:rsid w:val="00E0285F"/>
    <w:rsid w:val="00E03D38"/>
    <w:rsid w:val="00E055A9"/>
    <w:rsid w:val="00E05A11"/>
    <w:rsid w:val="00E06706"/>
    <w:rsid w:val="00E0689F"/>
    <w:rsid w:val="00E06B29"/>
    <w:rsid w:val="00E07098"/>
    <w:rsid w:val="00E0709A"/>
    <w:rsid w:val="00E0733B"/>
    <w:rsid w:val="00E073B3"/>
    <w:rsid w:val="00E10795"/>
    <w:rsid w:val="00E10AB0"/>
    <w:rsid w:val="00E10D87"/>
    <w:rsid w:val="00E110A7"/>
    <w:rsid w:val="00E11A60"/>
    <w:rsid w:val="00E1236C"/>
    <w:rsid w:val="00E12966"/>
    <w:rsid w:val="00E12DA9"/>
    <w:rsid w:val="00E12F21"/>
    <w:rsid w:val="00E132CF"/>
    <w:rsid w:val="00E13646"/>
    <w:rsid w:val="00E13A83"/>
    <w:rsid w:val="00E13A96"/>
    <w:rsid w:val="00E13C8C"/>
    <w:rsid w:val="00E1413D"/>
    <w:rsid w:val="00E15DFA"/>
    <w:rsid w:val="00E164C1"/>
    <w:rsid w:val="00E16A1A"/>
    <w:rsid w:val="00E16CF7"/>
    <w:rsid w:val="00E1784B"/>
    <w:rsid w:val="00E17912"/>
    <w:rsid w:val="00E17A74"/>
    <w:rsid w:val="00E17D9A"/>
    <w:rsid w:val="00E2089C"/>
    <w:rsid w:val="00E217CE"/>
    <w:rsid w:val="00E21C4C"/>
    <w:rsid w:val="00E22955"/>
    <w:rsid w:val="00E230D6"/>
    <w:rsid w:val="00E2335F"/>
    <w:rsid w:val="00E24CA9"/>
    <w:rsid w:val="00E24E6E"/>
    <w:rsid w:val="00E25A19"/>
    <w:rsid w:val="00E25B40"/>
    <w:rsid w:val="00E25EC5"/>
    <w:rsid w:val="00E25F38"/>
    <w:rsid w:val="00E26299"/>
    <w:rsid w:val="00E26C06"/>
    <w:rsid w:val="00E26D4F"/>
    <w:rsid w:val="00E27219"/>
    <w:rsid w:val="00E273C6"/>
    <w:rsid w:val="00E2771A"/>
    <w:rsid w:val="00E2785C"/>
    <w:rsid w:val="00E27BF2"/>
    <w:rsid w:val="00E27F48"/>
    <w:rsid w:val="00E30B40"/>
    <w:rsid w:val="00E311A2"/>
    <w:rsid w:val="00E3191F"/>
    <w:rsid w:val="00E319A3"/>
    <w:rsid w:val="00E3205A"/>
    <w:rsid w:val="00E32346"/>
    <w:rsid w:val="00E32A8F"/>
    <w:rsid w:val="00E33238"/>
    <w:rsid w:val="00E333AC"/>
    <w:rsid w:val="00E33F24"/>
    <w:rsid w:val="00E34604"/>
    <w:rsid w:val="00E34CC3"/>
    <w:rsid w:val="00E36154"/>
    <w:rsid w:val="00E361A3"/>
    <w:rsid w:val="00E36658"/>
    <w:rsid w:val="00E370FA"/>
    <w:rsid w:val="00E37551"/>
    <w:rsid w:val="00E40AA1"/>
    <w:rsid w:val="00E4158A"/>
    <w:rsid w:val="00E425FC"/>
    <w:rsid w:val="00E426B5"/>
    <w:rsid w:val="00E42886"/>
    <w:rsid w:val="00E42E7D"/>
    <w:rsid w:val="00E43255"/>
    <w:rsid w:val="00E433AF"/>
    <w:rsid w:val="00E4345B"/>
    <w:rsid w:val="00E436DD"/>
    <w:rsid w:val="00E44370"/>
    <w:rsid w:val="00E4466D"/>
    <w:rsid w:val="00E44B52"/>
    <w:rsid w:val="00E44D79"/>
    <w:rsid w:val="00E44EE6"/>
    <w:rsid w:val="00E454FC"/>
    <w:rsid w:val="00E4592E"/>
    <w:rsid w:val="00E45E80"/>
    <w:rsid w:val="00E46F87"/>
    <w:rsid w:val="00E47412"/>
    <w:rsid w:val="00E508DE"/>
    <w:rsid w:val="00E5093D"/>
    <w:rsid w:val="00E509CC"/>
    <w:rsid w:val="00E511A7"/>
    <w:rsid w:val="00E515D5"/>
    <w:rsid w:val="00E51729"/>
    <w:rsid w:val="00E51806"/>
    <w:rsid w:val="00E5215E"/>
    <w:rsid w:val="00E52493"/>
    <w:rsid w:val="00E525FC"/>
    <w:rsid w:val="00E52E84"/>
    <w:rsid w:val="00E52FA2"/>
    <w:rsid w:val="00E532E3"/>
    <w:rsid w:val="00E5348A"/>
    <w:rsid w:val="00E544B1"/>
    <w:rsid w:val="00E548CF"/>
    <w:rsid w:val="00E54E96"/>
    <w:rsid w:val="00E55258"/>
    <w:rsid w:val="00E55628"/>
    <w:rsid w:val="00E55739"/>
    <w:rsid w:val="00E55EBE"/>
    <w:rsid w:val="00E572E3"/>
    <w:rsid w:val="00E5780A"/>
    <w:rsid w:val="00E60116"/>
    <w:rsid w:val="00E611B9"/>
    <w:rsid w:val="00E612B1"/>
    <w:rsid w:val="00E61511"/>
    <w:rsid w:val="00E618A7"/>
    <w:rsid w:val="00E625CB"/>
    <w:rsid w:val="00E62A18"/>
    <w:rsid w:val="00E62CEA"/>
    <w:rsid w:val="00E6308D"/>
    <w:rsid w:val="00E6509D"/>
    <w:rsid w:val="00E656E8"/>
    <w:rsid w:val="00E67C8A"/>
    <w:rsid w:val="00E67ECB"/>
    <w:rsid w:val="00E702C7"/>
    <w:rsid w:val="00E70513"/>
    <w:rsid w:val="00E70C0C"/>
    <w:rsid w:val="00E70D74"/>
    <w:rsid w:val="00E70F86"/>
    <w:rsid w:val="00E71058"/>
    <w:rsid w:val="00E71BDE"/>
    <w:rsid w:val="00E721AA"/>
    <w:rsid w:val="00E725D7"/>
    <w:rsid w:val="00E72B4D"/>
    <w:rsid w:val="00E73061"/>
    <w:rsid w:val="00E7392F"/>
    <w:rsid w:val="00E7404F"/>
    <w:rsid w:val="00E741F7"/>
    <w:rsid w:val="00E74AF0"/>
    <w:rsid w:val="00E75784"/>
    <w:rsid w:val="00E7599F"/>
    <w:rsid w:val="00E765E9"/>
    <w:rsid w:val="00E76814"/>
    <w:rsid w:val="00E773D1"/>
    <w:rsid w:val="00E77F30"/>
    <w:rsid w:val="00E80082"/>
    <w:rsid w:val="00E80282"/>
    <w:rsid w:val="00E802C0"/>
    <w:rsid w:val="00E80A17"/>
    <w:rsid w:val="00E80B05"/>
    <w:rsid w:val="00E80D0E"/>
    <w:rsid w:val="00E81152"/>
    <w:rsid w:val="00E83CBB"/>
    <w:rsid w:val="00E840C9"/>
    <w:rsid w:val="00E8428E"/>
    <w:rsid w:val="00E844CF"/>
    <w:rsid w:val="00E84AF9"/>
    <w:rsid w:val="00E84EDB"/>
    <w:rsid w:val="00E85577"/>
    <w:rsid w:val="00E85833"/>
    <w:rsid w:val="00E85951"/>
    <w:rsid w:val="00E85F26"/>
    <w:rsid w:val="00E85F76"/>
    <w:rsid w:val="00E860FB"/>
    <w:rsid w:val="00E87219"/>
    <w:rsid w:val="00E87403"/>
    <w:rsid w:val="00E875A5"/>
    <w:rsid w:val="00E878C1"/>
    <w:rsid w:val="00E9037F"/>
    <w:rsid w:val="00E90724"/>
    <w:rsid w:val="00E90EDB"/>
    <w:rsid w:val="00E90FDA"/>
    <w:rsid w:val="00E91D75"/>
    <w:rsid w:val="00E91EE0"/>
    <w:rsid w:val="00E92028"/>
    <w:rsid w:val="00E9217F"/>
    <w:rsid w:val="00E92632"/>
    <w:rsid w:val="00E931DA"/>
    <w:rsid w:val="00E93A3D"/>
    <w:rsid w:val="00E93C63"/>
    <w:rsid w:val="00E943AD"/>
    <w:rsid w:val="00E94F8A"/>
    <w:rsid w:val="00E956AA"/>
    <w:rsid w:val="00E95C93"/>
    <w:rsid w:val="00E965E0"/>
    <w:rsid w:val="00E967D0"/>
    <w:rsid w:val="00E9699B"/>
    <w:rsid w:val="00E96A43"/>
    <w:rsid w:val="00E96FB8"/>
    <w:rsid w:val="00E978EB"/>
    <w:rsid w:val="00EA1ED6"/>
    <w:rsid w:val="00EA266E"/>
    <w:rsid w:val="00EA311C"/>
    <w:rsid w:val="00EA3840"/>
    <w:rsid w:val="00EA3CB2"/>
    <w:rsid w:val="00EA3E37"/>
    <w:rsid w:val="00EA3F43"/>
    <w:rsid w:val="00EA4084"/>
    <w:rsid w:val="00EA4531"/>
    <w:rsid w:val="00EA492D"/>
    <w:rsid w:val="00EA4F30"/>
    <w:rsid w:val="00EA51C7"/>
    <w:rsid w:val="00EA61F0"/>
    <w:rsid w:val="00EA69B3"/>
    <w:rsid w:val="00EA6B5F"/>
    <w:rsid w:val="00EA6FAE"/>
    <w:rsid w:val="00EA715D"/>
    <w:rsid w:val="00EA7215"/>
    <w:rsid w:val="00EB0054"/>
    <w:rsid w:val="00EB032D"/>
    <w:rsid w:val="00EB0333"/>
    <w:rsid w:val="00EB049F"/>
    <w:rsid w:val="00EB1561"/>
    <w:rsid w:val="00EB1819"/>
    <w:rsid w:val="00EB1846"/>
    <w:rsid w:val="00EB1E48"/>
    <w:rsid w:val="00EB22F3"/>
    <w:rsid w:val="00EB278B"/>
    <w:rsid w:val="00EB28BC"/>
    <w:rsid w:val="00EB3C1C"/>
    <w:rsid w:val="00EB5113"/>
    <w:rsid w:val="00EB5291"/>
    <w:rsid w:val="00EB5EA0"/>
    <w:rsid w:val="00EB6A30"/>
    <w:rsid w:val="00EB6C30"/>
    <w:rsid w:val="00EB710A"/>
    <w:rsid w:val="00EB71B9"/>
    <w:rsid w:val="00EB75F2"/>
    <w:rsid w:val="00EB76F1"/>
    <w:rsid w:val="00EB7777"/>
    <w:rsid w:val="00EC011E"/>
    <w:rsid w:val="00EC0C71"/>
    <w:rsid w:val="00EC0FFD"/>
    <w:rsid w:val="00EC1091"/>
    <w:rsid w:val="00EC1C74"/>
    <w:rsid w:val="00EC1FCF"/>
    <w:rsid w:val="00EC490A"/>
    <w:rsid w:val="00EC4EFF"/>
    <w:rsid w:val="00EC5600"/>
    <w:rsid w:val="00EC607F"/>
    <w:rsid w:val="00EC6175"/>
    <w:rsid w:val="00EC68FC"/>
    <w:rsid w:val="00EC6991"/>
    <w:rsid w:val="00EC6D4E"/>
    <w:rsid w:val="00EC6D74"/>
    <w:rsid w:val="00EC77EB"/>
    <w:rsid w:val="00EC7B2F"/>
    <w:rsid w:val="00EC7EA2"/>
    <w:rsid w:val="00EC7FED"/>
    <w:rsid w:val="00EC7FF2"/>
    <w:rsid w:val="00ED0422"/>
    <w:rsid w:val="00ED212A"/>
    <w:rsid w:val="00ED2C6E"/>
    <w:rsid w:val="00ED40EB"/>
    <w:rsid w:val="00ED4601"/>
    <w:rsid w:val="00ED48A1"/>
    <w:rsid w:val="00ED4903"/>
    <w:rsid w:val="00ED4AD3"/>
    <w:rsid w:val="00ED6342"/>
    <w:rsid w:val="00ED64F8"/>
    <w:rsid w:val="00ED7106"/>
    <w:rsid w:val="00ED71AE"/>
    <w:rsid w:val="00ED7401"/>
    <w:rsid w:val="00ED788C"/>
    <w:rsid w:val="00ED7BA3"/>
    <w:rsid w:val="00ED7E66"/>
    <w:rsid w:val="00EE08D7"/>
    <w:rsid w:val="00EE0CA9"/>
    <w:rsid w:val="00EE0CE7"/>
    <w:rsid w:val="00EE0E95"/>
    <w:rsid w:val="00EE18BD"/>
    <w:rsid w:val="00EE1DE9"/>
    <w:rsid w:val="00EE1FBD"/>
    <w:rsid w:val="00EE2295"/>
    <w:rsid w:val="00EE23A4"/>
    <w:rsid w:val="00EE24CE"/>
    <w:rsid w:val="00EE28E9"/>
    <w:rsid w:val="00EE290E"/>
    <w:rsid w:val="00EE29F3"/>
    <w:rsid w:val="00EE2CA0"/>
    <w:rsid w:val="00EE2E1A"/>
    <w:rsid w:val="00EE35D5"/>
    <w:rsid w:val="00EE3F59"/>
    <w:rsid w:val="00EE514D"/>
    <w:rsid w:val="00EE536A"/>
    <w:rsid w:val="00EE5422"/>
    <w:rsid w:val="00EE5C92"/>
    <w:rsid w:val="00EE6A3B"/>
    <w:rsid w:val="00EF0078"/>
    <w:rsid w:val="00EF039C"/>
    <w:rsid w:val="00EF050B"/>
    <w:rsid w:val="00EF0947"/>
    <w:rsid w:val="00EF0A02"/>
    <w:rsid w:val="00EF0DA9"/>
    <w:rsid w:val="00EF16AC"/>
    <w:rsid w:val="00EF177C"/>
    <w:rsid w:val="00EF18CA"/>
    <w:rsid w:val="00EF1956"/>
    <w:rsid w:val="00EF1E7C"/>
    <w:rsid w:val="00EF2307"/>
    <w:rsid w:val="00EF23EF"/>
    <w:rsid w:val="00EF2B88"/>
    <w:rsid w:val="00EF2C01"/>
    <w:rsid w:val="00EF3392"/>
    <w:rsid w:val="00EF3BF4"/>
    <w:rsid w:val="00EF4365"/>
    <w:rsid w:val="00EF43B9"/>
    <w:rsid w:val="00EF48CD"/>
    <w:rsid w:val="00EF4A3C"/>
    <w:rsid w:val="00EF4E53"/>
    <w:rsid w:val="00EF53C1"/>
    <w:rsid w:val="00EF56B1"/>
    <w:rsid w:val="00EF65A9"/>
    <w:rsid w:val="00EF6F13"/>
    <w:rsid w:val="00EF6FEA"/>
    <w:rsid w:val="00EF708A"/>
    <w:rsid w:val="00F0024B"/>
    <w:rsid w:val="00F0062C"/>
    <w:rsid w:val="00F0063F"/>
    <w:rsid w:val="00F006C5"/>
    <w:rsid w:val="00F0088B"/>
    <w:rsid w:val="00F011ED"/>
    <w:rsid w:val="00F01A2B"/>
    <w:rsid w:val="00F03180"/>
    <w:rsid w:val="00F0331C"/>
    <w:rsid w:val="00F03B1B"/>
    <w:rsid w:val="00F04500"/>
    <w:rsid w:val="00F05C63"/>
    <w:rsid w:val="00F05CCD"/>
    <w:rsid w:val="00F062D6"/>
    <w:rsid w:val="00F063E6"/>
    <w:rsid w:val="00F06464"/>
    <w:rsid w:val="00F065FF"/>
    <w:rsid w:val="00F06609"/>
    <w:rsid w:val="00F06A49"/>
    <w:rsid w:val="00F06FB8"/>
    <w:rsid w:val="00F070C5"/>
    <w:rsid w:val="00F071AF"/>
    <w:rsid w:val="00F0765B"/>
    <w:rsid w:val="00F0792C"/>
    <w:rsid w:val="00F10301"/>
    <w:rsid w:val="00F103CD"/>
    <w:rsid w:val="00F10581"/>
    <w:rsid w:val="00F10CCA"/>
    <w:rsid w:val="00F10E7A"/>
    <w:rsid w:val="00F11054"/>
    <w:rsid w:val="00F11844"/>
    <w:rsid w:val="00F1186A"/>
    <w:rsid w:val="00F11EEE"/>
    <w:rsid w:val="00F12357"/>
    <w:rsid w:val="00F128F4"/>
    <w:rsid w:val="00F12A9F"/>
    <w:rsid w:val="00F13343"/>
    <w:rsid w:val="00F13495"/>
    <w:rsid w:val="00F1435C"/>
    <w:rsid w:val="00F14978"/>
    <w:rsid w:val="00F14AFF"/>
    <w:rsid w:val="00F14B9A"/>
    <w:rsid w:val="00F14BD4"/>
    <w:rsid w:val="00F14FA9"/>
    <w:rsid w:val="00F15599"/>
    <w:rsid w:val="00F15618"/>
    <w:rsid w:val="00F15C47"/>
    <w:rsid w:val="00F17370"/>
    <w:rsid w:val="00F17837"/>
    <w:rsid w:val="00F178A4"/>
    <w:rsid w:val="00F206DD"/>
    <w:rsid w:val="00F20C53"/>
    <w:rsid w:val="00F20CE9"/>
    <w:rsid w:val="00F20FF2"/>
    <w:rsid w:val="00F212C3"/>
    <w:rsid w:val="00F216BA"/>
    <w:rsid w:val="00F22621"/>
    <w:rsid w:val="00F234D7"/>
    <w:rsid w:val="00F23D03"/>
    <w:rsid w:val="00F2414C"/>
    <w:rsid w:val="00F2430A"/>
    <w:rsid w:val="00F2449B"/>
    <w:rsid w:val="00F247A5"/>
    <w:rsid w:val="00F24F70"/>
    <w:rsid w:val="00F253FC"/>
    <w:rsid w:val="00F25709"/>
    <w:rsid w:val="00F258EB"/>
    <w:rsid w:val="00F259CE"/>
    <w:rsid w:val="00F25AD6"/>
    <w:rsid w:val="00F26102"/>
    <w:rsid w:val="00F2633B"/>
    <w:rsid w:val="00F264A9"/>
    <w:rsid w:val="00F26532"/>
    <w:rsid w:val="00F2657B"/>
    <w:rsid w:val="00F272DC"/>
    <w:rsid w:val="00F27C0B"/>
    <w:rsid w:val="00F3038E"/>
    <w:rsid w:val="00F30566"/>
    <w:rsid w:val="00F30597"/>
    <w:rsid w:val="00F3146C"/>
    <w:rsid w:val="00F31888"/>
    <w:rsid w:val="00F330B4"/>
    <w:rsid w:val="00F33BD6"/>
    <w:rsid w:val="00F33D4A"/>
    <w:rsid w:val="00F348FE"/>
    <w:rsid w:val="00F34CB4"/>
    <w:rsid w:val="00F35103"/>
    <w:rsid w:val="00F356A4"/>
    <w:rsid w:val="00F3597C"/>
    <w:rsid w:val="00F36216"/>
    <w:rsid w:val="00F375BB"/>
    <w:rsid w:val="00F37817"/>
    <w:rsid w:val="00F37B27"/>
    <w:rsid w:val="00F37BBB"/>
    <w:rsid w:val="00F40031"/>
    <w:rsid w:val="00F402C5"/>
    <w:rsid w:val="00F40AFC"/>
    <w:rsid w:val="00F41C13"/>
    <w:rsid w:val="00F424F6"/>
    <w:rsid w:val="00F42C78"/>
    <w:rsid w:val="00F42F42"/>
    <w:rsid w:val="00F42F98"/>
    <w:rsid w:val="00F432EC"/>
    <w:rsid w:val="00F43833"/>
    <w:rsid w:val="00F4396F"/>
    <w:rsid w:val="00F439C8"/>
    <w:rsid w:val="00F440F2"/>
    <w:rsid w:val="00F45886"/>
    <w:rsid w:val="00F45B38"/>
    <w:rsid w:val="00F45E5E"/>
    <w:rsid w:val="00F46511"/>
    <w:rsid w:val="00F46537"/>
    <w:rsid w:val="00F465DC"/>
    <w:rsid w:val="00F476FD"/>
    <w:rsid w:val="00F47960"/>
    <w:rsid w:val="00F47E65"/>
    <w:rsid w:val="00F47FAC"/>
    <w:rsid w:val="00F513C9"/>
    <w:rsid w:val="00F518D8"/>
    <w:rsid w:val="00F51908"/>
    <w:rsid w:val="00F52AD3"/>
    <w:rsid w:val="00F52CEF"/>
    <w:rsid w:val="00F52E8C"/>
    <w:rsid w:val="00F5318E"/>
    <w:rsid w:val="00F53F4D"/>
    <w:rsid w:val="00F5404D"/>
    <w:rsid w:val="00F54299"/>
    <w:rsid w:val="00F542F2"/>
    <w:rsid w:val="00F54C86"/>
    <w:rsid w:val="00F5590A"/>
    <w:rsid w:val="00F56DD2"/>
    <w:rsid w:val="00F56F16"/>
    <w:rsid w:val="00F5741F"/>
    <w:rsid w:val="00F57536"/>
    <w:rsid w:val="00F57C17"/>
    <w:rsid w:val="00F601D5"/>
    <w:rsid w:val="00F60370"/>
    <w:rsid w:val="00F604D0"/>
    <w:rsid w:val="00F6062A"/>
    <w:rsid w:val="00F60A54"/>
    <w:rsid w:val="00F617CD"/>
    <w:rsid w:val="00F61AF4"/>
    <w:rsid w:val="00F623DC"/>
    <w:rsid w:val="00F62924"/>
    <w:rsid w:val="00F639F9"/>
    <w:rsid w:val="00F6474A"/>
    <w:rsid w:val="00F64FD3"/>
    <w:rsid w:val="00F651F0"/>
    <w:rsid w:val="00F65489"/>
    <w:rsid w:val="00F6571F"/>
    <w:rsid w:val="00F657EA"/>
    <w:rsid w:val="00F665CB"/>
    <w:rsid w:val="00F66618"/>
    <w:rsid w:val="00F66FC3"/>
    <w:rsid w:val="00F67209"/>
    <w:rsid w:val="00F67C4E"/>
    <w:rsid w:val="00F67FF7"/>
    <w:rsid w:val="00F7070D"/>
    <w:rsid w:val="00F7152C"/>
    <w:rsid w:val="00F71AF6"/>
    <w:rsid w:val="00F71D83"/>
    <w:rsid w:val="00F734B5"/>
    <w:rsid w:val="00F73D61"/>
    <w:rsid w:val="00F7449F"/>
    <w:rsid w:val="00F74E13"/>
    <w:rsid w:val="00F7500F"/>
    <w:rsid w:val="00F7518F"/>
    <w:rsid w:val="00F752EE"/>
    <w:rsid w:val="00F75A99"/>
    <w:rsid w:val="00F7684E"/>
    <w:rsid w:val="00F76D22"/>
    <w:rsid w:val="00F76E73"/>
    <w:rsid w:val="00F77380"/>
    <w:rsid w:val="00F77554"/>
    <w:rsid w:val="00F776B1"/>
    <w:rsid w:val="00F77C15"/>
    <w:rsid w:val="00F77F6B"/>
    <w:rsid w:val="00F804CA"/>
    <w:rsid w:val="00F80B4C"/>
    <w:rsid w:val="00F81751"/>
    <w:rsid w:val="00F8197B"/>
    <w:rsid w:val="00F81D2B"/>
    <w:rsid w:val="00F81DFF"/>
    <w:rsid w:val="00F8360D"/>
    <w:rsid w:val="00F83859"/>
    <w:rsid w:val="00F85297"/>
    <w:rsid w:val="00F853E9"/>
    <w:rsid w:val="00F854FE"/>
    <w:rsid w:val="00F85536"/>
    <w:rsid w:val="00F85F00"/>
    <w:rsid w:val="00F862A9"/>
    <w:rsid w:val="00F86DB3"/>
    <w:rsid w:val="00F901D1"/>
    <w:rsid w:val="00F9033B"/>
    <w:rsid w:val="00F90E9F"/>
    <w:rsid w:val="00F911D7"/>
    <w:rsid w:val="00F91996"/>
    <w:rsid w:val="00F92065"/>
    <w:rsid w:val="00F922AA"/>
    <w:rsid w:val="00F9248C"/>
    <w:rsid w:val="00F93089"/>
    <w:rsid w:val="00F933E5"/>
    <w:rsid w:val="00F936D3"/>
    <w:rsid w:val="00F9381E"/>
    <w:rsid w:val="00F93D33"/>
    <w:rsid w:val="00F951D1"/>
    <w:rsid w:val="00F95B7C"/>
    <w:rsid w:val="00F95C72"/>
    <w:rsid w:val="00F9604F"/>
    <w:rsid w:val="00F97138"/>
    <w:rsid w:val="00F972B0"/>
    <w:rsid w:val="00F97B6D"/>
    <w:rsid w:val="00FA03D7"/>
    <w:rsid w:val="00FA18DB"/>
    <w:rsid w:val="00FA1FD2"/>
    <w:rsid w:val="00FA2D61"/>
    <w:rsid w:val="00FA2DF2"/>
    <w:rsid w:val="00FA3923"/>
    <w:rsid w:val="00FA39DD"/>
    <w:rsid w:val="00FA3D8F"/>
    <w:rsid w:val="00FA4CB9"/>
    <w:rsid w:val="00FA5065"/>
    <w:rsid w:val="00FA5357"/>
    <w:rsid w:val="00FA5B33"/>
    <w:rsid w:val="00FA5D3E"/>
    <w:rsid w:val="00FA5F36"/>
    <w:rsid w:val="00FA613A"/>
    <w:rsid w:val="00FA63EB"/>
    <w:rsid w:val="00FA654F"/>
    <w:rsid w:val="00FA6815"/>
    <w:rsid w:val="00FA6992"/>
    <w:rsid w:val="00FA6F58"/>
    <w:rsid w:val="00FA70B2"/>
    <w:rsid w:val="00FA7236"/>
    <w:rsid w:val="00FA7774"/>
    <w:rsid w:val="00FA7A1F"/>
    <w:rsid w:val="00FA7E47"/>
    <w:rsid w:val="00FB0341"/>
    <w:rsid w:val="00FB0422"/>
    <w:rsid w:val="00FB043D"/>
    <w:rsid w:val="00FB05C7"/>
    <w:rsid w:val="00FB0705"/>
    <w:rsid w:val="00FB0899"/>
    <w:rsid w:val="00FB106F"/>
    <w:rsid w:val="00FB1558"/>
    <w:rsid w:val="00FB1ADF"/>
    <w:rsid w:val="00FB1C3E"/>
    <w:rsid w:val="00FB2458"/>
    <w:rsid w:val="00FB27E7"/>
    <w:rsid w:val="00FB2C31"/>
    <w:rsid w:val="00FB31B4"/>
    <w:rsid w:val="00FB380F"/>
    <w:rsid w:val="00FB4188"/>
    <w:rsid w:val="00FB4231"/>
    <w:rsid w:val="00FB4BEC"/>
    <w:rsid w:val="00FB516A"/>
    <w:rsid w:val="00FB517F"/>
    <w:rsid w:val="00FB57ED"/>
    <w:rsid w:val="00FB580F"/>
    <w:rsid w:val="00FB5C50"/>
    <w:rsid w:val="00FB68EE"/>
    <w:rsid w:val="00FB6D0D"/>
    <w:rsid w:val="00FB743C"/>
    <w:rsid w:val="00FB7600"/>
    <w:rsid w:val="00FB7829"/>
    <w:rsid w:val="00FB7889"/>
    <w:rsid w:val="00FB7BAE"/>
    <w:rsid w:val="00FB7C13"/>
    <w:rsid w:val="00FB7C1A"/>
    <w:rsid w:val="00FC0064"/>
    <w:rsid w:val="00FC00ED"/>
    <w:rsid w:val="00FC04B9"/>
    <w:rsid w:val="00FC0802"/>
    <w:rsid w:val="00FC08DC"/>
    <w:rsid w:val="00FC0B0C"/>
    <w:rsid w:val="00FC1235"/>
    <w:rsid w:val="00FC156D"/>
    <w:rsid w:val="00FC1925"/>
    <w:rsid w:val="00FC1BC4"/>
    <w:rsid w:val="00FC25F6"/>
    <w:rsid w:val="00FC2790"/>
    <w:rsid w:val="00FC2A67"/>
    <w:rsid w:val="00FC30A2"/>
    <w:rsid w:val="00FC35D1"/>
    <w:rsid w:val="00FC40E0"/>
    <w:rsid w:val="00FC47B2"/>
    <w:rsid w:val="00FC5532"/>
    <w:rsid w:val="00FC636B"/>
    <w:rsid w:val="00FC67F1"/>
    <w:rsid w:val="00FC7002"/>
    <w:rsid w:val="00FC742A"/>
    <w:rsid w:val="00FC7511"/>
    <w:rsid w:val="00FC7876"/>
    <w:rsid w:val="00FC7BBE"/>
    <w:rsid w:val="00FC7FCB"/>
    <w:rsid w:val="00FD0161"/>
    <w:rsid w:val="00FD09D2"/>
    <w:rsid w:val="00FD16F4"/>
    <w:rsid w:val="00FD1F15"/>
    <w:rsid w:val="00FD2D71"/>
    <w:rsid w:val="00FD3154"/>
    <w:rsid w:val="00FD3370"/>
    <w:rsid w:val="00FD40AC"/>
    <w:rsid w:val="00FD43A6"/>
    <w:rsid w:val="00FD4667"/>
    <w:rsid w:val="00FD49B3"/>
    <w:rsid w:val="00FD5310"/>
    <w:rsid w:val="00FD54CC"/>
    <w:rsid w:val="00FD5B0C"/>
    <w:rsid w:val="00FD5BF3"/>
    <w:rsid w:val="00FD5E78"/>
    <w:rsid w:val="00FD5F34"/>
    <w:rsid w:val="00FD5FB3"/>
    <w:rsid w:val="00FD6021"/>
    <w:rsid w:val="00FD6536"/>
    <w:rsid w:val="00FD67F0"/>
    <w:rsid w:val="00FD6D13"/>
    <w:rsid w:val="00FD71A2"/>
    <w:rsid w:val="00FD73DB"/>
    <w:rsid w:val="00FD761F"/>
    <w:rsid w:val="00FD7D2C"/>
    <w:rsid w:val="00FE0541"/>
    <w:rsid w:val="00FE14D6"/>
    <w:rsid w:val="00FE17C9"/>
    <w:rsid w:val="00FE1841"/>
    <w:rsid w:val="00FE1B83"/>
    <w:rsid w:val="00FE1CC0"/>
    <w:rsid w:val="00FE1E33"/>
    <w:rsid w:val="00FE2031"/>
    <w:rsid w:val="00FE20AB"/>
    <w:rsid w:val="00FE2AF7"/>
    <w:rsid w:val="00FE3816"/>
    <w:rsid w:val="00FE392E"/>
    <w:rsid w:val="00FE45FD"/>
    <w:rsid w:val="00FE53F6"/>
    <w:rsid w:val="00FE5DF4"/>
    <w:rsid w:val="00FE6273"/>
    <w:rsid w:val="00FE6AB2"/>
    <w:rsid w:val="00FE6BF2"/>
    <w:rsid w:val="00FE6DAD"/>
    <w:rsid w:val="00FE6DFE"/>
    <w:rsid w:val="00FE752C"/>
    <w:rsid w:val="00FE76BE"/>
    <w:rsid w:val="00FF0404"/>
    <w:rsid w:val="00FF07A6"/>
    <w:rsid w:val="00FF07BB"/>
    <w:rsid w:val="00FF0E12"/>
    <w:rsid w:val="00FF117C"/>
    <w:rsid w:val="00FF1A6F"/>
    <w:rsid w:val="00FF2AEA"/>
    <w:rsid w:val="00FF35F8"/>
    <w:rsid w:val="00FF3B26"/>
    <w:rsid w:val="00FF3E3A"/>
    <w:rsid w:val="00FF429C"/>
    <w:rsid w:val="00FF431E"/>
    <w:rsid w:val="00FF4680"/>
    <w:rsid w:val="00FF47BB"/>
    <w:rsid w:val="00FF49A5"/>
    <w:rsid w:val="00FF4B64"/>
    <w:rsid w:val="00FF53A1"/>
    <w:rsid w:val="00FF55D8"/>
    <w:rsid w:val="00FF56E5"/>
    <w:rsid w:val="00FF571F"/>
    <w:rsid w:val="00FF5D0E"/>
    <w:rsid w:val="00FF5E4B"/>
    <w:rsid w:val="00FF6008"/>
    <w:rsid w:val="00FF66C0"/>
    <w:rsid w:val="00FF71E4"/>
    <w:rsid w:val="00FF7D4A"/>
    <w:rsid w:val="00FF7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B152C9A4-4686-4DFF-84C0-55D71E64EF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9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9" w:qFormat="1"/>
    <w:lsdException w:name="heading 7" w:semiHidden="1" w:uiPriority="99" w:unhideWhenUsed="1" w:qFormat="1"/>
    <w:lsdException w:name="heading 8" w:semiHidden="1" w:uiPriority="99" w:unhideWhenUsed="1" w:qFormat="1"/>
    <w:lsdException w:name="heading 9" w:semiHidden="1" w:uiPriority="9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iPriority="99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99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iPriority="99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8">
    <w:name w:val="Normal"/>
    <w:qFormat/>
    <w:rsid w:val="00AB1E8A"/>
    <w:pPr>
      <w:spacing w:before="120" w:after="60"/>
      <w:ind w:left="1425"/>
      <w:jc w:val="both"/>
    </w:pPr>
    <w:rPr>
      <w:rFonts w:asciiTheme="minorHAnsi" w:hAnsiTheme="minorHAnsi"/>
      <w:sz w:val="28"/>
    </w:rPr>
  </w:style>
  <w:style w:type="paragraph" w:styleId="10">
    <w:name w:val="heading 1"/>
    <w:aliases w:val="tg_heading_1"/>
    <w:basedOn w:val="a8"/>
    <w:next w:val="a8"/>
    <w:link w:val="13"/>
    <w:uiPriority w:val="99"/>
    <w:qFormat/>
    <w:rsid w:val="00AB1E8A"/>
    <w:pPr>
      <w:keepNext/>
      <w:keepLines/>
      <w:numPr>
        <w:numId w:val="29"/>
      </w:numPr>
      <w:suppressAutoHyphens/>
      <w:spacing w:before="800" w:after="360"/>
      <w:jc w:val="left"/>
      <w:outlineLvl w:val="0"/>
    </w:pPr>
    <w:rPr>
      <w:rFonts w:asciiTheme="majorHAnsi" w:hAnsiTheme="majorHAnsi"/>
      <w:b/>
      <w:spacing w:val="40"/>
      <w:kern w:val="28"/>
      <w:sz w:val="32"/>
      <w:szCs w:val="64"/>
    </w:rPr>
  </w:style>
  <w:style w:type="paragraph" w:styleId="23">
    <w:name w:val="heading 2"/>
    <w:basedOn w:val="a8"/>
    <w:next w:val="a8"/>
    <w:link w:val="27"/>
    <w:qFormat/>
    <w:rsid w:val="00AB1E8A"/>
    <w:pPr>
      <w:keepNext/>
      <w:keepLines/>
      <w:pageBreakBefore/>
      <w:numPr>
        <w:ilvl w:val="1"/>
        <w:numId w:val="29"/>
      </w:numPr>
      <w:suppressAutoHyphens/>
      <w:spacing w:before="600" w:after="450"/>
      <w:jc w:val="left"/>
      <w:outlineLvl w:val="1"/>
    </w:pPr>
    <w:rPr>
      <w:rFonts w:asciiTheme="majorHAnsi" w:hAnsiTheme="majorHAnsi"/>
      <w:b/>
      <w:spacing w:val="20"/>
      <w:sz w:val="32"/>
    </w:rPr>
  </w:style>
  <w:style w:type="paragraph" w:styleId="32">
    <w:name w:val="heading 3"/>
    <w:basedOn w:val="23"/>
    <w:next w:val="a8"/>
    <w:link w:val="34"/>
    <w:qFormat/>
    <w:rsid w:val="00AB1E8A"/>
    <w:pPr>
      <w:pageBreakBefore w:val="0"/>
      <w:numPr>
        <w:ilvl w:val="2"/>
      </w:numPr>
      <w:spacing w:before="450" w:after="300"/>
      <w:outlineLvl w:val="2"/>
    </w:pPr>
    <w:rPr>
      <w:sz w:val="30"/>
    </w:rPr>
  </w:style>
  <w:style w:type="paragraph" w:styleId="41">
    <w:name w:val="heading 4"/>
    <w:basedOn w:val="a8"/>
    <w:next w:val="a8"/>
    <w:link w:val="45"/>
    <w:qFormat/>
    <w:rsid w:val="00AB1E8A"/>
    <w:pPr>
      <w:keepNext/>
      <w:keepLines/>
      <w:numPr>
        <w:ilvl w:val="3"/>
        <w:numId w:val="29"/>
      </w:numPr>
      <w:suppressAutoHyphens/>
      <w:spacing w:before="300" w:after="240"/>
      <w:jc w:val="left"/>
      <w:outlineLvl w:val="3"/>
    </w:pPr>
    <w:rPr>
      <w:rFonts w:asciiTheme="majorHAnsi" w:hAnsiTheme="majorHAnsi"/>
      <w:b/>
    </w:rPr>
  </w:style>
  <w:style w:type="paragraph" w:styleId="51">
    <w:name w:val="heading 5"/>
    <w:basedOn w:val="a8"/>
    <w:next w:val="a8"/>
    <w:link w:val="52"/>
    <w:qFormat/>
    <w:rsid w:val="00AB1E8A"/>
    <w:pPr>
      <w:keepNext/>
      <w:keepLines/>
      <w:numPr>
        <w:ilvl w:val="4"/>
        <w:numId w:val="29"/>
      </w:numPr>
      <w:suppressAutoHyphens/>
      <w:spacing w:before="210"/>
      <w:jc w:val="left"/>
      <w:outlineLvl w:val="4"/>
    </w:pPr>
    <w:rPr>
      <w:rFonts w:asciiTheme="majorHAnsi" w:hAnsiTheme="majorHAnsi"/>
      <w:b/>
    </w:rPr>
  </w:style>
  <w:style w:type="paragraph" w:styleId="6">
    <w:name w:val="heading 6"/>
    <w:basedOn w:val="a8"/>
    <w:next w:val="a8"/>
    <w:link w:val="60"/>
    <w:uiPriority w:val="99"/>
    <w:qFormat/>
    <w:rsid w:val="00AB1E8A"/>
    <w:pPr>
      <w:keepNext/>
      <w:keepLines/>
      <w:numPr>
        <w:ilvl w:val="5"/>
        <w:numId w:val="29"/>
      </w:numPr>
      <w:suppressAutoHyphens/>
      <w:spacing w:before="180" w:after="120"/>
      <w:jc w:val="left"/>
      <w:outlineLvl w:val="5"/>
    </w:pPr>
    <w:rPr>
      <w:rFonts w:asciiTheme="majorHAnsi" w:hAnsiTheme="majorHAnsi"/>
      <w:b/>
    </w:rPr>
  </w:style>
  <w:style w:type="paragraph" w:styleId="7">
    <w:name w:val="heading 7"/>
    <w:basedOn w:val="a8"/>
    <w:next w:val="a8"/>
    <w:link w:val="70"/>
    <w:uiPriority w:val="99"/>
    <w:unhideWhenUsed/>
    <w:qFormat/>
    <w:rsid w:val="00AB1E8A"/>
    <w:pPr>
      <w:keepNext/>
      <w:keepLines/>
      <w:numPr>
        <w:ilvl w:val="6"/>
        <w:numId w:val="29"/>
      </w:numPr>
      <w:suppressAutoHyphens/>
      <w:spacing w:after="0"/>
      <w:jc w:val="left"/>
      <w:outlineLvl w:val="6"/>
    </w:pPr>
    <w:rPr>
      <w:rFonts w:asciiTheme="majorHAnsi" w:hAnsiTheme="majorHAnsi"/>
      <w:b/>
      <w:szCs w:val="22"/>
    </w:rPr>
  </w:style>
  <w:style w:type="paragraph" w:styleId="8">
    <w:name w:val="heading 8"/>
    <w:basedOn w:val="a8"/>
    <w:next w:val="a8"/>
    <w:link w:val="80"/>
    <w:uiPriority w:val="99"/>
    <w:unhideWhenUsed/>
    <w:qFormat/>
    <w:rsid w:val="00AB1E8A"/>
    <w:pPr>
      <w:keepNext/>
      <w:keepLines/>
      <w:numPr>
        <w:ilvl w:val="7"/>
        <w:numId w:val="29"/>
      </w:numPr>
      <w:suppressAutoHyphens/>
      <w:spacing w:after="0"/>
      <w:jc w:val="left"/>
      <w:outlineLvl w:val="7"/>
    </w:pPr>
    <w:rPr>
      <w:rFonts w:asciiTheme="majorHAnsi" w:hAnsiTheme="majorHAnsi"/>
      <w:b/>
    </w:rPr>
  </w:style>
  <w:style w:type="paragraph" w:styleId="9">
    <w:name w:val="heading 9"/>
    <w:basedOn w:val="a8"/>
    <w:next w:val="a8"/>
    <w:link w:val="90"/>
    <w:uiPriority w:val="99"/>
    <w:unhideWhenUsed/>
    <w:qFormat/>
    <w:rsid w:val="00AB1E8A"/>
    <w:pPr>
      <w:keepNext/>
      <w:keepLines/>
      <w:numPr>
        <w:ilvl w:val="8"/>
        <w:numId w:val="2"/>
      </w:numPr>
      <w:suppressAutoHyphens/>
      <w:spacing w:after="0"/>
      <w:jc w:val="left"/>
      <w:outlineLvl w:val="8"/>
    </w:pPr>
    <w:rPr>
      <w:rFonts w:asciiTheme="majorHAnsi" w:hAnsiTheme="majorHAnsi"/>
      <w:i/>
    </w:rPr>
  </w:style>
  <w:style w:type="character" w:default="1" w:styleId="a9">
    <w:name w:val="Default Paragraph Font"/>
    <w:uiPriority w:val="1"/>
    <w:semiHidden/>
    <w:unhideWhenUsed/>
  </w:style>
  <w:style w:type="table" w:default="1" w:styleId="a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b">
    <w:name w:val="No List"/>
    <w:uiPriority w:val="99"/>
    <w:semiHidden/>
    <w:unhideWhenUsed/>
  </w:style>
  <w:style w:type="character" w:customStyle="1" w:styleId="13">
    <w:name w:val="Заголовок 1 Знак"/>
    <w:aliases w:val="tg_heading_1 Знак"/>
    <w:link w:val="10"/>
    <w:uiPriority w:val="99"/>
    <w:locked/>
    <w:rsid w:val="00AB1E8A"/>
    <w:rPr>
      <w:rFonts w:asciiTheme="majorHAnsi" w:hAnsiTheme="majorHAnsi"/>
      <w:b/>
      <w:spacing w:val="40"/>
      <w:kern w:val="28"/>
      <w:sz w:val="32"/>
      <w:szCs w:val="64"/>
    </w:rPr>
  </w:style>
  <w:style w:type="character" w:customStyle="1" w:styleId="27">
    <w:name w:val="Заголовок 2 Знак"/>
    <w:link w:val="23"/>
    <w:rsid w:val="00AB1E8A"/>
    <w:rPr>
      <w:rFonts w:asciiTheme="majorHAnsi" w:hAnsiTheme="majorHAnsi"/>
      <w:b/>
      <w:spacing w:val="20"/>
      <w:sz w:val="32"/>
    </w:rPr>
  </w:style>
  <w:style w:type="character" w:customStyle="1" w:styleId="34">
    <w:name w:val="Заголовок 3 Знак"/>
    <w:basedOn w:val="a9"/>
    <w:link w:val="32"/>
    <w:rsid w:val="00AB1E8A"/>
    <w:rPr>
      <w:rFonts w:asciiTheme="majorHAnsi" w:hAnsiTheme="majorHAnsi"/>
      <w:b/>
      <w:spacing w:val="20"/>
      <w:sz w:val="30"/>
    </w:rPr>
  </w:style>
  <w:style w:type="character" w:customStyle="1" w:styleId="45">
    <w:name w:val="Заголовок 4 Знак"/>
    <w:basedOn w:val="a9"/>
    <w:link w:val="41"/>
    <w:rsid w:val="00AB1E8A"/>
    <w:rPr>
      <w:rFonts w:asciiTheme="majorHAnsi" w:hAnsiTheme="majorHAnsi"/>
      <w:b/>
      <w:sz w:val="28"/>
    </w:rPr>
  </w:style>
  <w:style w:type="character" w:customStyle="1" w:styleId="52">
    <w:name w:val="Заголовок 5 Знак"/>
    <w:link w:val="51"/>
    <w:rsid w:val="00AB1E8A"/>
    <w:rPr>
      <w:rFonts w:asciiTheme="majorHAnsi" w:hAnsiTheme="majorHAnsi"/>
      <w:b/>
      <w:sz w:val="28"/>
    </w:rPr>
  </w:style>
  <w:style w:type="character" w:customStyle="1" w:styleId="60">
    <w:name w:val="Заголовок 6 Знак"/>
    <w:basedOn w:val="a9"/>
    <w:link w:val="6"/>
    <w:uiPriority w:val="99"/>
    <w:rsid w:val="00AB1E8A"/>
    <w:rPr>
      <w:rFonts w:asciiTheme="majorHAnsi" w:hAnsiTheme="majorHAnsi"/>
      <w:b/>
      <w:sz w:val="28"/>
    </w:rPr>
  </w:style>
  <w:style w:type="character" w:customStyle="1" w:styleId="70">
    <w:name w:val="Заголовок 7 Знак"/>
    <w:link w:val="7"/>
    <w:uiPriority w:val="99"/>
    <w:rsid w:val="00AB1E8A"/>
    <w:rPr>
      <w:rFonts w:asciiTheme="majorHAnsi" w:hAnsiTheme="majorHAnsi"/>
      <w:b/>
      <w:sz w:val="28"/>
      <w:szCs w:val="22"/>
    </w:rPr>
  </w:style>
  <w:style w:type="character" w:customStyle="1" w:styleId="80">
    <w:name w:val="Заголовок 8 Знак"/>
    <w:link w:val="8"/>
    <w:uiPriority w:val="99"/>
    <w:rsid w:val="00AB1E8A"/>
    <w:rPr>
      <w:rFonts w:asciiTheme="majorHAnsi" w:hAnsiTheme="majorHAnsi"/>
      <w:b/>
      <w:sz w:val="28"/>
    </w:rPr>
  </w:style>
  <w:style w:type="character" w:customStyle="1" w:styleId="90">
    <w:name w:val="Заголовок 9 Знак"/>
    <w:link w:val="9"/>
    <w:uiPriority w:val="99"/>
    <w:rsid w:val="00AB1E8A"/>
    <w:rPr>
      <w:rFonts w:asciiTheme="majorHAnsi" w:hAnsiTheme="majorHAnsi"/>
      <w:i/>
      <w:sz w:val="28"/>
    </w:rPr>
  </w:style>
  <w:style w:type="paragraph" w:styleId="ac">
    <w:name w:val="Normal Indent"/>
    <w:basedOn w:val="a8"/>
    <w:link w:val="ad"/>
    <w:rsid w:val="00AB1E8A"/>
    <w:pPr>
      <w:ind w:left="0"/>
    </w:pPr>
  </w:style>
  <w:style w:type="character" w:customStyle="1" w:styleId="ad">
    <w:name w:val="Обычный отступ Знак"/>
    <w:basedOn w:val="a9"/>
    <w:link w:val="ac"/>
    <w:rsid w:val="00AB1E8A"/>
    <w:rPr>
      <w:rFonts w:asciiTheme="minorHAnsi" w:hAnsiTheme="minorHAnsi"/>
      <w:sz w:val="28"/>
    </w:rPr>
  </w:style>
  <w:style w:type="paragraph" w:styleId="ae">
    <w:name w:val="header"/>
    <w:basedOn w:val="a8"/>
    <w:link w:val="af"/>
    <w:rsid w:val="00AB1E8A"/>
    <w:pPr>
      <w:tabs>
        <w:tab w:val="center" w:pos="4677"/>
        <w:tab w:val="right" w:pos="9355"/>
      </w:tabs>
      <w:spacing w:before="0" w:after="0"/>
    </w:pPr>
  </w:style>
  <w:style w:type="character" w:customStyle="1" w:styleId="af">
    <w:name w:val="Верхний колонтитул Знак"/>
    <w:basedOn w:val="a9"/>
    <w:link w:val="ae"/>
    <w:locked/>
    <w:rsid w:val="00AB1E8A"/>
    <w:rPr>
      <w:rFonts w:asciiTheme="minorHAnsi" w:hAnsiTheme="minorHAnsi"/>
      <w:sz w:val="28"/>
    </w:rPr>
  </w:style>
  <w:style w:type="paragraph" w:styleId="af0">
    <w:name w:val="footer"/>
    <w:basedOn w:val="a8"/>
    <w:link w:val="af1"/>
    <w:rsid w:val="00AB1E8A"/>
    <w:pPr>
      <w:tabs>
        <w:tab w:val="center" w:pos="4320"/>
        <w:tab w:val="right" w:pos="8640"/>
      </w:tabs>
      <w:suppressAutoHyphens/>
      <w:spacing w:before="30" w:after="30"/>
      <w:ind w:left="0"/>
      <w:jc w:val="right"/>
    </w:pPr>
    <w:rPr>
      <w:rFonts w:asciiTheme="majorHAnsi" w:hAnsiTheme="majorHAnsi"/>
      <w:noProof/>
      <w:sz w:val="18"/>
      <w:szCs w:val="22"/>
      <w:lang w:val="en-US"/>
    </w:rPr>
  </w:style>
  <w:style w:type="character" w:customStyle="1" w:styleId="af1">
    <w:name w:val="Нижний колонтитул Знак"/>
    <w:basedOn w:val="a9"/>
    <w:link w:val="af0"/>
    <w:rsid w:val="00AB1E8A"/>
    <w:rPr>
      <w:rFonts w:asciiTheme="majorHAnsi" w:hAnsiTheme="majorHAnsi"/>
      <w:noProof/>
      <w:sz w:val="18"/>
      <w:szCs w:val="22"/>
      <w:lang w:val="en-US"/>
    </w:rPr>
  </w:style>
  <w:style w:type="character" w:styleId="af2">
    <w:name w:val="page number"/>
    <w:basedOn w:val="a9"/>
    <w:rsid w:val="00AB1E8A"/>
    <w:rPr>
      <w:b/>
      <w:noProof w:val="0"/>
      <w:lang w:val="ru-RU"/>
    </w:rPr>
  </w:style>
  <w:style w:type="paragraph" w:customStyle="1" w:styleId="af3">
    <w:name w:val="Термин"/>
    <w:basedOn w:val="a8"/>
    <w:rsid w:val="00AB1E8A"/>
    <w:pPr>
      <w:ind w:left="567"/>
    </w:pPr>
    <w:rPr>
      <w:rFonts w:ascii="Courier New" w:hAnsi="Courier New"/>
      <w:b/>
    </w:rPr>
  </w:style>
  <w:style w:type="paragraph" w:styleId="14">
    <w:name w:val="toc 1"/>
    <w:basedOn w:val="a8"/>
    <w:next w:val="a8"/>
    <w:autoRedefine/>
    <w:uiPriority w:val="39"/>
    <w:rsid w:val="00AB1E8A"/>
    <w:pPr>
      <w:keepNext/>
      <w:keepLines/>
      <w:tabs>
        <w:tab w:val="left" w:pos="1134"/>
        <w:tab w:val="right" w:leader="dot" w:pos="9072"/>
      </w:tabs>
      <w:suppressAutoHyphens/>
      <w:spacing w:before="480" w:after="240"/>
      <w:ind w:left="1134" w:right="851" w:hanging="1134"/>
      <w:jc w:val="left"/>
    </w:pPr>
    <w:rPr>
      <w:rFonts w:ascii="Arial" w:hAnsi="Arial"/>
      <w:b/>
    </w:rPr>
  </w:style>
  <w:style w:type="paragraph" w:styleId="28">
    <w:name w:val="toc 2"/>
    <w:basedOn w:val="a8"/>
    <w:next w:val="a8"/>
    <w:autoRedefine/>
    <w:uiPriority w:val="39"/>
    <w:rsid w:val="00BB5AE9"/>
    <w:pPr>
      <w:tabs>
        <w:tab w:val="left" w:pos="397"/>
        <w:tab w:val="left" w:pos="1815"/>
        <w:tab w:val="right" w:leader="dot" w:pos="10490"/>
      </w:tabs>
      <w:spacing w:before="160" w:after="80" w:line="360" w:lineRule="auto"/>
      <w:ind w:left="1815" w:hanging="397"/>
      <w:jc w:val="left"/>
    </w:pPr>
    <w:rPr>
      <w:rFonts w:asciiTheme="majorHAnsi" w:hAnsiTheme="majorHAnsi"/>
      <w:b/>
      <w:noProof/>
      <w:sz w:val="24"/>
      <w:szCs w:val="40"/>
    </w:rPr>
  </w:style>
  <w:style w:type="paragraph" w:styleId="35">
    <w:name w:val="toc 3"/>
    <w:basedOn w:val="a8"/>
    <w:next w:val="a8"/>
    <w:link w:val="36"/>
    <w:autoRedefine/>
    <w:uiPriority w:val="39"/>
    <w:rsid w:val="00AB1E8A"/>
    <w:pPr>
      <w:tabs>
        <w:tab w:val="left" w:pos="964"/>
        <w:tab w:val="left" w:pos="2381"/>
        <w:tab w:val="right" w:leader="dot" w:pos="10490"/>
      </w:tabs>
      <w:spacing w:before="0" w:after="0"/>
      <w:ind w:left="2381" w:hanging="567"/>
      <w:jc w:val="left"/>
    </w:pPr>
    <w:rPr>
      <w:rFonts w:asciiTheme="majorHAnsi" w:hAnsiTheme="majorHAnsi" w:cstheme="majorHAnsi"/>
      <w:noProof/>
      <w:sz w:val="24"/>
      <w:szCs w:val="24"/>
      <w14:scene3d>
        <w14:camera w14:prst="orthographicFront"/>
        <w14:lightRig w14:rig="threePt" w14:dir="t">
          <w14:rot w14:lat="0" w14:lon="0" w14:rev="0"/>
        </w14:lightRig>
      </w14:scene3d>
    </w:rPr>
  </w:style>
  <w:style w:type="character" w:customStyle="1" w:styleId="36">
    <w:name w:val="Оглавление 3 Знак"/>
    <w:link w:val="35"/>
    <w:uiPriority w:val="39"/>
    <w:rsid w:val="00AB1E8A"/>
    <w:rPr>
      <w:rFonts w:asciiTheme="majorHAnsi" w:hAnsiTheme="majorHAnsi" w:cstheme="majorHAnsi"/>
      <w:noProof/>
      <w:sz w:val="24"/>
      <w:szCs w:val="24"/>
      <w14:scene3d>
        <w14:camera w14:prst="orthographicFront"/>
        <w14:lightRig w14:rig="threePt" w14:dir="t">
          <w14:rot w14:lat="0" w14:lon="0" w14:rev="0"/>
        </w14:lightRig>
      </w14:scene3d>
    </w:rPr>
  </w:style>
  <w:style w:type="character" w:styleId="af4">
    <w:name w:val="Hyperlink"/>
    <w:basedOn w:val="a9"/>
    <w:uiPriority w:val="99"/>
    <w:unhideWhenUsed/>
    <w:rsid w:val="00AB1E8A"/>
    <w:rPr>
      <w:i/>
      <w:color w:val="0000FF"/>
      <w:u w:val="none"/>
    </w:rPr>
  </w:style>
  <w:style w:type="paragraph" w:styleId="46">
    <w:name w:val="toc 4"/>
    <w:basedOn w:val="a8"/>
    <w:next w:val="a8"/>
    <w:autoRedefine/>
    <w:uiPriority w:val="39"/>
    <w:rsid w:val="00AB1E8A"/>
    <w:pPr>
      <w:tabs>
        <w:tab w:val="right" w:pos="1701"/>
        <w:tab w:val="right" w:leader="dot" w:pos="10490"/>
      </w:tabs>
      <w:spacing w:before="0" w:after="0"/>
      <w:ind w:left="2891" w:hanging="680"/>
      <w:jc w:val="left"/>
    </w:pPr>
    <w:rPr>
      <w:noProof/>
      <w:sz w:val="24"/>
      <w:szCs w:val="28"/>
    </w:rPr>
  </w:style>
  <w:style w:type="paragraph" w:styleId="a">
    <w:name w:val="List Number"/>
    <w:basedOn w:val="a8"/>
    <w:rsid w:val="00AB1E8A"/>
    <w:pPr>
      <w:numPr>
        <w:numId w:val="20"/>
      </w:numPr>
      <w:tabs>
        <w:tab w:val="left" w:pos="1814"/>
      </w:tabs>
    </w:pPr>
  </w:style>
  <w:style w:type="paragraph" w:styleId="af5">
    <w:name w:val="List"/>
    <w:basedOn w:val="a8"/>
    <w:rsid w:val="00AB1E8A"/>
    <w:pPr>
      <w:ind w:left="1815" w:hanging="397"/>
    </w:pPr>
  </w:style>
  <w:style w:type="character" w:styleId="af6">
    <w:name w:val="FollowedHyperlink"/>
    <w:basedOn w:val="a9"/>
    <w:rsid w:val="00AB1E8A"/>
    <w:rPr>
      <w:i/>
      <w:color w:val="800080"/>
      <w:u w:val="none"/>
    </w:rPr>
  </w:style>
  <w:style w:type="paragraph" w:styleId="af7">
    <w:name w:val="Title"/>
    <w:rsid w:val="00624F23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styleId="2">
    <w:name w:val="List Number 2"/>
    <w:basedOn w:val="a8"/>
    <w:rsid w:val="00AB1E8A"/>
    <w:pPr>
      <w:numPr>
        <w:numId w:val="21"/>
      </w:numPr>
      <w:tabs>
        <w:tab w:val="left" w:pos="2211"/>
      </w:tabs>
    </w:pPr>
  </w:style>
  <w:style w:type="paragraph" w:styleId="af8">
    <w:name w:val="Balloon Text"/>
    <w:basedOn w:val="a8"/>
    <w:link w:val="af9"/>
    <w:uiPriority w:val="99"/>
    <w:semiHidden/>
    <w:unhideWhenUsed/>
    <w:rsid w:val="00AB1E8A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f9">
    <w:name w:val="Текст выноски Знак"/>
    <w:basedOn w:val="a9"/>
    <w:link w:val="af8"/>
    <w:uiPriority w:val="99"/>
    <w:semiHidden/>
    <w:rsid w:val="00AB1E8A"/>
    <w:rPr>
      <w:rFonts w:ascii="Tahoma" w:hAnsi="Tahoma" w:cs="Tahoma"/>
      <w:sz w:val="16"/>
      <w:szCs w:val="16"/>
    </w:rPr>
  </w:style>
  <w:style w:type="paragraph" w:styleId="afa">
    <w:name w:val="caption"/>
    <w:basedOn w:val="a8"/>
    <w:next w:val="a8"/>
    <w:uiPriority w:val="35"/>
    <w:qFormat/>
    <w:rsid w:val="00AB1E8A"/>
    <w:pPr>
      <w:keepNext/>
      <w:tabs>
        <w:tab w:val="left" w:pos="2835"/>
      </w:tabs>
      <w:spacing w:before="270"/>
      <w:jc w:val="left"/>
    </w:pPr>
    <w:rPr>
      <w:rFonts w:asciiTheme="majorHAnsi" w:hAnsiTheme="majorHAnsi"/>
      <w:b/>
      <w:i/>
      <w:sz w:val="24"/>
    </w:rPr>
  </w:style>
  <w:style w:type="paragraph" w:styleId="53">
    <w:name w:val="toc 5"/>
    <w:basedOn w:val="a8"/>
    <w:next w:val="a8"/>
    <w:uiPriority w:val="39"/>
    <w:rsid w:val="00AB1E8A"/>
    <w:pPr>
      <w:tabs>
        <w:tab w:val="right" w:leader="dot" w:pos="9072"/>
      </w:tabs>
      <w:spacing w:before="0" w:after="0"/>
      <w:ind w:left="1134" w:right="851"/>
      <w:jc w:val="left"/>
    </w:pPr>
    <w:rPr>
      <w:rFonts w:ascii="Times New Roman" w:hAnsi="Times New Roman"/>
      <w:i/>
    </w:rPr>
  </w:style>
  <w:style w:type="paragraph" w:styleId="61">
    <w:name w:val="toc 6"/>
    <w:basedOn w:val="a8"/>
    <w:next w:val="a8"/>
    <w:autoRedefine/>
    <w:uiPriority w:val="39"/>
    <w:rsid w:val="00AB1E8A"/>
    <w:pPr>
      <w:spacing w:before="0" w:after="0"/>
      <w:ind w:left="800"/>
      <w:jc w:val="left"/>
    </w:pPr>
    <w:rPr>
      <w:rFonts w:ascii="Times New Roman" w:hAnsi="Times New Roman"/>
    </w:rPr>
  </w:style>
  <w:style w:type="paragraph" w:styleId="71">
    <w:name w:val="toc 7"/>
    <w:basedOn w:val="a8"/>
    <w:next w:val="a8"/>
    <w:autoRedefine/>
    <w:uiPriority w:val="39"/>
    <w:rsid w:val="00AB1E8A"/>
    <w:pPr>
      <w:spacing w:before="0" w:after="0"/>
      <w:ind w:left="1000"/>
      <w:jc w:val="left"/>
    </w:pPr>
    <w:rPr>
      <w:rFonts w:ascii="Times New Roman" w:hAnsi="Times New Roman"/>
    </w:rPr>
  </w:style>
  <w:style w:type="paragraph" w:styleId="81">
    <w:name w:val="toc 8"/>
    <w:basedOn w:val="a8"/>
    <w:next w:val="a8"/>
    <w:autoRedefine/>
    <w:uiPriority w:val="39"/>
    <w:rsid w:val="00AB1E8A"/>
    <w:pPr>
      <w:spacing w:before="0" w:after="0"/>
      <w:ind w:left="1200"/>
      <w:jc w:val="left"/>
    </w:pPr>
    <w:rPr>
      <w:rFonts w:ascii="Times New Roman" w:hAnsi="Times New Roman"/>
    </w:rPr>
  </w:style>
  <w:style w:type="paragraph" w:styleId="91">
    <w:name w:val="toc 9"/>
    <w:basedOn w:val="a8"/>
    <w:next w:val="a8"/>
    <w:autoRedefine/>
    <w:uiPriority w:val="39"/>
    <w:rsid w:val="00AB1E8A"/>
    <w:pPr>
      <w:spacing w:before="0" w:after="0"/>
      <w:ind w:left="1400"/>
      <w:jc w:val="left"/>
    </w:pPr>
    <w:rPr>
      <w:rFonts w:ascii="Times New Roman" w:hAnsi="Times New Roman"/>
    </w:rPr>
  </w:style>
  <w:style w:type="paragraph" w:styleId="afb">
    <w:name w:val="annotation text"/>
    <w:basedOn w:val="a8"/>
    <w:link w:val="afc"/>
    <w:semiHidden/>
    <w:unhideWhenUsed/>
    <w:rsid w:val="00AB1E8A"/>
    <w:rPr>
      <w:sz w:val="20"/>
    </w:rPr>
  </w:style>
  <w:style w:type="character" w:customStyle="1" w:styleId="afc">
    <w:name w:val="Текст примечания Знак"/>
    <w:basedOn w:val="a9"/>
    <w:link w:val="afb"/>
    <w:semiHidden/>
    <w:rsid w:val="00AB1E8A"/>
    <w:rPr>
      <w:rFonts w:asciiTheme="minorHAnsi" w:hAnsiTheme="minorHAnsi"/>
    </w:rPr>
  </w:style>
  <w:style w:type="paragraph" w:styleId="15">
    <w:name w:val="index 1"/>
    <w:basedOn w:val="a8"/>
    <w:next w:val="a8"/>
    <w:autoRedefine/>
    <w:semiHidden/>
    <w:rsid w:val="00AB1E8A"/>
    <w:pPr>
      <w:ind w:left="200" w:hanging="200"/>
    </w:pPr>
  </w:style>
  <w:style w:type="paragraph" w:styleId="afd">
    <w:name w:val="table of figures"/>
    <w:basedOn w:val="a8"/>
    <w:next w:val="a8"/>
    <w:semiHidden/>
    <w:rsid w:val="00AB1E8A"/>
    <w:pPr>
      <w:spacing w:before="0" w:after="100"/>
      <w:ind w:left="0"/>
      <w:jc w:val="left"/>
    </w:pPr>
    <w:rPr>
      <w:rFonts w:ascii="Tw Cen MT" w:eastAsia="PMingLiU" w:hAnsi="Tw Cen MT"/>
      <w:lang w:val="en-US" w:eastAsia="en-US"/>
    </w:rPr>
  </w:style>
  <w:style w:type="paragraph" w:styleId="afe">
    <w:name w:val="Normal (Web)"/>
    <w:basedOn w:val="a8"/>
    <w:uiPriority w:val="99"/>
    <w:rsid w:val="00AB1E8A"/>
    <w:pPr>
      <w:spacing w:before="0" w:after="100"/>
      <w:ind w:left="1134"/>
      <w:jc w:val="left"/>
    </w:pPr>
    <w:rPr>
      <w:rFonts w:ascii="Times New Roman" w:eastAsia="PMingLiU" w:hAnsi="Times New Roman"/>
      <w:szCs w:val="24"/>
      <w:lang w:val="en-US" w:eastAsia="en-US"/>
    </w:rPr>
  </w:style>
  <w:style w:type="paragraph" w:styleId="aff">
    <w:name w:val="Document Map"/>
    <w:basedOn w:val="a8"/>
    <w:link w:val="aff0"/>
    <w:semiHidden/>
    <w:unhideWhenUsed/>
    <w:rsid w:val="00AB1E8A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ff0">
    <w:name w:val="Схема документа Знак"/>
    <w:basedOn w:val="a9"/>
    <w:link w:val="aff"/>
    <w:semiHidden/>
    <w:rsid w:val="00AB1E8A"/>
    <w:rPr>
      <w:rFonts w:ascii="Tahoma" w:hAnsi="Tahoma" w:cs="Tahoma"/>
      <w:sz w:val="16"/>
      <w:szCs w:val="16"/>
    </w:rPr>
  </w:style>
  <w:style w:type="table" w:styleId="aff1">
    <w:name w:val="Table Grid"/>
    <w:basedOn w:val="aa"/>
    <w:uiPriority w:val="59"/>
    <w:rsid w:val="00AB1E8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f2">
    <w:name w:val="footnote text"/>
    <w:basedOn w:val="a8"/>
    <w:link w:val="aff3"/>
    <w:rsid w:val="00AB1E8A"/>
    <w:rPr>
      <w:sz w:val="16"/>
    </w:rPr>
  </w:style>
  <w:style w:type="character" w:customStyle="1" w:styleId="aff3">
    <w:name w:val="Текст сноски Знак"/>
    <w:basedOn w:val="a9"/>
    <w:link w:val="aff2"/>
    <w:rsid w:val="00AB1E8A"/>
    <w:rPr>
      <w:rFonts w:asciiTheme="minorHAnsi" w:hAnsiTheme="minorHAnsi"/>
      <w:sz w:val="16"/>
    </w:rPr>
  </w:style>
  <w:style w:type="character" w:styleId="aff4">
    <w:name w:val="footnote reference"/>
    <w:basedOn w:val="a9"/>
    <w:rsid w:val="00AB1E8A"/>
    <w:rPr>
      <w:vertAlign w:val="superscript"/>
    </w:rPr>
  </w:style>
  <w:style w:type="paragraph" w:customStyle="1" w:styleId="Default">
    <w:name w:val="Default"/>
    <w:rsid w:val="00AB1E8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aff5">
    <w:name w:val="annotation reference"/>
    <w:basedOn w:val="a9"/>
    <w:uiPriority w:val="99"/>
    <w:rsid w:val="00AB1E8A"/>
    <w:rPr>
      <w:sz w:val="16"/>
    </w:rPr>
  </w:style>
  <w:style w:type="paragraph" w:customStyle="1" w:styleId="aff6">
    <w:name w:val="Наименование таблицы"/>
    <w:basedOn w:val="a8"/>
    <w:link w:val="aff7"/>
    <w:qFormat/>
    <w:rsid w:val="00AB1E8A"/>
    <w:pPr>
      <w:keepNext/>
      <w:tabs>
        <w:tab w:val="left" w:pos="720"/>
      </w:tabs>
      <w:spacing w:before="180"/>
    </w:pPr>
    <w:rPr>
      <w:rFonts w:eastAsia="MS Mincho"/>
      <w:b/>
      <w:szCs w:val="22"/>
      <w:lang w:eastAsia="en-US"/>
    </w:rPr>
  </w:style>
  <w:style w:type="character" w:customStyle="1" w:styleId="aff7">
    <w:name w:val="Наименование таблицы Знак"/>
    <w:link w:val="aff6"/>
    <w:rsid w:val="00AB1E8A"/>
    <w:rPr>
      <w:rFonts w:asciiTheme="minorHAnsi" w:eastAsia="MS Mincho" w:hAnsiTheme="minorHAnsi"/>
      <w:b/>
      <w:sz w:val="28"/>
      <w:szCs w:val="22"/>
      <w:lang w:eastAsia="en-US"/>
    </w:rPr>
  </w:style>
  <w:style w:type="paragraph" w:styleId="aff8">
    <w:name w:val="List Paragraph"/>
    <w:basedOn w:val="a8"/>
    <w:uiPriority w:val="34"/>
    <w:qFormat/>
    <w:rsid w:val="00AB1E8A"/>
    <w:pPr>
      <w:spacing w:before="0" w:after="0"/>
      <w:ind w:left="720"/>
      <w:contextualSpacing/>
      <w:jc w:val="left"/>
    </w:pPr>
    <w:rPr>
      <w:rFonts w:ascii="Arial" w:hAnsi="Arial"/>
      <w:szCs w:val="24"/>
    </w:rPr>
  </w:style>
  <w:style w:type="paragraph" w:styleId="aff9">
    <w:name w:val="annotation subject"/>
    <w:basedOn w:val="a8"/>
    <w:link w:val="affa"/>
    <w:uiPriority w:val="99"/>
    <w:unhideWhenUsed/>
    <w:rsid w:val="00AB1E8A"/>
    <w:rPr>
      <w:b/>
      <w:bCs/>
    </w:rPr>
  </w:style>
  <w:style w:type="character" w:customStyle="1" w:styleId="affa">
    <w:name w:val="Тема примечания Знак"/>
    <w:basedOn w:val="afc"/>
    <w:link w:val="aff9"/>
    <w:uiPriority w:val="99"/>
    <w:rsid w:val="00AB1E8A"/>
    <w:rPr>
      <w:rFonts w:asciiTheme="minorHAnsi" w:hAnsiTheme="minorHAnsi"/>
      <w:b/>
      <w:bCs/>
      <w:sz w:val="28"/>
    </w:rPr>
  </w:style>
  <w:style w:type="character" w:styleId="affb">
    <w:name w:val="Emphasis"/>
    <w:basedOn w:val="a9"/>
    <w:uiPriority w:val="20"/>
    <w:qFormat/>
    <w:rsid w:val="00AB1E8A"/>
    <w:rPr>
      <w:i/>
    </w:rPr>
  </w:style>
  <w:style w:type="paragraph" w:styleId="affc">
    <w:name w:val="TOC Heading"/>
    <w:basedOn w:val="10"/>
    <w:next w:val="a8"/>
    <w:uiPriority w:val="39"/>
    <w:unhideWhenUsed/>
    <w:qFormat/>
    <w:rsid w:val="00AB1E8A"/>
    <w:pPr>
      <w:numPr>
        <w:numId w:val="0"/>
      </w:numPr>
      <w:suppressAutoHyphens w:val="0"/>
      <w:spacing w:before="480" w:after="0"/>
      <w:ind w:left="1985"/>
      <w:jc w:val="both"/>
      <w:outlineLvl w:val="9"/>
    </w:pPr>
    <w:rPr>
      <w:rFonts w:eastAsiaTheme="majorEastAsia" w:cstheme="majorBidi"/>
      <w:b w:val="0"/>
      <w:bCs/>
      <w:spacing w:val="0"/>
      <w:kern w:val="0"/>
      <w:sz w:val="28"/>
      <w:szCs w:val="28"/>
    </w:rPr>
  </w:style>
  <w:style w:type="character" w:styleId="affd">
    <w:name w:val="Strong"/>
    <w:basedOn w:val="a9"/>
    <w:uiPriority w:val="22"/>
    <w:qFormat/>
    <w:rsid w:val="00AB1E8A"/>
    <w:rPr>
      <w:b/>
      <w:noProof w:val="0"/>
      <w:lang w:val="ru-RU"/>
    </w:rPr>
  </w:style>
  <w:style w:type="paragraph" w:customStyle="1" w:styleId="affe">
    <w:name w:val="Текст таблицы"/>
    <w:basedOn w:val="a8"/>
    <w:qFormat/>
    <w:rsid w:val="00AB1E8A"/>
    <w:pPr>
      <w:spacing w:before="0" w:after="0"/>
      <w:ind w:left="0"/>
      <w:jc w:val="left"/>
    </w:pPr>
    <w:rPr>
      <w:rFonts w:ascii="Times New Roman" w:hAnsi="Times New Roman"/>
      <w:szCs w:val="24"/>
    </w:rPr>
  </w:style>
  <w:style w:type="paragraph" w:styleId="afff">
    <w:name w:val="endnote text"/>
    <w:basedOn w:val="a8"/>
    <w:link w:val="afff0"/>
    <w:rsid w:val="00AB1E8A"/>
    <w:rPr>
      <w:sz w:val="16"/>
    </w:rPr>
  </w:style>
  <w:style w:type="character" w:customStyle="1" w:styleId="afff0">
    <w:name w:val="Текст концевой сноски Знак"/>
    <w:basedOn w:val="a9"/>
    <w:link w:val="afff"/>
    <w:rsid w:val="00AB1E8A"/>
    <w:rPr>
      <w:rFonts w:asciiTheme="minorHAnsi" w:hAnsiTheme="minorHAnsi"/>
      <w:sz w:val="16"/>
    </w:rPr>
  </w:style>
  <w:style w:type="character" w:styleId="afff1">
    <w:name w:val="endnote reference"/>
    <w:basedOn w:val="a9"/>
    <w:rsid w:val="00AB1E8A"/>
    <w:rPr>
      <w:vertAlign w:val="superscript"/>
    </w:rPr>
  </w:style>
  <w:style w:type="paragraph" w:styleId="afff2">
    <w:name w:val="Revision"/>
    <w:hidden/>
    <w:uiPriority w:val="99"/>
    <w:semiHidden/>
    <w:rsid w:val="00DA4BAC"/>
    <w:rPr>
      <w:sz w:val="24"/>
      <w:szCs w:val="24"/>
    </w:rPr>
  </w:style>
  <w:style w:type="character" w:customStyle="1" w:styleId="afff3">
    <w:name w:val="Термин (жирный)"/>
    <w:rsid w:val="00AB1E8A"/>
    <w:rPr>
      <w:rFonts w:asciiTheme="majorHAnsi" w:hAnsiTheme="majorHAnsi"/>
      <w:b/>
    </w:rPr>
  </w:style>
  <w:style w:type="paragraph" w:customStyle="1" w:styleId="afff4">
    <w:name w:val="Обычный (таблица)"/>
    <w:basedOn w:val="a8"/>
    <w:link w:val="afff5"/>
    <w:qFormat/>
    <w:rsid w:val="00AB1E8A"/>
    <w:pPr>
      <w:keepLines/>
      <w:spacing w:before="30" w:after="30"/>
      <w:ind w:left="0"/>
    </w:pPr>
    <w:rPr>
      <w:sz w:val="24"/>
    </w:rPr>
  </w:style>
  <w:style w:type="character" w:customStyle="1" w:styleId="afff5">
    <w:name w:val="Обычный (таблица) Знак"/>
    <w:link w:val="afff4"/>
    <w:rsid w:val="00AB1E8A"/>
    <w:rPr>
      <w:rFonts w:asciiTheme="minorHAnsi" w:hAnsiTheme="minorHAnsi"/>
      <w:sz w:val="24"/>
    </w:rPr>
  </w:style>
  <w:style w:type="paragraph" w:styleId="a0">
    <w:name w:val="List Bullet"/>
    <w:basedOn w:val="a8"/>
    <w:rsid w:val="00AB1E8A"/>
    <w:pPr>
      <w:numPr>
        <w:numId w:val="4"/>
      </w:numPr>
    </w:pPr>
  </w:style>
  <w:style w:type="character" w:customStyle="1" w:styleId="Button">
    <w:name w:val="Button"/>
    <w:basedOn w:val="a9"/>
    <w:rsid w:val="00AB1E8A"/>
    <w:rPr>
      <w:position w:val="-6"/>
    </w:rPr>
  </w:style>
  <w:style w:type="paragraph" w:styleId="HTML0">
    <w:name w:val="HTML Address"/>
    <w:basedOn w:val="a8"/>
    <w:link w:val="HTML1"/>
    <w:rsid w:val="00AB1E8A"/>
    <w:pPr>
      <w:spacing w:before="0" w:after="0"/>
      <w:ind w:left="720"/>
    </w:pPr>
    <w:rPr>
      <w:rFonts w:ascii="Times New Roman" w:eastAsia="PMingLiU" w:hAnsi="Times New Roman"/>
      <w:i/>
      <w:sz w:val="20"/>
      <w:lang w:val="en-GB" w:eastAsia="en-US"/>
    </w:rPr>
  </w:style>
  <w:style w:type="character" w:customStyle="1" w:styleId="HTML1">
    <w:name w:val="Адрес HTML Знак"/>
    <w:basedOn w:val="a9"/>
    <w:link w:val="HTML0"/>
    <w:rsid w:val="00AB1E8A"/>
    <w:rPr>
      <w:rFonts w:eastAsia="PMingLiU"/>
      <w:i/>
      <w:lang w:val="en-GB" w:eastAsia="en-US"/>
    </w:rPr>
  </w:style>
  <w:style w:type="paragraph" w:styleId="afff6">
    <w:name w:val="envelope address"/>
    <w:basedOn w:val="a8"/>
    <w:rsid w:val="00AB1E8A"/>
    <w:pPr>
      <w:framePr w:w="7920" w:h="1980" w:hRule="exact" w:hSpace="180" w:wrap="auto" w:hAnchor="page" w:xAlign="center" w:yAlign="bottom"/>
      <w:ind w:left="2880"/>
    </w:pPr>
    <w:rPr>
      <w:rFonts w:ascii="Arial" w:hAnsi="Arial"/>
    </w:rPr>
  </w:style>
  <w:style w:type="character" w:styleId="HTML2">
    <w:name w:val="HTML Acronym"/>
    <w:rsid w:val="00AB1E8A"/>
    <w:rPr>
      <w:rFonts w:cs="Times New Roman"/>
    </w:rPr>
  </w:style>
  <w:style w:type="table" w:styleId="-1">
    <w:name w:val="Table Web 1"/>
    <w:basedOn w:val="aa"/>
    <w:rsid w:val="00AB1E8A"/>
    <w:pPr>
      <w:ind w:left="720"/>
      <w:jc w:val="both"/>
    </w:pPr>
    <w:rPr>
      <w:rFonts w:eastAsia="PMingLi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">
    <w:name w:val="Table Web 2"/>
    <w:basedOn w:val="aa"/>
    <w:rsid w:val="00AB1E8A"/>
    <w:pPr>
      <w:ind w:left="720"/>
      <w:jc w:val="both"/>
    </w:pPr>
    <w:rPr>
      <w:rFonts w:eastAsia="PMingLi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">
    <w:name w:val="Table Web 3"/>
    <w:basedOn w:val="aa"/>
    <w:rsid w:val="00AB1E8A"/>
    <w:pPr>
      <w:ind w:left="720"/>
      <w:jc w:val="both"/>
    </w:pPr>
    <w:rPr>
      <w:rFonts w:eastAsia="PMingLi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fff7">
    <w:name w:val="Верхний колонтитул (нечетный)"/>
    <w:basedOn w:val="a8"/>
    <w:link w:val="afff8"/>
    <w:uiPriority w:val="2"/>
    <w:rsid w:val="00AB1E8A"/>
    <w:pPr>
      <w:spacing w:before="30" w:after="30"/>
      <w:ind w:left="0"/>
      <w:jc w:val="right"/>
    </w:pPr>
    <w:rPr>
      <w:rFonts w:asciiTheme="majorHAnsi" w:hAnsiTheme="majorHAnsi"/>
      <w:noProof/>
      <w:sz w:val="18"/>
      <w:szCs w:val="22"/>
    </w:rPr>
  </w:style>
  <w:style w:type="character" w:customStyle="1" w:styleId="afff8">
    <w:name w:val="Верхний колонтитул (нечетный) Знак"/>
    <w:basedOn w:val="af"/>
    <w:link w:val="afff7"/>
    <w:uiPriority w:val="2"/>
    <w:rsid w:val="00AB1E8A"/>
    <w:rPr>
      <w:rFonts w:asciiTheme="majorHAnsi" w:hAnsiTheme="majorHAnsi"/>
      <w:noProof/>
      <w:sz w:val="18"/>
      <w:szCs w:val="22"/>
    </w:rPr>
  </w:style>
  <w:style w:type="paragraph" w:customStyle="1" w:styleId="afff9">
    <w:name w:val="Верхний колонтитул (четный)"/>
    <w:basedOn w:val="a8"/>
    <w:uiPriority w:val="2"/>
    <w:rsid w:val="00AB1E8A"/>
    <w:pPr>
      <w:spacing w:before="30" w:after="30"/>
      <w:ind w:left="0"/>
      <w:jc w:val="left"/>
    </w:pPr>
    <w:rPr>
      <w:rFonts w:asciiTheme="majorHAnsi" w:hAnsiTheme="majorHAnsi"/>
      <w:noProof/>
      <w:sz w:val="18"/>
      <w:szCs w:val="22"/>
    </w:rPr>
  </w:style>
  <w:style w:type="paragraph" w:styleId="afffa">
    <w:name w:val="Note Heading"/>
    <w:basedOn w:val="a8"/>
    <w:next w:val="a8"/>
    <w:link w:val="afffb"/>
    <w:rsid w:val="00AB1E8A"/>
    <w:pPr>
      <w:keepNext/>
      <w:keepLines/>
      <w:pBdr>
        <w:top w:val="single" w:sz="4" w:space="4" w:color="auto" w:shadow="1"/>
        <w:left w:val="single" w:sz="4" w:space="4" w:color="auto" w:shadow="1"/>
        <w:bottom w:val="single" w:sz="4" w:space="4" w:color="auto" w:shadow="1"/>
        <w:right w:val="single" w:sz="4" w:space="4" w:color="auto" w:shadow="1"/>
      </w:pBdr>
      <w:ind w:left="1985" w:right="567"/>
    </w:pPr>
    <w:rPr>
      <w:rFonts w:asciiTheme="majorHAnsi" w:hAnsiTheme="majorHAnsi"/>
      <w:sz w:val="18"/>
    </w:rPr>
  </w:style>
  <w:style w:type="character" w:customStyle="1" w:styleId="afffb">
    <w:name w:val="Заголовок записки Знак"/>
    <w:basedOn w:val="a9"/>
    <w:link w:val="afffa"/>
    <w:rsid w:val="00AB1E8A"/>
    <w:rPr>
      <w:rFonts w:asciiTheme="majorHAnsi" w:hAnsiTheme="majorHAnsi"/>
      <w:sz w:val="18"/>
    </w:rPr>
  </w:style>
  <w:style w:type="paragraph" w:customStyle="1" w:styleId="a6">
    <w:name w:val="Заголовок записки (список)"/>
    <w:basedOn w:val="afffa"/>
    <w:qFormat/>
    <w:rsid w:val="00AB1E8A"/>
    <w:pPr>
      <w:numPr>
        <w:numId w:val="3"/>
      </w:numPr>
      <w:spacing w:before="60"/>
    </w:pPr>
  </w:style>
  <w:style w:type="paragraph" w:customStyle="1" w:styleId="afffc">
    <w:name w:val="Заголовок записки (тбл)"/>
    <w:basedOn w:val="afffa"/>
    <w:rsid w:val="00AB1E8A"/>
    <w:pPr>
      <w:ind w:left="567" w:right="570"/>
    </w:pPr>
    <w:rPr>
      <w:sz w:val="16"/>
    </w:rPr>
  </w:style>
  <w:style w:type="paragraph" w:styleId="afffd">
    <w:name w:val="toa heading"/>
    <w:basedOn w:val="a8"/>
    <w:next w:val="a8"/>
    <w:rsid w:val="00AB1E8A"/>
    <w:pPr>
      <w:keepNext/>
      <w:keepLines/>
      <w:suppressAutoHyphens/>
      <w:spacing w:before="600" w:after="450"/>
      <w:ind w:left="0"/>
      <w:jc w:val="left"/>
    </w:pPr>
    <w:rPr>
      <w:rFonts w:asciiTheme="majorHAnsi" w:hAnsiTheme="majorHAnsi"/>
      <w:b/>
      <w:sz w:val="32"/>
    </w:rPr>
  </w:style>
  <w:style w:type="character" w:styleId="afffe">
    <w:name w:val="Placeholder Text"/>
    <w:basedOn w:val="a9"/>
    <w:uiPriority w:val="99"/>
    <w:semiHidden/>
    <w:rsid w:val="00AB1E8A"/>
    <w:rPr>
      <w:color w:val="808080"/>
    </w:rPr>
  </w:style>
  <w:style w:type="table" w:styleId="affff">
    <w:name w:val="Table Elegant"/>
    <w:basedOn w:val="aa"/>
    <w:rsid w:val="00AB1E8A"/>
    <w:pPr>
      <w:ind w:left="720"/>
      <w:jc w:val="both"/>
    </w:pPr>
    <w:rPr>
      <w:rFonts w:eastAsia="PMingLi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6">
    <w:name w:val="Table Subtle 1"/>
    <w:basedOn w:val="aa"/>
    <w:rsid w:val="00AB1E8A"/>
    <w:pPr>
      <w:ind w:left="720"/>
      <w:jc w:val="both"/>
    </w:pPr>
    <w:rPr>
      <w:rFonts w:eastAsia="PMingLiU"/>
    </w:rPr>
    <w:tblPr>
      <w:tblStyleRowBandSize w:val="1"/>
    </w:tblPr>
    <w:tblStylePr w:type="firstRow">
      <w:rPr>
        <w:rFonts w:cs="Times New Roman"/>
      </w:rPr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rPr>
        <w:rFonts w:cs="Times New Roman"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9">
    <w:name w:val="Table Subtle 2"/>
    <w:basedOn w:val="aa"/>
    <w:rsid w:val="00AB1E8A"/>
    <w:pPr>
      <w:ind w:left="720"/>
      <w:jc w:val="both"/>
    </w:pPr>
    <w:rPr>
      <w:rFonts w:eastAsia="PMingLiU"/>
    </w:rPr>
    <w:tblPr>
      <w:tblBorders>
        <w:left w:val="single" w:sz="6" w:space="0" w:color="000000"/>
        <w:right w:val="single" w:sz="6" w:space="0" w:color="000000"/>
      </w:tblBorders>
    </w:tblPr>
    <w:tblStylePr w:type="firstRow">
      <w:rPr>
        <w:rFonts w:cs="Times New Roman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rPr>
        <w:rFonts w:cs="Times New Roman"/>
      </w:rPr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TML3">
    <w:name w:val="HTML Keyboard"/>
    <w:rsid w:val="00AB1E8A"/>
    <w:rPr>
      <w:rFonts w:ascii="Courier New" w:hAnsi="Courier New"/>
      <w:sz w:val="20"/>
    </w:rPr>
  </w:style>
  <w:style w:type="table" w:styleId="17">
    <w:name w:val="Table Classic 1"/>
    <w:basedOn w:val="aa"/>
    <w:rsid w:val="00AB1E8A"/>
    <w:pPr>
      <w:ind w:left="720"/>
      <w:jc w:val="both"/>
    </w:pPr>
    <w:rPr>
      <w:rFonts w:eastAsia="PMingLiU"/>
    </w:rPr>
    <w:tblPr>
      <w:tblBorders>
        <w:top w:val="single" w:sz="12" w:space="0" w:color="000000"/>
        <w:bottom w:val="single" w:sz="12" w:space="0" w:color="000000"/>
      </w:tblBorders>
    </w:tblPr>
    <w:tblStylePr w:type="firstRow">
      <w:rPr>
        <w:rFonts w:cs="Times New Roman"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rFonts w:cs="Times New Roman"/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a">
    <w:name w:val="Table Classic 2"/>
    <w:basedOn w:val="aa"/>
    <w:rsid w:val="00AB1E8A"/>
    <w:pPr>
      <w:ind w:left="720"/>
      <w:jc w:val="both"/>
    </w:pPr>
    <w:rPr>
      <w:rFonts w:eastAsia="PMingLiU"/>
    </w:rPr>
    <w:tblPr>
      <w:tblBorders>
        <w:top w:val="single" w:sz="12" w:space="0" w:color="000000"/>
        <w:bottom w:val="single" w:sz="12" w:space="0" w:color="000000"/>
      </w:tblBorders>
    </w:tblPr>
    <w:tblStylePr w:type="firstRow">
      <w:rPr>
        <w:rFonts w:cs="Times New Roman"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rPr>
        <w:rFonts w:cs="Times New Roman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rFonts w:cs="Times New Roman"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7">
    <w:name w:val="Table Classic 3"/>
    <w:basedOn w:val="aa"/>
    <w:rsid w:val="00AB1E8A"/>
    <w:pPr>
      <w:ind w:left="720"/>
      <w:jc w:val="both"/>
    </w:pPr>
    <w:rPr>
      <w:rFonts w:eastAsia="PMingLiU"/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rFonts w:cs="Times New Roman"/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Times New Roman"/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rFonts w:cs="Times New Roman"/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7">
    <w:name w:val="Table Classic 4"/>
    <w:basedOn w:val="aa"/>
    <w:rsid w:val="00AB1E8A"/>
    <w:pPr>
      <w:ind w:left="720"/>
      <w:jc w:val="both"/>
    </w:pPr>
    <w:rPr>
      <w:rFonts w:eastAsia="PMingLiU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blStylePr w:type="firstRow">
      <w:rPr>
        <w:rFonts w:cs="Times New Roman"/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rFonts w:cs="Times New Roman"/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ffff0">
    <w:name w:val="Код"/>
    <w:basedOn w:val="a8"/>
    <w:qFormat/>
    <w:rsid w:val="00AB1E8A"/>
    <w:pPr>
      <w:pBdr>
        <w:top w:val="single" w:sz="6" w:space="4" w:color="7F7F7F"/>
        <w:left w:val="single" w:sz="6" w:space="4" w:color="7F7F7F"/>
        <w:bottom w:val="single" w:sz="6" w:space="4" w:color="7F7F7F"/>
        <w:right w:val="single" w:sz="6" w:space="4" w:color="7F7F7F"/>
      </w:pBdr>
      <w:shd w:val="pct5" w:color="auto" w:fill="auto"/>
      <w:ind w:left="120" w:right="60"/>
      <w:jc w:val="left"/>
    </w:pPr>
    <w:rPr>
      <w:rFonts w:ascii="Courier New" w:hAnsi="Courier New"/>
      <w:sz w:val="18"/>
      <w:lang w:val="en-US"/>
    </w:rPr>
  </w:style>
  <w:style w:type="character" w:customStyle="1" w:styleId="affff1">
    <w:name w:val="Код (знак)"/>
    <w:basedOn w:val="a9"/>
    <w:qFormat/>
    <w:rsid w:val="00AB1E8A"/>
    <w:rPr>
      <w:rFonts w:ascii="Courier New" w:hAnsi="Courier New"/>
      <w:sz w:val="20"/>
      <w:lang w:val="en-US"/>
    </w:rPr>
  </w:style>
  <w:style w:type="character" w:styleId="HTML4">
    <w:name w:val="HTML Code"/>
    <w:basedOn w:val="a9"/>
    <w:uiPriority w:val="99"/>
    <w:unhideWhenUsed/>
    <w:rsid w:val="00AB1E8A"/>
    <w:rPr>
      <w:rFonts w:ascii="Courier New" w:eastAsia="Times New Roman" w:hAnsi="Courier New" w:cs="Courier New"/>
      <w:sz w:val="20"/>
      <w:szCs w:val="20"/>
    </w:rPr>
  </w:style>
  <w:style w:type="paragraph" w:customStyle="1" w:styleId="affff2">
    <w:name w:val="Код отступ"/>
    <w:basedOn w:val="affff0"/>
    <w:qFormat/>
    <w:rsid w:val="00AB1E8A"/>
    <w:pPr>
      <w:ind w:left="1560"/>
    </w:pPr>
  </w:style>
  <w:style w:type="paragraph" w:customStyle="1" w:styleId="affff3">
    <w:name w:val="Комментарий"/>
    <w:basedOn w:val="a8"/>
    <w:uiPriority w:val="99"/>
    <w:qFormat/>
    <w:rsid w:val="00AB1E8A"/>
    <w:rPr>
      <w:i/>
      <w:color w:val="C00000"/>
    </w:rPr>
  </w:style>
  <w:style w:type="paragraph" w:styleId="affff4">
    <w:name w:val="Body Text First Indent"/>
    <w:basedOn w:val="a8"/>
    <w:link w:val="affff5"/>
    <w:rsid w:val="00AB1E8A"/>
    <w:pPr>
      <w:ind w:firstLine="397"/>
    </w:pPr>
  </w:style>
  <w:style w:type="character" w:customStyle="1" w:styleId="affff5">
    <w:name w:val="Красная строка Знак"/>
    <w:basedOn w:val="a9"/>
    <w:link w:val="affff4"/>
    <w:rsid w:val="00AB1E8A"/>
    <w:rPr>
      <w:rFonts w:asciiTheme="minorHAnsi" w:hAnsiTheme="minorHAnsi"/>
      <w:sz w:val="28"/>
    </w:rPr>
  </w:style>
  <w:style w:type="paragraph" w:styleId="2b">
    <w:name w:val="Body Text First Indent 2"/>
    <w:basedOn w:val="a8"/>
    <w:link w:val="2c"/>
    <w:rsid w:val="00AB1E8A"/>
    <w:pPr>
      <w:ind w:left="0" w:firstLine="397"/>
    </w:pPr>
  </w:style>
  <w:style w:type="character" w:customStyle="1" w:styleId="2c">
    <w:name w:val="Красная строка 2 Знак"/>
    <w:basedOn w:val="a9"/>
    <w:link w:val="2b"/>
    <w:rsid w:val="00AB1E8A"/>
    <w:rPr>
      <w:rFonts w:asciiTheme="minorHAnsi" w:hAnsiTheme="minorHAnsi"/>
      <w:sz w:val="28"/>
    </w:rPr>
  </w:style>
  <w:style w:type="paragraph" w:customStyle="1" w:styleId="a7">
    <w:name w:val="Маркированный (тбл)"/>
    <w:basedOn w:val="a0"/>
    <w:rsid w:val="00AB1E8A"/>
    <w:pPr>
      <w:numPr>
        <w:numId w:val="5"/>
      </w:numPr>
      <w:spacing w:before="30" w:after="0"/>
    </w:pPr>
    <w:rPr>
      <w:sz w:val="24"/>
    </w:rPr>
  </w:style>
  <w:style w:type="paragraph" w:styleId="20">
    <w:name w:val="List Bullet 2"/>
    <w:basedOn w:val="a8"/>
    <w:uiPriority w:val="99"/>
    <w:rsid w:val="00AB1E8A"/>
    <w:pPr>
      <w:numPr>
        <w:numId w:val="6"/>
      </w:numPr>
      <w:spacing w:before="90"/>
    </w:pPr>
  </w:style>
  <w:style w:type="paragraph" w:customStyle="1" w:styleId="22">
    <w:name w:val="Маркированный 2 (тбл)"/>
    <w:basedOn w:val="20"/>
    <w:rsid w:val="00AB1E8A"/>
    <w:pPr>
      <w:numPr>
        <w:numId w:val="7"/>
      </w:numPr>
      <w:tabs>
        <w:tab w:val="left" w:pos="907"/>
      </w:tabs>
    </w:pPr>
    <w:rPr>
      <w:sz w:val="24"/>
    </w:rPr>
  </w:style>
  <w:style w:type="paragraph" w:styleId="30">
    <w:name w:val="List Bullet 3"/>
    <w:basedOn w:val="a8"/>
    <w:rsid w:val="00AB1E8A"/>
    <w:pPr>
      <w:numPr>
        <w:numId w:val="8"/>
      </w:numPr>
    </w:pPr>
  </w:style>
  <w:style w:type="paragraph" w:customStyle="1" w:styleId="33">
    <w:name w:val="Маркированный 3 (тбл)"/>
    <w:basedOn w:val="30"/>
    <w:rsid w:val="00AB1E8A"/>
    <w:pPr>
      <w:numPr>
        <w:numId w:val="9"/>
      </w:numPr>
    </w:pPr>
    <w:rPr>
      <w:sz w:val="24"/>
    </w:rPr>
  </w:style>
  <w:style w:type="paragraph" w:styleId="40">
    <w:name w:val="List Bullet 4"/>
    <w:basedOn w:val="a8"/>
    <w:unhideWhenUsed/>
    <w:rsid w:val="00AB1E8A"/>
    <w:pPr>
      <w:numPr>
        <w:numId w:val="10"/>
      </w:numPr>
    </w:pPr>
  </w:style>
  <w:style w:type="paragraph" w:customStyle="1" w:styleId="44">
    <w:name w:val="Маркированный 4 (тбл)"/>
    <w:basedOn w:val="40"/>
    <w:unhideWhenUsed/>
    <w:rsid w:val="00AB1E8A"/>
    <w:pPr>
      <w:numPr>
        <w:numId w:val="11"/>
      </w:numPr>
    </w:pPr>
    <w:rPr>
      <w:sz w:val="24"/>
    </w:rPr>
  </w:style>
  <w:style w:type="paragraph" w:styleId="50">
    <w:name w:val="List Bullet 5"/>
    <w:basedOn w:val="a8"/>
    <w:autoRedefine/>
    <w:rsid w:val="00AB1E8A"/>
    <w:pPr>
      <w:numPr>
        <w:numId w:val="12"/>
      </w:numPr>
      <w:spacing w:before="0" w:after="0"/>
    </w:pPr>
    <w:rPr>
      <w:rFonts w:ascii="Times New Roman" w:eastAsia="PMingLiU" w:hAnsi="Times New Roman"/>
      <w:sz w:val="24"/>
      <w:lang w:val="en-GB" w:eastAsia="en-US"/>
    </w:rPr>
  </w:style>
  <w:style w:type="paragraph" w:customStyle="1" w:styleId="18">
    <w:name w:val="Название объекта1"/>
    <w:basedOn w:val="a8"/>
    <w:semiHidden/>
    <w:rsid w:val="00AB1E8A"/>
    <w:pPr>
      <w:spacing w:before="0" w:after="0"/>
      <w:ind w:left="0"/>
      <w:jc w:val="left"/>
    </w:pPr>
    <w:rPr>
      <w:rFonts w:ascii="Arial" w:eastAsia="PMingLiU" w:hAnsi="Arial"/>
      <w:i/>
      <w:sz w:val="14"/>
      <w:lang w:val="en-US" w:eastAsia="en-US"/>
    </w:rPr>
  </w:style>
  <w:style w:type="paragraph" w:customStyle="1" w:styleId="2d">
    <w:name w:val="Название обьекта 2"/>
    <w:basedOn w:val="afa"/>
    <w:next w:val="2e"/>
    <w:rsid w:val="00AB1E8A"/>
    <w:pPr>
      <w:tabs>
        <w:tab w:val="clear" w:pos="2835"/>
        <w:tab w:val="left" w:pos="1418"/>
      </w:tabs>
      <w:ind w:left="0"/>
    </w:pPr>
    <w:rPr>
      <w:sz w:val="22"/>
      <w:lang w:val="en-US"/>
    </w:rPr>
  </w:style>
  <w:style w:type="paragraph" w:customStyle="1" w:styleId="2f">
    <w:name w:val="Название рисунка 2"/>
    <w:basedOn w:val="2d"/>
    <w:qFormat/>
    <w:rsid w:val="00AB1E8A"/>
    <w:pPr>
      <w:keepNext w:val="0"/>
      <w:spacing w:before="60" w:after="270"/>
      <w:jc w:val="center"/>
    </w:pPr>
  </w:style>
  <w:style w:type="paragraph" w:customStyle="1" w:styleId="affff6">
    <w:name w:val="Название рисунка"/>
    <w:basedOn w:val="2f"/>
    <w:link w:val="affff7"/>
    <w:qFormat/>
    <w:rsid w:val="00AB1E8A"/>
    <w:pPr>
      <w:ind w:left="1418"/>
    </w:pPr>
  </w:style>
  <w:style w:type="character" w:customStyle="1" w:styleId="affff7">
    <w:name w:val="Название рисунка Знак"/>
    <w:link w:val="affff6"/>
    <w:rsid w:val="00AB1E8A"/>
    <w:rPr>
      <w:rFonts w:asciiTheme="majorHAnsi" w:hAnsiTheme="majorHAnsi"/>
      <w:b/>
      <w:i/>
      <w:sz w:val="22"/>
      <w:lang w:val="en-US"/>
    </w:rPr>
  </w:style>
  <w:style w:type="paragraph" w:customStyle="1" w:styleId="affff8">
    <w:name w:val="Нижний колонтитул четный"/>
    <w:basedOn w:val="af0"/>
    <w:link w:val="affff9"/>
    <w:uiPriority w:val="2"/>
    <w:unhideWhenUsed/>
    <w:qFormat/>
    <w:rsid w:val="00AB1E8A"/>
    <w:pPr>
      <w:jc w:val="left"/>
    </w:pPr>
  </w:style>
  <w:style w:type="character" w:customStyle="1" w:styleId="affff9">
    <w:name w:val="Нижний колонтитул четный Знак"/>
    <w:basedOn w:val="af1"/>
    <w:link w:val="affff8"/>
    <w:uiPriority w:val="2"/>
    <w:rsid w:val="00AB1E8A"/>
    <w:rPr>
      <w:rFonts w:asciiTheme="majorHAnsi" w:hAnsiTheme="majorHAnsi"/>
      <w:noProof/>
      <w:sz w:val="18"/>
      <w:szCs w:val="22"/>
      <w:lang w:val="en-US"/>
    </w:rPr>
  </w:style>
  <w:style w:type="paragraph" w:customStyle="1" w:styleId="affffa">
    <w:name w:val="Номер нечетной страницы"/>
    <w:basedOn w:val="af0"/>
    <w:uiPriority w:val="2"/>
    <w:qFormat/>
    <w:rsid w:val="00AB1E8A"/>
    <w:rPr>
      <w:b/>
    </w:rPr>
  </w:style>
  <w:style w:type="character" w:styleId="affffb">
    <w:name w:val="line number"/>
    <w:rsid w:val="00AB1E8A"/>
    <w:rPr>
      <w:rFonts w:cs="Times New Roman"/>
    </w:rPr>
  </w:style>
  <w:style w:type="paragraph" w:customStyle="1" w:styleId="affffc">
    <w:name w:val="Номер четной страницы"/>
    <w:basedOn w:val="affff8"/>
    <w:uiPriority w:val="2"/>
    <w:qFormat/>
    <w:rsid w:val="00AB1E8A"/>
    <w:rPr>
      <w:rFonts w:cs="Arial"/>
      <w:b/>
      <w:szCs w:val="20"/>
    </w:rPr>
  </w:style>
  <w:style w:type="paragraph" w:customStyle="1" w:styleId="a4">
    <w:name w:val="Нумерованный (тбл)"/>
    <w:basedOn w:val="afff4"/>
    <w:rsid w:val="00AB1E8A"/>
    <w:pPr>
      <w:keepLines w:val="0"/>
      <w:numPr>
        <w:numId w:val="14"/>
      </w:numPr>
      <w:tabs>
        <w:tab w:val="left" w:pos="397"/>
      </w:tabs>
    </w:pPr>
  </w:style>
  <w:style w:type="paragraph" w:customStyle="1" w:styleId="21">
    <w:name w:val="Нумерованный 2 (тбл)"/>
    <w:basedOn w:val="a7"/>
    <w:next w:val="2"/>
    <w:rsid w:val="00AB1E8A"/>
    <w:pPr>
      <w:numPr>
        <w:numId w:val="15"/>
      </w:numPr>
    </w:pPr>
  </w:style>
  <w:style w:type="paragraph" w:styleId="3">
    <w:name w:val="List Number 3"/>
    <w:basedOn w:val="a8"/>
    <w:rsid w:val="00AB1E8A"/>
    <w:pPr>
      <w:numPr>
        <w:numId w:val="16"/>
      </w:numPr>
      <w:tabs>
        <w:tab w:val="left" w:pos="2608"/>
      </w:tabs>
    </w:pPr>
  </w:style>
  <w:style w:type="paragraph" w:customStyle="1" w:styleId="31">
    <w:name w:val="Нумерованный 3 (тбл)"/>
    <w:basedOn w:val="3"/>
    <w:rsid w:val="00AB1E8A"/>
    <w:pPr>
      <w:numPr>
        <w:numId w:val="17"/>
      </w:numPr>
      <w:tabs>
        <w:tab w:val="clear" w:pos="2608"/>
        <w:tab w:val="left" w:pos="1191"/>
      </w:tabs>
    </w:pPr>
    <w:rPr>
      <w:sz w:val="24"/>
    </w:rPr>
  </w:style>
  <w:style w:type="paragraph" w:styleId="4">
    <w:name w:val="List Number 4"/>
    <w:basedOn w:val="a8"/>
    <w:unhideWhenUsed/>
    <w:rsid w:val="00AB1E8A"/>
    <w:pPr>
      <w:numPr>
        <w:numId w:val="18"/>
      </w:numPr>
      <w:tabs>
        <w:tab w:val="left" w:pos="3005"/>
      </w:tabs>
    </w:pPr>
  </w:style>
  <w:style w:type="paragraph" w:customStyle="1" w:styleId="42">
    <w:name w:val="Нумерованный 4 (тбл)"/>
    <w:basedOn w:val="4"/>
    <w:unhideWhenUsed/>
    <w:rsid w:val="00AB1E8A"/>
    <w:pPr>
      <w:numPr>
        <w:numId w:val="19"/>
      </w:numPr>
      <w:tabs>
        <w:tab w:val="clear" w:pos="3005"/>
        <w:tab w:val="left" w:pos="1588"/>
      </w:tabs>
    </w:pPr>
    <w:rPr>
      <w:sz w:val="24"/>
    </w:rPr>
  </w:style>
  <w:style w:type="paragraph" w:styleId="5">
    <w:name w:val="List Number 5"/>
    <w:basedOn w:val="a8"/>
    <w:rsid w:val="00AB1E8A"/>
    <w:pPr>
      <w:numPr>
        <w:numId w:val="22"/>
      </w:numPr>
      <w:spacing w:before="0" w:after="0"/>
    </w:pPr>
    <w:rPr>
      <w:rFonts w:ascii="Times New Roman" w:eastAsia="PMingLiU" w:hAnsi="Times New Roman"/>
      <w:sz w:val="24"/>
      <w:lang w:val="en-GB" w:eastAsia="en-US"/>
    </w:rPr>
  </w:style>
  <w:style w:type="paragraph" w:customStyle="1" w:styleId="A5">
    <w:name w:val="Нумерованный список A"/>
    <w:basedOn w:val="a8"/>
    <w:rsid w:val="00AB1E8A"/>
    <w:pPr>
      <w:numPr>
        <w:numId w:val="23"/>
      </w:numPr>
    </w:pPr>
  </w:style>
  <w:style w:type="paragraph" w:customStyle="1" w:styleId="A2">
    <w:name w:val="Нумерованный список A2"/>
    <w:basedOn w:val="a8"/>
    <w:rsid w:val="00AB1E8A"/>
    <w:pPr>
      <w:numPr>
        <w:numId w:val="24"/>
      </w:numPr>
    </w:pPr>
  </w:style>
  <w:style w:type="paragraph" w:customStyle="1" w:styleId="A3">
    <w:name w:val="Нумерованный список A3"/>
    <w:basedOn w:val="a8"/>
    <w:rsid w:val="00AB1E8A"/>
    <w:pPr>
      <w:numPr>
        <w:numId w:val="25"/>
      </w:numPr>
      <w:tabs>
        <w:tab w:val="left" w:pos="2608"/>
      </w:tabs>
    </w:pPr>
  </w:style>
  <w:style w:type="paragraph" w:customStyle="1" w:styleId="A40">
    <w:name w:val="Нумерованный список A4"/>
    <w:basedOn w:val="a8"/>
    <w:unhideWhenUsed/>
    <w:rsid w:val="00AB1E8A"/>
    <w:pPr>
      <w:numPr>
        <w:numId w:val="26"/>
      </w:numPr>
      <w:tabs>
        <w:tab w:val="left" w:pos="3005"/>
      </w:tabs>
    </w:pPr>
  </w:style>
  <w:style w:type="character" w:styleId="HTML5">
    <w:name w:val="HTML Sample"/>
    <w:rsid w:val="00AB1E8A"/>
    <w:rPr>
      <w:rFonts w:ascii="Courier New" w:hAnsi="Courier New"/>
    </w:rPr>
  </w:style>
  <w:style w:type="paragraph" w:styleId="2f0">
    <w:name w:val="envelope return"/>
    <w:basedOn w:val="a8"/>
    <w:rsid w:val="00AB1E8A"/>
    <w:pPr>
      <w:spacing w:before="0" w:after="0"/>
      <w:ind w:left="720"/>
    </w:pPr>
    <w:rPr>
      <w:rFonts w:ascii="Arial" w:eastAsia="PMingLiU" w:hAnsi="Arial" w:cs="Arial"/>
      <w:sz w:val="20"/>
      <w:lang w:val="en-GB" w:eastAsia="en-US"/>
    </w:rPr>
  </w:style>
  <w:style w:type="paragraph" w:customStyle="1" w:styleId="affffd">
    <w:name w:val="Объект"/>
    <w:basedOn w:val="a8"/>
    <w:next w:val="affff6"/>
    <w:rsid w:val="00AB1E8A"/>
    <w:pPr>
      <w:spacing w:before="360" w:after="120"/>
      <w:jc w:val="center"/>
    </w:pPr>
  </w:style>
  <w:style w:type="paragraph" w:customStyle="1" w:styleId="2e">
    <w:name w:val="Объект 2"/>
    <w:basedOn w:val="affffd"/>
    <w:next w:val="2f"/>
    <w:rsid w:val="00AB1E8A"/>
    <w:pPr>
      <w:keepNext/>
      <w:ind w:left="0"/>
    </w:pPr>
  </w:style>
  <w:style w:type="paragraph" w:customStyle="1" w:styleId="38">
    <w:name w:val="Объект 3"/>
    <w:basedOn w:val="affffd"/>
    <w:next w:val="a8"/>
    <w:unhideWhenUsed/>
    <w:rsid w:val="00AB1E8A"/>
  </w:style>
  <w:style w:type="table" w:styleId="19">
    <w:name w:val="Table 3D effects 1"/>
    <w:basedOn w:val="aa"/>
    <w:rsid w:val="00AB1E8A"/>
    <w:pPr>
      <w:ind w:left="720"/>
      <w:jc w:val="both"/>
    </w:pPr>
    <w:rPr>
      <w:rFonts w:eastAsia="PMingLiU"/>
    </w:rPr>
    <w:tblPr/>
    <w:tcPr>
      <w:shd w:val="solid" w:color="C0C0C0" w:fill="FFFFFF"/>
    </w:tcPr>
    <w:tblStylePr w:type="firstRow">
      <w:rPr>
        <w:rFonts w:cs="Times New Roman"/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rPr>
        <w:rFonts w:cs="Times New Roman"/>
      </w:rPr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rPr>
        <w:rFonts w:cs="Times New Roman"/>
      </w:rPr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2f1">
    <w:name w:val="Table 3D effects 2"/>
    <w:basedOn w:val="aa"/>
    <w:rsid w:val="00AB1E8A"/>
    <w:pPr>
      <w:ind w:left="720"/>
      <w:jc w:val="both"/>
    </w:pPr>
    <w:rPr>
      <w:rFonts w:eastAsia="PMingLiU"/>
    </w:rPr>
    <w:tblPr>
      <w:tblStyleRowBandSize w:val="1"/>
    </w:tblPr>
    <w:tcPr>
      <w:shd w:val="solid" w:color="C0C0C0" w:fill="FFFFFF"/>
    </w:tcPr>
    <w:tblStylePr w:type="fir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</w:rPr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9">
    <w:name w:val="Table 3D effects 3"/>
    <w:basedOn w:val="aa"/>
    <w:rsid w:val="00AB1E8A"/>
    <w:pPr>
      <w:ind w:left="720"/>
      <w:jc w:val="both"/>
    </w:pPr>
    <w:rPr>
      <w:rFonts w:eastAsia="PMingLiU"/>
    </w:rPr>
    <w:tblPr>
      <w:tblStyleRowBandSize w:val="1"/>
      <w:tblStyleColBandSize w:val="1"/>
    </w:tblPr>
    <w:tblStylePr w:type="fir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solid" w:color="C0C0C0" w:fill="FFFFFF"/>
      </w:tcPr>
    </w:tblStylePr>
    <w:tblStylePr w:type="band2Vert">
      <w:rPr>
        <w:rFonts w:cs="Times New Roman"/>
        <w:color w:val="auto"/>
      </w:rPr>
      <w:tblPr/>
      <w:tcPr>
        <w:shd w:val="pct50" w:color="C0C0C0" w:fill="FFFFFF"/>
      </w:tcPr>
    </w:tblStylePr>
    <w:tblStylePr w:type="band1Horz">
      <w:rPr>
        <w:rFonts w:cs="Times New Roman"/>
      </w:rPr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ffffe">
    <w:name w:val="Обычный (без отрыва)"/>
    <w:basedOn w:val="a8"/>
    <w:link w:val="afffff"/>
    <w:rsid w:val="00AB1E8A"/>
    <w:pPr>
      <w:keepNext/>
    </w:pPr>
  </w:style>
  <w:style w:type="character" w:customStyle="1" w:styleId="afffff">
    <w:name w:val="Обычный (без отрыва) Знак"/>
    <w:link w:val="affffe"/>
    <w:rsid w:val="00AB1E8A"/>
    <w:rPr>
      <w:rFonts w:asciiTheme="minorHAnsi" w:hAnsiTheme="minorHAnsi"/>
      <w:sz w:val="28"/>
    </w:rPr>
  </w:style>
  <w:style w:type="character" w:styleId="HTML6">
    <w:name w:val="HTML Definition"/>
    <w:rsid w:val="00AB1E8A"/>
    <w:rPr>
      <w:i/>
    </w:rPr>
  </w:style>
  <w:style w:type="character" w:styleId="HTML7">
    <w:name w:val="HTML Variable"/>
    <w:rsid w:val="00AB1E8A"/>
    <w:rPr>
      <w:i/>
    </w:rPr>
  </w:style>
  <w:style w:type="character" w:styleId="HTML8">
    <w:name w:val="HTML Typewriter"/>
    <w:rsid w:val="00AB1E8A"/>
    <w:rPr>
      <w:rFonts w:ascii="Courier New" w:hAnsi="Courier New"/>
      <w:sz w:val="20"/>
    </w:rPr>
  </w:style>
  <w:style w:type="paragraph" w:styleId="afffff0">
    <w:name w:val="Subtitle"/>
    <w:basedOn w:val="afffd"/>
    <w:next w:val="a8"/>
    <w:link w:val="afffff1"/>
    <w:qFormat/>
    <w:rsid w:val="00AB1E8A"/>
    <w:pPr>
      <w:outlineLvl w:val="1"/>
    </w:pPr>
    <w:rPr>
      <w:szCs w:val="24"/>
    </w:rPr>
  </w:style>
  <w:style w:type="character" w:customStyle="1" w:styleId="afffff1">
    <w:name w:val="Подзаголовок Знак"/>
    <w:basedOn w:val="a9"/>
    <w:link w:val="afffff0"/>
    <w:rsid w:val="00AB1E8A"/>
    <w:rPr>
      <w:rFonts w:asciiTheme="majorHAnsi" w:hAnsiTheme="majorHAnsi"/>
      <w:b/>
      <w:sz w:val="32"/>
      <w:szCs w:val="24"/>
    </w:rPr>
  </w:style>
  <w:style w:type="paragraph" w:customStyle="1" w:styleId="1a">
    <w:name w:val="Подзаголовок 1"/>
    <w:basedOn w:val="afffff0"/>
    <w:qFormat/>
    <w:rsid w:val="00AB1E8A"/>
    <w:pPr>
      <w:spacing w:before="450" w:after="300"/>
      <w:outlineLvl w:val="2"/>
    </w:pPr>
  </w:style>
  <w:style w:type="paragraph" w:styleId="afffff2">
    <w:name w:val="Signature"/>
    <w:basedOn w:val="a8"/>
    <w:next w:val="a8"/>
    <w:link w:val="afffff3"/>
    <w:rsid w:val="00AB1E8A"/>
    <w:pPr>
      <w:spacing w:after="240"/>
      <w:ind w:left="3969"/>
      <w:jc w:val="right"/>
    </w:pPr>
  </w:style>
  <w:style w:type="character" w:customStyle="1" w:styleId="afffff3">
    <w:name w:val="Подпись Знак"/>
    <w:basedOn w:val="a9"/>
    <w:link w:val="afffff2"/>
    <w:rsid w:val="00AB1E8A"/>
    <w:rPr>
      <w:rFonts w:asciiTheme="minorHAnsi" w:hAnsiTheme="minorHAnsi"/>
      <w:sz w:val="28"/>
    </w:rPr>
  </w:style>
  <w:style w:type="paragraph" w:customStyle="1" w:styleId="11">
    <w:name w:val="Приложение 1"/>
    <w:basedOn w:val="23"/>
    <w:next w:val="a8"/>
    <w:qFormat/>
    <w:rsid w:val="00AB1E8A"/>
    <w:pPr>
      <w:numPr>
        <w:numId w:val="27"/>
      </w:numPr>
    </w:pPr>
  </w:style>
  <w:style w:type="paragraph" w:customStyle="1" w:styleId="24">
    <w:name w:val="Приложение 2"/>
    <w:basedOn w:val="32"/>
    <w:next w:val="a8"/>
    <w:qFormat/>
    <w:rsid w:val="00AB1E8A"/>
    <w:pPr>
      <w:numPr>
        <w:ilvl w:val="3"/>
        <w:numId w:val="27"/>
      </w:numPr>
    </w:pPr>
    <w:rPr>
      <w:rFonts w:cs="Arial"/>
      <w:lang w:val="en-US"/>
    </w:rPr>
  </w:style>
  <w:style w:type="paragraph" w:customStyle="1" w:styleId="afffff4">
    <w:name w:val="Пример"/>
    <w:basedOn w:val="affff0"/>
    <w:qFormat/>
    <w:rsid w:val="00AB1E8A"/>
    <w:rPr>
      <w:rFonts w:asciiTheme="majorHAnsi" w:hAnsiTheme="majorHAnsi"/>
    </w:rPr>
  </w:style>
  <w:style w:type="paragraph" w:customStyle="1" w:styleId="afffff5">
    <w:name w:val="Пример (отступ)"/>
    <w:basedOn w:val="affff2"/>
    <w:qFormat/>
    <w:rsid w:val="00AB1E8A"/>
    <w:pPr>
      <w:ind w:right="120"/>
    </w:pPr>
    <w:rPr>
      <w:rFonts w:asciiTheme="majorHAnsi" w:hAnsiTheme="majorHAnsi"/>
    </w:rPr>
  </w:style>
  <w:style w:type="table" w:customStyle="1" w:styleId="afffff6">
    <w:name w:val="Примеры"/>
    <w:basedOn w:val="aa"/>
    <w:uiPriority w:val="99"/>
    <w:qFormat/>
    <w:rsid w:val="00AB1E8A"/>
    <w:pPr>
      <w:spacing w:before="30" w:after="30"/>
      <w:ind w:left="60" w:right="60"/>
      <w:jc w:val="both"/>
    </w:pPr>
    <w:rPr>
      <w:rFonts w:asciiTheme="minorHAnsi" w:hAnsiTheme="minorHAnsi"/>
    </w:rPr>
    <w:tblPr>
      <w:tblInd w:w="153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cPr>
      <w:shd w:val="clear" w:color="auto" w:fill="F2F2F2" w:themeFill="background1" w:themeFillShade="F2"/>
    </w:tcPr>
  </w:style>
  <w:style w:type="paragraph" w:styleId="afffff7">
    <w:name w:val="List Continue"/>
    <w:basedOn w:val="a8"/>
    <w:rsid w:val="00AB1E8A"/>
    <w:pPr>
      <w:ind w:left="1814"/>
    </w:pPr>
  </w:style>
  <w:style w:type="paragraph" w:customStyle="1" w:styleId="afffff8">
    <w:name w:val="Продолжение списка (тбл)"/>
    <w:basedOn w:val="afffff7"/>
    <w:rsid w:val="00AB1E8A"/>
    <w:pPr>
      <w:ind w:left="397"/>
    </w:pPr>
    <w:rPr>
      <w:sz w:val="24"/>
    </w:rPr>
  </w:style>
  <w:style w:type="paragraph" w:styleId="2f2">
    <w:name w:val="List Continue 2"/>
    <w:basedOn w:val="a8"/>
    <w:rsid w:val="00AB1E8A"/>
    <w:pPr>
      <w:ind w:left="2211"/>
    </w:pPr>
  </w:style>
  <w:style w:type="paragraph" w:customStyle="1" w:styleId="2f3">
    <w:name w:val="Продолжение списка 2 (тбл)"/>
    <w:basedOn w:val="2f2"/>
    <w:rsid w:val="00AB1E8A"/>
    <w:pPr>
      <w:ind w:left="794"/>
    </w:pPr>
    <w:rPr>
      <w:sz w:val="24"/>
    </w:rPr>
  </w:style>
  <w:style w:type="paragraph" w:styleId="3a">
    <w:name w:val="List Continue 3"/>
    <w:basedOn w:val="a8"/>
    <w:rsid w:val="00AB1E8A"/>
    <w:pPr>
      <w:ind w:left="2608"/>
    </w:pPr>
  </w:style>
  <w:style w:type="paragraph" w:customStyle="1" w:styleId="3b">
    <w:name w:val="Продолжение списка 3 (тбл)"/>
    <w:basedOn w:val="3a"/>
    <w:rsid w:val="00AB1E8A"/>
    <w:pPr>
      <w:ind w:left="1191"/>
    </w:pPr>
    <w:rPr>
      <w:sz w:val="24"/>
    </w:rPr>
  </w:style>
  <w:style w:type="paragraph" w:styleId="48">
    <w:name w:val="List Continue 4"/>
    <w:basedOn w:val="a8"/>
    <w:unhideWhenUsed/>
    <w:rsid w:val="00AB1E8A"/>
    <w:pPr>
      <w:ind w:left="3005"/>
    </w:pPr>
  </w:style>
  <w:style w:type="paragraph" w:customStyle="1" w:styleId="49">
    <w:name w:val="Продолжение списка 4 (тбл)"/>
    <w:basedOn w:val="48"/>
    <w:unhideWhenUsed/>
    <w:rsid w:val="00AB1E8A"/>
    <w:pPr>
      <w:ind w:left="1588"/>
    </w:pPr>
    <w:rPr>
      <w:sz w:val="24"/>
    </w:rPr>
  </w:style>
  <w:style w:type="paragraph" w:styleId="54">
    <w:name w:val="List Continue 5"/>
    <w:basedOn w:val="a8"/>
    <w:rsid w:val="00AB1E8A"/>
    <w:pPr>
      <w:spacing w:before="0" w:after="120"/>
      <w:ind w:left="1415"/>
    </w:pPr>
    <w:rPr>
      <w:rFonts w:ascii="Times New Roman" w:eastAsia="PMingLiU" w:hAnsi="Times New Roman"/>
      <w:sz w:val="20"/>
      <w:lang w:val="en-GB" w:eastAsia="en-US"/>
    </w:rPr>
  </w:style>
  <w:style w:type="table" w:styleId="-20">
    <w:name w:val="Light Shading Accent 2"/>
    <w:basedOn w:val="aa"/>
    <w:uiPriority w:val="60"/>
    <w:rsid w:val="00AB1E8A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0">
    <w:name w:val="Light Shading Accent 3"/>
    <w:basedOn w:val="aa"/>
    <w:uiPriority w:val="60"/>
    <w:rsid w:val="00AB1E8A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customStyle="1" w:styleId="1b">
    <w:name w:val="Светлая заливка1"/>
    <w:basedOn w:val="aa"/>
    <w:uiPriority w:val="60"/>
    <w:rsid w:val="00AB1E8A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21">
    <w:name w:val="Light List Accent 2"/>
    <w:basedOn w:val="aa"/>
    <w:uiPriority w:val="61"/>
    <w:rsid w:val="00AB1E8A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customStyle="1" w:styleId="1c">
    <w:name w:val="Светлый список1"/>
    <w:basedOn w:val="aa"/>
    <w:uiPriority w:val="61"/>
    <w:rsid w:val="00AB1E8A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1d">
    <w:name w:val="Table Grid 1"/>
    <w:basedOn w:val="aa"/>
    <w:rsid w:val="00AB1E8A"/>
    <w:pPr>
      <w:ind w:left="720"/>
      <w:jc w:val="both"/>
    </w:pPr>
    <w:rPr>
      <w:rFonts w:eastAsia="PMingLi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4">
    <w:name w:val="Table Grid 2"/>
    <w:basedOn w:val="aa"/>
    <w:rsid w:val="00AB1E8A"/>
    <w:pPr>
      <w:ind w:left="720"/>
      <w:jc w:val="both"/>
    </w:pPr>
    <w:rPr>
      <w:rFonts w:eastAsia="PMingLiU"/>
    </w:rPr>
    <w:tblPr>
      <w:tblBorders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c">
    <w:name w:val="Table Grid 3"/>
    <w:basedOn w:val="aa"/>
    <w:rsid w:val="00AB1E8A"/>
    <w:pPr>
      <w:ind w:left="720"/>
      <w:jc w:val="both"/>
    </w:pPr>
    <w:rPr>
      <w:rFonts w:eastAsia="PMingLiU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blStylePr w:type="firstRow">
      <w:rPr>
        <w:rFonts w:cs="Times New Roman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a">
    <w:name w:val="Table Grid 4"/>
    <w:basedOn w:val="aa"/>
    <w:rsid w:val="00AB1E8A"/>
    <w:pPr>
      <w:ind w:left="720"/>
      <w:jc w:val="both"/>
    </w:pPr>
    <w:rPr>
      <w:rFonts w:eastAsia="PMingLiU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rFonts w:cs="Times New Roman"/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55">
    <w:name w:val="Table Grid 5"/>
    <w:basedOn w:val="aa"/>
    <w:rsid w:val="00AB1E8A"/>
    <w:pPr>
      <w:ind w:left="720"/>
      <w:jc w:val="both"/>
    </w:pPr>
    <w:rPr>
      <w:rFonts w:eastAsia="PMingLi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62">
    <w:name w:val="Table Grid 6"/>
    <w:basedOn w:val="aa"/>
    <w:rsid w:val="00AB1E8A"/>
    <w:pPr>
      <w:ind w:left="720"/>
      <w:jc w:val="both"/>
    </w:pPr>
    <w:rPr>
      <w:rFonts w:eastAsia="PMingLi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blStylePr w:type="firstRow">
      <w:rPr>
        <w:rFonts w:cs="Times New Roman"/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72">
    <w:name w:val="Table Grid 7"/>
    <w:basedOn w:val="aa"/>
    <w:rsid w:val="00AB1E8A"/>
    <w:pPr>
      <w:ind w:left="720"/>
      <w:jc w:val="both"/>
    </w:pPr>
    <w:rPr>
      <w:rFonts w:eastAsia="PMingLiU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82">
    <w:name w:val="Table Grid 8"/>
    <w:basedOn w:val="aa"/>
    <w:rsid w:val="00AB1E8A"/>
    <w:pPr>
      <w:ind w:left="720"/>
      <w:jc w:val="both"/>
    </w:pPr>
    <w:rPr>
      <w:rFonts w:eastAsia="PMingLiU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blStylePr w:type="firstRow">
      <w:rPr>
        <w:rFonts w:cs="Times New Roman"/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f9">
    <w:name w:val="Table Contemporary"/>
    <w:basedOn w:val="aa"/>
    <w:rsid w:val="00AB1E8A"/>
    <w:pPr>
      <w:ind w:left="720"/>
      <w:jc w:val="both"/>
    </w:pPr>
    <w:rPr>
      <w:rFonts w:eastAsia="PMingLiU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customStyle="1" w:styleId="afffffa">
    <w:name w:val="Список (тбл)"/>
    <w:basedOn w:val="af5"/>
    <w:rsid w:val="00AB1E8A"/>
    <w:pPr>
      <w:ind w:left="397"/>
    </w:pPr>
    <w:rPr>
      <w:sz w:val="22"/>
    </w:rPr>
  </w:style>
  <w:style w:type="paragraph" w:styleId="2f5">
    <w:name w:val="List 2"/>
    <w:basedOn w:val="a8"/>
    <w:rsid w:val="00AB1E8A"/>
    <w:pPr>
      <w:ind w:left="2211" w:hanging="397"/>
    </w:pPr>
  </w:style>
  <w:style w:type="paragraph" w:customStyle="1" w:styleId="2f6">
    <w:name w:val="Список 2 (тбл)"/>
    <w:basedOn w:val="2f5"/>
    <w:rsid w:val="00AB1E8A"/>
    <w:pPr>
      <w:ind w:left="794"/>
    </w:pPr>
    <w:rPr>
      <w:sz w:val="22"/>
    </w:rPr>
  </w:style>
  <w:style w:type="paragraph" w:styleId="3d">
    <w:name w:val="List 3"/>
    <w:basedOn w:val="a8"/>
    <w:rsid w:val="00AB1E8A"/>
    <w:pPr>
      <w:ind w:left="2608" w:hanging="397"/>
    </w:pPr>
  </w:style>
  <w:style w:type="paragraph" w:customStyle="1" w:styleId="3e">
    <w:name w:val="Список 3 (тбл)"/>
    <w:basedOn w:val="3d"/>
    <w:rsid w:val="00AB1E8A"/>
    <w:pPr>
      <w:ind w:left="1191"/>
    </w:pPr>
    <w:rPr>
      <w:sz w:val="22"/>
    </w:rPr>
  </w:style>
  <w:style w:type="paragraph" w:styleId="4b">
    <w:name w:val="List 4"/>
    <w:basedOn w:val="a8"/>
    <w:unhideWhenUsed/>
    <w:rsid w:val="00AB1E8A"/>
    <w:pPr>
      <w:ind w:left="3005" w:hanging="397"/>
    </w:pPr>
  </w:style>
  <w:style w:type="paragraph" w:customStyle="1" w:styleId="4c">
    <w:name w:val="Список 4 (тбл)"/>
    <w:basedOn w:val="4b"/>
    <w:unhideWhenUsed/>
    <w:rsid w:val="00AB1E8A"/>
    <w:pPr>
      <w:ind w:left="1588"/>
    </w:pPr>
    <w:rPr>
      <w:sz w:val="22"/>
    </w:rPr>
  </w:style>
  <w:style w:type="paragraph" w:styleId="56">
    <w:name w:val="List 5"/>
    <w:basedOn w:val="a8"/>
    <w:rsid w:val="00AB1E8A"/>
    <w:pPr>
      <w:spacing w:before="0" w:after="0"/>
      <w:ind w:left="1415" w:hanging="283"/>
    </w:pPr>
    <w:rPr>
      <w:rFonts w:ascii="Times New Roman" w:eastAsia="PMingLiU" w:hAnsi="Times New Roman"/>
      <w:sz w:val="20"/>
      <w:lang w:val="en-GB" w:eastAsia="en-US"/>
    </w:rPr>
  </w:style>
  <w:style w:type="character" w:customStyle="1" w:styleId="afffffb">
    <w:name w:val="Ссылка простая"/>
    <w:basedOn w:val="af4"/>
    <w:qFormat/>
    <w:rsid w:val="00AB1E8A"/>
    <w:rPr>
      <w:i w:val="0"/>
      <w:color w:val="0000FF"/>
      <w:u w:val="none"/>
    </w:rPr>
  </w:style>
  <w:style w:type="character" w:customStyle="1" w:styleId="afffffc">
    <w:name w:val="Ссылка строгая"/>
    <w:basedOn w:val="a9"/>
    <w:qFormat/>
    <w:rsid w:val="00AB1E8A"/>
    <w:rPr>
      <w:b/>
      <w:color w:val="0000FF"/>
      <w:u w:val="none"/>
    </w:rPr>
  </w:style>
  <w:style w:type="table" w:styleId="afffffd">
    <w:name w:val="Table Professional"/>
    <w:basedOn w:val="aa"/>
    <w:rsid w:val="00AB1E8A"/>
    <w:pPr>
      <w:numPr>
        <w:numId w:val="25"/>
      </w:numPr>
      <w:tabs>
        <w:tab w:val="num" w:pos="3119"/>
      </w:tabs>
      <w:spacing w:after="120"/>
      <w:ind w:left="3119" w:firstLine="709"/>
      <w:jc w:val="both"/>
    </w:pPr>
    <w:rPr>
      <w:rFonts w:eastAsia="Calibri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">
    <w:name w:val="HTML Preformatted"/>
    <w:basedOn w:val="a8"/>
    <w:link w:val="HTML9"/>
    <w:rsid w:val="00AB1E8A"/>
    <w:pPr>
      <w:numPr>
        <w:numId w:val="30"/>
      </w:num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/>
      <w:jc w:val="left"/>
    </w:pPr>
    <w:rPr>
      <w:rFonts w:ascii="Courier New" w:eastAsia="PMingLiU" w:hAnsi="Courier New"/>
      <w:sz w:val="20"/>
      <w:lang w:val="en-AU" w:eastAsia="en-US"/>
    </w:rPr>
  </w:style>
  <w:style w:type="character" w:customStyle="1" w:styleId="HTML9">
    <w:name w:val="Стандартный HTML Знак"/>
    <w:basedOn w:val="a9"/>
    <w:link w:val="HTML"/>
    <w:rsid w:val="00AB1E8A"/>
    <w:rPr>
      <w:rFonts w:ascii="Courier New" w:eastAsia="PMingLiU" w:hAnsi="Courier New"/>
      <w:lang w:val="en-AU" w:eastAsia="en-US"/>
    </w:rPr>
  </w:style>
  <w:style w:type="paragraph" w:styleId="afffffe">
    <w:name w:val="table of authorities"/>
    <w:basedOn w:val="a8"/>
    <w:next w:val="a8"/>
    <w:rsid w:val="00AB1E8A"/>
    <w:pPr>
      <w:spacing w:before="0" w:after="0"/>
      <w:ind w:left="200" w:hanging="200"/>
    </w:pPr>
    <w:rPr>
      <w:rFonts w:ascii="Times New Roman" w:eastAsia="PMingLiU" w:hAnsi="Times New Roman"/>
      <w:sz w:val="20"/>
      <w:lang w:val="en-GB" w:eastAsia="en-US"/>
    </w:rPr>
  </w:style>
  <w:style w:type="table" w:styleId="affffff">
    <w:name w:val="Table Theme"/>
    <w:basedOn w:val="aa"/>
    <w:rsid w:val="00AB1E8A"/>
    <w:pPr>
      <w:ind w:left="720"/>
      <w:jc w:val="both"/>
    </w:pPr>
    <w:rPr>
      <w:rFonts w:eastAsia="PMingLi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fffff0">
    <w:name w:val="Термин (курсив)"/>
    <w:rsid w:val="00AB1E8A"/>
    <w:rPr>
      <w:rFonts w:ascii="Chevin Cyrillic" w:hAnsi="Chevin Cyrillic"/>
      <w:i/>
    </w:rPr>
  </w:style>
  <w:style w:type="paragraph" w:customStyle="1" w:styleId="-">
    <w:name w:val="Титул - название"/>
    <w:basedOn w:val="ac"/>
    <w:link w:val="affffff1"/>
    <w:uiPriority w:val="99"/>
    <w:semiHidden/>
    <w:qFormat/>
    <w:rsid w:val="00AB1E8A"/>
    <w:pPr>
      <w:suppressAutoHyphens/>
      <w:spacing w:before="75" w:after="75"/>
      <w:jc w:val="center"/>
    </w:pPr>
    <w:rPr>
      <w:rFonts w:asciiTheme="majorHAnsi" w:hAnsiTheme="majorHAnsi"/>
      <w:b/>
      <w:sz w:val="32"/>
      <w:szCs w:val="56"/>
    </w:rPr>
  </w:style>
  <w:style w:type="character" w:customStyle="1" w:styleId="affffff1">
    <w:name w:val="Название системы Знак"/>
    <w:basedOn w:val="ad"/>
    <w:link w:val="-"/>
    <w:uiPriority w:val="99"/>
    <w:semiHidden/>
    <w:rsid w:val="00AB1E8A"/>
    <w:rPr>
      <w:rFonts w:asciiTheme="majorHAnsi" w:hAnsiTheme="majorHAnsi"/>
      <w:b/>
      <w:sz w:val="32"/>
      <w:szCs w:val="56"/>
    </w:rPr>
  </w:style>
  <w:style w:type="paragraph" w:customStyle="1" w:styleId="-0">
    <w:name w:val="Титул - редакция"/>
    <w:basedOn w:val="ac"/>
    <w:uiPriority w:val="99"/>
    <w:semiHidden/>
    <w:qFormat/>
    <w:rsid w:val="00AB1E8A"/>
    <w:pPr>
      <w:suppressAutoHyphens/>
      <w:jc w:val="center"/>
    </w:pPr>
    <w:rPr>
      <w:rFonts w:asciiTheme="majorHAnsi" w:hAnsiTheme="majorHAnsi" w:cs="Arial"/>
      <w:sz w:val="24"/>
    </w:rPr>
  </w:style>
  <w:style w:type="paragraph" w:customStyle="1" w:styleId="-4">
    <w:name w:val="Титул - тип документа"/>
    <w:basedOn w:val="ac"/>
    <w:link w:val="-5"/>
    <w:uiPriority w:val="99"/>
    <w:semiHidden/>
    <w:qFormat/>
    <w:rsid w:val="00AB1E8A"/>
    <w:pPr>
      <w:suppressAutoHyphens/>
      <w:spacing w:before="75" w:after="375"/>
      <w:jc w:val="center"/>
    </w:pPr>
    <w:rPr>
      <w:rFonts w:asciiTheme="majorHAnsi" w:hAnsiTheme="majorHAnsi"/>
    </w:rPr>
  </w:style>
  <w:style w:type="character" w:customStyle="1" w:styleId="-5">
    <w:name w:val="Титул - тип документа Знак"/>
    <w:basedOn w:val="ad"/>
    <w:link w:val="-4"/>
    <w:uiPriority w:val="99"/>
    <w:semiHidden/>
    <w:rsid w:val="00AB1E8A"/>
    <w:rPr>
      <w:rFonts w:asciiTheme="majorHAnsi" w:hAnsiTheme="majorHAnsi"/>
      <w:sz w:val="28"/>
    </w:rPr>
  </w:style>
  <w:style w:type="paragraph" w:styleId="affffff2">
    <w:name w:val="index heading"/>
    <w:basedOn w:val="a8"/>
    <w:next w:val="15"/>
    <w:rsid w:val="00AB1E8A"/>
  </w:style>
  <w:style w:type="paragraph" w:styleId="2f7">
    <w:name w:val="index 2"/>
    <w:basedOn w:val="a8"/>
    <w:next w:val="a8"/>
    <w:autoRedefine/>
    <w:rsid w:val="00AB1E8A"/>
    <w:pPr>
      <w:ind w:left="400" w:hanging="200"/>
    </w:pPr>
  </w:style>
  <w:style w:type="paragraph" w:styleId="3f">
    <w:name w:val="index 3"/>
    <w:basedOn w:val="a8"/>
    <w:next w:val="a8"/>
    <w:autoRedefine/>
    <w:rsid w:val="00AB1E8A"/>
    <w:pPr>
      <w:ind w:left="600" w:hanging="200"/>
    </w:pPr>
  </w:style>
  <w:style w:type="paragraph" w:styleId="4d">
    <w:name w:val="index 4"/>
    <w:basedOn w:val="a8"/>
    <w:next w:val="a8"/>
    <w:autoRedefine/>
    <w:rsid w:val="00AB1E8A"/>
    <w:pPr>
      <w:ind w:left="800" w:hanging="200"/>
    </w:pPr>
  </w:style>
  <w:style w:type="paragraph" w:styleId="57">
    <w:name w:val="index 5"/>
    <w:basedOn w:val="a8"/>
    <w:next w:val="a8"/>
    <w:autoRedefine/>
    <w:rsid w:val="00AB1E8A"/>
    <w:pPr>
      <w:ind w:left="1000" w:hanging="200"/>
    </w:pPr>
  </w:style>
  <w:style w:type="paragraph" w:styleId="63">
    <w:name w:val="index 6"/>
    <w:basedOn w:val="a8"/>
    <w:next w:val="a8"/>
    <w:autoRedefine/>
    <w:rsid w:val="00AB1E8A"/>
    <w:pPr>
      <w:ind w:left="1200" w:hanging="200"/>
    </w:pPr>
  </w:style>
  <w:style w:type="paragraph" w:styleId="73">
    <w:name w:val="index 7"/>
    <w:basedOn w:val="a8"/>
    <w:next w:val="a8"/>
    <w:autoRedefine/>
    <w:rsid w:val="00AB1E8A"/>
    <w:pPr>
      <w:ind w:left="1400" w:hanging="200"/>
    </w:pPr>
  </w:style>
  <w:style w:type="paragraph" w:styleId="83">
    <w:name w:val="index 8"/>
    <w:basedOn w:val="a8"/>
    <w:next w:val="a8"/>
    <w:autoRedefine/>
    <w:rsid w:val="00AB1E8A"/>
    <w:pPr>
      <w:ind w:left="1600" w:hanging="200"/>
    </w:pPr>
  </w:style>
  <w:style w:type="paragraph" w:styleId="92">
    <w:name w:val="index 9"/>
    <w:basedOn w:val="a8"/>
    <w:next w:val="a8"/>
    <w:autoRedefine/>
    <w:rsid w:val="00AB1E8A"/>
    <w:pPr>
      <w:ind w:left="1800" w:hanging="200"/>
    </w:pPr>
  </w:style>
  <w:style w:type="table" w:styleId="1e">
    <w:name w:val="Table Colorful 1"/>
    <w:basedOn w:val="aa"/>
    <w:rsid w:val="00AB1E8A"/>
    <w:pPr>
      <w:ind w:left="720"/>
      <w:jc w:val="both"/>
    </w:pPr>
    <w:rPr>
      <w:rFonts w:eastAsia="PMingLiU"/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rFonts w:cs="Times New Roman"/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rFonts w:cs="Times New Roman"/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rFonts w:cs="Times New Roman"/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8">
    <w:name w:val="Table Colorful 2"/>
    <w:basedOn w:val="aa"/>
    <w:rsid w:val="00AB1E8A"/>
    <w:pPr>
      <w:ind w:left="720"/>
      <w:jc w:val="both"/>
    </w:pPr>
    <w:rPr>
      <w:rFonts w:eastAsia="PMingLiU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rFonts w:cs="Times New Roman"/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rFonts w:cs="Times New Roman"/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rFonts w:cs="Times New Roman"/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0">
    <w:name w:val="Table Colorful 3"/>
    <w:basedOn w:val="aa"/>
    <w:rsid w:val="00AB1E8A"/>
    <w:pPr>
      <w:ind w:left="720"/>
      <w:jc w:val="both"/>
    </w:pPr>
    <w:rPr>
      <w:rFonts w:eastAsia="PMingLiU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rPr>
        <w:rFonts w:cs="Times New Roman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rPr>
        <w:rFonts w:cs="Times New Roman"/>
      </w:rPr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rFonts w:cs="Times New Roman"/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affffff3">
    <w:name w:val="Block Text"/>
    <w:basedOn w:val="a8"/>
    <w:next w:val="a8"/>
    <w:rsid w:val="00AB1E8A"/>
    <w:pPr>
      <w:outlineLvl w:val="0"/>
    </w:pPr>
    <w:rPr>
      <w:i/>
    </w:rPr>
  </w:style>
  <w:style w:type="character" w:styleId="HTMLa">
    <w:name w:val="HTML Cite"/>
    <w:rsid w:val="00AB1E8A"/>
    <w:rPr>
      <w:i/>
    </w:rPr>
  </w:style>
  <w:style w:type="paragraph" w:styleId="affffff4">
    <w:name w:val="Message Header"/>
    <w:basedOn w:val="a8"/>
    <w:link w:val="affffff5"/>
    <w:unhideWhenUsed/>
    <w:rsid w:val="00AB1E8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0" w:after="0"/>
      <w:ind w:left="1134" w:hanging="1134"/>
    </w:pPr>
    <w:rPr>
      <w:rFonts w:asciiTheme="majorHAnsi" w:eastAsiaTheme="majorEastAsia" w:hAnsiTheme="majorHAnsi" w:cstheme="majorBidi"/>
      <w:szCs w:val="24"/>
    </w:rPr>
  </w:style>
  <w:style w:type="character" w:customStyle="1" w:styleId="affffff5">
    <w:name w:val="Шапка Знак"/>
    <w:basedOn w:val="a9"/>
    <w:link w:val="affffff4"/>
    <w:rsid w:val="00AB1E8A"/>
    <w:rPr>
      <w:rFonts w:asciiTheme="majorHAnsi" w:eastAsiaTheme="majorEastAsia" w:hAnsiTheme="majorHAnsi" w:cstheme="majorBidi"/>
      <w:sz w:val="28"/>
      <w:szCs w:val="24"/>
      <w:shd w:val="pct20" w:color="auto" w:fill="auto"/>
    </w:rPr>
  </w:style>
  <w:style w:type="paragraph" w:styleId="affffff6">
    <w:name w:val="E-mail Signature"/>
    <w:basedOn w:val="a8"/>
    <w:link w:val="affffff7"/>
    <w:rsid w:val="00AB1E8A"/>
    <w:pPr>
      <w:spacing w:before="0" w:after="0"/>
      <w:ind w:left="720"/>
    </w:pPr>
    <w:rPr>
      <w:rFonts w:ascii="Times New Roman" w:eastAsia="PMingLiU" w:hAnsi="Times New Roman"/>
      <w:sz w:val="20"/>
      <w:lang w:val="en-GB" w:eastAsia="en-US"/>
    </w:rPr>
  </w:style>
  <w:style w:type="character" w:customStyle="1" w:styleId="affffff7">
    <w:name w:val="Электронная подпись Знак"/>
    <w:basedOn w:val="a9"/>
    <w:link w:val="affffff6"/>
    <w:rsid w:val="00AB1E8A"/>
    <w:rPr>
      <w:rFonts w:eastAsia="PMingLiU"/>
      <w:lang w:val="en-GB" w:eastAsia="en-US"/>
    </w:rPr>
  </w:style>
  <w:style w:type="paragraph" w:styleId="affffff8">
    <w:name w:val="Body Text"/>
    <w:link w:val="affffff9"/>
    <w:uiPriority w:val="99"/>
    <w:qFormat/>
    <w:rsid w:val="00AB1E8A"/>
    <w:pPr>
      <w:spacing w:after="200" w:line="276" w:lineRule="auto"/>
      <w:ind w:firstLine="851"/>
      <w:jc w:val="both"/>
    </w:pPr>
    <w:rPr>
      <w:rFonts w:eastAsia="Calibri"/>
      <w:sz w:val="24"/>
      <w:szCs w:val="32"/>
      <w:lang w:eastAsia="en-US" w:bidi="en-US"/>
    </w:rPr>
  </w:style>
  <w:style w:type="character" w:customStyle="1" w:styleId="affffff9">
    <w:name w:val="Основной текст Знак"/>
    <w:basedOn w:val="a9"/>
    <w:link w:val="affffff8"/>
    <w:uiPriority w:val="99"/>
    <w:rsid w:val="00AB1E8A"/>
    <w:rPr>
      <w:rFonts w:eastAsia="Calibri"/>
      <w:sz w:val="24"/>
      <w:szCs w:val="32"/>
      <w:lang w:eastAsia="en-US" w:bidi="en-US"/>
    </w:rPr>
  </w:style>
  <w:style w:type="paragraph" w:customStyle="1" w:styleId="affffffa">
    <w:name w:val="Титул_пропись_слева"/>
    <w:next w:val="affffff8"/>
    <w:link w:val="affffffb"/>
    <w:semiHidden/>
    <w:rsid w:val="00AB1E8A"/>
    <w:pPr>
      <w:spacing w:after="200" w:line="276" w:lineRule="auto"/>
    </w:pPr>
    <w:rPr>
      <w:rFonts w:eastAsia="Calibri"/>
      <w:b/>
      <w:caps/>
      <w:sz w:val="24"/>
      <w:szCs w:val="32"/>
      <w:lang w:eastAsia="en-US" w:bidi="en-US"/>
    </w:rPr>
  </w:style>
  <w:style w:type="character" w:customStyle="1" w:styleId="affffffb">
    <w:name w:val="Титул_пропись_слева Знак"/>
    <w:basedOn w:val="a9"/>
    <w:link w:val="affffffa"/>
    <w:semiHidden/>
    <w:rsid w:val="00AB1E8A"/>
    <w:rPr>
      <w:rFonts w:eastAsia="Calibri"/>
      <w:b/>
      <w:caps/>
      <w:sz w:val="24"/>
      <w:szCs w:val="32"/>
      <w:lang w:eastAsia="en-US" w:bidi="en-US"/>
    </w:rPr>
  </w:style>
  <w:style w:type="paragraph" w:customStyle="1" w:styleId="affffffc">
    <w:name w:val="Титул_слева"/>
    <w:next w:val="affffff8"/>
    <w:link w:val="affffffd"/>
    <w:semiHidden/>
    <w:rsid w:val="00AB1E8A"/>
    <w:pPr>
      <w:spacing w:after="120" w:line="276" w:lineRule="auto"/>
    </w:pPr>
    <w:rPr>
      <w:rFonts w:eastAsia="Calibri"/>
      <w:sz w:val="24"/>
      <w:szCs w:val="32"/>
      <w:lang w:eastAsia="en-US" w:bidi="en-US"/>
    </w:rPr>
  </w:style>
  <w:style w:type="character" w:customStyle="1" w:styleId="affffffd">
    <w:name w:val="Титул_слева Знак"/>
    <w:basedOn w:val="a9"/>
    <w:link w:val="affffffc"/>
    <w:semiHidden/>
    <w:rsid w:val="00AB1E8A"/>
    <w:rPr>
      <w:rFonts w:eastAsia="Calibri"/>
      <w:sz w:val="24"/>
      <w:szCs w:val="32"/>
      <w:lang w:eastAsia="en-US" w:bidi="en-US"/>
    </w:rPr>
  </w:style>
  <w:style w:type="paragraph" w:customStyle="1" w:styleId="affffffe">
    <w:name w:val="Титул_пропись_справа"/>
    <w:next w:val="affffff8"/>
    <w:link w:val="afffffff"/>
    <w:semiHidden/>
    <w:rsid w:val="00AB1E8A"/>
    <w:pPr>
      <w:spacing w:after="200" w:line="276" w:lineRule="auto"/>
      <w:jc w:val="right"/>
    </w:pPr>
    <w:rPr>
      <w:rFonts w:eastAsia="Calibri"/>
      <w:b/>
      <w:caps/>
      <w:sz w:val="24"/>
      <w:szCs w:val="32"/>
      <w:lang w:eastAsia="en-US" w:bidi="en-US"/>
    </w:rPr>
  </w:style>
  <w:style w:type="character" w:customStyle="1" w:styleId="afffffff">
    <w:name w:val="Титул_пропись_справа Знак"/>
    <w:basedOn w:val="a9"/>
    <w:link w:val="affffffe"/>
    <w:semiHidden/>
    <w:rsid w:val="00AB1E8A"/>
    <w:rPr>
      <w:rFonts w:eastAsia="Calibri"/>
      <w:b/>
      <w:caps/>
      <w:sz w:val="24"/>
      <w:szCs w:val="32"/>
      <w:lang w:eastAsia="en-US" w:bidi="en-US"/>
    </w:rPr>
  </w:style>
  <w:style w:type="paragraph" w:customStyle="1" w:styleId="afffffff0">
    <w:name w:val="Титул_справа"/>
    <w:next w:val="affffff8"/>
    <w:link w:val="afffffff1"/>
    <w:semiHidden/>
    <w:rsid w:val="00AB1E8A"/>
    <w:pPr>
      <w:spacing w:after="120" w:line="276" w:lineRule="auto"/>
      <w:jc w:val="right"/>
    </w:pPr>
    <w:rPr>
      <w:rFonts w:eastAsia="Calibri"/>
      <w:sz w:val="24"/>
      <w:szCs w:val="32"/>
      <w:lang w:eastAsia="en-US" w:bidi="en-US"/>
    </w:rPr>
  </w:style>
  <w:style w:type="character" w:customStyle="1" w:styleId="afffffff1">
    <w:name w:val="Титул_справа Знак"/>
    <w:basedOn w:val="a9"/>
    <w:link w:val="afffffff0"/>
    <w:semiHidden/>
    <w:rsid w:val="00AB1E8A"/>
    <w:rPr>
      <w:rFonts w:eastAsia="Calibri"/>
      <w:sz w:val="24"/>
      <w:szCs w:val="32"/>
      <w:lang w:eastAsia="en-US" w:bidi="en-US"/>
    </w:rPr>
  </w:style>
  <w:style w:type="paragraph" w:customStyle="1" w:styleId="afffffff2">
    <w:name w:val="Титул_пропись_центр"/>
    <w:next w:val="affffff8"/>
    <w:link w:val="afffffff3"/>
    <w:semiHidden/>
    <w:rsid w:val="00AB1E8A"/>
    <w:pPr>
      <w:spacing w:after="200" w:line="276" w:lineRule="auto"/>
      <w:jc w:val="center"/>
    </w:pPr>
    <w:rPr>
      <w:rFonts w:eastAsia="Calibri"/>
      <w:b/>
      <w:caps/>
      <w:sz w:val="24"/>
      <w:szCs w:val="32"/>
      <w:lang w:eastAsia="en-US" w:bidi="en-US"/>
    </w:rPr>
  </w:style>
  <w:style w:type="character" w:customStyle="1" w:styleId="afffffff3">
    <w:name w:val="Титул_пропись_центр Знак"/>
    <w:basedOn w:val="a9"/>
    <w:link w:val="afffffff2"/>
    <w:semiHidden/>
    <w:rsid w:val="00AB1E8A"/>
    <w:rPr>
      <w:rFonts w:eastAsia="Calibri"/>
      <w:b/>
      <w:caps/>
      <w:sz w:val="24"/>
      <w:szCs w:val="32"/>
      <w:lang w:eastAsia="en-US" w:bidi="en-US"/>
    </w:rPr>
  </w:style>
  <w:style w:type="paragraph" w:customStyle="1" w:styleId="afffffff4">
    <w:name w:val="Титул_центр"/>
    <w:next w:val="affffff8"/>
    <w:link w:val="afffffff5"/>
    <w:semiHidden/>
    <w:rsid w:val="00AB1E8A"/>
    <w:pPr>
      <w:spacing w:after="200" w:line="276" w:lineRule="auto"/>
      <w:jc w:val="center"/>
    </w:pPr>
    <w:rPr>
      <w:rFonts w:eastAsia="Calibri"/>
      <w:sz w:val="24"/>
      <w:szCs w:val="24"/>
      <w:lang w:eastAsia="en-US" w:bidi="en-US"/>
    </w:rPr>
  </w:style>
  <w:style w:type="character" w:customStyle="1" w:styleId="afffffff5">
    <w:name w:val="Титул_центр Знак"/>
    <w:basedOn w:val="a9"/>
    <w:link w:val="afffffff4"/>
    <w:semiHidden/>
    <w:rsid w:val="00AB1E8A"/>
    <w:rPr>
      <w:rFonts w:eastAsia="Calibri"/>
      <w:sz w:val="24"/>
      <w:szCs w:val="24"/>
      <w:lang w:eastAsia="en-US" w:bidi="en-US"/>
    </w:rPr>
  </w:style>
  <w:style w:type="paragraph" w:customStyle="1" w:styleId="afffffff6">
    <w:name w:val="Колонтитул_верх"/>
    <w:next w:val="a8"/>
    <w:link w:val="afffffff7"/>
    <w:uiPriority w:val="99"/>
    <w:rsid w:val="00AB1E8A"/>
    <w:pPr>
      <w:spacing w:after="200" w:line="276" w:lineRule="auto"/>
      <w:ind w:firstLine="720"/>
      <w:jc w:val="center"/>
    </w:pPr>
    <w:rPr>
      <w:rFonts w:eastAsia="Calibri"/>
      <w:b/>
      <w:sz w:val="24"/>
      <w:szCs w:val="32"/>
      <w:lang w:eastAsia="en-US" w:bidi="en-US"/>
    </w:rPr>
  </w:style>
  <w:style w:type="character" w:customStyle="1" w:styleId="afffffff7">
    <w:name w:val="Колонтитул_верх Знак"/>
    <w:basedOn w:val="a9"/>
    <w:link w:val="afffffff6"/>
    <w:uiPriority w:val="99"/>
    <w:rsid w:val="00AB1E8A"/>
    <w:rPr>
      <w:rFonts w:eastAsia="Calibri"/>
      <w:b/>
      <w:sz w:val="24"/>
      <w:szCs w:val="32"/>
      <w:lang w:eastAsia="en-US" w:bidi="en-US"/>
    </w:rPr>
  </w:style>
  <w:style w:type="paragraph" w:customStyle="1" w:styleId="Normaltable">
    <w:name w:val="Normal_table"/>
    <w:basedOn w:val="a8"/>
    <w:qFormat/>
    <w:rsid w:val="00AB1E8A"/>
    <w:pPr>
      <w:spacing w:before="0" w:after="0" w:line="360" w:lineRule="auto"/>
      <w:ind w:left="0" w:firstLine="851"/>
    </w:pPr>
    <w:rPr>
      <w:rFonts w:ascii="Times New Roman" w:hAnsi="Times New Roman"/>
      <w:snapToGrid w:val="0"/>
      <w:lang w:eastAsia="en-US"/>
    </w:rPr>
  </w:style>
  <w:style w:type="table" w:customStyle="1" w:styleId="RTKTable">
    <w:name w:val="RTK_Table"/>
    <w:basedOn w:val="aa"/>
    <w:uiPriority w:val="99"/>
    <w:rsid w:val="00AB1E8A"/>
    <w:pPr>
      <w:spacing w:before="30" w:after="30"/>
      <w:ind w:left="120"/>
    </w:pPr>
    <w:rPr>
      <w:rFonts w:asciiTheme="minorHAnsi" w:hAnsiTheme="minorHAnsi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</w:tcPr>
    <w:tblStylePr w:type="firstRow">
      <w:pPr>
        <w:keepNext/>
        <w:wordWrap/>
      </w:pPr>
      <w:rPr>
        <w:rFonts w:asciiTheme="majorHAnsi" w:hAnsiTheme="majorHAnsi"/>
        <w:b/>
        <w:color w:val="auto"/>
        <w:sz w:val="18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D9D9D9" w:themeFill="background1" w:themeFillShade="D9"/>
      </w:tcPr>
    </w:tblStylePr>
  </w:style>
  <w:style w:type="table" w:styleId="1f">
    <w:name w:val="Table Simple 1"/>
    <w:basedOn w:val="aa"/>
    <w:rsid w:val="00AB1E8A"/>
    <w:pPr>
      <w:ind w:left="720"/>
      <w:jc w:val="both"/>
    </w:pPr>
    <w:rPr>
      <w:rFonts w:eastAsia="PMingLiU"/>
    </w:rPr>
    <w:tblPr>
      <w:tblBorders>
        <w:top w:val="single" w:sz="12" w:space="0" w:color="008000"/>
        <w:bottom w:val="single" w:sz="12" w:space="0" w:color="008000"/>
      </w:tblBorders>
    </w:tblPr>
    <w:tblStylePr w:type="firstRow">
      <w:rPr>
        <w:rFonts w:cs="Times New Roman"/>
      </w:rPr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2f9">
    <w:name w:val="Table Simple 2"/>
    <w:basedOn w:val="aa"/>
    <w:rsid w:val="00AB1E8A"/>
    <w:pPr>
      <w:ind w:left="720"/>
      <w:jc w:val="both"/>
    </w:pPr>
    <w:rPr>
      <w:rFonts w:eastAsia="PMingLiU"/>
    </w:rPr>
    <w:tblPr/>
    <w:tblStylePr w:type="firstRow">
      <w:rPr>
        <w:rFonts w:cs="Times New Roman"/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rFonts w:cs="Times New Roman"/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f1">
    <w:name w:val="Table Simple 3"/>
    <w:basedOn w:val="aa"/>
    <w:rsid w:val="00AB1E8A"/>
    <w:pPr>
      <w:ind w:left="720"/>
      <w:jc w:val="both"/>
    </w:pPr>
    <w:rPr>
      <w:rFonts w:eastAsia="PMingLi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rFonts w:cs="Times New Roman"/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afffffff8">
    <w:name w:val="Closing"/>
    <w:basedOn w:val="a8"/>
    <w:link w:val="afffffff9"/>
    <w:rsid w:val="00AB1E8A"/>
    <w:pPr>
      <w:spacing w:before="0" w:after="0"/>
      <w:ind w:left="4252"/>
    </w:pPr>
    <w:rPr>
      <w:rFonts w:ascii="Times New Roman" w:eastAsia="PMingLiU" w:hAnsi="Times New Roman"/>
      <w:sz w:val="20"/>
      <w:lang w:val="en-GB" w:eastAsia="en-US"/>
    </w:rPr>
  </w:style>
  <w:style w:type="character" w:customStyle="1" w:styleId="afffffff9">
    <w:name w:val="Прощание Знак"/>
    <w:basedOn w:val="a9"/>
    <w:link w:val="afffffff8"/>
    <w:rsid w:val="00AB1E8A"/>
    <w:rPr>
      <w:rFonts w:eastAsia="PMingLiU"/>
      <w:lang w:val="en-GB" w:eastAsia="en-US"/>
    </w:rPr>
  </w:style>
  <w:style w:type="table" w:styleId="1f0">
    <w:name w:val="Table Columns 1"/>
    <w:basedOn w:val="aa"/>
    <w:rsid w:val="00AB1E8A"/>
    <w:pPr>
      <w:ind w:left="720"/>
      <w:jc w:val="both"/>
    </w:pPr>
    <w:rPr>
      <w:rFonts w:eastAsia="PMingLiU"/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rFonts w:cs="Times New Roman"/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pct25" w:color="000000" w:fill="FFFFFF"/>
      </w:tcPr>
    </w:tblStylePr>
    <w:tblStylePr w:type="band2Vert">
      <w:rPr>
        <w:rFonts w:cs="Times New Roman"/>
        <w:color w:val="auto"/>
      </w:rPr>
      <w:tblPr/>
      <w:tcPr>
        <w:shd w:val="pct25" w:color="FFFF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a">
    <w:name w:val="Table Columns 2"/>
    <w:basedOn w:val="aa"/>
    <w:rsid w:val="00AB1E8A"/>
    <w:pPr>
      <w:ind w:left="720"/>
      <w:jc w:val="both"/>
    </w:pPr>
    <w:rPr>
      <w:rFonts w:eastAsia="PMingLiU"/>
      <w:b/>
      <w:bCs/>
    </w:rPr>
    <w:tblPr>
      <w:tblStyleColBandSize w:val="1"/>
    </w:tblPr>
    <w:tblStylePr w:type="firstRow">
      <w:rPr>
        <w:rFonts w:cs="Times New Roman"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pct30" w:color="000000" w:fill="FFFFFF"/>
      </w:tcPr>
    </w:tblStylePr>
    <w:tblStylePr w:type="band2Vert">
      <w:rPr>
        <w:rFonts w:cs="Times New Roman"/>
        <w:color w:val="auto"/>
      </w:rPr>
      <w:tblPr/>
      <w:tcPr>
        <w:shd w:val="pct25" w:color="00FF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2">
    <w:name w:val="Table Columns 3"/>
    <w:basedOn w:val="aa"/>
    <w:rsid w:val="00AB1E8A"/>
    <w:pPr>
      <w:ind w:left="720"/>
      <w:jc w:val="both"/>
    </w:pPr>
    <w:rPr>
      <w:rFonts w:eastAsia="PMingLiU"/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rFonts w:cs="Times New Roman"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Times New Roman"/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solid" w:color="C0C0C0" w:fill="FFFFFF"/>
      </w:tcPr>
    </w:tblStylePr>
    <w:tblStylePr w:type="band2Vert">
      <w:rPr>
        <w:rFonts w:cs="Times New Roman"/>
        <w:color w:val="auto"/>
      </w:rPr>
      <w:tblPr/>
      <w:tcPr>
        <w:shd w:val="pct10" w:color="0000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e">
    <w:name w:val="Table Columns 4"/>
    <w:basedOn w:val="aa"/>
    <w:rsid w:val="00AB1E8A"/>
    <w:pPr>
      <w:ind w:left="720"/>
      <w:jc w:val="both"/>
    </w:pPr>
    <w:rPr>
      <w:rFonts w:eastAsia="PMingLiU"/>
    </w:rPr>
    <w:tblPr>
      <w:tblStyleColBandSize w:val="1"/>
    </w:tblPr>
    <w:tblStylePr w:type="firstRow">
      <w:rPr>
        <w:rFonts w:cs="Times New Roman"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pct50" w:color="008080" w:fill="FFFFFF"/>
      </w:tcPr>
    </w:tblStylePr>
    <w:tblStylePr w:type="band2Vert">
      <w:rPr>
        <w:rFonts w:cs="Times New Roman"/>
        <w:color w:val="auto"/>
      </w:rPr>
      <w:tblPr/>
      <w:tcPr>
        <w:shd w:val="pct10" w:color="000000" w:fill="FFFFFF"/>
      </w:tcPr>
    </w:tblStylePr>
  </w:style>
  <w:style w:type="table" w:styleId="58">
    <w:name w:val="Table Columns 5"/>
    <w:basedOn w:val="aa"/>
    <w:rsid w:val="00AB1E8A"/>
    <w:pPr>
      <w:ind w:left="720"/>
      <w:jc w:val="both"/>
    </w:pPr>
    <w:rPr>
      <w:rFonts w:eastAsia="PMingLiU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rFonts w:cs="Times New Roman"/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solid" w:color="C0C0C0" w:fill="FFFFFF"/>
      </w:tcPr>
    </w:tblStylePr>
    <w:tblStylePr w:type="band2Vert">
      <w:rPr>
        <w:rFonts w:cs="Times New Roman"/>
        <w:color w:val="auto"/>
      </w:rPr>
    </w:tblStylePr>
  </w:style>
  <w:style w:type="table" w:styleId="-10">
    <w:name w:val="Table List 1"/>
    <w:basedOn w:val="aa"/>
    <w:rsid w:val="00AB1E8A"/>
    <w:pPr>
      <w:ind w:left="720"/>
      <w:jc w:val="both"/>
    </w:pPr>
    <w:rPr>
      <w:rFonts w:eastAsia="PMingLiU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rFonts w:cs="Times New Roman"/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rFonts w:cs="Times New Roman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2">
    <w:name w:val="Table List 2"/>
    <w:basedOn w:val="aa"/>
    <w:rsid w:val="00AB1E8A"/>
    <w:pPr>
      <w:ind w:left="720"/>
      <w:jc w:val="both"/>
    </w:pPr>
    <w:rPr>
      <w:rFonts w:eastAsia="PMingLiU"/>
    </w:rPr>
    <w:tblPr>
      <w:tblStyleRowBandSize w:val="2"/>
      <w:tblBorders>
        <w:bottom w:val="single" w:sz="12" w:space="0" w:color="808080"/>
      </w:tblBorders>
    </w:tblPr>
    <w:tblStylePr w:type="firstRow">
      <w:rPr>
        <w:rFonts w:cs="Times New Roman"/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rPr>
        <w:rFonts w:cs="Times New Roman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1">
    <w:name w:val="Table List 3"/>
    <w:basedOn w:val="aa"/>
    <w:rsid w:val="00AB1E8A"/>
    <w:pPr>
      <w:ind w:left="720"/>
      <w:jc w:val="both"/>
    </w:pPr>
    <w:rPr>
      <w:rFonts w:eastAsia="PMingLiU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blStylePr w:type="firstRow">
      <w:rPr>
        <w:rFonts w:cs="Times New Roman"/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40">
    <w:name w:val="Table List 4"/>
    <w:basedOn w:val="aa"/>
    <w:rsid w:val="00AB1E8A"/>
    <w:pPr>
      <w:ind w:left="720"/>
      <w:jc w:val="both"/>
    </w:pPr>
    <w:rPr>
      <w:rFonts w:eastAsia="PMingLi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blStylePr w:type="firstRow">
      <w:rPr>
        <w:rFonts w:cs="Times New Roman"/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-50">
    <w:name w:val="Table List 5"/>
    <w:basedOn w:val="aa"/>
    <w:rsid w:val="00AB1E8A"/>
    <w:pPr>
      <w:ind w:left="720"/>
      <w:jc w:val="both"/>
    </w:pPr>
    <w:rPr>
      <w:rFonts w:eastAsia="PMingLi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blStylePr w:type="firstRow">
      <w:rPr>
        <w:rFonts w:cs="Times New Roman"/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6">
    <w:name w:val="Table List 6"/>
    <w:basedOn w:val="aa"/>
    <w:rsid w:val="00AB1E8A"/>
    <w:pPr>
      <w:ind w:left="720"/>
      <w:jc w:val="both"/>
    </w:pPr>
    <w:rPr>
      <w:rFonts w:eastAsia="PMingLi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rFonts w:cs="Times New Roman"/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-7">
    <w:name w:val="Table List 7"/>
    <w:basedOn w:val="aa"/>
    <w:rsid w:val="00AB1E8A"/>
    <w:pPr>
      <w:ind w:left="720"/>
      <w:jc w:val="both"/>
    </w:pPr>
    <w:rPr>
      <w:rFonts w:eastAsia="PMingLiU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rFonts w:cs="Times New Roman"/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rFonts w:cs="Times New Roman"/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-8">
    <w:name w:val="Table List 8"/>
    <w:basedOn w:val="aa"/>
    <w:rsid w:val="00AB1E8A"/>
    <w:pPr>
      <w:ind w:left="720"/>
      <w:jc w:val="both"/>
    </w:pPr>
    <w:rPr>
      <w:rFonts w:eastAsia="PMingLi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rFonts w:cs="Times New Roman"/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rFonts w:cs="Times New Roman"/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afffffffa">
    <w:name w:val="Plain Text"/>
    <w:basedOn w:val="a8"/>
    <w:link w:val="afffffffb"/>
    <w:rsid w:val="00AB1E8A"/>
    <w:rPr>
      <w:rFonts w:ascii="Courier New" w:hAnsi="Courier New"/>
    </w:rPr>
  </w:style>
  <w:style w:type="character" w:customStyle="1" w:styleId="afffffffb">
    <w:name w:val="Текст Знак"/>
    <w:basedOn w:val="a9"/>
    <w:link w:val="afffffffa"/>
    <w:rsid w:val="00AB1E8A"/>
    <w:rPr>
      <w:rFonts w:ascii="Courier New" w:hAnsi="Courier New"/>
      <w:sz w:val="28"/>
    </w:rPr>
  </w:style>
  <w:style w:type="paragraph" w:customStyle="1" w:styleId="2fb">
    <w:name w:val="Пункт2"/>
    <w:basedOn w:val="23"/>
    <w:rsid w:val="00AB1E8A"/>
    <w:pPr>
      <w:keepLines w:val="0"/>
      <w:suppressAutoHyphens w:val="0"/>
      <w:spacing w:before="120" w:after="200" w:line="276" w:lineRule="auto"/>
      <w:ind w:left="1276" w:hanging="425"/>
      <w:jc w:val="both"/>
      <w:outlineLvl w:val="9"/>
    </w:pPr>
    <w:rPr>
      <w:rFonts w:ascii="Times New Roman" w:eastAsia="Calibri" w:hAnsi="Times New Roman"/>
      <w:b w:val="0"/>
      <w:bCs/>
      <w:color w:val="000000"/>
      <w:spacing w:val="0"/>
      <w:sz w:val="24"/>
      <w:szCs w:val="24"/>
      <w:u w:color="000000"/>
      <w:lang w:eastAsia="en-US"/>
    </w:rPr>
  </w:style>
  <w:style w:type="paragraph" w:customStyle="1" w:styleId="3f3">
    <w:name w:val="Пункт3"/>
    <w:basedOn w:val="32"/>
    <w:rsid w:val="0071202E"/>
    <w:pPr>
      <w:keepNext w:val="0"/>
      <w:keepLines w:val="0"/>
      <w:suppressAutoHyphens w:val="0"/>
      <w:spacing w:before="120" w:after="200" w:line="276" w:lineRule="auto"/>
      <w:jc w:val="both"/>
      <w:outlineLvl w:val="9"/>
    </w:pPr>
    <w:rPr>
      <w:rFonts w:ascii="Times New Roman" w:eastAsia="Calibri" w:hAnsi="Times New Roman"/>
      <w:b w:val="0"/>
      <w:bCs/>
      <w:spacing w:val="0"/>
      <w:sz w:val="28"/>
      <w:szCs w:val="24"/>
      <w:lang w:eastAsia="en-US"/>
    </w:rPr>
  </w:style>
  <w:style w:type="numbering" w:customStyle="1" w:styleId="a1">
    <w:name w:val="Для пунктов"/>
    <w:basedOn w:val="ab"/>
    <w:uiPriority w:val="99"/>
    <w:rsid w:val="00AB1E8A"/>
    <w:pPr>
      <w:numPr>
        <w:numId w:val="1"/>
      </w:numPr>
    </w:pPr>
  </w:style>
  <w:style w:type="paragraph" w:customStyle="1" w:styleId="4f">
    <w:name w:val="Пункт4"/>
    <w:basedOn w:val="41"/>
    <w:rsid w:val="0071202E"/>
    <w:pPr>
      <w:keepNext w:val="0"/>
      <w:keepLines w:val="0"/>
      <w:suppressAutoHyphens w:val="0"/>
      <w:spacing w:before="120" w:after="200" w:line="276" w:lineRule="auto"/>
      <w:jc w:val="both"/>
      <w:outlineLvl w:val="9"/>
    </w:pPr>
    <w:rPr>
      <w:rFonts w:ascii="Times New Roman" w:eastAsia="Calibri" w:hAnsi="Times New Roman"/>
      <w:b w:val="0"/>
      <w:bCs/>
      <w:szCs w:val="24"/>
      <w:lang w:eastAsia="en-US"/>
    </w:rPr>
  </w:style>
  <w:style w:type="paragraph" w:customStyle="1" w:styleId="59">
    <w:name w:val="Пункт5"/>
    <w:basedOn w:val="51"/>
    <w:rsid w:val="00AB1E8A"/>
    <w:pPr>
      <w:keepNext w:val="0"/>
      <w:keepLines w:val="0"/>
      <w:suppressAutoHyphens w:val="0"/>
      <w:spacing w:before="120" w:after="0" w:line="276" w:lineRule="auto"/>
      <w:jc w:val="both"/>
      <w:outlineLvl w:val="9"/>
    </w:pPr>
    <w:rPr>
      <w:rFonts w:ascii="Times New Roman" w:eastAsia="Calibri" w:hAnsi="Times New Roman"/>
      <w:b w:val="0"/>
      <w:bCs/>
      <w:szCs w:val="24"/>
      <w:lang w:eastAsia="en-US"/>
    </w:rPr>
  </w:style>
  <w:style w:type="paragraph" w:customStyle="1" w:styleId="64">
    <w:name w:val="Пункт6"/>
    <w:basedOn w:val="6"/>
    <w:rsid w:val="00AB1E8A"/>
    <w:pPr>
      <w:keepNext w:val="0"/>
      <w:keepLines w:val="0"/>
      <w:suppressAutoHyphens w:val="0"/>
      <w:spacing w:before="120" w:after="200" w:line="276" w:lineRule="auto"/>
      <w:jc w:val="both"/>
      <w:outlineLvl w:val="9"/>
    </w:pPr>
    <w:rPr>
      <w:rFonts w:ascii="Times New Roman" w:eastAsia="Calibri" w:hAnsi="Times New Roman"/>
      <w:b w:val="0"/>
      <w:bCs/>
      <w:szCs w:val="24"/>
      <w:lang w:eastAsia="en-US"/>
    </w:rPr>
  </w:style>
  <w:style w:type="paragraph" w:customStyle="1" w:styleId="74">
    <w:name w:val="Пункт7"/>
    <w:basedOn w:val="7"/>
    <w:rsid w:val="00AB1E8A"/>
    <w:pPr>
      <w:keepLines w:val="0"/>
      <w:suppressAutoHyphens w:val="0"/>
      <w:spacing w:after="200" w:line="276" w:lineRule="auto"/>
      <w:ind w:left="1588" w:hanging="1588"/>
      <w:jc w:val="both"/>
      <w:outlineLvl w:val="9"/>
    </w:pPr>
    <w:rPr>
      <w:rFonts w:ascii="Times New Roman" w:eastAsia="Calibri" w:hAnsi="Times New Roman"/>
      <w:b w:val="0"/>
      <w:bCs/>
      <w:szCs w:val="24"/>
      <w:lang w:eastAsia="en-US"/>
    </w:rPr>
  </w:style>
  <w:style w:type="paragraph" w:customStyle="1" w:styleId="84">
    <w:name w:val="Пункт8"/>
    <w:basedOn w:val="8"/>
    <w:rsid w:val="00AB1E8A"/>
    <w:pPr>
      <w:keepLines w:val="0"/>
      <w:suppressAutoHyphens w:val="0"/>
      <w:spacing w:after="200" w:line="276" w:lineRule="auto"/>
      <w:jc w:val="both"/>
      <w:outlineLvl w:val="9"/>
    </w:pPr>
    <w:rPr>
      <w:rFonts w:ascii="Times New Roman" w:eastAsia="Calibri" w:hAnsi="Times New Roman"/>
      <w:b w:val="0"/>
      <w:bCs/>
      <w:szCs w:val="24"/>
      <w:lang w:eastAsia="en-US"/>
    </w:rPr>
  </w:style>
  <w:style w:type="paragraph" w:customStyle="1" w:styleId="afffffffc">
    <w:name w:val="Рис_название"/>
    <w:next w:val="affffff8"/>
    <w:link w:val="afffffffd"/>
    <w:uiPriority w:val="99"/>
    <w:rsid w:val="00AB1E8A"/>
    <w:pPr>
      <w:spacing w:after="200" w:line="276" w:lineRule="auto"/>
      <w:jc w:val="center"/>
    </w:pPr>
    <w:rPr>
      <w:rFonts w:eastAsia="Calibri"/>
      <w:b/>
      <w:bCs/>
      <w:sz w:val="24"/>
      <w:szCs w:val="24"/>
      <w:lang w:eastAsia="en-US"/>
    </w:rPr>
  </w:style>
  <w:style w:type="character" w:customStyle="1" w:styleId="afffffffd">
    <w:name w:val="Рис_название Знак"/>
    <w:link w:val="afffffffc"/>
    <w:uiPriority w:val="99"/>
    <w:locked/>
    <w:rsid w:val="00AB1E8A"/>
    <w:rPr>
      <w:rFonts w:eastAsia="Calibri"/>
      <w:b/>
      <w:bCs/>
      <w:sz w:val="24"/>
      <w:szCs w:val="24"/>
      <w:lang w:eastAsia="en-US"/>
    </w:rPr>
  </w:style>
  <w:style w:type="paragraph" w:customStyle="1" w:styleId="12">
    <w:name w:val="Маркированный_список1"/>
    <w:link w:val="1f1"/>
    <w:uiPriority w:val="10"/>
    <w:qFormat/>
    <w:rsid w:val="00AB1E8A"/>
    <w:pPr>
      <w:numPr>
        <w:numId w:val="28"/>
      </w:numPr>
      <w:spacing w:after="200" w:line="276" w:lineRule="auto"/>
      <w:jc w:val="both"/>
    </w:pPr>
    <w:rPr>
      <w:rFonts w:eastAsia="Calibri"/>
      <w:sz w:val="24"/>
      <w:szCs w:val="24"/>
    </w:rPr>
  </w:style>
  <w:style w:type="character" w:customStyle="1" w:styleId="1f1">
    <w:name w:val="Маркированный_список1 Знак"/>
    <w:link w:val="12"/>
    <w:uiPriority w:val="10"/>
    <w:locked/>
    <w:rsid w:val="00AB1E8A"/>
    <w:rPr>
      <w:rFonts w:eastAsia="Calibri"/>
      <w:sz w:val="24"/>
      <w:szCs w:val="24"/>
    </w:rPr>
  </w:style>
  <w:style w:type="paragraph" w:customStyle="1" w:styleId="25">
    <w:name w:val="Маркированный_список2"/>
    <w:basedOn w:val="a8"/>
    <w:link w:val="2fc"/>
    <w:uiPriority w:val="10"/>
    <w:qFormat/>
    <w:rsid w:val="00AB1E8A"/>
    <w:pPr>
      <w:numPr>
        <w:ilvl w:val="4"/>
        <w:numId w:val="13"/>
      </w:numPr>
      <w:spacing w:before="0" w:after="200" w:line="276" w:lineRule="auto"/>
    </w:pPr>
    <w:rPr>
      <w:rFonts w:ascii="Times New Roman" w:eastAsia="Calibri" w:hAnsi="Times New Roman"/>
      <w:sz w:val="24"/>
      <w:szCs w:val="24"/>
      <w:lang w:eastAsia="en-US"/>
    </w:rPr>
  </w:style>
  <w:style w:type="character" w:customStyle="1" w:styleId="2fc">
    <w:name w:val="Маркированный_список2 Знак"/>
    <w:link w:val="25"/>
    <w:uiPriority w:val="10"/>
    <w:locked/>
    <w:rsid w:val="00AB1E8A"/>
    <w:rPr>
      <w:rFonts w:eastAsia="Calibri"/>
      <w:sz w:val="24"/>
      <w:szCs w:val="24"/>
      <w:lang w:eastAsia="en-US"/>
    </w:rPr>
  </w:style>
  <w:style w:type="numbering" w:customStyle="1" w:styleId="26">
    <w:name w:val="Пункт 2"/>
    <w:rsid w:val="00AB1E8A"/>
    <w:pPr>
      <w:numPr>
        <w:numId w:val="28"/>
      </w:numPr>
    </w:pPr>
  </w:style>
  <w:style w:type="paragraph" w:customStyle="1" w:styleId="afffffffe">
    <w:name w:val="Рисунок"/>
    <w:next w:val="affffff8"/>
    <w:uiPriority w:val="99"/>
    <w:rsid w:val="00AB1E8A"/>
    <w:pPr>
      <w:keepNext/>
      <w:spacing w:before="200" w:line="276" w:lineRule="auto"/>
      <w:jc w:val="center"/>
    </w:pPr>
    <w:rPr>
      <w:rFonts w:eastAsia="Calibri"/>
      <w:sz w:val="24"/>
      <w:szCs w:val="24"/>
      <w:lang w:eastAsia="en-US"/>
    </w:rPr>
  </w:style>
  <w:style w:type="paragraph" w:customStyle="1" w:styleId="1">
    <w:name w:val="Табл_маркир_список1"/>
    <w:link w:val="1f2"/>
    <w:uiPriority w:val="99"/>
    <w:rsid w:val="00AB1E8A"/>
    <w:pPr>
      <w:numPr>
        <w:numId w:val="31"/>
      </w:numPr>
      <w:spacing w:after="120"/>
    </w:pPr>
    <w:rPr>
      <w:rFonts w:eastAsia="Calibri"/>
      <w:sz w:val="24"/>
      <w:szCs w:val="22"/>
    </w:rPr>
  </w:style>
  <w:style w:type="character" w:customStyle="1" w:styleId="1f2">
    <w:name w:val="Табл_маркир_список1 Знак"/>
    <w:link w:val="1"/>
    <w:uiPriority w:val="99"/>
    <w:locked/>
    <w:rsid w:val="00AB1E8A"/>
    <w:rPr>
      <w:rFonts w:eastAsia="Calibri"/>
      <w:sz w:val="24"/>
      <w:szCs w:val="22"/>
    </w:rPr>
  </w:style>
  <w:style w:type="paragraph" w:customStyle="1" w:styleId="affffffff">
    <w:name w:val="Табл_название"/>
    <w:next w:val="affffff8"/>
    <w:link w:val="affffffff0"/>
    <w:uiPriority w:val="99"/>
    <w:rsid w:val="00AB1E8A"/>
    <w:pPr>
      <w:keepNext/>
      <w:spacing w:after="60" w:line="276" w:lineRule="auto"/>
    </w:pPr>
    <w:rPr>
      <w:rFonts w:eastAsia="Calibri"/>
      <w:b/>
      <w:bCs/>
      <w:sz w:val="24"/>
      <w:szCs w:val="24"/>
      <w:lang w:eastAsia="en-US"/>
    </w:rPr>
  </w:style>
  <w:style w:type="character" w:customStyle="1" w:styleId="affffffff0">
    <w:name w:val="Табл_название Знак"/>
    <w:link w:val="affffffff"/>
    <w:uiPriority w:val="99"/>
    <w:locked/>
    <w:rsid w:val="00AB1E8A"/>
    <w:rPr>
      <w:rFonts w:eastAsia="Calibri"/>
      <w:b/>
      <w:bCs/>
      <w:sz w:val="24"/>
      <w:szCs w:val="24"/>
      <w:lang w:eastAsia="en-US"/>
    </w:rPr>
  </w:style>
  <w:style w:type="paragraph" w:customStyle="1" w:styleId="affffffff1">
    <w:name w:val="Табл_текст"/>
    <w:next w:val="affffff8"/>
    <w:link w:val="affffffff2"/>
    <w:uiPriority w:val="99"/>
    <w:rsid w:val="00AB1E8A"/>
    <w:rPr>
      <w:rFonts w:eastAsia="Calibri"/>
      <w:sz w:val="24"/>
      <w:szCs w:val="22"/>
      <w:lang w:eastAsia="en-US"/>
    </w:rPr>
  </w:style>
  <w:style w:type="character" w:customStyle="1" w:styleId="affffffff2">
    <w:name w:val="Табл_текст Знак"/>
    <w:link w:val="affffffff1"/>
    <w:uiPriority w:val="99"/>
    <w:locked/>
    <w:rsid w:val="00AB1E8A"/>
    <w:rPr>
      <w:rFonts w:eastAsia="Calibri"/>
      <w:sz w:val="24"/>
      <w:szCs w:val="22"/>
      <w:lang w:eastAsia="en-US"/>
    </w:rPr>
  </w:style>
  <w:style w:type="paragraph" w:customStyle="1" w:styleId="affffffff3">
    <w:name w:val="Табл_шапка"/>
    <w:next w:val="affffff8"/>
    <w:link w:val="affffffff4"/>
    <w:uiPriority w:val="99"/>
    <w:rsid w:val="00AB1E8A"/>
    <w:pPr>
      <w:ind w:firstLine="34"/>
      <w:jc w:val="center"/>
    </w:pPr>
    <w:rPr>
      <w:rFonts w:eastAsia="Calibri"/>
      <w:b/>
      <w:bCs/>
      <w:sz w:val="24"/>
      <w:szCs w:val="24"/>
      <w:lang w:eastAsia="en-US"/>
    </w:rPr>
  </w:style>
  <w:style w:type="character" w:customStyle="1" w:styleId="affffffff4">
    <w:name w:val="Табл_шапка Знак"/>
    <w:link w:val="affffffff3"/>
    <w:uiPriority w:val="99"/>
    <w:locked/>
    <w:rsid w:val="00AB1E8A"/>
    <w:rPr>
      <w:rFonts w:eastAsia="Calibri"/>
      <w:b/>
      <w:bCs/>
      <w:sz w:val="24"/>
      <w:szCs w:val="24"/>
      <w:lang w:eastAsia="en-US"/>
    </w:rPr>
  </w:style>
  <w:style w:type="paragraph" w:customStyle="1" w:styleId="affffffff5">
    <w:name w:val="Нумерованный незаголовок"/>
    <w:basedOn w:val="a8"/>
    <w:rsid w:val="00F81D2B"/>
    <w:pPr>
      <w:ind w:left="1844" w:hanging="1418"/>
    </w:pPr>
  </w:style>
  <w:style w:type="numbering" w:customStyle="1" w:styleId="43">
    <w:name w:val="Стиль4"/>
    <w:uiPriority w:val="99"/>
    <w:rsid w:val="00F81D2B"/>
    <w:pPr>
      <w:numPr>
        <w:numId w:val="32"/>
      </w:numPr>
    </w:pPr>
  </w:style>
  <w:style w:type="paragraph" w:customStyle="1" w:styleId="affffffff6">
    <w:name w:val="Колонтитул"/>
    <w:basedOn w:val="a8"/>
    <w:link w:val="affffffff7"/>
    <w:qFormat/>
    <w:rsid w:val="00686BDC"/>
    <w:pPr>
      <w:spacing w:before="0" w:after="0" w:line="360" w:lineRule="auto"/>
      <w:ind w:left="-107" w:hanging="3"/>
      <w:jc w:val="center"/>
    </w:pPr>
    <w:rPr>
      <w:rFonts w:ascii="Times New Roman" w:eastAsiaTheme="minorHAnsi" w:hAnsi="Times New Roman"/>
      <w:sz w:val="20"/>
      <w:lang w:eastAsia="en-US"/>
    </w:rPr>
  </w:style>
  <w:style w:type="character" w:customStyle="1" w:styleId="affffffff7">
    <w:name w:val="Колонтитул Знак"/>
    <w:basedOn w:val="a9"/>
    <w:link w:val="affffffff6"/>
    <w:rsid w:val="00686BDC"/>
    <w:rPr>
      <w:rFonts w:eastAsiaTheme="minorHAnsi"/>
      <w:lang w:eastAsia="en-US"/>
    </w:rPr>
  </w:style>
  <w:style w:type="table" w:customStyle="1" w:styleId="NVGTable">
    <w:name w:val="NVG_Table"/>
    <w:basedOn w:val="aa"/>
    <w:uiPriority w:val="99"/>
    <w:rsid w:val="00B7025C"/>
    <w:pPr>
      <w:spacing w:before="30" w:after="30"/>
      <w:ind w:left="120"/>
    </w:pPr>
    <w:rPr>
      <w:rFonts w:asciiTheme="minorHAnsi" w:hAnsiTheme="minorHAnsi"/>
      <w:sz w:val="18"/>
    </w:rPr>
    <w:tblPr>
      <w:tblInd w:w="120" w:type="dxa"/>
      <w:tblBorders>
        <w:bottom w:val="single" w:sz="4" w:space="0" w:color="auto"/>
        <w:insideH w:val="single" w:sz="4" w:space="0" w:color="auto"/>
      </w:tblBorders>
    </w:tblPr>
    <w:tcPr>
      <w:shd w:val="clear" w:color="auto" w:fill="auto"/>
    </w:tcPr>
    <w:tblStylePr w:type="firstRow">
      <w:pPr>
        <w:keepNext/>
        <w:wordWrap/>
      </w:pPr>
      <w:rPr>
        <w:rFonts w:asciiTheme="majorHAnsi" w:hAnsiTheme="majorHAnsi"/>
        <w:b w:val="0"/>
        <w:color w:val="auto"/>
        <w:sz w:val="18"/>
      </w:rPr>
      <w:tblPr/>
      <w:trPr>
        <w:tblHeader/>
      </w:trPr>
      <w:tcPr>
        <w:tcBorders>
          <w:top w:val="thinThickSmallGap" w:sz="24" w:space="0" w:color="auto"/>
        </w:tcBorders>
        <w:shd w:val="clear" w:color="auto" w:fill="C6D9F1" w:themeFill="text2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99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8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46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7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9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69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4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1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3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1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2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72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416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7227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8806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0476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1812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655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7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1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42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6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1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7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4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89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38755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261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3866678">
                  <w:marLeft w:val="0"/>
                  <w:marRight w:val="0"/>
                  <w:marTop w:val="3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596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9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0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7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85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1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8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6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1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1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nSVN\01_&#1044;&#1086;&#1082;&#1091;&#1084;&#1077;&#1085;&#1090;&#1072;&#1094;&#1080;&#1103;\&#1063;&#1058;&#1047;%20&#1080;%20&#1055;&#1052;&#1048;\&#1063;&#1058;&#1047;%20&#1064;&#1072;&#1073;&#1083;&#1086;&#1085;%202024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RTK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1962C9-700A-4717-93E1-B5D13E32F1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ЧТЗ Шаблон 2024.dotx</Template>
  <TotalTime>1</TotalTime>
  <Pages>10</Pages>
  <Words>1088</Words>
  <Characters>8205</Characters>
  <Application>Microsoft Office Word</Application>
  <DocSecurity>0</DocSecurity>
  <Lines>68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Описание жизненного цикла</vt:lpstr>
    </vt:vector>
  </TitlesOfParts>
  <Company>RTK IT</Company>
  <LinksUpToDate>false</LinksUpToDate>
  <CharactersWithSpaces>9275</CharactersWithSpaces>
  <SharedDoc>false</SharedDoc>
  <HLinks>
    <vt:vector size="84" baseType="variant">
      <vt:variant>
        <vt:i4>1114160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_Toc410051165</vt:lpwstr>
      </vt:variant>
      <vt:variant>
        <vt:i4>1114160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_Toc410051164</vt:lpwstr>
      </vt:variant>
      <vt:variant>
        <vt:i4>1114160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_Toc410051163</vt:lpwstr>
      </vt:variant>
      <vt:variant>
        <vt:i4>1114160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_Toc410051162</vt:lpwstr>
      </vt:variant>
      <vt:variant>
        <vt:i4>1114160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_Toc410051161</vt:lpwstr>
      </vt:variant>
      <vt:variant>
        <vt:i4>1114160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_Toc410051160</vt:lpwstr>
      </vt:variant>
      <vt:variant>
        <vt:i4>1179696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_Toc410051159</vt:lpwstr>
      </vt:variant>
      <vt:variant>
        <vt:i4>1179696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_Toc410051158</vt:lpwstr>
      </vt:variant>
      <vt:variant>
        <vt:i4>1179696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_Toc410051157</vt:lpwstr>
      </vt:variant>
      <vt:variant>
        <vt:i4>1179696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_Toc410051156</vt:lpwstr>
      </vt:variant>
      <vt:variant>
        <vt:i4>1179696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_Toc410051155</vt:lpwstr>
      </vt:variant>
      <vt:variant>
        <vt:i4>1179696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_Toc410051154</vt:lpwstr>
      </vt:variant>
      <vt:variant>
        <vt:i4>1179696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_Toc410051153</vt:lpwstr>
      </vt:variant>
      <vt:variant>
        <vt:i4>1179696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_Toc410051152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Описание жизненного цикла</dc:title>
  <dc:subject>Частное техническое задание</dc:subject>
  <dc:creator>Ивахненко Дарья Андреевна</dc:creator>
  <cp:lastModifiedBy>Малышева Елена Александровна</cp:lastModifiedBy>
  <cp:revision>2</cp:revision>
  <cp:lastPrinted>2019-03-05T07:55:00Z</cp:lastPrinted>
  <dcterms:created xsi:type="dcterms:W3CDTF">2025-04-02T07:08:00Z</dcterms:created>
  <dcterms:modified xsi:type="dcterms:W3CDTF">2025-04-02T07:08:00Z</dcterms:modified>
  <cp:contentStatus>1.0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Исполнитель">
    <vt:lpwstr>Наименование компании Исполнителя</vt:lpwstr>
  </property>
  <property fmtid="{D5CDD505-2E9C-101B-9397-08002B2CF9AE}" pid="3" name="Заказчик">
    <vt:lpwstr>Наименование компании Заказчика</vt:lpwstr>
  </property>
  <property fmtid="{D5CDD505-2E9C-101B-9397-08002B2CF9AE}" pid="4" name="Версия документа">
    <vt:lpwstr>0.1</vt:lpwstr>
  </property>
  <property fmtid="{D5CDD505-2E9C-101B-9397-08002B2CF9AE}" pid="5" name="Продукт">
    <vt:lpwstr>Система управления ресурсами транспортной сети</vt:lpwstr>
  </property>
</Properties>
</file>